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731" w14:textId="2BE99C22" w:rsidR="00092906" w:rsidRPr="00092906" w:rsidRDefault="00092906" w:rsidP="00092906">
      <w:pPr>
        <w:rPr>
          <w:rFonts w:ascii="Calibri" w:hAnsi="Calibri" w:cs="Calibri"/>
          <w:b/>
          <w:sz w:val="28"/>
          <w:szCs w:val="28"/>
        </w:rPr>
      </w:pPr>
      <w:r w:rsidRPr="00092906">
        <w:rPr>
          <w:rFonts w:ascii="Calibri" w:hAnsi="Calibri" w:cs="Calibri"/>
          <w:b/>
          <w:sz w:val="28"/>
          <w:szCs w:val="28"/>
        </w:rPr>
        <w:t xml:space="preserve">Institutionen för </w:t>
      </w:r>
      <w:r w:rsidR="00610332">
        <w:rPr>
          <w:rFonts w:ascii="Calibri" w:hAnsi="Calibri" w:cs="Calibri"/>
          <w:b/>
          <w:sz w:val="28"/>
          <w:szCs w:val="28"/>
        </w:rPr>
        <w:t>Hälsovetenskaper</w:t>
      </w:r>
      <w:r w:rsidRPr="00092906">
        <w:rPr>
          <w:rFonts w:ascii="Calibri" w:hAnsi="Calibri" w:cs="Calibri"/>
          <w:b/>
          <w:sz w:val="28"/>
          <w:szCs w:val="28"/>
        </w:rPr>
        <w:t>, Mittuniversitetet</w:t>
      </w:r>
    </w:p>
    <w:p w14:paraId="672A6659" w14:textId="08546F1A" w:rsidR="00092906" w:rsidRDefault="00092906" w:rsidP="00A634D2">
      <w:pPr>
        <w:rPr>
          <w:rFonts w:ascii="Calibri" w:hAnsi="Calibri" w:cs="Calibri"/>
          <w:sz w:val="28"/>
          <w:szCs w:val="28"/>
        </w:rPr>
      </w:pPr>
      <w:r w:rsidRPr="7C9A0970">
        <w:rPr>
          <w:rFonts w:ascii="Calibri" w:hAnsi="Calibri" w:cs="Calibri"/>
          <w:sz w:val="28"/>
          <w:szCs w:val="28"/>
        </w:rPr>
        <w:t xml:space="preserve">Överenskommelse angående Verksamhetsförlagd utbildning (VFU) </w:t>
      </w:r>
      <w:r w:rsidR="00817B91" w:rsidRPr="7C9A0970">
        <w:rPr>
          <w:rFonts w:ascii="Calibri" w:hAnsi="Calibri" w:cs="Calibri"/>
          <w:sz w:val="28"/>
          <w:szCs w:val="28"/>
        </w:rPr>
        <w:t xml:space="preserve">inom </w:t>
      </w:r>
      <w:r w:rsidR="005566FE" w:rsidRPr="7C9A0970">
        <w:rPr>
          <w:rFonts w:ascii="Calibri" w:hAnsi="Calibri" w:cs="Calibri"/>
          <w:sz w:val="28"/>
          <w:szCs w:val="28"/>
        </w:rPr>
        <w:t>Specialistutbildning</w:t>
      </w:r>
      <w:r w:rsidR="00610332" w:rsidRPr="7C9A0970">
        <w:rPr>
          <w:rFonts w:ascii="Calibri" w:hAnsi="Calibri" w:cs="Calibri"/>
          <w:sz w:val="28"/>
          <w:szCs w:val="28"/>
        </w:rPr>
        <w:t xml:space="preserve">, </w:t>
      </w:r>
      <w:r w:rsidR="002D3041" w:rsidRPr="7C9A0970">
        <w:rPr>
          <w:rFonts w:ascii="Calibri" w:hAnsi="Calibri" w:cs="Calibri"/>
          <w:sz w:val="28"/>
          <w:szCs w:val="28"/>
        </w:rPr>
        <w:t xml:space="preserve">ämne </w:t>
      </w:r>
      <w:r w:rsidR="00610332" w:rsidRPr="7C9A0970">
        <w:rPr>
          <w:rFonts w:ascii="Calibri" w:hAnsi="Calibri" w:cs="Calibri"/>
          <w:sz w:val="28"/>
          <w:szCs w:val="28"/>
        </w:rPr>
        <w:t>Omvårdnad</w:t>
      </w:r>
    </w:p>
    <w:tbl>
      <w:tblPr>
        <w:tblW w:w="927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4"/>
        <w:gridCol w:w="4558"/>
        <w:gridCol w:w="161"/>
      </w:tblGrid>
      <w:tr w:rsidR="00092906" w:rsidRPr="00092906" w14:paraId="6D1DC747" w14:textId="77777777" w:rsidTr="7C9A0970">
        <w:trPr>
          <w:trHeight w:val="311"/>
        </w:trPr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4E5E8EF" w14:textId="16E39FC4" w:rsidR="00092906" w:rsidRPr="00DA61AB" w:rsidRDefault="00817B91" w:rsidP="002D304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248911D2">
              <w:rPr>
                <w:rFonts w:ascii="Calibri" w:hAnsi="Calibri" w:cs="Calibri"/>
                <w:sz w:val="22"/>
              </w:rPr>
              <w:t xml:space="preserve"> </w:t>
            </w:r>
            <w:r w:rsidRPr="00DA61AB">
              <w:rPr>
                <w:rFonts w:ascii="Calibri" w:hAnsi="Calibri" w:cs="Calibri"/>
                <w:b/>
                <w:bCs/>
                <w:sz w:val="22"/>
              </w:rPr>
              <w:t xml:space="preserve">Institutionen för </w:t>
            </w:r>
            <w:r w:rsidR="002D3041">
              <w:rPr>
                <w:rFonts w:ascii="Calibri" w:hAnsi="Calibri" w:cs="Calibri"/>
                <w:b/>
                <w:bCs/>
                <w:sz w:val="22"/>
              </w:rPr>
              <w:t>Hälsovetenskaper</w:t>
            </w:r>
            <w:r w:rsidR="018648C2" w:rsidRPr="00DA61AB">
              <w:rPr>
                <w:rFonts w:ascii="Calibri" w:hAnsi="Calibri" w:cs="Calibri"/>
                <w:b/>
                <w:bCs/>
                <w:sz w:val="22"/>
              </w:rPr>
              <w:t xml:space="preserve">                                    Information ifylles nedan</w:t>
            </w:r>
          </w:p>
        </w:tc>
      </w:tr>
      <w:tr w:rsidR="00092906" w:rsidRPr="00092906" w14:paraId="7089B3A1" w14:textId="77777777" w:rsidTr="7C9A0970">
        <w:trPr>
          <w:trHeight w:val="31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455039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lang w:val="en-US"/>
              </w:rPr>
              <w:t>Institutionens</w:t>
            </w:r>
            <w:proofErr w:type="spellEnd"/>
            <w:r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lang w:val="en-US"/>
              </w:rPr>
              <w:t>namn</w:t>
            </w:r>
            <w:proofErr w:type="spellEnd"/>
            <w:r w:rsidR="006D6EE6">
              <w:rPr>
                <w:rFonts w:ascii="Calibri" w:hAnsi="Calibri" w:cs="Calibri"/>
                <w:sz w:val="22"/>
                <w:lang w:val="en-US"/>
              </w:rPr>
              <w:t>: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F2A" w14:textId="4B1BA007" w:rsidR="00092906" w:rsidRPr="00092906" w:rsidRDefault="00610332" w:rsidP="00092906">
            <w:pPr>
              <w:rPr>
                <w:rFonts w:ascii="Calibri" w:hAnsi="Calibri" w:cs="Calibri"/>
                <w:sz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lang w:val="en-US"/>
              </w:rPr>
              <w:t>Institutionen</w:t>
            </w:r>
            <w:proofErr w:type="spellEnd"/>
            <w:r>
              <w:rPr>
                <w:rFonts w:ascii="Calibri" w:hAnsi="Calibri" w:cs="Calibri"/>
                <w:sz w:val="22"/>
                <w:lang w:val="en-US"/>
              </w:rPr>
              <w:t xml:space="preserve"> för </w:t>
            </w:r>
            <w:proofErr w:type="spellStart"/>
            <w:r>
              <w:rPr>
                <w:rFonts w:ascii="Calibri" w:hAnsi="Calibri" w:cs="Calibri"/>
                <w:sz w:val="22"/>
                <w:lang w:val="en-US"/>
              </w:rPr>
              <w:t>Hälsovetenskaper</w:t>
            </w:r>
            <w:proofErr w:type="spellEnd"/>
            <w:r w:rsidR="00817B91">
              <w:rPr>
                <w:rFonts w:ascii="Calibri" w:hAnsi="Calibri" w:cs="Calibri"/>
                <w:sz w:val="22"/>
                <w:lang w:val="en-US"/>
              </w:rPr>
              <w:t xml:space="preserve"> </w:t>
            </w:r>
          </w:p>
        </w:tc>
      </w:tr>
      <w:tr w:rsidR="00092906" w:rsidRPr="00092906" w14:paraId="2ECEF7FA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1B940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  <w:r>
              <w:rPr>
                <w:rFonts w:ascii="Calibri" w:hAnsi="Calibri" w:cs="Calibri"/>
                <w:sz w:val="22"/>
                <w:lang w:val="fr-FR"/>
              </w:rPr>
              <w:t>Post</w:t>
            </w:r>
            <w:r w:rsidR="00664675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adress</w:t>
            </w:r>
            <w:proofErr w:type="spellEnd"/>
            <w:r w:rsidR="006D6EE6">
              <w:rPr>
                <w:rFonts w:ascii="Calibri" w:hAnsi="Calibri" w:cs="Calibri"/>
                <w:sz w:val="22"/>
                <w:lang w:val="fr-FR"/>
              </w:rPr>
              <w:t> :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009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  <w:r>
              <w:rPr>
                <w:rFonts w:ascii="Calibri" w:hAnsi="Calibri" w:cs="Calibri"/>
                <w:sz w:val="22"/>
                <w:lang w:val="fr-FR"/>
              </w:rPr>
              <w:t>Campus Sundsvall</w:t>
            </w:r>
            <w:r w:rsidR="006D6EE6">
              <w:rPr>
                <w:rFonts w:ascii="Calibri" w:hAnsi="Calibri" w:cs="Calibri"/>
                <w:sz w:val="22"/>
                <w:lang w:val="fr-FR"/>
              </w:rPr>
              <w:t>, 851 70 Sundsvall</w:t>
            </w:r>
          </w:p>
        </w:tc>
      </w:tr>
      <w:tr w:rsidR="00092906" w:rsidRPr="00092906" w14:paraId="639D12F8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63E73" w14:textId="77777777" w:rsidR="00092906" w:rsidRPr="00092906" w:rsidRDefault="009F329F" w:rsidP="009F329F">
            <w:pPr>
              <w:rPr>
                <w:rFonts w:ascii="Calibri" w:hAnsi="Calibri" w:cs="Calibri"/>
                <w:sz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Ansvarig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Lektor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för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Avancerad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lang w:val="fr-FR"/>
              </w:rPr>
              <w:t>nivå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> 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092906">
              <w:rPr>
                <w:rFonts w:ascii="Calibri" w:hAnsi="Calibri" w:cs="Calibri"/>
                <w:sz w:val="22"/>
              </w:rPr>
              <w:t>vid</w:t>
            </w:r>
            <w:proofErr w:type="gramEnd"/>
            <w:r w:rsidR="00092906">
              <w:rPr>
                <w:rFonts w:ascii="Calibri" w:hAnsi="Calibri" w:cs="Calibri"/>
                <w:sz w:val="22"/>
              </w:rPr>
              <w:t xml:space="preserve"> Institutionen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6745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  <w:r>
              <w:rPr>
                <w:rFonts w:ascii="Calibri" w:hAnsi="Calibri" w:cs="Calibri"/>
                <w:sz w:val="22"/>
                <w:lang w:val="fr-FR"/>
              </w:rPr>
              <w:t xml:space="preserve"> Annika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Kjällman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Alm</w:t>
            </w:r>
            <w:proofErr w:type="spellEnd"/>
            <w:r w:rsidR="006D6EE6">
              <w:rPr>
                <w:rFonts w:ascii="Calibri" w:hAnsi="Calibri" w:cs="Calibri"/>
                <w:sz w:val="22"/>
                <w:lang w:val="fr-FR"/>
              </w:rPr>
              <w:t xml:space="preserve">, </w:t>
            </w:r>
            <w:hyperlink r:id="rId11" w:history="1">
              <w:r w:rsidR="006D6EE6" w:rsidRPr="00FB1897">
                <w:rPr>
                  <w:rStyle w:val="Hyperlnk"/>
                  <w:rFonts w:ascii="Calibri" w:hAnsi="Calibri" w:cs="Calibri"/>
                  <w:sz w:val="22"/>
                  <w:lang w:val="fr-FR"/>
                </w:rPr>
                <w:t>annika.kjallman-alm@miun.se</w:t>
              </w:r>
            </w:hyperlink>
            <w:r w:rsidR="006D6EE6">
              <w:rPr>
                <w:rFonts w:ascii="Calibri" w:hAnsi="Calibri" w:cs="Calibri"/>
                <w:sz w:val="22"/>
                <w:lang w:val="fr-FR"/>
              </w:rPr>
              <w:t xml:space="preserve">, 010-142 85 33 </w:t>
            </w:r>
          </w:p>
        </w:tc>
      </w:tr>
      <w:tr w:rsidR="53368DA1" w14:paraId="13FEEB65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DBF59" w14:textId="7BB25707" w:rsidR="41B0BFAB" w:rsidRDefault="2A77FBA2" w:rsidP="7C9A0970">
            <w:pPr>
              <w:rPr>
                <w:rFonts w:ascii="Calibri" w:hAnsi="Calibri" w:cs="Calibri"/>
                <w:b/>
                <w:bCs/>
                <w:sz w:val="22"/>
                <w:lang w:val="fr-FR"/>
              </w:rPr>
            </w:pPr>
            <w:proofErr w:type="spellStart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Ansvarig</w:t>
            </w:r>
            <w:proofErr w:type="spellEnd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VFU </w:t>
            </w:r>
            <w:proofErr w:type="spellStart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samordnare</w:t>
            </w:r>
            <w:proofErr w:type="spellEnd"/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FFC" w14:textId="3742695D" w:rsidR="41B0BFAB" w:rsidRDefault="41B0BFAB" w:rsidP="53368DA1">
            <w:pPr>
              <w:rPr>
                <w:rFonts w:ascii="Calibri" w:hAnsi="Calibri" w:cs="Calibri"/>
                <w:sz w:val="22"/>
                <w:lang w:val="fr-FR"/>
              </w:rPr>
            </w:pPr>
            <w:r w:rsidRPr="53368DA1">
              <w:rPr>
                <w:rFonts w:ascii="Calibri" w:hAnsi="Calibri" w:cs="Calibri"/>
                <w:sz w:val="22"/>
                <w:lang w:val="fr-FR"/>
              </w:rPr>
              <w:t>J</w:t>
            </w:r>
            <w:r w:rsidR="002A7935">
              <w:rPr>
                <w:rFonts w:ascii="Calibri" w:hAnsi="Calibri" w:cs="Calibri"/>
                <w:sz w:val="22"/>
                <w:lang w:val="fr-FR"/>
              </w:rPr>
              <w:t>o</w:t>
            </w:r>
            <w:r w:rsidRPr="53368DA1">
              <w:rPr>
                <w:rFonts w:ascii="Calibri" w:hAnsi="Calibri" w:cs="Calibri"/>
                <w:sz w:val="22"/>
                <w:lang w:val="fr-FR"/>
              </w:rPr>
              <w:t>hanna Åsengård</w:t>
            </w:r>
            <w:r w:rsidR="00172EC7">
              <w:rPr>
                <w:rFonts w:ascii="Calibri" w:hAnsi="Calibri" w:cs="Calibri"/>
                <w:sz w:val="22"/>
                <w:lang w:val="fr-FR"/>
              </w:rPr>
              <w:t xml:space="preserve">, </w:t>
            </w:r>
            <w:hyperlink r:id="rId12" w:history="1">
              <w:r w:rsidR="00172EC7" w:rsidRPr="00C80A68">
                <w:rPr>
                  <w:rStyle w:val="Hyperlnk"/>
                  <w:rFonts w:ascii="Calibri" w:hAnsi="Calibri" w:cs="Calibri"/>
                  <w:sz w:val="22"/>
                  <w:lang w:val="fr-FR"/>
                </w:rPr>
                <w:t>johanna.asengard@miun.se</w:t>
              </w:r>
            </w:hyperlink>
            <w:r w:rsidR="00172EC7">
              <w:rPr>
                <w:rFonts w:ascii="Calibri" w:hAnsi="Calibri" w:cs="Calibri"/>
                <w:sz w:val="22"/>
                <w:lang w:val="fr-FR"/>
              </w:rPr>
              <w:t>,</w:t>
            </w:r>
          </w:p>
          <w:p w14:paraId="569D24D6" w14:textId="71B96C1A" w:rsidR="00172EC7" w:rsidRDefault="63B77E55" w:rsidP="7C9A0970">
            <w:pPr>
              <w:rPr>
                <w:rFonts w:ascii="Calibri" w:hAnsi="Calibri" w:cs="Calibri"/>
                <w:sz w:val="22"/>
                <w:lang w:val="fr-FR"/>
              </w:rPr>
            </w:pPr>
            <w:r w:rsidRPr="7C9A0970">
              <w:rPr>
                <w:rFonts w:ascii="Calibri" w:hAnsi="Calibri" w:cs="Calibri"/>
                <w:sz w:val="22"/>
                <w:lang w:val="fr-FR"/>
              </w:rPr>
              <w:t>010-142 83 72</w:t>
            </w:r>
          </w:p>
        </w:tc>
      </w:tr>
      <w:tr w:rsidR="00092906" w:rsidRPr="00092906" w14:paraId="08E3335B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1B7A77" w14:textId="6F8FAA4E" w:rsidR="00092906" w:rsidRPr="00092906" w:rsidRDefault="00092906" w:rsidP="7C9A09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7C9A0970">
              <w:rPr>
                <w:rFonts w:ascii="Calibri" w:hAnsi="Calibri" w:cs="Calibri"/>
                <w:b/>
                <w:bCs/>
                <w:sz w:val="22"/>
              </w:rPr>
              <w:t>K</w:t>
            </w:r>
            <w:r w:rsidR="6AAA1A7C" w:rsidRPr="7C9A0970">
              <w:rPr>
                <w:rFonts w:ascii="Calibri" w:hAnsi="Calibri" w:cs="Calibri"/>
                <w:b/>
                <w:bCs/>
                <w:sz w:val="22"/>
              </w:rPr>
              <w:t>ontakt</w:t>
            </w:r>
            <w:r w:rsidR="00664675" w:rsidRPr="7C9A0970">
              <w:rPr>
                <w:rFonts w:ascii="Calibri" w:hAnsi="Calibri" w:cs="Calibri"/>
                <w:b/>
                <w:bCs/>
                <w:sz w:val="22"/>
              </w:rPr>
              <w:t xml:space="preserve">uppgifter </w:t>
            </w:r>
            <w:r w:rsidR="6AAA1A7C" w:rsidRPr="7C9A0970">
              <w:rPr>
                <w:rFonts w:ascii="Calibri" w:hAnsi="Calibri" w:cs="Calibri"/>
                <w:b/>
                <w:bCs/>
                <w:sz w:val="22"/>
              </w:rPr>
              <w:t>k</w:t>
            </w:r>
            <w:r w:rsidRPr="7C9A0970">
              <w:rPr>
                <w:rFonts w:ascii="Calibri" w:hAnsi="Calibri" w:cs="Calibri"/>
                <w:b/>
                <w:bCs/>
                <w:sz w:val="22"/>
              </w:rPr>
              <w:t>ursansvarig</w:t>
            </w:r>
            <w:r w:rsidR="6AAA1A7C" w:rsidRPr="7C9A0970">
              <w:rPr>
                <w:rFonts w:ascii="Calibri" w:hAnsi="Calibri" w:cs="Calibri"/>
                <w:b/>
                <w:bCs/>
                <w:sz w:val="22"/>
              </w:rPr>
              <w:t>:</w:t>
            </w:r>
            <w:r w:rsidR="302F2C80" w:rsidRPr="7C9A097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 w:rsidR="2D93CFE3" w:rsidRPr="7C9A0970">
              <w:rPr>
                <w:rFonts w:ascii="Calibri" w:hAnsi="Calibri" w:cs="Calibri"/>
                <w:b/>
                <w:bCs/>
                <w:sz w:val="22"/>
              </w:rPr>
              <w:t xml:space="preserve">namn, </w:t>
            </w:r>
            <w:proofErr w:type="spellStart"/>
            <w:r w:rsidR="302F2C80" w:rsidRPr="7C9A0970">
              <w:rPr>
                <w:rFonts w:ascii="Calibri" w:hAnsi="Calibri" w:cs="Calibri"/>
                <w:b/>
                <w:bCs/>
                <w:sz w:val="22"/>
              </w:rPr>
              <w:t>tel</w:t>
            </w:r>
            <w:proofErr w:type="spellEnd"/>
            <w:r w:rsidR="302F2C80" w:rsidRPr="7C9A0970">
              <w:rPr>
                <w:rFonts w:ascii="Calibri" w:hAnsi="Calibri" w:cs="Calibri"/>
                <w:b/>
                <w:bCs/>
                <w:sz w:val="22"/>
              </w:rPr>
              <w:t xml:space="preserve"> och </w:t>
            </w:r>
            <w:r w:rsidR="724F35C5" w:rsidRPr="7C9A0970">
              <w:rPr>
                <w:rFonts w:ascii="Calibri" w:hAnsi="Calibri" w:cs="Calibri"/>
                <w:b/>
                <w:bCs/>
                <w:sz w:val="22"/>
              </w:rPr>
              <w:t>mail</w:t>
            </w:r>
            <w:r w:rsidR="302F2C80" w:rsidRPr="7C9A0970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9054" w14:textId="6D65898C" w:rsidR="00092906" w:rsidRPr="00092906" w:rsidRDefault="00092906" w:rsidP="1C29812C">
            <w:pPr>
              <w:rPr>
                <w:rFonts w:ascii="Calibri" w:hAnsi="Calibri" w:cs="Calibri"/>
                <w:sz w:val="22"/>
              </w:rPr>
            </w:pPr>
          </w:p>
        </w:tc>
      </w:tr>
      <w:tr w:rsidR="009F329F" w:rsidRPr="00092906" w14:paraId="7E3C40E6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D0C01" w14:textId="6C25C458" w:rsidR="009F329F" w:rsidRDefault="009F329F" w:rsidP="248911D2">
            <w:pPr>
              <w:rPr>
                <w:rFonts w:ascii="Calibri" w:hAnsi="Calibri" w:cs="Calibri"/>
                <w:sz w:val="22"/>
              </w:rPr>
            </w:pPr>
            <w:r w:rsidRPr="248911D2">
              <w:rPr>
                <w:rFonts w:ascii="Calibri" w:hAnsi="Calibri" w:cs="Calibri"/>
                <w:sz w:val="22"/>
              </w:rPr>
              <w:t>Kursens namn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01D" w14:textId="0CB55E76" w:rsidR="009F329F" w:rsidRPr="00092906" w:rsidRDefault="009F329F" w:rsidP="4A3B34DD">
            <w:pPr>
              <w:rPr>
                <w:rFonts w:ascii="Calibri" w:hAnsi="Calibri" w:cs="Calibri"/>
                <w:sz w:val="22"/>
              </w:rPr>
            </w:pPr>
          </w:p>
        </w:tc>
      </w:tr>
      <w:tr w:rsidR="00092906" w:rsidRPr="00092906" w14:paraId="56184576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054FEA" w14:textId="4E831697" w:rsidR="00092906" w:rsidRPr="00092906" w:rsidRDefault="006D6EE6" w:rsidP="248911D2">
            <w:pPr>
              <w:rPr>
                <w:rFonts w:ascii="Calibri" w:hAnsi="Calibri" w:cs="Calibri"/>
                <w:sz w:val="22"/>
                <w:lang w:val="fr-FR"/>
              </w:rPr>
            </w:pPr>
            <w:proofErr w:type="spellStart"/>
            <w:r w:rsidRPr="248911D2">
              <w:rPr>
                <w:rFonts w:ascii="Calibri" w:hAnsi="Calibri" w:cs="Calibri"/>
                <w:sz w:val="22"/>
                <w:lang w:val="fr-FR"/>
              </w:rPr>
              <w:t>Ersättning</w:t>
            </w:r>
            <w:proofErr w:type="spellEnd"/>
            <w:r w:rsidRPr="248911D2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248911D2">
              <w:rPr>
                <w:rFonts w:ascii="Calibri" w:hAnsi="Calibri" w:cs="Calibri"/>
                <w:sz w:val="22"/>
                <w:lang w:val="fr-FR"/>
              </w:rPr>
              <w:t>som</w:t>
            </w:r>
            <w:proofErr w:type="spellEnd"/>
            <w:r w:rsidRPr="248911D2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248911D2">
              <w:rPr>
                <w:rFonts w:ascii="Calibri" w:hAnsi="Calibri" w:cs="Calibri"/>
                <w:sz w:val="22"/>
                <w:lang w:val="fr-FR"/>
              </w:rPr>
              <w:t>utgår</w:t>
            </w:r>
            <w:proofErr w:type="spellEnd"/>
            <w:r w:rsidRPr="248911D2">
              <w:rPr>
                <w:rFonts w:ascii="Calibri" w:hAnsi="Calibri" w:cs="Calibri"/>
                <w:sz w:val="22"/>
                <w:lang w:val="fr-FR"/>
              </w:rPr>
              <w:t> 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493D" w14:textId="399BA049" w:rsidR="00092906" w:rsidRPr="00092906" w:rsidRDefault="006D6EE6" w:rsidP="0B6D8B0A">
            <w:pPr>
              <w:rPr>
                <w:rFonts w:ascii="Calibri" w:hAnsi="Calibri" w:cs="Calibri"/>
                <w:sz w:val="22"/>
              </w:rPr>
            </w:pPr>
            <w:r w:rsidRPr="0B6D8B0A">
              <w:rPr>
                <w:rFonts w:ascii="Calibri" w:hAnsi="Calibri" w:cs="Calibri"/>
                <w:sz w:val="22"/>
              </w:rPr>
              <w:t>1</w:t>
            </w:r>
            <w:r w:rsidR="0868459C" w:rsidRPr="0B6D8B0A">
              <w:rPr>
                <w:rFonts w:ascii="Calibri" w:hAnsi="Calibri" w:cs="Calibri"/>
                <w:sz w:val="22"/>
              </w:rPr>
              <w:t>6</w:t>
            </w:r>
            <w:r w:rsidR="00172EC7">
              <w:rPr>
                <w:rFonts w:ascii="Calibri" w:hAnsi="Calibri" w:cs="Calibri"/>
                <w:sz w:val="22"/>
              </w:rPr>
              <w:t>58</w:t>
            </w:r>
            <w:r w:rsidRPr="0B6D8B0A">
              <w:rPr>
                <w:rFonts w:ascii="Calibri" w:hAnsi="Calibri" w:cs="Calibri"/>
                <w:sz w:val="22"/>
              </w:rPr>
              <w:t>kr/ vecka</w:t>
            </w:r>
          </w:p>
        </w:tc>
      </w:tr>
      <w:tr w:rsidR="006D6EE6" w:rsidRPr="00092906" w14:paraId="220496EB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24A94A" w14:textId="04B58B7C" w:rsidR="006D6EE6" w:rsidRPr="00092906" w:rsidRDefault="6AAA1A7C" w:rsidP="7C9A0970">
            <w:pPr>
              <w:rPr>
                <w:rFonts w:ascii="Calibri" w:hAnsi="Calibri" w:cs="Calibri"/>
                <w:b/>
                <w:bCs/>
                <w:sz w:val="22"/>
                <w:lang w:val="fr-FR"/>
              </w:rPr>
            </w:pPr>
            <w:proofErr w:type="spellStart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Avdelningens</w:t>
            </w:r>
            <w:proofErr w:type="spellEnd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ko</w:t>
            </w:r>
            <w:r w:rsidR="787E2386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ntering</w:t>
            </w:r>
            <w:r w:rsidR="612D3AFA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s</w:t>
            </w:r>
            <w:proofErr w:type="spellEnd"/>
            <w:r w:rsidR="612D3AFA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proofErr w:type="gramStart"/>
            <w:r w:rsidR="612D3AFA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referens</w:t>
            </w:r>
            <w:r w:rsidR="787E2386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:</w:t>
            </w:r>
            <w:proofErr w:type="gramEnd"/>
            <w:r w:rsidR="787E2386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(</w:t>
            </w:r>
            <w:r w:rsidR="734A1F94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se </w:t>
            </w:r>
            <w:proofErr w:type="spellStart"/>
            <w:r w:rsidR="00B52E46"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bifogad</w:t>
            </w:r>
            <w:proofErr w:type="spellEnd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information om </w:t>
            </w:r>
            <w:proofErr w:type="spellStart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fakturering</w:t>
            </w:r>
            <w:proofErr w:type="spellEnd"/>
            <w:r w:rsidRPr="7C9A0970">
              <w:rPr>
                <w:rFonts w:ascii="Calibri" w:hAnsi="Calibri" w:cs="Calibri"/>
                <w:b/>
                <w:bCs/>
                <w:sz w:val="22"/>
                <w:lang w:val="fr-FR"/>
              </w:rPr>
              <w:t>).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C54E" w14:textId="21EEE792" w:rsidR="006D6EE6" w:rsidRDefault="6AAA1A7C" w:rsidP="7C9A09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7C9A0970">
              <w:rPr>
                <w:rFonts w:ascii="Calibri" w:hAnsi="Calibri" w:cs="Calibri"/>
                <w:b/>
                <w:bCs/>
                <w:sz w:val="22"/>
              </w:rPr>
              <w:t xml:space="preserve">50154, referens; </w:t>
            </w:r>
            <w:r w:rsidR="3A7E32EC" w:rsidRPr="7C9A0970">
              <w:rPr>
                <w:rFonts w:ascii="Calibri" w:hAnsi="Calibri" w:cs="Calibri"/>
                <w:b/>
                <w:bCs/>
                <w:sz w:val="22"/>
              </w:rPr>
              <w:t>Johanna Åsengård</w:t>
            </w:r>
          </w:p>
        </w:tc>
      </w:tr>
      <w:tr w:rsidR="00092906" w:rsidRPr="00092906" w14:paraId="3559D72B" w14:textId="77777777" w:rsidTr="7C9A0970">
        <w:trPr>
          <w:trHeight w:val="311"/>
        </w:trPr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22F15CB" w14:textId="6B215832" w:rsidR="00092906" w:rsidRPr="00092906" w:rsidRDefault="00092906" w:rsidP="5E7576B1">
            <w:pPr>
              <w:rPr>
                <w:rFonts w:ascii="Calibri" w:hAnsi="Calibri" w:cs="Calibri"/>
                <w:b/>
                <w:bCs/>
                <w:sz w:val="22"/>
                <w:lang w:val="fr-FR"/>
              </w:rPr>
            </w:pPr>
            <w:proofErr w:type="spellStart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Mottagande</w:t>
            </w:r>
            <w:proofErr w:type="spellEnd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proofErr w:type="gramStart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organisation:</w:t>
            </w:r>
            <w:proofErr w:type="gramEnd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 </w:t>
            </w:r>
            <w:r w:rsidR="65234FE6"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                                           Information </w:t>
            </w:r>
            <w:proofErr w:type="spellStart"/>
            <w:r w:rsidR="65234FE6"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ifylles</w:t>
            </w:r>
            <w:proofErr w:type="spellEnd"/>
            <w:r w:rsidR="65234FE6"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="65234FE6"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nedan</w:t>
            </w:r>
            <w:proofErr w:type="spellEnd"/>
            <w:r w:rsidR="65234FE6"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:</w:t>
            </w:r>
          </w:p>
        </w:tc>
      </w:tr>
      <w:tr w:rsidR="00092906" w:rsidRPr="00092906" w14:paraId="096E03A7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F2409F" w14:textId="5BCE48CB" w:rsidR="00092906" w:rsidRPr="00DA61AB" w:rsidRDefault="00092906" w:rsidP="0B6D8B0A">
            <w:pPr>
              <w:rPr>
                <w:rFonts w:ascii="Calibri" w:hAnsi="Calibri" w:cs="Calibri"/>
                <w:sz w:val="22"/>
              </w:rPr>
            </w:pPr>
            <w:r w:rsidRPr="0B6D8B0A">
              <w:rPr>
                <w:rFonts w:ascii="Calibri" w:hAnsi="Calibri" w:cs="Calibri"/>
                <w:sz w:val="22"/>
              </w:rPr>
              <w:t>Namn på mottagande organisation</w:t>
            </w:r>
            <w:r w:rsidR="2EA4B78C" w:rsidRPr="0B6D8B0A">
              <w:rPr>
                <w:rFonts w:ascii="Calibri" w:hAnsi="Calibri" w:cs="Calibri"/>
                <w:sz w:val="22"/>
              </w:rPr>
              <w:t xml:space="preserve"> </w:t>
            </w:r>
            <w:r w:rsidR="0DDBE134" w:rsidRPr="0B6D8B0A">
              <w:rPr>
                <w:rFonts w:ascii="Calibri" w:hAnsi="Calibri" w:cs="Calibri"/>
                <w:sz w:val="22"/>
              </w:rPr>
              <w:t xml:space="preserve">med </w:t>
            </w:r>
            <w:r w:rsidR="2EA4B78C" w:rsidRPr="0B6D8B0A">
              <w:rPr>
                <w:rFonts w:ascii="Calibri" w:hAnsi="Calibri" w:cs="Calibri"/>
                <w:sz w:val="22"/>
              </w:rPr>
              <w:t xml:space="preserve">postadress, </w:t>
            </w:r>
            <w:r w:rsidR="30C0B6AB" w:rsidRPr="0B6D8B0A">
              <w:rPr>
                <w:rFonts w:ascii="Calibri" w:hAnsi="Calibri" w:cs="Calibri"/>
                <w:sz w:val="22"/>
              </w:rPr>
              <w:t xml:space="preserve">mail och </w:t>
            </w:r>
            <w:r w:rsidR="2EA4B78C" w:rsidRPr="0B6D8B0A">
              <w:rPr>
                <w:rFonts w:ascii="Calibri" w:hAnsi="Calibri" w:cs="Calibri"/>
                <w:sz w:val="22"/>
              </w:rPr>
              <w:t>telefon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6C7B" w14:textId="77777777" w:rsidR="00092906" w:rsidRPr="00DA61AB" w:rsidRDefault="00092906" w:rsidP="00092906">
            <w:pPr>
              <w:rPr>
                <w:rFonts w:ascii="Calibri" w:hAnsi="Calibri" w:cs="Calibri"/>
                <w:sz w:val="22"/>
              </w:rPr>
            </w:pPr>
          </w:p>
        </w:tc>
      </w:tr>
      <w:tr w:rsidR="00092906" w:rsidRPr="00092906" w14:paraId="57CA6869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F358F4" w14:textId="7B103DE9" w:rsidR="00092906" w:rsidRPr="00DA61AB" w:rsidRDefault="00817B91" w:rsidP="7C9A09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7C9A0970">
              <w:rPr>
                <w:rFonts w:ascii="Calibri" w:hAnsi="Calibri" w:cs="Calibri"/>
                <w:b/>
                <w:bCs/>
                <w:sz w:val="22"/>
              </w:rPr>
              <w:t>Kontaktuppgifter</w:t>
            </w:r>
            <w:r w:rsidR="33868E89" w:rsidRPr="7C9A0970">
              <w:rPr>
                <w:rFonts w:ascii="Calibri" w:hAnsi="Calibri" w:cs="Calibri"/>
                <w:b/>
                <w:bCs/>
                <w:sz w:val="22"/>
              </w:rPr>
              <w:t xml:space="preserve"> Ansvarig</w:t>
            </w:r>
            <w:r w:rsidR="49E913CF" w:rsidRPr="7C9A097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6FF055C1" w:rsidRPr="7C9A0970">
              <w:rPr>
                <w:rFonts w:ascii="Calibri" w:hAnsi="Calibri" w:cs="Calibri"/>
                <w:b/>
                <w:bCs/>
                <w:sz w:val="22"/>
              </w:rPr>
              <w:t xml:space="preserve">med </w:t>
            </w:r>
            <w:r w:rsidR="49E913CF" w:rsidRPr="7C9A0970">
              <w:rPr>
                <w:rFonts w:ascii="Calibri" w:hAnsi="Calibri" w:cs="Calibri"/>
                <w:b/>
                <w:bCs/>
                <w:sz w:val="22"/>
              </w:rPr>
              <w:t>namn, postadress</w:t>
            </w:r>
            <w:r w:rsidR="53D439FE" w:rsidRPr="7C9A0970">
              <w:rPr>
                <w:rFonts w:ascii="Calibri" w:hAnsi="Calibri" w:cs="Calibri"/>
                <w:b/>
                <w:bCs/>
                <w:sz w:val="22"/>
              </w:rPr>
              <w:t>, mail</w:t>
            </w:r>
            <w:r w:rsidR="49E913CF" w:rsidRPr="7C9A0970">
              <w:rPr>
                <w:rFonts w:ascii="Calibri" w:hAnsi="Calibri" w:cs="Calibri"/>
                <w:b/>
                <w:bCs/>
                <w:sz w:val="22"/>
              </w:rPr>
              <w:t xml:space="preserve"> och telefon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378F" w14:textId="77777777" w:rsidR="00092906" w:rsidRPr="00DA61AB" w:rsidRDefault="00092906" w:rsidP="00092906">
            <w:pPr>
              <w:rPr>
                <w:rFonts w:ascii="Calibri" w:hAnsi="Calibri" w:cs="Calibri"/>
                <w:sz w:val="22"/>
              </w:rPr>
            </w:pPr>
          </w:p>
        </w:tc>
      </w:tr>
      <w:tr w:rsidR="00092906" w:rsidRPr="00092906" w14:paraId="2696BEF3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9F4E8A" w14:textId="0F86ADC1" w:rsidR="00092906" w:rsidRPr="006D6EE6" w:rsidRDefault="009F329F" w:rsidP="0B6D8B0A">
            <w:pPr>
              <w:rPr>
                <w:rFonts w:ascii="Calibri" w:hAnsi="Calibri" w:cs="Calibri"/>
                <w:sz w:val="22"/>
              </w:rPr>
            </w:pPr>
            <w:r w:rsidRPr="0B6D8B0A">
              <w:rPr>
                <w:rFonts w:ascii="Calibri" w:hAnsi="Calibri" w:cs="Calibri"/>
                <w:sz w:val="22"/>
              </w:rPr>
              <w:t xml:space="preserve">Namn på </w:t>
            </w:r>
            <w:r w:rsidR="006D6EE6" w:rsidRPr="0B6D8B0A">
              <w:rPr>
                <w:rFonts w:ascii="Calibri" w:hAnsi="Calibri" w:cs="Calibri"/>
                <w:sz w:val="22"/>
              </w:rPr>
              <w:t>VFU ansvarig</w:t>
            </w:r>
            <w:r w:rsidR="00817B91" w:rsidRPr="0B6D8B0A">
              <w:rPr>
                <w:rFonts w:ascii="Calibri" w:hAnsi="Calibri" w:cs="Calibri"/>
                <w:sz w:val="22"/>
              </w:rPr>
              <w:t xml:space="preserve"> </w:t>
            </w:r>
            <w:r w:rsidR="477703BA" w:rsidRPr="0B6D8B0A">
              <w:rPr>
                <w:rFonts w:ascii="Calibri" w:hAnsi="Calibri" w:cs="Calibri"/>
                <w:sz w:val="22"/>
              </w:rPr>
              <w:t xml:space="preserve">samordnare eller huvudhandledare </w:t>
            </w:r>
            <w:r w:rsidR="2D0ACDFE" w:rsidRPr="0B6D8B0A">
              <w:rPr>
                <w:rFonts w:ascii="Calibri" w:hAnsi="Calibri" w:cs="Calibri"/>
                <w:sz w:val="22"/>
              </w:rPr>
              <w:t xml:space="preserve">med </w:t>
            </w:r>
            <w:r w:rsidR="477703BA" w:rsidRPr="0B6D8B0A">
              <w:rPr>
                <w:rFonts w:ascii="Calibri" w:hAnsi="Calibri" w:cs="Calibri"/>
                <w:sz w:val="22"/>
              </w:rPr>
              <w:t>namn, adress</w:t>
            </w:r>
            <w:r w:rsidR="10B119A6" w:rsidRPr="0B6D8B0A">
              <w:rPr>
                <w:rFonts w:ascii="Calibri" w:hAnsi="Calibri" w:cs="Calibri"/>
                <w:sz w:val="22"/>
              </w:rPr>
              <w:t>, mail</w:t>
            </w:r>
            <w:r w:rsidR="477703BA" w:rsidRPr="0B6D8B0A">
              <w:rPr>
                <w:rFonts w:ascii="Calibri" w:hAnsi="Calibri" w:cs="Calibri"/>
                <w:sz w:val="22"/>
              </w:rPr>
              <w:t xml:space="preserve"> och telefon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A809" w14:textId="77777777" w:rsidR="00092906" w:rsidRPr="006D6EE6" w:rsidRDefault="00092906" w:rsidP="00092906">
            <w:pPr>
              <w:rPr>
                <w:rFonts w:ascii="Calibri" w:hAnsi="Calibri" w:cs="Calibri"/>
                <w:sz w:val="22"/>
              </w:rPr>
            </w:pPr>
          </w:p>
        </w:tc>
      </w:tr>
      <w:tr w:rsidR="00092906" w:rsidRPr="00092906" w14:paraId="375B4468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E0534D" w14:textId="5AE7BCB4" w:rsidR="00092906" w:rsidRPr="00092906" w:rsidRDefault="366D1166" w:rsidP="0B6D8B0A">
            <w:pPr>
              <w:rPr>
                <w:rFonts w:ascii="Calibri" w:hAnsi="Calibri" w:cs="Calibri"/>
                <w:sz w:val="22"/>
                <w:lang w:val="fr-FR"/>
              </w:rPr>
            </w:pPr>
            <w:proofErr w:type="spellStart"/>
            <w:r w:rsidRPr="0B6D8B0A">
              <w:rPr>
                <w:rFonts w:ascii="Calibri" w:hAnsi="Calibri" w:cs="Calibri"/>
                <w:sz w:val="22"/>
                <w:lang w:val="fr-FR"/>
              </w:rPr>
              <w:t>Studentens</w:t>
            </w:r>
            <w:proofErr w:type="spellEnd"/>
            <w:r w:rsidRPr="0B6D8B0A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B6D8B0A">
              <w:rPr>
                <w:rFonts w:ascii="Calibri" w:hAnsi="Calibri" w:cs="Calibri"/>
                <w:sz w:val="22"/>
                <w:lang w:val="fr-FR"/>
              </w:rPr>
              <w:t>h</w:t>
            </w:r>
            <w:r w:rsidR="006D6EE6" w:rsidRPr="0B6D8B0A">
              <w:rPr>
                <w:rFonts w:ascii="Calibri" w:hAnsi="Calibri" w:cs="Calibri"/>
                <w:sz w:val="22"/>
                <w:lang w:val="fr-FR"/>
              </w:rPr>
              <w:t>andledare</w:t>
            </w:r>
            <w:proofErr w:type="spellEnd"/>
            <w:r w:rsidR="7409CA4B" w:rsidRPr="0B6D8B0A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="65198475" w:rsidRPr="0B6D8B0A">
              <w:rPr>
                <w:rFonts w:ascii="Calibri" w:hAnsi="Calibri" w:cs="Calibri"/>
                <w:sz w:val="22"/>
                <w:lang w:val="fr-FR"/>
              </w:rPr>
              <w:t>med</w:t>
            </w:r>
            <w:proofErr w:type="spellEnd"/>
            <w:r w:rsidR="65198475" w:rsidRPr="0B6D8B0A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r w:rsidR="2615B1E0" w:rsidRPr="0B6D8B0A">
              <w:rPr>
                <w:rFonts w:ascii="Calibri" w:hAnsi="Calibri" w:cs="Calibri"/>
                <w:sz w:val="22"/>
              </w:rPr>
              <w:t>namn, postadress</w:t>
            </w:r>
            <w:r w:rsidR="37274D0F" w:rsidRPr="0B6D8B0A">
              <w:rPr>
                <w:rFonts w:ascii="Calibri" w:hAnsi="Calibri" w:cs="Calibri"/>
                <w:sz w:val="22"/>
              </w:rPr>
              <w:t>, mail</w:t>
            </w:r>
            <w:r w:rsidR="2615B1E0" w:rsidRPr="0B6D8B0A">
              <w:rPr>
                <w:rFonts w:ascii="Calibri" w:hAnsi="Calibri" w:cs="Calibri"/>
                <w:sz w:val="22"/>
              </w:rPr>
              <w:t xml:space="preserve"> och telefon</w:t>
            </w:r>
            <w:r w:rsidR="00DA61AB" w:rsidRPr="0B6D8B0A">
              <w:rPr>
                <w:rFonts w:ascii="Calibri" w:hAnsi="Calibri" w:cs="Calibri"/>
                <w:sz w:val="22"/>
                <w:lang w:val="fr-FR"/>
              </w:rPr>
              <w:t xml:space="preserve">. 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BBE3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092906" w:rsidRPr="00092906" w14:paraId="26CE6591" w14:textId="77777777" w:rsidTr="7C9A0970">
        <w:trPr>
          <w:trHeight w:val="31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B570EB2" w14:textId="77777777" w:rsidR="00092906" w:rsidRPr="00092906" w:rsidRDefault="006D6EE6" w:rsidP="00092906">
            <w:pPr>
              <w:rPr>
                <w:rFonts w:ascii="Calibri" w:hAnsi="Calibri" w:cs="Calibri"/>
                <w:b/>
                <w:sz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lang w:val="fr-FR"/>
              </w:rPr>
              <w:t>Student</w:t>
            </w:r>
            <w:proofErr w:type="spellEnd"/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1C8F396" w14:textId="6BBA1A32" w:rsidR="00092906" w:rsidRPr="00092906" w:rsidRDefault="0C77CA94" w:rsidP="5E7576B1">
            <w:pPr>
              <w:rPr>
                <w:rFonts w:ascii="Calibri" w:hAnsi="Calibri" w:cs="Calibri"/>
                <w:b/>
                <w:bCs/>
                <w:sz w:val="22"/>
                <w:lang w:val="fr-FR"/>
              </w:rPr>
            </w:pPr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Information </w:t>
            </w:r>
            <w:proofErr w:type="spellStart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ifylles</w:t>
            </w:r>
            <w:proofErr w:type="spellEnd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5E7576B1">
              <w:rPr>
                <w:rFonts w:ascii="Calibri" w:hAnsi="Calibri" w:cs="Calibri"/>
                <w:b/>
                <w:bCs/>
                <w:sz w:val="22"/>
                <w:lang w:val="fr-FR"/>
              </w:rPr>
              <w:t>nedan</w:t>
            </w:r>
            <w:proofErr w:type="spellEnd"/>
          </w:p>
        </w:tc>
      </w:tr>
      <w:tr w:rsidR="00092906" w:rsidRPr="00092906" w14:paraId="7C7D9CBF" w14:textId="77777777" w:rsidTr="7C9A0970">
        <w:trPr>
          <w:trHeight w:val="31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27D1B0" w14:textId="62724A56" w:rsidR="00092906" w:rsidRPr="00092906" w:rsidRDefault="006D6EE6" w:rsidP="5E7576B1">
            <w:pPr>
              <w:rPr>
                <w:rFonts w:ascii="Calibri" w:hAnsi="Calibri" w:cs="Calibri"/>
                <w:sz w:val="22"/>
                <w:lang w:val="fr-FR"/>
              </w:rPr>
            </w:pPr>
            <w:proofErr w:type="spellStart"/>
            <w:r w:rsidRPr="5E7576B1">
              <w:rPr>
                <w:rFonts w:ascii="Calibri" w:hAnsi="Calibri" w:cs="Calibri"/>
                <w:sz w:val="22"/>
                <w:lang w:val="fr-FR"/>
              </w:rPr>
              <w:t>Förnamn</w:t>
            </w:r>
            <w:proofErr w:type="spellEnd"/>
            <w:r w:rsidRPr="5E7576B1">
              <w:rPr>
                <w:rFonts w:ascii="Calibri" w:hAnsi="Calibri" w:cs="Calibri"/>
                <w:sz w:val="22"/>
                <w:lang w:val="fr-FR"/>
              </w:rPr>
              <w:t> 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3D3EC" w14:textId="5521DCD8" w:rsidR="00092906" w:rsidRPr="00092906" w:rsidRDefault="00092906" w:rsidP="4A3B34DD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40D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092906" w:rsidRPr="00092906" w14:paraId="6D071EF4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14980E" w14:textId="560B4735" w:rsidR="00092906" w:rsidRPr="00092906" w:rsidRDefault="006D6EE6" w:rsidP="5E7576B1">
            <w:pPr>
              <w:rPr>
                <w:rFonts w:ascii="Calibri" w:hAnsi="Calibri" w:cs="Calibri"/>
                <w:sz w:val="22"/>
                <w:lang w:val="fr-FR"/>
              </w:rPr>
            </w:pPr>
            <w:proofErr w:type="spellStart"/>
            <w:r w:rsidRPr="5E7576B1">
              <w:rPr>
                <w:rFonts w:ascii="Calibri" w:hAnsi="Calibri" w:cs="Calibri"/>
                <w:sz w:val="22"/>
                <w:lang w:val="fr-FR"/>
              </w:rPr>
              <w:t>Efternamn</w:t>
            </w:r>
            <w:proofErr w:type="spellEnd"/>
            <w:r w:rsidRPr="5E7576B1">
              <w:rPr>
                <w:rFonts w:ascii="Calibri" w:hAnsi="Calibri" w:cs="Calibri"/>
                <w:sz w:val="22"/>
                <w:lang w:val="fr-FR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7B00A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E4C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092906" w:rsidRPr="00092906" w14:paraId="6BF633B9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8C93EF" w14:textId="0EB840E5" w:rsidR="00092906" w:rsidRPr="00092906" w:rsidRDefault="00DA61AB" w:rsidP="00DA61AB">
            <w:pPr>
              <w:rPr>
                <w:rFonts w:ascii="Calibri" w:hAnsi="Calibri" w:cs="Calibri"/>
                <w:sz w:val="22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lang w:val="fr-FR"/>
              </w:rPr>
              <w:t>posta</w:t>
            </w:r>
            <w:r w:rsidR="4F314497" w:rsidRPr="3C67355F">
              <w:rPr>
                <w:rFonts w:ascii="Calibri" w:hAnsi="Calibri" w:cs="Calibri"/>
                <w:sz w:val="22"/>
                <w:lang w:val="fr-FR"/>
              </w:rPr>
              <w:t>dress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lang w:val="fr-FR"/>
              </w:rPr>
              <w:t xml:space="preserve">, tel </w:t>
            </w:r>
            <w:proofErr w:type="spellStart"/>
            <w:r>
              <w:rPr>
                <w:rFonts w:ascii="Calibri" w:hAnsi="Calibri" w:cs="Calibri"/>
                <w:sz w:val="22"/>
                <w:lang w:val="fr-FR"/>
              </w:rPr>
              <w:t>och</w:t>
            </w:r>
            <w:proofErr w:type="spellEnd"/>
            <w:r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r w:rsidR="1B69BEFD" w:rsidRPr="3C67355F">
              <w:rPr>
                <w:rFonts w:ascii="Calibri" w:hAnsi="Calibri" w:cs="Calibri"/>
                <w:sz w:val="22"/>
                <w:lang w:val="fr-FR"/>
              </w:rPr>
              <w:t>mail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AFD9C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5A5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092906" w:rsidRPr="00092906" w14:paraId="3BE6F0CA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DD1818" w14:textId="3983DE7C" w:rsidR="00092906" w:rsidRPr="00092906" w:rsidRDefault="4F314497" w:rsidP="5E7576B1">
            <w:pPr>
              <w:rPr>
                <w:rFonts w:ascii="Calibri" w:hAnsi="Calibri" w:cs="Calibri"/>
                <w:sz w:val="22"/>
                <w:lang w:val="en-US"/>
              </w:rPr>
            </w:pPr>
            <w:proofErr w:type="spellStart"/>
            <w:r w:rsidRPr="5E7576B1">
              <w:rPr>
                <w:rFonts w:ascii="Calibri" w:hAnsi="Calibri" w:cs="Calibri"/>
                <w:sz w:val="22"/>
                <w:lang w:val="en-US"/>
              </w:rPr>
              <w:t>Utbildning</w:t>
            </w:r>
            <w:proofErr w:type="spellEnd"/>
            <w:r w:rsidRPr="5E7576B1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5E7576B1">
              <w:rPr>
                <w:rFonts w:ascii="Calibri" w:hAnsi="Calibri" w:cs="Calibri"/>
                <w:sz w:val="22"/>
                <w:lang w:val="en-US"/>
              </w:rPr>
              <w:t>och</w:t>
            </w:r>
            <w:proofErr w:type="spellEnd"/>
            <w:r w:rsidRPr="5E7576B1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5E7576B1">
              <w:rPr>
                <w:rFonts w:ascii="Calibri" w:hAnsi="Calibri" w:cs="Calibri"/>
                <w:sz w:val="22"/>
                <w:lang w:val="en-US"/>
              </w:rPr>
              <w:t>t</w:t>
            </w:r>
            <w:r w:rsidR="006D6EE6" w:rsidRPr="5E7576B1">
              <w:rPr>
                <w:rFonts w:ascii="Calibri" w:hAnsi="Calibri" w:cs="Calibri"/>
                <w:sz w:val="22"/>
                <w:lang w:val="en-US"/>
              </w:rPr>
              <w:t>ermin</w:t>
            </w:r>
            <w:proofErr w:type="spellEnd"/>
            <w:r w:rsidR="00B52E46" w:rsidRPr="5E7576B1">
              <w:rPr>
                <w:rFonts w:ascii="Calibri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EC669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9AB" w14:textId="77777777" w:rsidR="00092906" w:rsidRPr="00092906" w:rsidRDefault="00092906" w:rsidP="00092906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092906" w:rsidRPr="00092906" w14:paraId="23592D35" w14:textId="77777777" w:rsidTr="7C9A0970">
        <w:trPr>
          <w:trHeight w:val="311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44EEEF" w14:textId="0555FFB7" w:rsidR="00092906" w:rsidRPr="00DA61AB" w:rsidRDefault="006D6EE6" w:rsidP="248911D2">
            <w:pPr>
              <w:rPr>
                <w:rFonts w:ascii="Calibri" w:hAnsi="Calibri" w:cs="Calibri"/>
                <w:sz w:val="22"/>
              </w:rPr>
            </w:pPr>
            <w:r w:rsidRPr="00DA61AB">
              <w:rPr>
                <w:rFonts w:ascii="Calibri" w:hAnsi="Calibri" w:cs="Calibri"/>
                <w:sz w:val="22"/>
              </w:rPr>
              <w:t>Datum för placering</w:t>
            </w:r>
            <w:r w:rsidR="375D828C" w:rsidRPr="00DA61AB">
              <w:rPr>
                <w:rFonts w:ascii="Calibri" w:hAnsi="Calibri" w:cs="Calibri"/>
                <w:sz w:val="22"/>
              </w:rPr>
              <w:t>: start-slutdatum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B0818" w14:textId="77777777" w:rsidR="00092906" w:rsidRPr="00DA61AB" w:rsidRDefault="00092906" w:rsidP="0009290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1CB" w14:textId="77777777" w:rsidR="00092906" w:rsidRPr="00DA61AB" w:rsidRDefault="00092906" w:rsidP="0009290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53128261" w14:textId="77777777" w:rsidR="00092906" w:rsidRDefault="00092906" w:rsidP="00A634D2"/>
    <w:p w14:paraId="62486C05" w14:textId="77777777" w:rsidR="00664675" w:rsidRDefault="00664675" w:rsidP="00A634D2"/>
    <w:p w14:paraId="4101652C" w14:textId="77777777" w:rsidR="00664675" w:rsidRDefault="00664675" w:rsidP="00A634D2"/>
    <w:p w14:paraId="4B99056E" w14:textId="77777777" w:rsidR="00664675" w:rsidRDefault="00664675" w:rsidP="00A634D2"/>
    <w:p w14:paraId="1299C43A" w14:textId="77777777" w:rsidR="00664675" w:rsidRDefault="00664675" w:rsidP="00A634D2"/>
    <w:p w14:paraId="55524396" w14:textId="77777777" w:rsidR="00664675" w:rsidRDefault="00817B91" w:rsidP="00664675">
      <w:pPr>
        <w:keepNext/>
        <w:keepLines/>
        <w:tabs>
          <w:tab w:val="left" w:pos="426"/>
        </w:tabs>
        <w:rPr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Fonts w:ascii="Calibri" w:hAnsi="Calibri" w:cs="Calibri"/>
          <w:sz w:val="28"/>
          <w:szCs w:val="28"/>
          <w:lang w:val="en-GB"/>
        </w:rPr>
        <w:t>Överens</w:t>
      </w:r>
      <w:r w:rsidRPr="00817B91">
        <w:rPr>
          <w:rFonts w:ascii="Calibri" w:hAnsi="Calibri" w:cs="Calibri"/>
          <w:sz w:val="28"/>
          <w:szCs w:val="28"/>
          <w:lang w:val="en-GB"/>
        </w:rPr>
        <w:t>kommelsen</w:t>
      </w:r>
      <w:proofErr w:type="spellEnd"/>
      <w:r w:rsidRPr="00817B91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817B91">
        <w:rPr>
          <w:rFonts w:ascii="Calibri" w:hAnsi="Calibri" w:cs="Calibri"/>
          <w:sz w:val="28"/>
          <w:szCs w:val="28"/>
          <w:lang w:val="en-GB"/>
        </w:rPr>
        <w:t>signeras</w:t>
      </w:r>
      <w:proofErr w:type="spellEnd"/>
      <w:r w:rsidRPr="00817B91">
        <w:rPr>
          <w:rFonts w:ascii="Calibri" w:hAnsi="Calibri" w:cs="Calibri"/>
          <w:sz w:val="28"/>
          <w:szCs w:val="28"/>
          <w:lang w:val="en-GB"/>
        </w:rPr>
        <w:t>:</w:t>
      </w:r>
    </w:p>
    <w:p w14:paraId="4DDBEF00" w14:textId="77777777" w:rsidR="00817B91" w:rsidRPr="00817B91" w:rsidRDefault="00817B91" w:rsidP="00664675">
      <w:pPr>
        <w:keepNext/>
        <w:keepLines/>
        <w:tabs>
          <w:tab w:val="left" w:pos="426"/>
        </w:tabs>
        <w:rPr>
          <w:rFonts w:ascii="Calibri" w:hAnsi="Calibri" w:cs="Calibri"/>
          <w:sz w:val="28"/>
          <w:szCs w:val="28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64675" w:rsidRPr="00FF42B1" w14:paraId="26DFB43E" w14:textId="77777777" w:rsidTr="7C9A0970">
        <w:trPr>
          <w:jc w:val="center"/>
        </w:trPr>
        <w:tc>
          <w:tcPr>
            <w:tcW w:w="8841" w:type="dxa"/>
            <w:shd w:val="clear" w:color="auto" w:fill="FFFFFF" w:themeFill="background1"/>
          </w:tcPr>
          <w:p w14:paraId="3A3A50E5" w14:textId="3EAC3EF5" w:rsidR="00664675" w:rsidRPr="00664675" w:rsidRDefault="00664675" w:rsidP="7C9A0970">
            <w:pPr>
              <w:spacing w:before="120" w:after="120"/>
              <w:rPr>
                <w:rFonts w:cs="Calibri"/>
                <w:b/>
                <w:bCs/>
              </w:rPr>
            </w:pPr>
            <w:r w:rsidRPr="7C9A0970">
              <w:rPr>
                <w:rFonts w:cs="Calibri"/>
                <w:b/>
                <w:bCs/>
              </w:rPr>
              <w:t xml:space="preserve">Institutionen för </w:t>
            </w:r>
            <w:r w:rsidR="002D3041" w:rsidRPr="7C9A0970">
              <w:rPr>
                <w:rFonts w:cs="Calibri"/>
                <w:b/>
                <w:bCs/>
              </w:rPr>
              <w:t>Hä</w:t>
            </w:r>
            <w:r w:rsidR="363CC426" w:rsidRPr="7C9A0970">
              <w:rPr>
                <w:rFonts w:cs="Calibri"/>
                <w:b/>
                <w:bCs/>
              </w:rPr>
              <w:t>lso</w:t>
            </w:r>
            <w:r w:rsidR="002D3041" w:rsidRPr="7C9A0970">
              <w:rPr>
                <w:rFonts w:cs="Calibri"/>
                <w:b/>
                <w:bCs/>
              </w:rPr>
              <w:t>vetenskaper</w:t>
            </w:r>
          </w:p>
          <w:p w14:paraId="169036FD" w14:textId="7F8BD93E" w:rsidR="00664675" w:rsidRPr="00664675" w:rsidRDefault="00664675" w:rsidP="008D67D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cs="Calibri"/>
              </w:rPr>
            </w:pPr>
            <w:r w:rsidRPr="5141B30E">
              <w:rPr>
                <w:rFonts w:cs="Calibri"/>
              </w:rPr>
              <w:t xml:space="preserve">Namn på </w:t>
            </w:r>
            <w:r w:rsidR="2029B80A" w:rsidRPr="5141B30E">
              <w:rPr>
                <w:rFonts w:cs="Calibri"/>
              </w:rPr>
              <w:t>kurs</w:t>
            </w:r>
            <w:r w:rsidRPr="5141B30E">
              <w:rPr>
                <w:rFonts w:cs="Calibri"/>
              </w:rPr>
              <w:t>ansvarig för VFU:</w:t>
            </w:r>
          </w:p>
          <w:p w14:paraId="0945AA7C" w14:textId="77777777" w:rsidR="00664675" w:rsidRPr="001B4593" w:rsidRDefault="00664675" w:rsidP="008D67DA">
            <w:pPr>
              <w:tabs>
                <w:tab w:val="left" w:pos="3348"/>
                <w:tab w:val="left" w:pos="6183"/>
                <w:tab w:val="left" w:pos="6892"/>
              </w:tabs>
              <w:rPr>
                <w:rFonts w:cs="Calibri"/>
                <w:b/>
                <w:color w:val="002060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Underskrift</w:t>
            </w:r>
            <w:proofErr w:type="spellEnd"/>
            <w:r>
              <w:rPr>
                <w:rFonts w:cs="Calibri"/>
                <w:lang w:val="en-GB"/>
              </w:rPr>
              <w:t xml:space="preserve">: </w:t>
            </w:r>
            <w:r>
              <w:rPr>
                <w:rFonts w:cs="Calibri"/>
                <w:lang w:val="en-GB"/>
              </w:rPr>
              <w:tab/>
            </w:r>
            <w:r>
              <w:rPr>
                <w:rFonts w:cs="Calibri"/>
                <w:lang w:val="en-GB"/>
              </w:rPr>
              <w:tab/>
              <w:t>Datum</w:t>
            </w:r>
            <w:r w:rsidRPr="001B4593">
              <w:rPr>
                <w:rFonts w:cs="Calibri"/>
                <w:lang w:val="en-GB"/>
              </w:rPr>
              <w:t xml:space="preserve">: </w:t>
            </w:r>
            <w:r w:rsidRPr="001B4593">
              <w:rPr>
                <w:rFonts w:cs="Calibri"/>
                <w:lang w:val="en-GB"/>
              </w:rPr>
              <w:tab/>
            </w:r>
          </w:p>
        </w:tc>
      </w:tr>
    </w:tbl>
    <w:p w14:paraId="3461D779" w14:textId="77777777" w:rsidR="00664675" w:rsidRPr="001B4593" w:rsidRDefault="00664675" w:rsidP="00664675">
      <w:pPr>
        <w:rPr>
          <w:rFonts w:cs="Calibri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64675" w:rsidRPr="00FF42B1" w14:paraId="56DB4CC0" w14:textId="77777777" w:rsidTr="022A5E5E">
        <w:trPr>
          <w:jc w:val="center"/>
        </w:trPr>
        <w:tc>
          <w:tcPr>
            <w:tcW w:w="8823" w:type="dxa"/>
            <w:shd w:val="clear" w:color="auto" w:fill="FFFFFF" w:themeFill="background1"/>
          </w:tcPr>
          <w:p w14:paraId="5ADDA612" w14:textId="7D77B681" w:rsidR="45BF171E" w:rsidRDefault="00664675" w:rsidP="022A5E5E">
            <w:pPr>
              <w:spacing w:before="120" w:after="120"/>
              <w:rPr>
                <w:rFonts w:cs="Calibri"/>
                <w:b/>
                <w:bCs/>
              </w:rPr>
            </w:pPr>
            <w:r w:rsidRPr="022A5E5E">
              <w:rPr>
                <w:rFonts w:cs="Calibri"/>
                <w:b/>
                <w:bCs/>
              </w:rPr>
              <w:t>Mottagande organisation</w:t>
            </w:r>
            <w:r w:rsidR="2FD81FF5" w:rsidRPr="022A5E5E">
              <w:rPr>
                <w:rFonts w:cs="Calibri"/>
                <w:b/>
                <w:bCs/>
              </w:rPr>
              <w:t xml:space="preserve"> f</w:t>
            </w:r>
            <w:r w:rsidR="45BF171E" w:rsidRPr="022A5E5E">
              <w:rPr>
                <w:rFonts w:cs="Calibri"/>
                <w:b/>
                <w:bCs/>
              </w:rPr>
              <w:t xml:space="preserve">örsäkrar att utsedd handledare har relevant specialistutbildning och har genomgått </w:t>
            </w:r>
            <w:r w:rsidR="32801C78" w:rsidRPr="022A5E5E">
              <w:rPr>
                <w:rFonts w:cs="Calibri"/>
                <w:b/>
                <w:bCs/>
              </w:rPr>
              <w:t>H</w:t>
            </w:r>
            <w:r w:rsidR="45BF171E" w:rsidRPr="022A5E5E">
              <w:rPr>
                <w:rFonts w:cs="Calibri"/>
                <w:b/>
                <w:bCs/>
              </w:rPr>
              <w:t>andledarutbildning</w:t>
            </w:r>
            <w:r w:rsidR="391FFA0E" w:rsidRPr="022A5E5E">
              <w:rPr>
                <w:rFonts w:cs="Calibri"/>
                <w:b/>
                <w:bCs/>
              </w:rPr>
              <w:t xml:space="preserve"> eller motsvarande</w:t>
            </w:r>
            <w:r w:rsidR="45BF171E" w:rsidRPr="022A5E5E">
              <w:rPr>
                <w:rFonts w:cs="Calibri"/>
                <w:b/>
                <w:bCs/>
              </w:rPr>
              <w:t>.</w:t>
            </w:r>
          </w:p>
          <w:p w14:paraId="4B8F179D" w14:textId="7611A06B" w:rsidR="00664675" w:rsidRPr="00664675" w:rsidRDefault="00664675" w:rsidP="008D67D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cs="Calibri"/>
              </w:rPr>
            </w:pPr>
            <w:r w:rsidRPr="5141B30E">
              <w:rPr>
                <w:rFonts w:cs="Calibri"/>
              </w:rPr>
              <w:t>Namn på ansvarig för VFU</w:t>
            </w:r>
            <w:r w:rsidR="00DA61AB">
              <w:rPr>
                <w:rFonts w:cs="Calibri"/>
              </w:rPr>
              <w:t xml:space="preserve"> placeringen</w:t>
            </w:r>
            <w:r w:rsidRPr="5141B30E">
              <w:rPr>
                <w:rFonts w:cs="Calibri"/>
              </w:rPr>
              <w:t>:</w:t>
            </w:r>
          </w:p>
          <w:p w14:paraId="6FFA8193" w14:textId="77777777" w:rsidR="00664675" w:rsidRPr="001B4593" w:rsidRDefault="00664675" w:rsidP="008D67DA">
            <w:pPr>
              <w:tabs>
                <w:tab w:val="left" w:pos="3312"/>
                <w:tab w:val="left" w:pos="6147"/>
                <w:tab w:val="left" w:pos="6856"/>
              </w:tabs>
              <w:rPr>
                <w:rFonts w:cs="Calibri"/>
                <w:color w:val="002060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Underskrift</w:t>
            </w:r>
            <w:proofErr w:type="spellEnd"/>
            <w:r>
              <w:rPr>
                <w:rFonts w:cs="Calibri"/>
                <w:lang w:val="en-GB"/>
              </w:rPr>
              <w:t xml:space="preserve">: </w:t>
            </w:r>
            <w:r>
              <w:rPr>
                <w:rFonts w:cs="Calibri"/>
                <w:lang w:val="en-GB"/>
              </w:rPr>
              <w:tab/>
            </w:r>
            <w:r>
              <w:rPr>
                <w:rFonts w:cs="Calibri"/>
                <w:lang w:val="en-GB"/>
              </w:rPr>
              <w:tab/>
              <w:t>Datum</w:t>
            </w:r>
            <w:r w:rsidRPr="001B4593">
              <w:rPr>
                <w:rFonts w:cs="Calibri"/>
                <w:lang w:val="en-GB"/>
              </w:rPr>
              <w:t>:</w:t>
            </w:r>
            <w:r w:rsidRPr="001B4593">
              <w:rPr>
                <w:rFonts w:cs="Calibri"/>
                <w:lang w:val="en-GB"/>
              </w:rPr>
              <w:tab/>
            </w:r>
          </w:p>
        </w:tc>
      </w:tr>
    </w:tbl>
    <w:p w14:paraId="3CF2D8B6" w14:textId="77777777" w:rsidR="00664675" w:rsidRDefault="00664675" w:rsidP="00664675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0FB78278" w14:textId="77777777" w:rsidR="00B52E46" w:rsidRDefault="00B52E46">
      <w:pPr>
        <w:spacing w:before="0" w:after="160" w:line="259" w:lineRule="auto"/>
      </w:pPr>
      <w:r>
        <w:br w:type="page"/>
      </w:r>
    </w:p>
    <w:p w14:paraId="64B2AEF6" w14:textId="77777777" w:rsidR="00B52E46" w:rsidRPr="00B52E46" w:rsidRDefault="00B52E46" w:rsidP="00B52E46">
      <w:pPr>
        <w:pStyle w:val="Rubrik2numrerad"/>
      </w:pPr>
      <w:r w:rsidRPr="00B52E46">
        <w:lastRenderedPageBreak/>
        <w:t>Fakturainformation till Mittuniversitetets leverantörer</w:t>
      </w:r>
    </w:p>
    <w:p w14:paraId="06808F70" w14:textId="77777777" w:rsidR="00B52E46" w:rsidRDefault="00B52E46" w:rsidP="00B52E46">
      <w:r>
        <w:t>Sedan den 1 april 2019 är det lag på att alla inköp i offentlig sektor ska faktureras med elektronisk faktura. Med elektroniska fakturor avses fakturor som utfärdas, översänds och tas emot i ett strukturerat elektroniskt format. En PDF- faktura är inte en sådan faktura.</w:t>
      </w:r>
    </w:p>
    <w:p w14:paraId="164A2236" w14:textId="77777777" w:rsidR="00B52E46" w:rsidRDefault="00B52E46" w:rsidP="00B52E46">
      <w:r>
        <w:t>Det finns flera sätt på vilka ni kan skicka elektronisk faktura till Mittuniversitetet:</w:t>
      </w:r>
    </w:p>
    <w:p w14:paraId="1A1983DF" w14:textId="77777777" w:rsidR="00B52E46" w:rsidRDefault="00B52E46" w:rsidP="00B52E46">
      <w:r>
        <w:t xml:space="preserve">1. Via </w:t>
      </w:r>
      <w:proofErr w:type="spellStart"/>
      <w:r>
        <w:t>Peppol</w:t>
      </w:r>
      <w:proofErr w:type="spellEnd"/>
    </w:p>
    <w:p w14:paraId="60B17E90" w14:textId="15F3A9A2" w:rsidR="00B52E46" w:rsidRDefault="00B52E46">
      <w:r>
        <w:t>Elektroniska fakturor kan skickas via PEPPOL-nätverket.</w:t>
      </w:r>
    </w:p>
    <w:p w14:paraId="3DF5ADAE" w14:textId="77777777" w:rsidR="00B52E46" w:rsidRDefault="00B52E46" w:rsidP="00B52E46">
      <w:r>
        <w:t>Mittuniversitetets adress i PEPPOL: 0007:2021004524</w:t>
      </w:r>
    </w:p>
    <w:p w14:paraId="332811BD" w14:textId="77777777" w:rsidR="00B52E46" w:rsidRDefault="00B52E46" w:rsidP="00B52E46">
      <w:r>
        <w:t>Vi kan ta emot e-fakturor i formaten:</w:t>
      </w:r>
    </w:p>
    <w:p w14:paraId="42A080A8" w14:textId="77777777" w:rsidR="00B52E46" w:rsidRDefault="00B52E46" w:rsidP="00B52E46">
      <w:r>
        <w:t xml:space="preserve">PEPPOL BIS 5A 2.0 samt PEPPOL BIS Billing 3.0 </w:t>
      </w:r>
      <w:proofErr w:type="spellStart"/>
      <w:r>
        <w:t>Svefaktura</w:t>
      </w:r>
      <w:proofErr w:type="spellEnd"/>
      <w:r>
        <w:t xml:space="preserve"> 1.0</w:t>
      </w:r>
    </w:p>
    <w:p w14:paraId="3353A1E7" w14:textId="77777777" w:rsidR="00B52E46" w:rsidRDefault="00B52E46" w:rsidP="00B52E46">
      <w:r>
        <w:t>2. Via Fakturaväxel</w:t>
      </w:r>
    </w:p>
    <w:p w14:paraId="6DB585D9" w14:textId="77777777" w:rsidR="00B52E46" w:rsidRDefault="00B52E46" w:rsidP="00B52E46">
      <w:r>
        <w:t>Vi kan även ta emot elektroniska fakturor via vår fakturaväxel när en överenskommelse finns.</w:t>
      </w:r>
    </w:p>
    <w:p w14:paraId="20A9BB97" w14:textId="77777777" w:rsidR="00B52E46" w:rsidRDefault="00B52E46" w:rsidP="00B52E46">
      <w:r>
        <w:t>Fakturaväxel: Opus Capita EDI-adress: 2021004524</w:t>
      </w:r>
    </w:p>
    <w:p w14:paraId="4D8315E1" w14:textId="77777777" w:rsidR="00B52E46" w:rsidRDefault="00B52E46" w:rsidP="00B52E46">
      <w:r>
        <w:t xml:space="preserve">Om ni vill skicka e-fakturor måste ni skicka era kontaktuppgifter till e-faktura@miun.se Vi kontaktar då er för att göra en överenskommelse om uppsättning av kommunikation för elektroniska fakturor i </w:t>
      </w:r>
      <w:proofErr w:type="spellStart"/>
      <w:r>
        <w:t>svefakturaformat</w:t>
      </w:r>
      <w:proofErr w:type="spellEnd"/>
      <w:r>
        <w:t>.</w:t>
      </w:r>
    </w:p>
    <w:p w14:paraId="1DCC2591" w14:textId="77777777" w:rsidR="00B52E46" w:rsidRDefault="00B52E46" w:rsidP="00B52E46">
      <w:r>
        <w:t>3. Via Leverantörsportal</w:t>
      </w:r>
    </w:p>
    <w:p w14:paraId="3AFC52EA" w14:textId="77777777" w:rsidR="00B52E46" w:rsidRDefault="00B52E46" w:rsidP="00B52E46">
      <w:r>
        <w:t>Om ni inte har möjlighet att skicka elektroniska fakturor kan ni kostnadsfritt använda vår leverantörsportal för att registrera fakturan manuellt. Klicka på nedanstående länk. I portalen registrerar ni er som leverantör och kan sedan registrera era fakturor. I portalen finns information om MIUNs fakturainnehållskrav samt en användarhandbok som beskriver hur du går till väga.</w:t>
      </w:r>
    </w:p>
    <w:p w14:paraId="1FC39945" w14:textId="77777777" w:rsidR="00B52E46" w:rsidRDefault="00B52E46" w:rsidP="00B52E46"/>
    <w:p w14:paraId="33843FA6" w14:textId="77777777" w:rsidR="00B52E46" w:rsidRDefault="00B52E46" w:rsidP="00B52E46">
      <w:r>
        <w:t xml:space="preserve">Till Leverantörsportalen </w:t>
      </w:r>
    </w:p>
    <w:p w14:paraId="1ACF1014" w14:textId="77777777" w:rsidR="00B52E46" w:rsidRDefault="00F761D6" w:rsidP="00B52E46">
      <w:hyperlink r:id="rId13" w:history="1">
        <w:r w:rsidR="00B52E46" w:rsidRPr="002F5CB7">
          <w:rPr>
            <w:rStyle w:val="Hyperlnk"/>
          </w:rPr>
          <w:t>https://businessnetwork.opuscapita.com/onboarding/public/landingpage/815ef642-539e-4b2a-9e6d-d22cdf2c6de7</w:t>
        </w:r>
      </w:hyperlink>
    </w:p>
    <w:p w14:paraId="0562CB0E" w14:textId="77777777" w:rsidR="00B52E46" w:rsidRDefault="00B52E46" w:rsidP="00B52E46"/>
    <w:p w14:paraId="70BC4E37" w14:textId="77777777" w:rsidR="00B52E46" w:rsidRDefault="00B52E46" w:rsidP="00B52E46">
      <w:r>
        <w:t>Pappersfakturor</w:t>
      </w:r>
    </w:p>
    <w:p w14:paraId="4EAEE99C" w14:textId="77777777" w:rsidR="00B52E46" w:rsidRDefault="00B52E46" w:rsidP="00B52E46">
      <w:r>
        <w:t>Vi ser helst att ni skickar fakturan i elektroniskt format. Om ni har ett avtal som tecknats före 1:a april 2019 med oss och som inte ställer krav på e-faktura kan</w:t>
      </w:r>
      <w:r w:rsidRPr="00B52E46">
        <w:t xml:space="preserve"> </w:t>
      </w:r>
      <w:r>
        <w:t>pappersfakturor även fortsättningsvis användas. Vår faktureringsadress är:</w:t>
      </w:r>
    </w:p>
    <w:p w14:paraId="3268DD2D" w14:textId="77777777" w:rsidR="00B52E46" w:rsidRDefault="00B52E46" w:rsidP="00B52E46">
      <w:r>
        <w:t>Mittuniversitetet FE 69</w:t>
      </w:r>
    </w:p>
    <w:p w14:paraId="0BDD87CF" w14:textId="77777777" w:rsidR="00B52E46" w:rsidRDefault="00B52E46" w:rsidP="00B52E46">
      <w:r>
        <w:t xml:space="preserve"> (+ referens, se nedan) </w:t>
      </w:r>
    </w:p>
    <w:p w14:paraId="76234AAE" w14:textId="77777777" w:rsidR="00B52E46" w:rsidRDefault="00B52E46" w:rsidP="00B52E46">
      <w:r>
        <w:t>838 73 FRÖSÖN</w:t>
      </w:r>
    </w:p>
    <w:p w14:paraId="34CE0A41" w14:textId="77777777" w:rsidR="00B52E46" w:rsidRDefault="00B52E46" w:rsidP="00B52E46"/>
    <w:p w14:paraId="62EBF3C5" w14:textId="77777777" w:rsidR="00B52E46" w:rsidRDefault="00B52E46" w:rsidP="00B52E46"/>
    <w:p w14:paraId="524F48F7" w14:textId="77777777" w:rsidR="00B52E46" w:rsidRDefault="00B52E46" w:rsidP="00B52E46">
      <w:r>
        <w:t>PDF-fakturor via e-post</w:t>
      </w:r>
    </w:p>
    <w:p w14:paraId="45501B26" w14:textId="77777777" w:rsidR="00B52E46" w:rsidRDefault="00B52E46" w:rsidP="00B52E46">
      <w:r>
        <w:t>Vi ser helst att ni skickar fakturan i elektroniskt format. Om ni har ett avtal som tecknats före 1:a april 2019 med oss och som inte ställer krav på e-faktura kan PDF fakturor skickas via e-post: faktura@miun.se (eventuella bilagor måste ligga i samma fil som fakturan).</w:t>
      </w:r>
    </w:p>
    <w:p w14:paraId="742A07D4" w14:textId="77777777" w:rsidR="00B52E46" w:rsidRDefault="00B52E46" w:rsidP="00B52E46">
      <w:r>
        <w:t>Observera att adresserna ovan endast gäller fakturor med tillhörande underlag. Skicka därför inte t.ex. varor, biljetter, orderbekräftelser eller påminnelser till fakturaadresserna.</w:t>
      </w:r>
    </w:p>
    <w:p w14:paraId="094FA120" w14:textId="77777777" w:rsidR="00B52E46" w:rsidRDefault="00B52E46" w:rsidP="00B52E46">
      <w:r>
        <w:t>Referens på fakturan</w:t>
      </w:r>
    </w:p>
    <w:p w14:paraId="35879BD5" w14:textId="77777777" w:rsidR="00B52E46" w:rsidRDefault="00B52E46" w:rsidP="00B52E46">
      <w:r>
        <w:t>Fakturareferens ska anges på fakturan och består av ett organisationsenhetsnummer (4 eller 5 siffror som lämnas vid beställningstillfället), samt därutöver namnet på Mittuniversitetets beställare. Exempel: 9320 Kalle Karlsson. Med hjälp av fakturareferensen kan fakturan direkt slussas rätt i organisationen och därmed blir handläggningstiden kortare.</w:t>
      </w:r>
    </w:p>
    <w:p w14:paraId="0A009761" w14:textId="77777777" w:rsidR="00B52E46" w:rsidRDefault="00B52E46" w:rsidP="00B52E46">
      <w:r>
        <w:t>Övrig fakturainformation</w:t>
      </w:r>
    </w:p>
    <w:p w14:paraId="50CC13B4" w14:textId="77777777" w:rsidR="003B3944" w:rsidRPr="00092906" w:rsidRDefault="00B52E46" w:rsidP="00B52E46">
      <w:r>
        <w:t>Följande uppgifter ska alltid finnas på fakturan: leverantörens namn, adress samt organisationsnummer/momsregistreringsnummer, betaluppgifter, fakturanummer, fakturadatum, förfallodatum samt minst 30 dagars betalningsvillkor, totalt fakturabelopp, momsbelopp samt momssats, F-skattsedel samt varans/tjänstens benämning och pris.</w:t>
      </w:r>
    </w:p>
    <w:sectPr w:rsidR="003B3944" w:rsidRPr="00092906" w:rsidSect="003B394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1B3C" w14:textId="77777777" w:rsidR="006A011C" w:rsidRDefault="006A011C" w:rsidP="00E25647">
      <w:pPr>
        <w:spacing w:line="240" w:lineRule="auto"/>
      </w:pPr>
      <w:r>
        <w:separator/>
      </w:r>
    </w:p>
  </w:endnote>
  <w:endnote w:type="continuationSeparator" w:id="0">
    <w:p w14:paraId="4EFCDBD1" w14:textId="77777777" w:rsidR="006A011C" w:rsidRDefault="006A011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3FE9F23F" w14:textId="77777777" w:rsidTr="00130729">
      <w:trPr>
        <w:trHeight w:val="57"/>
      </w:trPr>
      <w:tc>
        <w:tcPr>
          <w:tcW w:w="567" w:type="dxa"/>
        </w:tcPr>
        <w:p w14:paraId="1F72F64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08CE6F9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61CDCEA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6BB9E253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23DE523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52E56223" w14:textId="77777777" w:rsidTr="00130729">
      <w:trPr>
        <w:trHeight w:val="284"/>
      </w:trPr>
      <w:tc>
        <w:tcPr>
          <w:tcW w:w="567" w:type="dxa"/>
        </w:tcPr>
        <w:p w14:paraId="07547A01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043CB0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7459315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537F28F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DFB9E20" w14:textId="77777777" w:rsidR="00130729" w:rsidRDefault="00130729" w:rsidP="00130729">
          <w:pPr>
            <w:pStyle w:val="Sidfot"/>
          </w:pPr>
        </w:p>
      </w:tc>
    </w:tr>
    <w:tr w:rsidR="00130729" w14:paraId="70DF9E56" w14:textId="77777777" w:rsidTr="00130729">
      <w:tc>
        <w:tcPr>
          <w:tcW w:w="567" w:type="dxa"/>
        </w:tcPr>
        <w:p w14:paraId="44E871BC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44A5D2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38610EB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37805D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63F29E8" w14:textId="77777777" w:rsidR="00130729" w:rsidRDefault="00130729" w:rsidP="00130729">
          <w:pPr>
            <w:pStyle w:val="Sidfot"/>
          </w:pPr>
        </w:p>
      </w:tc>
    </w:tr>
    <w:tr w:rsidR="00130729" w14:paraId="3B7B4B86" w14:textId="77777777" w:rsidTr="00130729">
      <w:tc>
        <w:tcPr>
          <w:tcW w:w="567" w:type="dxa"/>
        </w:tcPr>
        <w:p w14:paraId="3A0FF5F2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5630AD66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61829076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BA226A1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7AD93B2" w14:textId="77777777" w:rsidR="00130729" w:rsidRDefault="00130729" w:rsidP="00130729">
          <w:pPr>
            <w:pStyle w:val="Sidfot"/>
          </w:pPr>
        </w:p>
      </w:tc>
    </w:tr>
    <w:tr w:rsidR="00130729" w14:paraId="0DE4B5B7" w14:textId="77777777" w:rsidTr="00130729">
      <w:tc>
        <w:tcPr>
          <w:tcW w:w="567" w:type="dxa"/>
        </w:tcPr>
        <w:p w14:paraId="66204FF1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DBF0D7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B62F1B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2F2C34E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80A4E5D" w14:textId="77777777" w:rsidR="00130729" w:rsidRDefault="00130729" w:rsidP="00130729">
          <w:pPr>
            <w:pStyle w:val="Sidfot"/>
          </w:pPr>
        </w:p>
      </w:tc>
    </w:tr>
    <w:tr w:rsidR="00130729" w14:paraId="4CA364F4" w14:textId="77777777" w:rsidTr="00130729">
      <w:tc>
        <w:tcPr>
          <w:tcW w:w="567" w:type="dxa"/>
        </w:tcPr>
        <w:p w14:paraId="1921983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96FEF7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194DBD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69D0D3C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0F0D575A" w14:textId="7D6A674F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D3041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D3041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14:paraId="54CD245A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1E776D72" w14:textId="77777777" w:rsidTr="008B5138">
      <w:tc>
        <w:tcPr>
          <w:tcW w:w="9072" w:type="dxa"/>
          <w:vAlign w:val="bottom"/>
        </w:tcPr>
        <w:p w14:paraId="0A4D4D76" w14:textId="3445FEEF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D3041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D3041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D98A12B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27D5" w14:textId="77777777" w:rsidR="006A011C" w:rsidRPr="001565B5" w:rsidRDefault="006A011C" w:rsidP="001565B5">
      <w:pPr>
        <w:pStyle w:val="Sidfot"/>
      </w:pPr>
    </w:p>
  </w:footnote>
  <w:footnote w:type="continuationSeparator" w:id="0">
    <w:p w14:paraId="38AA2E1E" w14:textId="77777777" w:rsidR="006A011C" w:rsidRDefault="006A011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664675" w:rsidRDefault="00664675">
    <w:pPr>
      <w:pStyle w:val="Sidhuvud"/>
    </w:pPr>
  </w:p>
  <w:p w14:paraId="36FEB5B0" w14:textId="77777777" w:rsidR="00545972" w:rsidRDefault="005459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A72" w14:textId="77777777" w:rsidR="00545972" w:rsidRPr="00545972" w:rsidRDefault="002629C4" w:rsidP="003B3944">
    <w:pPr>
      <w:pStyle w:val="Sidhuvud"/>
      <w:jc w:val="lef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510F932" wp14:editId="3734D4CC">
          <wp:simplePos x="0" y="0"/>
          <wp:positionH relativeFrom="page">
            <wp:posOffset>5098840</wp:posOffset>
          </wp:positionH>
          <wp:positionV relativeFrom="page">
            <wp:posOffset>538951</wp:posOffset>
          </wp:positionV>
          <wp:extent cx="1479600" cy="741600"/>
          <wp:effectExtent l="0" t="0" r="6350" b="1905"/>
          <wp:wrapTight wrapText="bothSides">
            <wp:wrapPolygon edited="0">
              <wp:start x="0" y="0"/>
              <wp:lineTo x="0" y="21100"/>
              <wp:lineTo x="21415" y="21100"/>
              <wp:lineTo x="21415" y="0"/>
              <wp:lineTo x="0" y="0"/>
            </wp:wrapPolygon>
          </wp:wrapTight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050106">
    <w:abstractNumId w:val="4"/>
  </w:num>
  <w:num w:numId="2" w16cid:durableId="1346443696">
    <w:abstractNumId w:val="2"/>
  </w:num>
  <w:num w:numId="3" w16cid:durableId="1649480322">
    <w:abstractNumId w:val="0"/>
  </w:num>
  <w:num w:numId="4" w16cid:durableId="1171218301">
    <w:abstractNumId w:val="7"/>
  </w:num>
  <w:num w:numId="5" w16cid:durableId="891814024">
    <w:abstractNumId w:val="1"/>
  </w:num>
  <w:num w:numId="6" w16cid:durableId="1079400847">
    <w:abstractNumId w:val="3"/>
  </w:num>
  <w:num w:numId="7" w16cid:durableId="618489681">
    <w:abstractNumId w:val="6"/>
  </w:num>
  <w:num w:numId="8" w16cid:durableId="1209296153">
    <w:abstractNumId w:val="5"/>
  </w:num>
  <w:num w:numId="9" w16cid:durableId="1948392723">
    <w:abstractNumId w:val="5"/>
  </w:num>
  <w:num w:numId="10" w16cid:durableId="261838197">
    <w:abstractNumId w:val="5"/>
  </w:num>
  <w:num w:numId="11" w16cid:durableId="1038777906">
    <w:abstractNumId w:val="5"/>
  </w:num>
  <w:num w:numId="12" w16cid:durableId="1368605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06"/>
    <w:rsid w:val="0000059E"/>
    <w:rsid w:val="00012E9A"/>
    <w:rsid w:val="00020939"/>
    <w:rsid w:val="00092906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662F3"/>
    <w:rsid w:val="00172EC7"/>
    <w:rsid w:val="0019145C"/>
    <w:rsid w:val="001A4539"/>
    <w:rsid w:val="001D499C"/>
    <w:rsid w:val="001E2799"/>
    <w:rsid w:val="001F0812"/>
    <w:rsid w:val="00205EB0"/>
    <w:rsid w:val="00256EC9"/>
    <w:rsid w:val="002629C4"/>
    <w:rsid w:val="00270306"/>
    <w:rsid w:val="002872AF"/>
    <w:rsid w:val="0029770C"/>
    <w:rsid w:val="002A7935"/>
    <w:rsid w:val="002C7BDF"/>
    <w:rsid w:val="002D1A6B"/>
    <w:rsid w:val="002D3041"/>
    <w:rsid w:val="002F2FCC"/>
    <w:rsid w:val="0030122B"/>
    <w:rsid w:val="00303DCD"/>
    <w:rsid w:val="00317C32"/>
    <w:rsid w:val="00332B42"/>
    <w:rsid w:val="00342BAB"/>
    <w:rsid w:val="00342D40"/>
    <w:rsid w:val="003677FC"/>
    <w:rsid w:val="003816F9"/>
    <w:rsid w:val="003A4AE7"/>
    <w:rsid w:val="003B3944"/>
    <w:rsid w:val="003B49EC"/>
    <w:rsid w:val="003C19D5"/>
    <w:rsid w:val="003C4AD4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566FE"/>
    <w:rsid w:val="005804DF"/>
    <w:rsid w:val="0058105A"/>
    <w:rsid w:val="005B1832"/>
    <w:rsid w:val="005C3415"/>
    <w:rsid w:val="005E3AF4"/>
    <w:rsid w:val="00610332"/>
    <w:rsid w:val="0062303E"/>
    <w:rsid w:val="00630209"/>
    <w:rsid w:val="006419CE"/>
    <w:rsid w:val="00644641"/>
    <w:rsid w:val="00650B23"/>
    <w:rsid w:val="00662B38"/>
    <w:rsid w:val="00664675"/>
    <w:rsid w:val="006663B0"/>
    <w:rsid w:val="00675FF0"/>
    <w:rsid w:val="00680823"/>
    <w:rsid w:val="0069094B"/>
    <w:rsid w:val="006927D2"/>
    <w:rsid w:val="006A011C"/>
    <w:rsid w:val="006B01B9"/>
    <w:rsid w:val="006B4D1B"/>
    <w:rsid w:val="006B6100"/>
    <w:rsid w:val="006C1D81"/>
    <w:rsid w:val="006D6EE6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17B91"/>
    <w:rsid w:val="00830F24"/>
    <w:rsid w:val="00836BFB"/>
    <w:rsid w:val="00842A5F"/>
    <w:rsid w:val="00847DB3"/>
    <w:rsid w:val="00881FF0"/>
    <w:rsid w:val="008832B2"/>
    <w:rsid w:val="008B5138"/>
    <w:rsid w:val="008D2DF7"/>
    <w:rsid w:val="00904E12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9F329F"/>
    <w:rsid w:val="00A03753"/>
    <w:rsid w:val="00A465C7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52E46"/>
    <w:rsid w:val="00B957FF"/>
    <w:rsid w:val="00BA514F"/>
    <w:rsid w:val="00BA69B4"/>
    <w:rsid w:val="00BB315B"/>
    <w:rsid w:val="00BB7C98"/>
    <w:rsid w:val="00BC1655"/>
    <w:rsid w:val="00C14A5B"/>
    <w:rsid w:val="00C30004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61AB"/>
    <w:rsid w:val="00DC2506"/>
    <w:rsid w:val="00DC5D7C"/>
    <w:rsid w:val="00DF1A86"/>
    <w:rsid w:val="00E00990"/>
    <w:rsid w:val="00E217F8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761D6"/>
    <w:rsid w:val="00F943B5"/>
    <w:rsid w:val="00F97BA1"/>
    <w:rsid w:val="00FA7CA6"/>
    <w:rsid w:val="00FB1DA0"/>
    <w:rsid w:val="018648C2"/>
    <w:rsid w:val="022A5E5E"/>
    <w:rsid w:val="0720EF4F"/>
    <w:rsid w:val="0839F34D"/>
    <w:rsid w:val="0868459C"/>
    <w:rsid w:val="092C5DB7"/>
    <w:rsid w:val="0B6D8B0A"/>
    <w:rsid w:val="0C77CA94"/>
    <w:rsid w:val="0DDBE134"/>
    <w:rsid w:val="0EAFC9CE"/>
    <w:rsid w:val="10B119A6"/>
    <w:rsid w:val="125E82E6"/>
    <w:rsid w:val="144F860E"/>
    <w:rsid w:val="15DB248D"/>
    <w:rsid w:val="1AB211C4"/>
    <w:rsid w:val="1B69BEFD"/>
    <w:rsid w:val="1BEBF2DD"/>
    <w:rsid w:val="1C29812C"/>
    <w:rsid w:val="1E73E29D"/>
    <w:rsid w:val="2029B80A"/>
    <w:rsid w:val="24045B4A"/>
    <w:rsid w:val="24614BA6"/>
    <w:rsid w:val="248911D2"/>
    <w:rsid w:val="25C7F1D7"/>
    <w:rsid w:val="2615B1E0"/>
    <w:rsid w:val="2763C238"/>
    <w:rsid w:val="2A77FBA2"/>
    <w:rsid w:val="2B953185"/>
    <w:rsid w:val="2D0ACDFE"/>
    <w:rsid w:val="2D420AE7"/>
    <w:rsid w:val="2D93CFE3"/>
    <w:rsid w:val="2EA4B78C"/>
    <w:rsid w:val="2FD81FF5"/>
    <w:rsid w:val="302F2C80"/>
    <w:rsid w:val="30C0B6AB"/>
    <w:rsid w:val="31117A5F"/>
    <w:rsid w:val="32801C78"/>
    <w:rsid w:val="33868E89"/>
    <w:rsid w:val="33A0436A"/>
    <w:rsid w:val="363CC426"/>
    <w:rsid w:val="366D1166"/>
    <w:rsid w:val="37274D0F"/>
    <w:rsid w:val="375D828C"/>
    <w:rsid w:val="381DC632"/>
    <w:rsid w:val="391FFA0E"/>
    <w:rsid w:val="3A7E32EC"/>
    <w:rsid w:val="3C67355F"/>
    <w:rsid w:val="3F08C328"/>
    <w:rsid w:val="41B0BFAB"/>
    <w:rsid w:val="44037416"/>
    <w:rsid w:val="44CEF549"/>
    <w:rsid w:val="45BF171E"/>
    <w:rsid w:val="4686A432"/>
    <w:rsid w:val="477703BA"/>
    <w:rsid w:val="4863B342"/>
    <w:rsid w:val="49E913CF"/>
    <w:rsid w:val="4A3B34DD"/>
    <w:rsid w:val="4AE0F35B"/>
    <w:rsid w:val="4F314497"/>
    <w:rsid w:val="4FFBA47F"/>
    <w:rsid w:val="5141B30E"/>
    <w:rsid w:val="523FE32B"/>
    <w:rsid w:val="53368DA1"/>
    <w:rsid w:val="53A777EB"/>
    <w:rsid w:val="53D439FE"/>
    <w:rsid w:val="583A70A1"/>
    <w:rsid w:val="5B5B79B7"/>
    <w:rsid w:val="5CDADB5F"/>
    <w:rsid w:val="5E7576B1"/>
    <w:rsid w:val="5F3F3799"/>
    <w:rsid w:val="5F6F9FB8"/>
    <w:rsid w:val="60D8BB5A"/>
    <w:rsid w:val="612D3AFA"/>
    <w:rsid w:val="62897871"/>
    <w:rsid w:val="63B77E55"/>
    <w:rsid w:val="65198475"/>
    <w:rsid w:val="65234FE6"/>
    <w:rsid w:val="6AAA1A7C"/>
    <w:rsid w:val="6ADAC6BE"/>
    <w:rsid w:val="6B28EEAA"/>
    <w:rsid w:val="6B9022B3"/>
    <w:rsid w:val="6C8CDE3C"/>
    <w:rsid w:val="6FF055C1"/>
    <w:rsid w:val="70070157"/>
    <w:rsid w:val="706DE200"/>
    <w:rsid w:val="712A23EB"/>
    <w:rsid w:val="724F35C5"/>
    <w:rsid w:val="734A1F94"/>
    <w:rsid w:val="7409CA4B"/>
    <w:rsid w:val="748EF78B"/>
    <w:rsid w:val="762AC7EC"/>
    <w:rsid w:val="787E2386"/>
    <w:rsid w:val="7A5B94A3"/>
    <w:rsid w:val="7AB7DDD4"/>
    <w:rsid w:val="7AE13FE7"/>
    <w:rsid w:val="7B466882"/>
    <w:rsid w:val="7C9A0970"/>
    <w:rsid w:val="7EF7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E6A0C"/>
  <w15:chartTrackingRefBased/>
  <w15:docId w15:val="{EB060B66-8435-4557-8466-EC807801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character" w:styleId="Slutnotsreferens">
    <w:name w:val="endnote reference"/>
    <w:rsid w:val="00664675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17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network.opuscapita.com/onboarding/public/landingpage/815ef642-539e-4b2a-9e6d-d22cdf2c6de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hanna.asengard@miun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kjallman-alm@miu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alb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5" ma:contentTypeDescription="Skapa ett nytt dokument." ma:contentTypeScope="" ma:versionID="1fe9deebcc1841040c81ab0afb8f3299">
  <xsd:schema xmlns:xsd="http://www.w3.org/2001/XMLSchema" xmlns:xs="http://www.w3.org/2001/XMLSchema" xmlns:p="http://schemas.microsoft.com/office/2006/metadata/properties" xmlns:ns2="d5aa3996-9416-4fa8-abb6-96eb21542c7b" xmlns:ns3="ed7a1faa-18a5-4f90-bacc-158aef3d39db" targetNamespace="http://schemas.microsoft.com/office/2006/metadata/properties" ma:root="true" ma:fieldsID="6c2d9c546df1da5fec8cdfb70e14ab01" ns2:_="" ns3:_="">
    <xsd:import namespace="d5aa3996-9416-4fa8-abb6-96eb21542c7b"/>
    <xsd:import namespace="ed7a1faa-18a5-4f90-bacc-158aef3d3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a1faa-18a5-4f90-bacc-158aef3d3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79ED-1D8E-439F-89DC-9BACB90E8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06F4C-E4C8-4F72-BE25-438CFDAFE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90360-D54C-4604-AF50-62342599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ed7a1faa-18a5-4f90-bacc-158aef3d3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74C23-3C30-499F-8015-BD040B89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4</Pages>
  <Words>787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Kjällman-Alm Annika</dc:creator>
  <cp:keywords/>
  <dc:description/>
  <cp:lastModifiedBy>Albertsson, Maud</cp:lastModifiedBy>
  <cp:revision>2</cp:revision>
  <cp:lastPrinted>2015-04-21T11:34:00Z</cp:lastPrinted>
  <dcterms:created xsi:type="dcterms:W3CDTF">2023-03-24T11:23:00Z</dcterms:created>
  <dcterms:modified xsi:type="dcterms:W3CDTF">2023-03-24T11:23:00Z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0x010100B73BA75828C6B04A98761A62E7963F7C</vt:lpwstr>
  </property>
</Properties>
</file>