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996" w14:textId="77777777" w:rsidR="009A641C" w:rsidRDefault="009A641C" w:rsidP="009A641C">
      <w:pPr>
        <w:pStyle w:val="Rubrik1"/>
        <w:ind w:left="567"/>
      </w:pPr>
    </w:p>
    <w:p w14:paraId="0D429D4E" w14:textId="77777777" w:rsidR="009A641C" w:rsidRDefault="009A641C" w:rsidP="009A641C">
      <w:pPr>
        <w:pStyle w:val="Rubrik1"/>
        <w:ind w:left="567"/>
      </w:pPr>
    </w:p>
    <w:p w14:paraId="4F997CB2" w14:textId="77777777" w:rsidR="009A641C" w:rsidRDefault="00CF7B7F" w:rsidP="00EB3644">
      <w:pPr>
        <w:pStyle w:val="Rubrik1"/>
        <w:ind w:left="142"/>
      </w:pPr>
      <w:bookmarkStart w:id="0" w:name="_Hlk191903725"/>
      <w:r>
        <w:rPr>
          <w:noProof/>
        </w:rPr>
        <w:drawing>
          <wp:anchor distT="0" distB="0" distL="114300" distR="114300" simplePos="0" relativeHeight="251661312" behindDoc="0" locked="0" layoutInCell="1" allowOverlap="1" wp14:anchorId="2E76535E" wp14:editId="0C68FE90">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9A641C">
        <w:t>Konsekvensbedömning</w:t>
      </w:r>
      <w:r w:rsidR="009A641C">
        <w:rPr>
          <w:spacing w:val="-16"/>
        </w:rPr>
        <w:t xml:space="preserve"> </w:t>
      </w:r>
      <w:r w:rsidR="009A641C">
        <w:t xml:space="preserve">enligt </w:t>
      </w:r>
      <w:r w:rsidR="009A641C">
        <w:rPr>
          <w:spacing w:val="-2"/>
        </w:rPr>
        <w:t>dataskyddsförordningen</w:t>
      </w:r>
      <w:r w:rsidR="009C57AA">
        <w:rPr>
          <w:spacing w:val="-2"/>
        </w:rPr>
        <w:t xml:space="preserve"> forskningsdata</w:t>
      </w:r>
    </w:p>
    <w:p w14:paraId="4E519DD1" w14:textId="77777777" w:rsidR="009A641C" w:rsidRPr="009A641C" w:rsidRDefault="009A641C" w:rsidP="009A641C"/>
    <w:p w14:paraId="2C203D02" w14:textId="77777777" w:rsidR="009A641C" w:rsidRDefault="009A641C" w:rsidP="009A641C">
      <w:pPr>
        <w:pStyle w:val="Rubrik2"/>
        <w:ind w:left="142"/>
      </w:pPr>
      <w:r>
        <w:t>Övergripande</w:t>
      </w:r>
      <w:r>
        <w:rPr>
          <w:spacing w:val="-15"/>
        </w:rPr>
        <w:t xml:space="preserve"> </w:t>
      </w:r>
      <w:r>
        <w:rPr>
          <w:spacing w:val="-2"/>
        </w:rPr>
        <w:t>information</w:t>
      </w:r>
    </w:p>
    <w:p w14:paraId="6BD146A6" w14:textId="77777777" w:rsidR="009A641C" w:rsidRDefault="009A641C" w:rsidP="009A641C">
      <w:pPr>
        <w:pStyle w:val="Brdtext"/>
        <w:spacing w:before="6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745DD9CE" w14:textId="77777777" w:rsidTr="00673206">
        <w:trPr>
          <w:trHeight w:val="514"/>
        </w:trPr>
        <w:tc>
          <w:tcPr>
            <w:tcW w:w="8503" w:type="dxa"/>
            <w:gridSpan w:val="2"/>
            <w:tcBorders>
              <w:top w:val="nil"/>
              <w:left w:val="nil"/>
              <w:bottom w:val="single" w:sz="4" w:space="0" w:color="auto"/>
              <w:right w:val="nil"/>
            </w:tcBorders>
            <w:shd w:val="clear" w:color="auto" w:fill="E3DFDC" w:themeFill="accent5" w:themeFillTint="33"/>
          </w:tcPr>
          <w:p w14:paraId="56902EBD" w14:textId="77777777" w:rsidR="009A641C" w:rsidRPr="00622686" w:rsidRDefault="009A641C" w:rsidP="001A1B73">
            <w:pPr>
              <w:pStyle w:val="TableParagraph"/>
              <w:spacing w:before="128"/>
              <w:rPr>
                <w:b/>
                <w:sz w:val="20"/>
                <w:lang w:val="sv-SE"/>
              </w:rPr>
            </w:pPr>
            <w:r w:rsidRPr="00622686">
              <w:rPr>
                <w:b/>
                <w:color w:val="003B49"/>
                <w:sz w:val="20"/>
                <w:lang w:val="sv-SE"/>
              </w:rPr>
              <w:t>Personuppgiftsansvarig</w:t>
            </w:r>
            <w:r w:rsidRPr="00622686">
              <w:rPr>
                <w:b/>
                <w:color w:val="003B49"/>
                <w:spacing w:val="13"/>
                <w:sz w:val="20"/>
                <w:lang w:val="sv-SE"/>
              </w:rPr>
              <w:t xml:space="preserve"> </w:t>
            </w:r>
            <w:r w:rsidRPr="00622686">
              <w:rPr>
                <w:b/>
                <w:color w:val="003B49"/>
                <w:sz w:val="20"/>
                <w:lang w:val="sv-SE"/>
              </w:rPr>
              <w:t>för</w:t>
            </w:r>
            <w:r w:rsidRPr="00622686">
              <w:rPr>
                <w:b/>
                <w:color w:val="003B49"/>
                <w:spacing w:val="13"/>
                <w:sz w:val="20"/>
                <w:lang w:val="sv-SE"/>
              </w:rPr>
              <w:t xml:space="preserve"> </w:t>
            </w:r>
            <w:r w:rsidRPr="00622686">
              <w:rPr>
                <w:b/>
                <w:color w:val="003B49"/>
                <w:spacing w:val="-2"/>
                <w:sz w:val="20"/>
                <w:lang w:val="sv-SE"/>
              </w:rPr>
              <w:t>behandlingen</w:t>
            </w:r>
          </w:p>
        </w:tc>
      </w:tr>
      <w:tr w:rsidR="009A641C" w:rsidRPr="00622686" w14:paraId="25E81053"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4F79A92C" w14:textId="77777777" w:rsidR="009A641C" w:rsidRPr="00622686" w:rsidRDefault="009A641C" w:rsidP="00D06A85">
            <w:pPr>
              <w:pStyle w:val="TableParagraph"/>
              <w:spacing w:before="109"/>
              <w:rPr>
                <w:spacing w:val="-2"/>
                <w:sz w:val="17"/>
                <w:lang w:val="sv-SE"/>
              </w:rPr>
            </w:pPr>
            <w:r w:rsidRPr="00622686">
              <w:rPr>
                <w:spacing w:val="-2"/>
                <w:sz w:val="17"/>
                <w:lang w:val="sv-SE"/>
              </w:rPr>
              <w:t>Organisation (inkl. organisationsnummer)</w:t>
            </w:r>
          </w:p>
        </w:tc>
        <w:tc>
          <w:tcPr>
            <w:tcW w:w="5526" w:type="dxa"/>
            <w:tcBorders>
              <w:top w:val="single" w:sz="4" w:space="0" w:color="auto"/>
              <w:left w:val="single" w:sz="4" w:space="0" w:color="auto"/>
              <w:bottom w:val="single" w:sz="4" w:space="0" w:color="auto"/>
              <w:right w:val="single" w:sz="4" w:space="0" w:color="auto"/>
            </w:tcBorders>
          </w:tcPr>
          <w:p w14:paraId="095BE836" w14:textId="77777777" w:rsidR="009A641C" w:rsidRPr="00EB3644" w:rsidRDefault="00EB3644" w:rsidP="00EB3644">
            <w:pPr>
              <w:pStyle w:val="TableParagraph"/>
              <w:spacing w:before="134" w:line="271" w:lineRule="auto"/>
              <w:rPr>
                <w:sz w:val="17"/>
                <w:lang w:val="sv-SE"/>
              </w:rPr>
            </w:pPr>
            <w:r w:rsidRPr="00EB3644">
              <w:rPr>
                <w:sz w:val="17"/>
                <w:lang w:val="sv-SE"/>
              </w:rPr>
              <w:t xml:space="preserve"> </w:t>
            </w:r>
            <w:r>
              <w:rPr>
                <w:sz w:val="17"/>
                <w:lang w:val="sv-SE"/>
              </w:rPr>
              <w:t>Mittuniversitetet</w:t>
            </w:r>
          </w:p>
        </w:tc>
      </w:tr>
      <w:tr w:rsidR="009A641C" w:rsidRPr="00622686" w14:paraId="4560C391"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52C6F62D" w14:textId="77777777" w:rsidR="009A641C" w:rsidRPr="00622686" w:rsidRDefault="009A641C" w:rsidP="001A1B73">
            <w:pPr>
              <w:pStyle w:val="TableParagraph"/>
              <w:spacing w:before="109"/>
              <w:rPr>
                <w:sz w:val="17"/>
                <w:lang w:val="sv-SE"/>
              </w:rPr>
            </w:pPr>
            <w:r w:rsidRPr="00622686">
              <w:rPr>
                <w:spacing w:val="-2"/>
                <w:sz w:val="17"/>
                <w:lang w:val="sv-SE"/>
              </w:rPr>
              <w:t>Adress</w:t>
            </w:r>
          </w:p>
        </w:tc>
        <w:tc>
          <w:tcPr>
            <w:tcW w:w="5526" w:type="dxa"/>
            <w:tcBorders>
              <w:top w:val="single" w:sz="4" w:space="0" w:color="auto"/>
              <w:left w:val="single" w:sz="4" w:space="0" w:color="auto"/>
              <w:bottom w:val="single" w:sz="4" w:space="0" w:color="auto"/>
              <w:right w:val="single" w:sz="4" w:space="0" w:color="auto"/>
            </w:tcBorders>
          </w:tcPr>
          <w:p w14:paraId="35DEF4C4" w14:textId="77777777" w:rsidR="009A641C" w:rsidRPr="00622686" w:rsidRDefault="00EB3644" w:rsidP="00D06A85">
            <w:pPr>
              <w:pStyle w:val="TableParagraph"/>
              <w:spacing w:before="134" w:line="271" w:lineRule="auto"/>
              <w:rPr>
                <w:sz w:val="17"/>
                <w:lang w:val="sv-SE"/>
              </w:rPr>
            </w:pPr>
            <w:r w:rsidRPr="00EB3644">
              <w:rPr>
                <w:sz w:val="17"/>
                <w:lang w:val="sv-SE"/>
              </w:rPr>
              <w:t>Holmgatan 10</w:t>
            </w:r>
            <w:r w:rsidRPr="00EB3644">
              <w:rPr>
                <w:sz w:val="17"/>
                <w:lang w:val="sv-SE"/>
              </w:rPr>
              <w:br/>
              <w:t>851 70 Sundsvall  </w:t>
            </w:r>
          </w:p>
        </w:tc>
      </w:tr>
      <w:tr w:rsidR="009A641C" w:rsidRPr="00622686" w14:paraId="30789FE0"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2C3B6CA4" w14:textId="77777777" w:rsidR="009A641C" w:rsidRPr="00622686" w:rsidRDefault="009A641C" w:rsidP="001A1B73">
            <w:pPr>
              <w:pStyle w:val="TableParagraph"/>
              <w:spacing w:before="109"/>
              <w:rPr>
                <w:sz w:val="17"/>
                <w:lang w:val="sv-SE"/>
              </w:rPr>
            </w:pPr>
            <w:r w:rsidRPr="00622686">
              <w:rPr>
                <w:spacing w:val="-2"/>
                <w:sz w:val="17"/>
                <w:lang w:val="sv-SE"/>
              </w:rPr>
              <w:t>Telefon</w:t>
            </w:r>
          </w:p>
        </w:tc>
        <w:tc>
          <w:tcPr>
            <w:tcW w:w="5526" w:type="dxa"/>
            <w:tcBorders>
              <w:top w:val="single" w:sz="4" w:space="0" w:color="auto"/>
              <w:left w:val="single" w:sz="4" w:space="0" w:color="auto"/>
              <w:bottom w:val="single" w:sz="4" w:space="0" w:color="auto"/>
              <w:right w:val="single" w:sz="4" w:space="0" w:color="auto"/>
            </w:tcBorders>
          </w:tcPr>
          <w:p w14:paraId="7EC396AE" w14:textId="77777777" w:rsidR="009A641C" w:rsidRPr="00622686" w:rsidRDefault="00EB3644" w:rsidP="00D06A85">
            <w:pPr>
              <w:pStyle w:val="TableParagraph"/>
              <w:spacing w:before="134" w:line="271" w:lineRule="auto"/>
              <w:rPr>
                <w:sz w:val="17"/>
                <w:lang w:val="sv-SE"/>
              </w:rPr>
            </w:pPr>
            <w:r w:rsidRPr="00EB3644">
              <w:rPr>
                <w:sz w:val="17"/>
                <w:lang w:val="sv-SE"/>
              </w:rPr>
              <w:t>+46 (0)10-142 80 00</w:t>
            </w:r>
          </w:p>
        </w:tc>
      </w:tr>
      <w:tr w:rsidR="009A641C" w:rsidRPr="00622686" w14:paraId="490959CE"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1E9A2839" w14:textId="77777777" w:rsidR="009A641C" w:rsidRPr="00622686" w:rsidRDefault="009A641C" w:rsidP="001A1B73">
            <w:pPr>
              <w:pStyle w:val="TableParagraph"/>
              <w:spacing w:before="109"/>
              <w:rPr>
                <w:sz w:val="17"/>
                <w:lang w:val="sv-SE"/>
              </w:rPr>
            </w:pPr>
            <w:r w:rsidRPr="00622686">
              <w:rPr>
                <w:sz w:val="17"/>
                <w:lang w:val="sv-SE"/>
              </w:rPr>
              <w:t>E-</w:t>
            </w:r>
            <w:r w:rsidRPr="00622686">
              <w:rPr>
                <w:spacing w:val="-4"/>
                <w:sz w:val="17"/>
                <w:lang w:val="sv-SE"/>
              </w:rPr>
              <w:t>post</w:t>
            </w:r>
          </w:p>
        </w:tc>
        <w:tc>
          <w:tcPr>
            <w:tcW w:w="5526" w:type="dxa"/>
            <w:tcBorders>
              <w:top w:val="single" w:sz="4" w:space="0" w:color="auto"/>
              <w:left w:val="single" w:sz="4" w:space="0" w:color="auto"/>
              <w:bottom w:val="single" w:sz="4" w:space="0" w:color="auto"/>
              <w:right w:val="single" w:sz="4" w:space="0" w:color="auto"/>
            </w:tcBorders>
          </w:tcPr>
          <w:p w14:paraId="1B05D000" w14:textId="77777777" w:rsidR="009A641C" w:rsidRPr="00622686" w:rsidRDefault="00EB3644" w:rsidP="00D06A85">
            <w:pPr>
              <w:pStyle w:val="TableParagraph"/>
              <w:spacing w:before="134" w:line="271" w:lineRule="auto"/>
              <w:rPr>
                <w:sz w:val="17"/>
                <w:lang w:val="sv-SE"/>
              </w:rPr>
            </w:pPr>
            <w:r>
              <w:rPr>
                <w:sz w:val="17"/>
                <w:lang w:val="sv-SE"/>
              </w:rPr>
              <w:t>Registrator@miun.se</w:t>
            </w:r>
          </w:p>
        </w:tc>
      </w:tr>
    </w:tbl>
    <w:p w14:paraId="06C70A75" w14:textId="77777777" w:rsidR="009A641C" w:rsidRPr="00622686" w:rsidRDefault="009A641C" w:rsidP="009A641C">
      <w:pPr>
        <w:pStyle w:val="Brdtext"/>
        <w:rPr>
          <w:b/>
          <w:sz w:val="20"/>
        </w:rPr>
      </w:pPr>
    </w:p>
    <w:p w14:paraId="1CE8DD15" w14:textId="77777777" w:rsidR="009A641C" w:rsidRPr="00622686" w:rsidRDefault="009A641C" w:rsidP="009A641C">
      <w:pPr>
        <w:pStyle w:val="Brdtext"/>
        <w:spacing w:before="1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4E852F42" w14:textId="77777777" w:rsidTr="00EB3644">
        <w:trPr>
          <w:trHeight w:val="514"/>
        </w:trPr>
        <w:tc>
          <w:tcPr>
            <w:tcW w:w="8503" w:type="dxa"/>
            <w:gridSpan w:val="2"/>
            <w:tcBorders>
              <w:top w:val="nil"/>
              <w:left w:val="nil"/>
              <w:bottom w:val="single" w:sz="4" w:space="0" w:color="auto"/>
              <w:right w:val="nil"/>
            </w:tcBorders>
            <w:shd w:val="clear" w:color="auto" w:fill="E3DFDC" w:themeFill="accent5" w:themeFillTint="33"/>
          </w:tcPr>
          <w:p w14:paraId="2C763969" w14:textId="77777777" w:rsidR="009A641C" w:rsidRPr="00622686" w:rsidRDefault="009A641C" w:rsidP="001A1B73">
            <w:pPr>
              <w:pStyle w:val="TableParagraph"/>
              <w:spacing w:before="128"/>
              <w:rPr>
                <w:b/>
                <w:sz w:val="20"/>
                <w:lang w:val="sv-SE"/>
              </w:rPr>
            </w:pPr>
            <w:r w:rsidRPr="00622686">
              <w:rPr>
                <w:b/>
                <w:color w:val="003B49"/>
                <w:sz w:val="20"/>
                <w:lang w:val="sv-SE"/>
              </w:rPr>
              <w:t>Kontaktuppgifter</w:t>
            </w:r>
            <w:r w:rsidRPr="00622686">
              <w:rPr>
                <w:b/>
                <w:color w:val="003B49"/>
                <w:spacing w:val="15"/>
                <w:sz w:val="20"/>
                <w:lang w:val="sv-SE"/>
              </w:rPr>
              <w:t xml:space="preserve"> </w:t>
            </w:r>
            <w:r w:rsidRPr="00622686">
              <w:rPr>
                <w:b/>
                <w:color w:val="003B49"/>
                <w:sz w:val="20"/>
                <w:lang w:val="sv-SE"/>
              </w:rPr>
              <w:t>till</w:t>
            </w:r>
            <w:r w:rsidRPr="00622686">
              <w:rPr>
                <w:b/>
                <w:color w:val="003B49"/>
                <w:spacing w:val="15"/>
                <w:sz w:val="20"/>
                <w:lang w:val="sv-SE"/>
              </w:rPr>
              <w:t xml:space="preserve"> </w:t>
            </w:r>
            <w:r w:rsidR="00622686" w:rsidRPr="00622686">
              <w:rPr>
                <w:b/>
                <w:color w:val="003B49"/>
                <w:spacing w:val="-2"/>
                <w:sz w:val="20"/>
                <w:lang w:val="sv-SE"/>
              </w:rPr>
              <w:t>Dataskyddsombud</w:t>
            </w:r>
          </w:p>
        </w:tc>
      </w:tr>
      <w:tr w:rsidR="009A641C" w:rsidRPr="00622686" w14:paraId="5AC4A77F"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6672E711" w14:textId="77777777" w:rsidR="009A641C" w:rsidRPr="00622686" w:rsidRDefault="009A641C" w:rsidP="001A1B73">
            <w:pPr>
              <w:pStyle w:val="TableParagraph"/>
              <w:spacing w:before="134" w:line="271" w:lineRule="auto"/>
              <w:ind w:right="912"/>
              <w:rPr>
                <w:sz w:val="17"/>
                <w:lang w:val="sv-SE"/>
              </w:rPr>
            </w:pPr>
            <w:r w:rsidRPr="00622686">
              <w:rPr>
                <w:spacing w:val="-2"/>
                <w:sz w:val="17"/>
                <w:lang w:val="sv-SE"/>
              </w:rPr>
              <w:t xml:space="preserve">Organisationens </w:t>
            </w:r>
            <w:r w:rsidR="00622686" w:rsidRPr="00622686">
              <w:rPr>
                <w:spacing w:val="-2"/>
                <w:sz w:val="17"/>
                <w:lang w:val="sv-SE"/>
              </w:rPr>
              <w:t>Dataskyddsombud</w:t>
            </w:r>
          </w:p>
        </w:tc>
        <w:tc>
          <w:tcPr>
            <w:tcW w:w="5526" w:type="dxa"/>
            <w:tcBorders>
              <w:top w:val="single" w:sz="4" w:space="0" w:color="auto"/>
              <w:left w:val="single" w:sz="4" w:space="0" w:color="auto"/>
              <w:bottom w:val="single" w:sz="4" w:space="0" w:color="auto"/>
              <w:right w:val="single" w:sz="4" w:space="0" w:color="auto"/>
            </w:tcBorders>
          </w:tcPr>
          <w:p w14:paraId="61176D30" w14:textId="77777777" w:rsidR="009A641C" w:rsidRPr="00EB3644" w:rsidRDefault="00E6794B" w:rsidP="00EB3644">
            <w:pPr>
              <w:pStyle w:val="TableParagraph"/>
              <w:spacing w:before="134" w:line="271" w:lineRule="auto"/>
              <w:rPr>
                <w:sz w:val="17"/>
                <w:lang w:val="sv-SE"/>
              </w:rPr>
            </w:pPr>
            <w:r>
              <w:rPr>
                <w:sz w:val="17"/>
                <w:lang w:val="sv-SE"/>
              </w:rPr>
              <w:t>Jon Öberg</w:t>
            </w:r>
          </w:p>
        </w:tc>
      </w:tr>
      <w:tr w:rsidR="009A641C" w:rsidRPr="00622686" w14:paraId="04B261B6"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455AA3E7" w14:textId="77777777" w:rsidR="009A641C" w:rsidRPr="00622686" w:rsidRDefault="009A641C" w:rsidP="001A1B73">
            <w:pPr>
              <w:pStyle w:val="TableParagraph"/>
              <w:spacing w:before="109"/>
              <w:rPr>
                <w:sz w:val="17"/>
                <w:lang w:val="sv-SE"/>
              </w:rPr>
            </w:pPr>
            <w:r w:rsidRPr="00622686">
              <w:rPr>
                <w:sz w:val="17"/>
                <w:lang w:val="sv-SE"/>
              </w:rPr>
              <w:t>E-</w:t>
            </w:r>
            <w:r w:rsidRPr="00622686">
              <w:rPr>
                <w:spacing w:val="-4"/>
                <w:sz w:val="17"/>
                <w:lang w:val="sv-SE"/>
              </w:rPr>
              <w:t>post</w:t>
            </w:r>
          </w:p>
        </w:tc>
        <w:tc>
          <w:tcPr>
            <w:tcW w:w="5526" w:type="dxa"/>
            <w:tcBorders>
              <w:top w:val="single" w:sz="4" w:space="0" w:color="auto"/>
              <w:left w:val="single" w:sz="4" w:space="0" w:color="auto"/>
              <w:bottom w:val="single" w:sz="4" w:space="0" w:color="auto"/>
              <w:right w:val="single" w:sz="4" w:space="0" w:color="auto"/>
            </w:tcBorders>
          </w:tcPr>
          <w:p w14:paraId="414EBCEB" w14:textId="77777777" w:rsidR="009A641C" w:rsidRPr="00EB3644" w:rsidRDefault="00EB3644" w:rsidP="00EB3644">
            <w:pPr>
              <w:pStyle w:val="TableParagraph"/>
              <w:spacing w:before="134" w:line="271" w:lineRule="auto"/>
              <w:rPr>
                <w:sz w:val="17"/>
                <w:lang w:val="sv-SE"/>
              </w:rPr>
            </w:pPr>
            <w:r>
              <w:rPr>
                <w:sz w:val="17"/>
                <w:lang w:val="sv-SE"/>
              </w:rPr>
              <w:t>dataskyddsombud@miun.se</w:t>
            </w:r>
          </w:p>
        </w:tc>
      </w:tr>
    </w:tbl>
    <w:p w14:paraId="4A5B2A87" w14:textId="77777777" w:rsidR="009A641C" w:rsidRPr="00622686" w:rsidRDefault="009A641C" w:rsidP="009A641C">
      <w:pPr>
        <w:pStyle w:val="Brdtext"/>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67E009D2" w14:textId="77777777" w:rsidTr="00D06A85">
        <w:trPr>
          <w:trHeight w:val="514"/>
        </w:trPr>
        <w:tc>
          <w:tcPr>
            <w:tcW w:w="8503" w:type="dxa"/>
            <w:gridSpan w:val="2"/>
            <w:tcBorders>
              <w:top w:val="nil"/>
              <w:left w:val="nil"/>
              <w:bottom w:val="single" w:sz="4" w:space="0" w:color="auto"/>
              <w:right w:val="nil"/>
            </w:tcBorders>
            <w:shd w:val="clear" w:color="auto" w:fill="E3DFDC" w:themeFill="accent5" w:themeFillTint="33"/>
          </w:tcPr>
          <w:p w14:paraId="267B6BB7" w14:textId="77777777" w:rsidR="009A641C" w:rsidRPr="00622686" w:rsidRDefault="009A641C" w:rsidP="001A1B73">
            <w:pPr>
              <w:pStyle w:val="TableParagraph"/>
              <w:spacing w:before="128"/>
              <w:rPr>
                <w:b/>
                <w:sz w:val="20"/>
                <w:lang w:val="sv-SE"/>
              </w:rPr>
            </w:pPr>
            <w:r>
              <w:rPr>
                <w:b/>
                <w:sz w:val="20"/>
              </w:rPr>
              <w:br w:type="page"/>
            </w:r>
            <w:r w:rsidRPr="00622686">
              <w:rPr>
                <w:b/>
                <w:color w:val="003B49"/>
                <w:sz w:val="20"/>
                <w:lang w:val="sv-SE"/>
              </w:rPr>
              <w:t>Ansvariga</w:t>
            </w:r>
            <w:r w:rsidRPr="00622686">
              <w:rPr>
                <w:b/>
                <w:color w:val="003B49"/>
                <w:spacing w:val="4"/>
                <w:sz w:val="20"/>
                <w:lang w:val="sv-SE"/>
              </w:rPr>
              <w:t xml:space="preserve"> </w:t>
            </w:r>
            <w:r w:rsidRPr="00622686">
              <w:rPr>
                <w:b/>
                <w:color w:val="003B49"/>
                <w:sz w:val="20"/>
                <w:lang w:val="sv-SE"/>
              </w:rPr>
              <w:t>för</w:t>
            </w:r>
            <w:r w:rsidRPr="00622686">
              <w:rPr>
                <w:b/>
                <w:color w:val="003B49"/>
                <w:spacing w:val="5"/>
                <w:sz w:val="20"/>
                <w:lang w:val="sv-SE"/>
              </w:rPr>
              <w:t xml:space="preserve"> </w:t>
            </w:r>
            <w:r w:rsidRPr="00622686">
              <w:rPr>
                <w:b/>
                <w:color w:val="003B49"/>
                <w:spacing w:val="-2"/>
                <w:sz w:val="20"/>
                <w:lang w:val="sv-SE"/>
              </w:rPr>
              <w:t>konsekvensbedömningen</w:t>
            </w:r>
          </w:p>
        </w:tc>
      </w:tr>
      <w:tr w:rsidR="009A641C" w:rsidRPr="00622686" w14:paraId="5AE50BC9" w14:textId="77777777" w:rsidTr="00673206">
        <w:trPr>
          <w:trHeight w:val="517"/>
        </w:trPr>
        <w:tc>
          <w:tcPr>
            <w:tcW w:w="2977" w:type="dxa"/>
            <w:tcBorders>
              <w:top w:val="single" w:sz="4" w:space="0" w:color="auto"/>
              <w:left w:val="single" w:sz="4" w:space="0" w:color="auto"/>
              <w:bottom w:val="single" w:sz="4" w:space="0" w:color="auto"/>
              <w:right w:val="single" w:sz="4" w:space="0" w:color="auto"/>
            </w:tcBorders>
          </w:tcPr>
          <w:p w14:paraId="18E59BED" w14:textId="77777777" w:rsidR="009A641C" w:rsidRPr="00622686" w:rsidRDefault="009A641C" w:rsidP="001A1B73">
            <w:pPr>
              <w:pStyle w:val="TableParagraph"/>
              <w:spacing w:before="134" w:line="271" w:lineRule="auto"/>
              <w:rPr>
                <w:sz w:val="17"/>
                <w:lang w:val="sv-SE"/>
              </w:rPr>
            </w:pPr>
            <w:r w:rsidRPr="00622686">
              <w:rPr>
                <w:sz w:val="17"/>
                <w:lang w:val="sv-SE"/>
              </w:rPr>
              <w:t>Ansvarig</w:t>
            </w:r>
            <w:r w:rsidRPr="00622686">
              <w:rPr>
                <w:spacing w:val="-2"/>
                <w:sz w:val="17"/>
                <w:lang w:val="sv-SE"/>
              </w:rPr>
              <w:t xml:space="preserve"> </w:t>
            </w:r>
            <w:r w:rsidRPr="00622686">
              <w:rPr>
                <w:sz w:val="17"/>
                <w:lang w:val="sv-SE"/>
              </w:rPr>
              <w:t>för</w:t>
            </w:r>
            <w:r w:rsidRPr="00622686">
              <w:rPr>
                <w:spacing w:val="-2"/>
                <w:sz w:val="17"/>
                <w:lang w:val="sv-SE"/>
              </w:rPr>
              <w:t xml:space="preserve"> </w:t>
            </w:r>
            <w:r w:rsidRPr="00622686">
              <w:rPr>
                <w:sz w:val="17"/>
                <w:lang w:val="sv-SE"/>
              </w:rPr>
              <w:t>att</w:t>
            </w:r>
            <w:r w:rsidRPr="00622686">
              <w:rPr>
                <w:spacing w:val="-2"/>
                <w:sz w:val="17"/>
                <w:lang w:val="sv-SE"/>
              </w:rPr>
              <w:t xml:space="preserve"> </w:t>
            </w:r>
            <w:r w:rsidRPr="00622686">
              <w:rPr>
                <w:sz w:val="17"/>
                <w:lang w:val="sv-SE"/>
              </w:rPr>
              <w:t xml:space="preserve">genomföra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3B9B9662"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37E3D492" w14:textId="77777777" w:rsidTr="00673206">
        <w:trPr>
          <w:trHeight w:val="567"/>
        </w:trPr>
        <w:tc>
          <w:tcPr>
            <w:tcW w:w="2977" w:type="dxa"/>
            <w:tcBorders>
              <w:top w:val="single" w:sz="4" w:space="0" w:color="auto"/>
              <w:left w:val="single" w:sz="4" w:space="0" w:color="auto"/>
              <w:bottom w:val="single" w:sz="4" w:space="0" w:color="auto"/>
              <w:right w:val="single" w:sz="4" w:space="0" w:color="auto"/>
            </w:tcBorders>
          </w:tcPr>
          <w:p w14:paraId="20020439" w14:textId="77777777" w:rsidR="009A641C" w:rsidRPr="00622686" w:rsidRDefault="009A641C" w:rsidP="00622686">
            <w:pPr>
              <w:pStyle w:val="TableParagraph"/>
              <w:spacing w:before="109" w:line="271" w:lineRule="auto"/>
              <w:ind w:right="175"/>
              <w:rPr>
                <w:sz w:val="17"/>
                <w:lang w:val="sv-SE"/>
              </w:rPr>
            </w:pPr>
            <w:r w:rsidRPr="00622686">
              <w:rPr>
                <w:sz w:val="17"/>
                <w:lang w:val="sv-SE"/>
              </w:rPr>
              <w:t xml:space="preserve">Ansvarig för innehållet i </w:t>
            </w:r>
            <w:r w:rsidRPr="00622686">
              <w:rPr>
                <w:spacing w:val="-2"/>
                <w:sz w:val="17"/>
                <w:lang w:val="sv-SE"/>
              </w:rPr>
              <w:t xml:space="preserve">konsekvensbedömningen </w:t>
            </w:r>
            <w:r w:rsidRPr="00622686">
              <w:rPr>
                <w:sz w:val="17"/>
                <w:lang w:val="sv-SE"/>
              </w:rPr>
              <w:t>och bedömningar</w:t>
            </w:r>
            <w:r w:rsidR="00622686">
              <w:rPr>
                <w:sz w:val="17"/>
                <w:lang w:val="sv-SE"/>
              </w:rPr>
              <w:t xml:space="preserve"> </w:t>
            </w:r>
            <w:r w:rsidRPr="00622686">
              <w:rPr>
                <w:sz w:val="17"/>
                <w:lang w:val="sv-SE"/>
              </w:rPr>
              <w:t>som</w:t>
            </w:r>
            <w:r w:rsidRPr="00622686">
              <w:rPr>
                <w:spacing w:val="3"/>
                <w:sz w:val="17"/>
                <w:lang w:val="sv-SE"/>
              </w:rPr>
              <w:t xml:space="preserve"> </w:t>
            </w:r>
            <w:r w:rsidRPr="00622686">
              <w:rPr>
                <w:spacing w:val="-4"/>
                <w:sz w:val="17"/>
                <w:lang w:val="sv-SE"/>
              </w:rPr>
              <w:t>görs</w:t>
            </w:r>
          </w:p>
        </w:tc>
        <w:tc>
          <w:tcPr>
            <w:tcW w:w="5526" w:type="dxa"/>
            <w:tcBorders>
              <w:top w:val="single" w:sz="4" w:space="0" w:color="auto"/>
              <w:left w:val="single" w:sz="4" w:space="0" w:color="auto"/>
              <w:bottom w:val="single" w:sz="4" w:space="0" w:color="auto"/>
              <w:right w:val="single" w:sz="4" w:space="0" w:color="auto"/>
            </w:tcBorders>
          </w:tcPr>
          <w:p w14:paraId="0868CF42"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6EA51B3D" w14:textId="77777777" w:rsidTr="00673206">
        <w:trPr>
          <w:trHeight w:val="608"/>
        </w:trPr>
        <w:tc>
          <w:tcPr>
            <w:tcW w:w="2977" w:type="dxa"/>
            <w:tcBorders>
              <w:top w:val="single" w:sz="4" w:space="0" w:color="auto"/>
              <w:left w:val="single" w:sz="4" w:space="0" w:color="auto"/>
              <w:bottom w:val="single" w:sz="4" w:space="0" w:color="auto"/>
              <w:right w:val="single" w:sz="4" w:space="0" w:color="auto"/>
            </w:tcBorders>
          </w:tcPr>
          <w:p w14:paraId="3A5EA45B" w14:textId="77777777" w:rsidR="009A641C" w:rsidRPr="00622686" w:rsidRDefault="009A641C" w:rsidP="001A1B73">
            <w:pPr>
              <w:pStyle w:val="TableParagraph"/>
              <w:spacing w:before="109" w:line="271" w:lineRule="auto"/>
              <w:rPr>
                <w:sz w:val="17"/>
                <w:lang w:val="sv-SE"/>
              </w:rPr>
            </w:pPr>
            <w:r w:rsidRPr="00622686">
              <w:rPr>
                <w:sz w:val="17"/>
                <w:lang w:val="sv-SE"/>
              </w:rPr>
              <w:t>Roller</w:t>
            </w:r>
            <w:r w:rsidRPr="00622686">
              <w:rPr>
                <w:spacing w:val="-3"/>
                <w:sz w:val="17"/>
                <w:lang w:val="sv-SE"/>
              </w:rPr>
              <w:t xml:space="preserve"> </w:t>
            </w:r>
            <w:r w:rsidRPr="00622686">
              <w:rPr>
                <w:sz w:val="17"/>
                <w:lang w:val="sv-SE"/>
              </w:rPr>
              <w:t>som</w:t>
            </w:r>
            <w:r w:rsidRPr="00622686">
              <w:rPr>
                <w:spacing w:val="-3"/>
                <w:sz w:val="17"/>
                <w:lang w:val="sv-SE"/>
              </w:rPr>
              <w:t xml:space="preserve"> </w:t>
            </w:r>
            <w:r w:rsidRPr="00622686">
              <w:rPr>
                <w:sz w:val="17"/>
                <w:lang w:val="sv-SE"/>
              </w:rPr>
              <w:t>deltagit</w:t>
            </w:r>
            <w:r w:rsidRPr="00622686">
              <w:rPr>
                <w:spacing w:val="-3"/>
                <w:sz w:val="17"/>
                <w:lang w:val="sv-SE"/>
              </w:rPr>
              <w:t xml:space="preserve"> </w:t>
            </w:r>
            <w:r w:rsidRPr="00622686">
              <w:rPr>
                <w:sz w:val="17"/>
                <w:lang w:val="sv-SE"/>
              </w:rPr>
              <w:t>i</w:t>
            </w:r>
            <w:r w:rsidRPr="00622686">
              <w:rPr>
                <w:spacing w:val="-3"/>
                <w:sz w:val="17"/>
                <w:lang w:val="sv-SE"/>
              </w:rPr>
              <w:t xml:space="preserve"> </w:t>
            </w:r>
            <w:r w:rsidRPr="00622686">
              <w:rPr>
                <w:sz w:val="17"/>
                <w:lang w:val="sv-SE"/>
              </w:rPr>
              <w:t xml:space="preserve">arbetet med att genomföra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5BD3FD31"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3BCB222B" w14:textId="77777777" w:rsidTr="00673206">
        <w:trPr>
          <w:trHeight w:val="701"/>
        </w:trPr>
        <w:tc>
          <w:tcPr>
            <w:tcW w:w="2977" w:type="dxa"/>
            <w:tcBorders>
              <w:top w:val="single" w:sz="4" w:space="0" w:color="auto"/>
              <w:left w:val="single" w:sz="4" w:space="0" w:color="auto"/>
              <w:bottom w:val="single" w:sz="4" w:space="0" w:color="auto"/>
              <w:right w:val="single" w:sz="4" w:space="0" w:color="auto"/>
            </w:tcBorders>
          </w:tcPr>
          <w:p w14:paraId="4F12D637" w14:textId="77777777" w:rsidR="009A641C" w:rsidRPr="00622686" w:rsidRDefault="009A641C" w:rsidP="001A1B73">
            <w:pPr>
              <w:pStyle w:val="TableParagraph"/>
              <w:spacing w:before="109" w:line="271" w:lineRule="auto"/>
              <w:ind w:right="175"/>
              <w:rPr>
                <w:sz w:val="17"/>
                <w:lang w:val="sv-SE"/>
              </w:rPr>
            </w:pPr>
            <w:r w:rsidRPr="00622686">
              <w:rPr>
                <w:sz w:val="17"/>
                <w:lang w:val="sv-SE"/>
              </w:rPr>
              <w:t xml:space="preserve">Ansvarig för att hantera eventuella kvarvarande risker efter att </w:t>
            </w:r>
            <w:r w:rsidRPr="00622686">
              <w:rPr>
                <w:spacing w:val="-2"/>
                <w:sz w:val="17"/>
                <w:lang w:val="sv-SE"/>
              </w:rPr>
              <w:t>konsekvensbedömningen avslutats</w:t>
            </w:r>
          </w:p>
        </w:tc>
        <w:tc>
          <w:tcPr>
            <w:tcW w:w="5526" w:type="dxa"/>
            <w:tcBorders>
              <w:top w:val="single" w:sz="4" w:space="0" w:color="auto"/>
              <w:left w:val="single" w:sz="4" w:space="0" w:color="auto"/>
              <w:bottom w:val="single" w:sz="4" w:space="0" w:color="auto"/>
              <w:right w:val="single" w:sz="4" w:space="0" w:color="auto"/>
            </w:tcBorders>
          </w:tcPr>
          <w:p w14:paraId="20B0DAEB"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sidRPr="00687FF0">
              <w:rPr>
                <w:rStyle w:val="Platshllartext"/>
                <w:rFonts w:asciiTheme="majorHAnsi" w:hAnsiTheme="majorHAnsi" w:cstheme="majorHAnsi"/>
                <w:color w:val="auto"/>
                <w:sz w:val="17"/>
                <w:szCs w:val="17"/>
                <w:lang w:val="sv-SE"/>
              </w:rPr>
              <w:t xml:space="preserve"> </w:t>
            </w:r>
          </w:p>
        </w:tc>
      </w:tr>
      <w:tr w:rsidR="009A641C" w:rsidRPr="00622686" w14:paraId="0CB3923D"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7AEA9952" w14:textId="77777777" w:rsidR="009A641C" w:rsidRPr="00622686" w:rsidRDefault="009A641C" w:rsidP="001A1B73">
            <w:pPr>
              <w:pStyle w:val="TableParagraph"/>
              <w:spacing w:before="109" w:line="271" w:lineRule="auto"/>
              <w:rPr>
                <w:sz w:val="17"/>
                <w:lang w:val="sv-SE"/>
              </w:rPr>
            </w:pPr>
            <w:r w:rsidRPr="00622686">
              <w:rPr>
                <w:sz w:val="17"/>
                <w:lang w:val="sv-SE"/>
              </w:rPr>
              <w:t xml:space="preserve">Ansvarig för att följa upp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1508C67E"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sidRPr="00687FF0">
              <w:rPr>
                <w:rStyle w:val="Platshllartext"/>
                <w:rFonts w:asciiTheme="majorHAnsi" w:hAnsiTheme="majorHAnsi" w:cstheme="majorHAnsi"/>
                <w:color w:val="auto"/>
                <w:sz w:val="17"/>
                <w:szCs w:val="17"/>
                <w:lang w:val="sv-SE"/>
              </w:rPr>
              <w:t xml:space="preserve"> </w:t>
            </w:r>
          </w:p>
        </w:tc>
      </w:tr>
    </w:tbl>
    <w:p w14:paraId="5FFDE60E" w14:textId="77777777" w:rsidR="009A641C" w:rsidRPr="00622686" w:rsidRDefault="009A641C" w:rsidP="009A641C">
      <w:pPr>
        <w:pStyle w:val="Rubrik1"/>
        <w:spacing w:line="261" w:lineRule="auto"/>
        <w:ind w:right="2152"/>
      </w:pPr>
      <w:bookmarkStart w:id="1" w:name="Steg_3._Systematisk_beskrivning_av_perso"/>
      <w:bookmarkStart w:id="2" w:name="_bookmark1"/>
      <w:bookmarkEnd w:id="1"/>
      <w:bookmarkEnd w:id="2"/>
    </w:p>
    <w:p w14:paraId="2A6F9442" w14:textId="77777777" w:rsidR="009A641C" w:rsidRDefault="009A641C" w:rsidP="009A641C">
      <w:pPr>
        <w:pStyle w:val="Rubrik1"/>
        <w:spacing w:line="261" w:lineRule="auto"/>
        <w:ind w:right="2152"/>
      </w:pPr>
      <w:r>
        <w:t>Systematisk</w:t>
      </w:r>
      <w:r>
        <w:rPr>
          <w:spacing w:val="-18"/>
        </w:rPr>
        <w:t xml:space="preserve"> </w:t>
      </w:r>
      <w:r>
        <w:t>beskrivning av</w:t>
      </w:r>
      <w:r>
        <w:rPr>
          <w:spacing w:val="-9"/>
        </w:rPr>
        <w:t xml:space="preserve"> p</w:t>
      </w:r>
      <w:r>
        <w:rPr>
          <w:spacing w:val="-2"/>
        </w:rPr>
        <w:t>ersonuppgiftsbehandlingen</w:t>
      </w:r>
    </w:p>
    <w:p w14:paraId="15977468" w14:textId="77777777" w:rsidR="009A641C" w:rsidRDefault="009A641C" w:rsidP="00622686">
      <w:pPr>
        <w:pStyle w:val="Rubrik3"/>
      </w:pPr>
      <w:r>
        <w:t>Behandlingens</w:t>
      </w:r>
      <w:r>
        <w:rPr>
          <w:spacing w:val="-10"/>
        </w:rPr>
        <w:t xml:space="preserve"> </w:t>
      </w:r>
      <w:r>
        <w:rPr>
          <w:spacing w:val="-5"/>
        </w:rPr>
        <w:t>art</w:t>
      </w:r>
    </w:p>
    <w:p w14:paraId="6E5977BF" w14:textId="77777777" w:rsidR="009A641C" w:rsidRPr="00622686" w:rsidRDefault="009A641C" w:rsidP="009A641C">
      <w:pPr>
        <w:pStyle w:val="Rubrik4"/>
        <w:spacing w:before="240"/>
        <w:rPr>
          <w:rFonts w:ascii="Arial" w:hAnsi="Arial" w:cs="Arial"/>
        </w:rPr>
      </w:pPr>
      <w:r w:rsidRPr="00622686">
        <w:rPr>
          <w:rFonts w:ascii="Arial" w:hAnsi="Arial" w:cs="Arial"/>
        </w:rPr>
        <w:t>Allmän</w:t>
      </w:r>
      <w:r w:rsidRPr="00622686">
        <w:rPr>
          <w:rFonts w:ascii="Arial" w:hAnsi="Arial" w:cs="Arial"/>
          <w:spacing w:val="5"/>
        </w:rPr>
        <w:t xml:space="preserve"> </w:t>
      </w:r>
      <w:r w:rsidRPr="00622686">
        <w:rPr>
          <w:rFonts w:ascii="Arial" w:hAnsi="Arial" w:cs="Arial"/>
        </w:rPr>
        <w:t>beskrivning</w:t>
      </w:r>
      <w:r w:rsidRPr="00622686">
        <w:rPr>
          <w:rFonts w:ascii="Arial" w:hAnsi="Arial" w:cs="Arial"/>
          <w:spacing w:val="5"/>
        </w:rPr>
        <w:t xml:space="preserve"> </w:t>
      </w:r>
      <w:r w:rsidRPr="00622686">
        <w:rPr>
          <w:rFonts w:ascii="Arial" w:hAnsi="Arial" w:cs="Arial"/>
        </w:rPr>
        <w:t>och</w:t>
      </w:r>
      <w:r w:rsidRPr="00622686">
        <w:rPr>
          <w:rFonts w:ascii="Arial" w:hAnsi="Arial" w:cs="Arial"/>
          <w:spacing w:val="5"/>
        </w:rPr>
        <w:t xml:space="preserve"> </w:t>
      </w:r>
      <w:r w:rsidRPr="00622686">
        <w:rPr>
          <w:rFonts w:ascii="Arial" w:hAnsi="Arial" w:cs="Arial"/>
          <w:spacing w:val="-2"/>
        </w:rPr>
        <w:t>bakgrund</w:t>
      </w:r>
    </w:p>
    <w:p w14:paraId="7953BC8A" w14:textId="77777777" w:rsidR="00622686" w:rsidRDefault="009A641C" w:rsidP="00622686">
      <w:pPr>
        <w:pStyle w:val="Brdtext"/>
        <w:spacing w:before="8"/>
        <w:rPr>
          <w:sz w:val="17"/>
        </w:rPr>
      </w:pPr>
      <w:r>
        <w:rPr>
          <w:sz w:val="17"/>
        </w:rPr>
        <w:t>Avgränsa och beskriv objektet för konsekvensbedömningen. Ge en bakgrund och beskriv vad som föranlett den planerade behandlingen.</w:t>
      </w:r>
      <w:r w:rsidR="00622686">
        <w:rPr>
          <w:sz w:val="17"/>
        </w:rPr>
        <w:t xml:space="preserve"> </w:t>
      </w:r>
      <w:r w:rsidR="00622686" w:rsidRPr="00622686">
        <w:rPr>
          <w:sz w:val="17"/>
        </w:rPr>
        <w:t xml:space="preserve">När personuppgiftsbehandlingen ska beskrivas är det lämpligt att börja med att definiera och avgränsa konsekvensbedömningens objekt, dvs. den aktuella produkten, tjänsten, programvaran eller processen. Det bildar en ram för den mer detaljerade beskrivningen av behandlingen som ska göras senare och tydliggör behandlingens kontext. Den inledande beskrivningen kan även innehålla en bakgrund till att behandlingen planeras (exempelvis att det har skett en verksamhetsförändring eller lagändring). Om det är ett komplext system som tas i bruk blir det ibland fråga om flera olika typer av behandlingar i samma system. Då är det ofta lämpligt att dela upp beskrivningen i flera delar. </w:t>
      </w:r>
    </w:p>
    <w:p w14:paraId="1C74F88A" w14:textId="77777777" w:rsidR="00FA62FE" w:rsidRDefault="00FA62FE" w:rsidP="00622686">
      <w:pPr>
        <w:pStyle w:val="Brdtext"/>
        <w:spacing w:before="8"/>
        <w:rPr>
          <w:sz w:val="17"/>
        </w:rPr>
      </w:pPr>
    </w:p>
    <w:p w14:paraId="4E6F8A18" w14:textId="77777777" w:rsidR="00FA62FE" w:rsidRPr="00463A69" w:rsidRDefault="00B32F04" w:rsidP="00463A69">
      <w:pPr>
        <w:pStyle w:val="TableParagraph"/>
        <w:spacing w:before="136" w:line="271" w:lineRule="auto"/>
        <w:ind w:left="0" w:right="245"/>
        <w:rPr>
          <w:i/>
          <w:iCs/>
          <w:color w:val="00448A" w:themeColor="accent1" w:themeShade="BF"/>
          <w:sz w:val="17"/>
        </w:rPr>
        <w:sectPr w:rsidR="00FA62FE" w:rsidRPr="00463A69" w:rsidSect="00622686">
          <w:headerReference w:type="even" r:id="rId10"/>
          <w:headerReference w:type="default" r:id="rId11"/>
          <w:footerReference w:type="default" r:id="rId12"/>
          <w:headerReference w:type="first" r:id="rId13"/>
          <w:footerReference w:type="first" r:id="rId14"/>
          <w:pgSz w:w="11906" w:h="16838" w:code="9"/>
          <w:pgMar w:top="990" w:right="2552" w:bottom="1985" w:left="1985" w:header="851" w:footer="709" w:gutter="0"/>
          <w:cols w:space="708"/>
          <w:titlePg/>
          <w:docGrid w:linePitch="360"/>
        </w:sectPr>
      </w:pPr>
      <w:r>
        <w:rPr>
          <w:i/>
          <w:iCs/>
          <w:color w:val="00448A" w:themeColor="accent1" w:themeShade="BF"/>
          <w:sz w:val="17"/>
        </w:rPr>
        <w:t>Har du skrivit en etikansökan – hämta information från a</w:t>
      </w:r>
      <w:r w:rsidRPr="00B32F04">
        <w:rPr>
          <w:i/>
          <w:iCs/>
          <w:color w:val="00448A" w:themeColor="accent1" w:themeShade="BF"/>
          <w:sz w:val="17"/>
        </w:rPr>
        <w:t>vsnitt 3.1 Skriv en populärvetenskaplig sammanfattning av projektet</w:t>
      </w:r>
    </w:p>
    <w:p w14:paraId="28118AE5" w14:textId="77777777" w:rsidR="00622686" w:rsidRDefault="00622686" w:rsidP="00622686">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622686" w14:paraId="56FD703C" w14:textId="77777777" w:rsidTr="001A1B73">
        <w:tc>
          <w:tcPr>
            <w:tcW w:w="9290" w:type="dxa"/>
            <w:shd w:val="clear" w:color="auto" w:fill="E3DFDC" w:themeFill="accent5" w:themeFillTint="33"/>
          </w:tcPr>
          <w:p w14:paraId="440A344E" w14:textId="77777777" w:rsidR="00622686" w:rsidRDefault="00622686" w:rsidP="001A1B73">
            <w:pPr>
              <w:pStyle w:val="TableParagraph"/>
              <w:ind w:left="0"/>
              <w:rPr>
                <w:rStyle w:val="Platshllartext"/>
              </w:rPr>
            </w:pPr>
          </w:p>
          <w:p w14:paraId="56856841" w14:textId="77777777" w:rsidR="00622686" w:rsidRDefault="00622686" w:rsidP="001A1B73">
            <w:pPr>
              <w:pStyle w:val="Brdtext"/>
              <w:rPr>
                <w:b/>
                <w:sz w:val="20"/>
              </w:rPr>
            </w:pPr>
          </w:p>
        </w:tc>
      </w:tr>
    </w:tbl>
    <w:p w14:paraId="53C799D8" w14:textId="77777777" w:rsidR="00622686" w:rsidRDefault="00622686" w:rsidP="00622686">
      <w:pPr>
        <w:pStyle w:val="Brdtext"/>
        <w:spacing w:before="15"/>
        <w:rPr>
          <w:b/>
          <w:sz w:val="21"/>
        </w:rPr>
      </w:pPr>
    </w:p>
    <w:p w14:paraId="2B65CA76" w14:textId="77777777" w:rsidR="009A641C" w:rsidRDefault="009A641C" w:rsidP="009A641C">
      <w:pPr>
        <w:pStyle w:val="Rubrik4"/>
        <w:spacing w:before="240"/>
      </w:pPr>
      <w:r>
        <w:t>Kategorier av</w:t>
      </w:r>
      <w:r w:rsidRPr="00E8642A">
        <w:t xml:space="preserve"> personuppgifter</w:t>
      </w:r>
    </w:p>
    <w:p w14:paraId="7B14E648" w14:textId="77777777" w:rsidR="00622686" w:rsidRDefault="009A641C" w:rsidP="00622686">
      <w:pPr>
        <w:pStyle w:val="TableParagraph"/>
        <w:spacing w:before="136" w:line="271" w:lineRule="auto"/>
        <w:ind w:right="245"/>
        <w:rPr>
          <w:sz w:val="17"/>
        </w:rPr>
      </w:pPr>
      <w:r w:rsidRPr="00C3571B">
        <w:rPr>
          <w:sz w:val="17"/>
        </w:rPr>
        <w:t>L</w:t>
      </w:r>
      <w:r>
        <w:rPr>
          <w:sz w:val="17"/>
        </w:rPr>
        <w:t>ista de kategorier av personuppgifter som kommer att behandlas. Använd en rad för varje kategori och</w:t>
      </w:r>
      <w:r>
        <w:rPr>
          <w:spacing w:val="40"/>
          <w:sz w:val="17"/>
        </w:rPr>
        <w:t xml:space="preserve"> </w:t>
      </w:r>
      <w:r>
        <w:rPr>
          <w:sz w:val="17"/>
        </w:rPr>
        <w:t>lägg till så många rader i tabellen som behövs</w:t>
      </w:r>
      <w:r w:rsidR="00622686">
        <w:rPr>
          <w:sz w:val="17"/>
        </w:rPr>
        <w:t>. E</w:t>
      </w:r>
      <w:r w:rsidR="00622686" w:rsidRPr="00622686">
        <w:rPr>
          <w:sz w:val="17"/>
        </w:rPr>
        <w:t>xempel på typer av personuppgifter kan vara uppgifter om ålder</w:t>
      </w:r>
      <w:r w:rsidR="00622686">
        <w:rPr>
          <w:sz w:val="17"/>
        </w:rPr>
        <w:t xml:space="preserve">, </w:t>
      </w:r>
      <w:r w:rsidR="00622686" w:rsidRPr="00622686">
        <w:rPr>
          <w:sz w:val="17"/>
        </w:rPr>
        <w:t>kön</w:t>
      </w:r>
      <w:r w:rsidR="00622686">
        <w:rPr>
          <w:sz w:val="17"/>
        </w:rPr>
        <w:t xml:space="preserve">, </w:t>
      </w:r>
      <w:r w:rsidR="00622686" w:rsidRPr="00622686">
        <w:rPr>
          <w:sz w:val="17"/>
        </w:rPr>
        <w:t>utbildning</w:t>
      </w:r>
      <w:r w:rsidR="00622686">
        <w:rPr>
          <w:sz w:val="17"/>
        </w:rPr>
        <w:t xml:space="preserve">, </w:t>
      </w:r>
      <w:r w:rsidR="00622686" w:rsidRPr="00622686">
        <w:rPr>
          <w:sz w:val="17"/>
        </w:rPr>
        <w:t>lön</w:t>
      </w:r>
      <w:r w:rsidR="00622686">
        <w:rPr>
          <w:sz w:val="17"/>
        </w:rPr>
        <w:t xml:space="preserve">, </w:t>
      </w:r>
      <w:r w:rsidR="00622686" w:rsidRPr="00622686">
        <w:rPr>
          <w:sz w:val="17"/>
        </w:rPr>
        <w:t>bildmaterial på människor</w:t>
      </w:r>
      <w:r w:rsidR="00622686">
        <w:rPr>
          <w:sz w:val="17"/>
        </w:rPr>
        <w:t xml:space="preserve">, </w:t>
      </w:r>
      <w:r w:rsidR="00622686" w:rsidRPr="00622686">
        <w:rPr>
          <w:sz w:val="17"/>
        </w:rPr>
        <w:t xml:space="preserve">ljudupptagning av röster. Det är inte alltid självklart vad som är en personuppgift. Kom ihåg att tekniska data (exempelvis IP-adresser), spårningsdata (exempelvis kakor) eller registreringsnummer på bilar också kan vara personuppgifter. </w:t>
      </w:r>
    </w:p>
    <w:p w14:paraId="6BD35B0E" w14:textId="77777777" w:rsidR="009A641C" w:rsidRDefault="009A641C" w:rsidP="00622686">
      <w:pPr>
        <w:pStyle w:val="TableParagraph"/>
        <w:spacing w:before="136" w:line="271" w:lineRule="auto"/>
        <w:ind w:right="245"/>
        <w:rPr>
          <w:sz w:val="17"/>
        </w:rPr>
      </w:pPr>
      <w:r>
        <w:rPr>
          <w:sz w:val="17"/>
        </w:rPr>
        <w:t xml:space="preserve">Om tabellen blir omfattande kan det vara lämpligt att </w:t>
      </w:r>
      <w:r w:rsidR="00622686">
        <w:rPr>
          <w:sz w:val="17"/>
        </w:rPr>
        <w:t>i stället</w:t>
      </w:r>
      <w:r>
        <w:rPr>
          <w:sz w:val="17"/>
        </w:rPr>
        <w:t xml:space="preserve"> lägga den som en bilaga till konsekvensbedömningen.</w:t>
      </w:r>
    </w:p>
    <w:p w14:paraId="26590E84" w14:textId="77777777" w:rsidR="009A641C" w:rsidRDefault="009A641C" w:rsidP="009A641C">
      <w:pPr>
        <w:pStyle w:val="TableParagraph"/>
        <w:spacing w:before="139"/>
        <w:rPr>
          <w:sz w:val="17"/>
        </w:rPr>
      </w:pPr>
      <w:r>
        <w:rPr>
          <w:sz w:val="17"/>
        </w:rPr>
        <w:t>Ange</w:t>
      </w:r>
      <w:r>
        <w:rPr>
          <w:spacing w:val="4"/>
          <w:sz w:val="17"/>
        </w:rPr>
        <w:t xml:space="preserve"> </w:t>
      </w:r>
      <w:r>
        <w:rPr>
          <w:sz w:val="17"/>
        </w:rPr>
        <w:t>i</w:t>
      </w:r>
      <w:r>
        <w:rPr>
          <w:spacing w:val="4"/>
          <w:sz w:val="17"/>
        </w:rPr>
        <w:t xml:space="preserve"> </w:t>
      </w:r>
      <w:r>
        <w:rPr>
          <w:sz w:val="17"/>
        </w:rPr>
        <w:t>höger</w:t>
      </w:r>
      <w:r>
        <w:rPr>
          <w:spacing w:val="4"/>
          <w:sz w:val="17"/>
        </w:rPr>
        <w:t xml:space="preserve"> </w:t>
      </w:r>
      <w:r>
        <w:rPr>
          <w:sz w:val="17"/>
        </w:rPr>
        <w:t>kolumn</w:t>
      </w:r>
      <w:r>
        <w:rPr>
          <w:spacing w:val="4"/>
          <w:sz w:val="17"/>
        </w:rPr>
        <w:t xml:space="preserve"> </w:t>
      </w:r>
      <w:r>
        <w:rPr>
          <w:sz w:val="17"/>
        </w:rPr>
        <w:t>om</w:t>
      </w:r>
      <w:r>
        <w:rPr>
          <w:spacing w:val="4"/>
          <w:sz w:val="17"/>
        </w:rPr>
        <w:t xml:space="preserve"> </w:t>
      </w:r>
      <w:r>
        <w:rPr>
          <w:sz w:val="17"/>
        </w:rPr>
        <w:t>någon</w:t>
      </w:r>
      <w:r>
        <w:rPr>
          <w:spacing w:val="4"/>
          <w:sz w:val="17"/>
        </w:rPr>
        <w:t xml:space="preserve"> </w:t>
      </w:r>
      <w:r>
        <w:rPr>
          <w:sz w:val="17"/>
        </w:rPr>
        <w:t>av</w:t>
      </w:r>
      <w:r>
        <w:rPr>
          <w:spacing w:val="4"/>
          <w:sz w:val="17"/>
        </w:rPr>
        <w:t xml:space="preserve"> </w:t>
      </w:r>
      <w:r>
        <w:rPr>
          <w:sz w:val="17"/>
        </w:rPr>
        <w:t>följande</w:t>
      </w:r>
      <w:r>
        <w:rPr>
          <w:spacing w:val="4"/>
          <w:sz w:val="17"/>
        </w:rPr>
        <w:t xml:space="preserve"> </w:t>
      </w:r>
      <w:r>
        <w:rPr>
          <w:sz w:val="17"/>
        </w:rPr>
        <w:t>kategorier</w:t>
      </w:r>
      <w:r>
        <w:rPr>
          <w:spacing w:val="4"/>
          <w:sz w:val="17"/>
        </w:rPr>
        <w:t xml:space="preserve"> </w:t>
      </w:r>
      <w:r>
        <w:rPr>
          <w:spacing w:val="-2"/>
          <w:sz w:val="17"/>
        </w:rPr>
        <w:t>gäller:</w:t>
      </w:r>
    </w:p>
    <w:p w14:paraId="418E9D1E" w14:textId="77777777" w:rsidR="009A641C" w:rsidRDefault="009A641C" w:rsidP="009A641C">
      <w:pPr>
        <w:pStyle w:val="TableParagraph"/>
        <w:numPr>
          <w:ilvl w:val="0"/>
          <w:numId w:val="20"/>
        </w:numPr>
        <w:tabs>
          <w:tab w:val="left" w:pos="529"/>
        </w:tabs>
        <w:spacing w:before="55"/>
        <w:rPr>
          <w:sz w:val="17"/>
        </w:rPr>
      </w:pPr>
      <w:r>
        <w:rPr>
          <w:sz w:val="17"/>
        </w:rPr>
        <w:t>sådana</w:t>
      </w:r>
      <w:r w:rsidRPr="00DB574D">
        <w:rPr>
          <w:sz w:val="17"/>
        </w:rPr>
        <w:t xml:space="preserve"> </w:t>
      </w:r>
      <w:r>
        <w:rPr>
          <w:sz w:val="17"/>
        </w:rPr>
        <w:t>kategorier</w:t>
      </w:r>
      <w:r w:rsidRPr="00DB574D">
        <w:rPr>
          <w:sz w:val="17"/>
        </w:rPr>
        <w:t xml:space="preserve"> </w:t>
      </w:r>
      <w:r>
        <w:rPr>
          <w:sz w:val="17"/>
        </w:rPr>
        <w:t>av</w:t>
      </w:r>
      <w:r w:rsidRPr="00DB574D">
        <w:rPr>
          <w:sz w:val="17"/>
        </w:rPr>
        <w:t xml:space="preserve"> </w:t>
      </w:r>
      <w:r>
        <w:rPr>
          <w:sz w:val="17"/>
        </w:rPr>
        <w:t>personuppgifter</w:t>
      </w:r>
      <w:r w:rsidRPr="00DB574D">
        <w:rPr>
          <w:sz w:val="17"/>
        </w:rPr>
        <w:t xml:space="preserve"> </w:t>
      </w:r>
      <w:r>
        <w:rPr>
          <w:sz w:val="17"/>
        </w:rPr>
        <w:t>som</w:t>
      </w:r>
      <w:r w:rsidRPr="00DB574D">
        <w:rPr>
          <w:sz w:val="17"/>
        </w:rPr>
        <w:t xml:space="preserve"> </w:t>
      </w:r>
      <w:r>
        <w:rPr>
          <w:sz w:val="17"/>
        </w:rPr>
        <w:t>anges</w:t>
      </w:r>
      <w:r w:rsidRPr="00DB574D">
        <w:rPr>
          <w:sz w:val="17"/>
        </w:rPr>
        <w:t xml:space="preserve"> </w:t>
      </w:r>
      <w:r>
        <w:rPr>
          <w:sz w:val="17"/>
        </w:rPr>
        <w:t>i</w:t>
      </w:r>
      <w:r w:rsidRPr="00DB574D">
        <w:rPr>
          <w:sz w:val="17"/>
        </w:rPr>
        <w:t xml:space="preserve"> </w:t>
      </w:r>
      <w:r>
        <w:rPr>
          <w:sz w:val="17"/>
        </w:rPr>
        <w:t>artikel</w:t>
      </w:r>
      <w:r w:rsidRPr="00DB574D">
        <w:rPr>
          <w:sz w:val="17"/>
        </w:rPr>
        <w:t xml:space="preserve"> </w:t>
      </w:r>
      <w:r>
        <w:rPr>
          <w:sz w:val="17"/>
        </w:rPr>
        <w:t>9</w:t>
      </w:r>
      <w:r w:rsidRPr="00DB574D">
        <w:rPr>
          <w:sz w:val="17"/>
        </w:rPr>
        <w:t xml:space="preserve"> </w:t>
      </w:r>
      <w:r>
        <w:rPr>
          <w:sz w:val="17"/>
        </w:rPr>
        <w:t>och</w:t>
      </w:r>
      <w:r w:rsidRPr="00DB574D">
        <w:rPr>
          <w:sz w:val="17"/>
        </w:rPr>
        <w:t xml:space="preserve"> </w:t>
      </w:r>
      <w:r>
        <w:rPr>
          <w:sz w:val="17"/>
        </w:rPr>
        <w:t>artikel</w:t>
      </w:r>
      <w:r w:rsidRPr="00DB574D">
        <w:rPr>
          <w:sz w:val="17"/>
        </w:rPr>
        <w:t xml:space="preserve"> </w:t>
      </w:r>
      <w:r>
        <w:rPr>
          <w:sz w:val="17"/>
        </w:rPr>
        <w:t>10</w:t>
      </w:r>
      <w:r w:rsidRPr="00DB574D">
        <w:rPr>
          <w:sz w:val="17"/>
        </w:rPr>
        <w:t xml:space="preserve"> </w:t>
      </w:r>
      <w:r>
        <w:rPr>
          <w:sz w:val="17"/>
        </w:rPr>
        <w:t>i</w:t>
      </w:r>
      <w:r w:rsidRPr="00DB574D">
        <w:rPr>
          <w:sz w:val="17"/>
        </w:rPr>
        <w:t xml:space="preserve"> dataskyddsförordningen</w:t>
      </w:r>
    </w:p>
    <w:p w14:paraId="172E6676" w14:textId="77777777" w:rsidR="009A641C" w:rsidRDefault="009A641C" w:rsidP="009A641C">
      <w:pPr>
        <w:pStyle w:val="TableParagraph"/>
        <w:numPr>
          <w:ilvl w:val="0"/>
          <w:numId w:val="20"/>
        </w:numPr>
        <w:tabs>
          <w:tab w:val="left" w:pos="530"/>
        </w:tabs>
        <w:spacing w:before="55"/>
        <w:rPr>
          <w:sz w:val="17"/>
        </w:rPr>
      </w:pPr>
      <w:r>
        <w:rPr>
          <w:sz w:val="17"/>
        </w:rPr>
        <w:t>personuppgifter som är integritetskänsliga av andra skäl (</w:t>
      </w:r>
      <w:r w:rsidR="00622686">
        <w:rPr>
          <w:sz w:val="17"/>
        </w:rPr>
        <w:t>till exempel</w:t>
      </w:r>
      <w:r>
        <w:rPr>
          <w:sz w:val="17"/>
        </w:rPr>
        <w:t xml:space="preserve"> för att de rör enskildas ekonomiska eller personliga förhållanden)</w:t>
      </w:r>
    </w:p>
    <w:p w14:paraId="6A1D792F" w14:textId="77777777" w:rsidR="009A641C" w:rsidRPr="00DB574D" w:rsidRDefault="009A641C" w:rsidP="009A641C">
      <w:pPr>
        <w:pStyle w:val="TableParagraph"/>
        <w:numPr>
          <w:ilvl w:val="0"/>
          <w:numId w:val="20"/>
        </w:numPr>
        <w:tabs>
          <w:tab w:val="left" w:pos="529"/>
        </w:tabs>
        <w:spacing w:before="55"/>
        <w:rPr>
          <w:sz w:val="17"/>
        </w:rPr>
      </w:pPr>
      <w:r w:rsidRPr="00DB574D">
        <w:rPr>
          <w:sz w:val="17"/>
        </w:rPr>
        <w:t>personnummer eller samordningsnummer</w:t>
      </w:r>
    </w:p>
    <w:p w14:paraId="07BEE262" w14:textId="77777777" w:rsidR="009A641C" w:rsidRPr="00DB574D" w:rsidRDefault="009A641C" w:rsidP="009A641C">
      <w:pPr>
        <w:pStyle w:val="TableParagraph"/>
        <w:numPr>
          <w:ilvl w:val="0"/>
          <w:numId w:val="20"/>
        </w:numPr>
        <w:tabs>
          <w:tab w:val="left" w:pos="529"/>
        </w:tabs>
        <w:spacing w:before="55"/>
        <w:rPr>
          <w:sz w:val="17"/>
        </w:rPr>
      </w:pPr>
      <w:r w:rsidRPr="00DB574D">
        <w:rPr>
          <w:sz w:val="17"/>
        </w:rPr>
        <w:t>personer som befinner sig i beroendeställning (exempelvis</w:t>
      </w:r>
      <w:r w:rsidRPr="00DB574D">
        <w:rPr>
          <w:spacing w:val="5"/>
          <w:sz w:val="17"/>
        </w:rPr>
        <w:t xml:space="preserve"> </w:t>
      </w:r>
      <w:r w:rsidRPr="00DB574D">
        <w:rPr>
          <w:sz w:val="17"/>
        </w:rPr>
        <w:t>anställda,</w:t>
      </w:r>
      <w:r w:rsidRPr="00DB574D">
        <w:rPr>
          <w:spacing w:val="6"/>
          <w:sz w:val="17"/>
        </w:rPr>
        <w:t xml:space="preserve"> </w:t>
      </w:r>
      <w:r w:rsidRPr="00DB574D">
        <w:rPr>
          <w:sz w:val="17"/>
        </w:rPr>
        <w:t>patienter</w:t>
      </w:r>
      <w:r w:rsidRPr="00DB574D">
        <w:rPr>
          <w:spacing w:val="5"/>
          <w:sz w:val="17"/>
        </w:rPr>
        <w:t xml:space="preserve"> </w:t>
      </w:r>
      <w:r w:rsidRPr="00DB574D">
        <w:rPr>
          <w:sz w:val="17"/>
        </w:rPr>
        <w:t>eller</w:t>
      </w:r>
      <w:r w:rsidRPr="00DB574D">
        <w:rPr>
          <w:spacing w:val="6"/>
          <w:sz w:val="17"/>
        </w:rPr>
        <w:t xml:space="preserve"> </w:t>
      </w:r>
      <w:r w:rsidRPr="00DB574D">
        <w:rPr>
          <w:spacing w:val="-2"/>
          <w:sz w:val="17"/>
        </w:rPr>
        <w:t>elever)</w:t>
      </w:r>
    </w:p>
    <w:p w14:paraId="40FF8911" w14:textId="77777777" w:rsidR="009A641C" w:rsidRPr="00FA62FE" w:rsidRDefault="009A641C" w:rsidP="009A641C">
      <w:pPr>
        <w:pStyle w:val="TableParagraph"/>
        <w:numPr>
          <w:ilvl w:val="0"/>
          <w:numId w:val="20"/>
        </w:numPr>
        <w:tabs>
          <w:tab w:val="left" w:pos="529"/>
        </w:tabs>
        <w:spacing w:before="55"/>
      </w:pPr>
      <w:r w:rsidRPr="009A641C">
        <w:rPr>
          <w:sz w:val="17"/>
        </w:rPr>
        <w:t>barn eller andra sårbara personer (exempelvis äldre, eller personer med funktionsvariationer)</w:t>
      </w:r>
    </w:p>
    <w:p w14:paraId="263A253F" w14:textId="77777777" w:rsidR="000A012D" w:rsidRDefault="000A012D" w:rsidP="000A012D">
      <w:pPr>
        <w:pStyle w:val="TableParagraph"/>
        <w:tabs>
          <w:tab w:val="left" w:pos="529"/>
        </w:tabs>
        <w:spacing w:before="55"/>
      </w:pPr>
    </w:p>
    <w:p w14:paraId="1FB3B416" w14:textId="77777777" w:rsidR="00FA62FE" w:rsidRPr="007C020A" w:rsidRDefault="007C020A" w:rsidP="007C020A">
      <w:pPr>
        <w:pStyle w:val="TableParagraph"/>
        <w:spacing w:before="136" w:line="271" w:lineRule="auto"/>
        <w:ind w:right="245"/>
        <w:rPr>
          <w:i/>
          <w:iCs/>
          <w:color w:val="00448A" w:themeColor="accent1" w:themeShade="BF"/>
          <w:sz w:val="17"/>
        </w:rPr>
        <w:sectPr w:rsidR="00FA62FE" w:rsidRPr="007C020A" w:rsidSect="00EB3644">
          <w:headerReference w:type="even" r:id="rId15"/>
          <w:headerReference w:type="default" r:id="rId16"/>
          <w:footerReference w:type="default" r:id="rId17"/>
          <w:headerReference w:type="first" r:id="rId18"/>
          <w:footerReference w:type="first" r:id="rId19"/>
          <w:type w:val="continuous"/>
          <w:pgSz w:w="11906" w:h="16838" w:code="9"/>
          <w:pgMar w:top="990" w:right="2552" w:bottom="1985" w:left="1985" w:header="851" w:footer="709" w:gutter="0"/>
          <w:cols w:space="708"/>
          <w:titlePg/>
          <w:docGrid w:linePitch="360"/>
        </w:sectPr>
      </w:pPr>
      <w:r w:rsidRPr="007C020A">
        <w:rPr>
          <w:i/>
          <w:iCs/>
          <w:color w:val="00448A" w:themeColor="accent1" w:themeShade="BF"/>
          <w:sz w:val="17"/>
        </w:rPr>
        <w:t>Ta bort de kategorier av personuppgifter som inte är aktuella och komplettera om ytterligare uppgifter behandlas.</w:t>
      </w:r>
    </w:p>
    <w:p w14:paraId="4C106D6F" w14:textId="77777777" w:rsidR="000A012D" w:rsidRDefault="000A012D" w:rsidP="000A012D">
      <w:pPr>
        <w:pStyle w:val="TableParagraph"/>
        <w:tabs>
          <w:tab w:val="left" w:pos="529"/>
        </w:tabs>
        <w:spacing w:before="55"/>
      </w:pPr>
    </w:p>
    <w:tbl>
      <w:tblPr>
        <w:tblStyle w:val="TableNormal"/>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2"/>
        <w:gridCol w:w="4232"/>
      </w:tblGrid>
      <w:tr w:rsidR="000E69C3" w:rsidRPr="00622686" w14:paraId="72C297E9" w14:textId="77777777" w:rsidTr="001A1B73">
        <w:trPr>
          <w:trHeight w:val="569"/>
        </w:trPr>
        <w:tc>
          <w:tcPr>
            <w:tcW w:w="4232" w:type="dxa"/>
            <w:shd w:val="clear" w:color="auto" w:fill="E3DFDC" w:themeFill="accent5" w:themeFillTint="33"/>
          </w:tcPr>
          <w:p w14:paraId="2D431311" w14:textId="77777777" w:rsidR="000E69C3" w:rsidRPr="00622686" w:rsidRDefault="000E69C3" w:rsidP="001A1B73">
            <w:pPr>
              <w:pStyle w:val="TableParagraph"/>
              <w:spacing w:before="145"/>
              <w:ind w:left="0"/>
              <w:rPr>
                <w:b/>
                <w:sz w:val="17"/>
                <w:lang w:val="sv-SE"/>
              </w:rPr>
            </w:pPr>
            <w:r w:rsidRPr="00622686">
              <w:rPr>
                <w:b/>
                <w:color w:val="003B49"/>
                <w:sz w:val="17"/>
                <w:lang w:val="sv-SE"/>
              </w:rPr>
              <w:t>Kategori</w:t>
            </w:r>
            <w:r w:rsidRPr="00622686">
              <w:rPr>
                <w:b/>
                <w:color w:val="003B49"/>
                <w:spacing w:val="8"/>
                <w:sz w:val="17"/>
                <w:lang w:val="sv-SE"/>
              </w:rPr>
              <w:t xml:space="preserve"> </w:t>
            </w:r>
            <w:r w:rsidRPr="00622686">
              <w:rPr>
                <w:b/>
                <w:color w:val="003B49"/>
                <w:sz w:val="17"/>
                <w:lang w:val="sv-SE"/>
              </w:rPr>
              <w:t>av</w:t>
            </w:r>
            <w:r w:rsidRPr="00622686">
              <w:rPr>
                <w:b/>
                <w:color w:val="003B49"/>
                <w:spacing w:val="8"/>
                <w:sz w:val="17"/>
                <w:lang w:val="sv-SE"/>
              </w:rPr>
              <w:t xml:space="preserve"> </w:t>
            </w:r>
            <w:r w:rsidRPr="00622686">
              <w:rPr>
                <w:b/>
                <w:color w:val="003B49"/>
                <w:spacing w:val="-2"/>
                <w:sz w:val="17"/>
                <w:lang w:val="sv-SE"/>
              </w:rPr>
              <w:t>personuppgifter</w:t>
            </w:r>
          </w:p>
        </w:tc>
        <w:tc>
          <w:tcPr>
            <w:tcW w:w="4232" w:type="dxa"/>
            <w:shd w:val="clear" w:color="auto" w:fill="E3DFDC" w:themeFill="accent5" w:themeFillTint="33"/>
          </w:tcPr>
          <w:p w14:paraId="013F418E" w14:textId="77777777" w:rsidR="000E69C3" w:rsidRPr="00622686" w:rsidRDefault="000E69C3" w:rsidP="001A1B73">
            <w:pPr>
              <w:pStyle w:val="TableParagraph"/>
              <w:spacing w:before="145"/>
              <w:ind w:left="165"/>
              <w:rPr>
                <w:b/>
                <w:sz w:val="17"/>
                <w:lang w:val="sv-SE"/>
              </w:rPr>
            </w:pPr>
            <w:r w:rsidRPr="00622686">
              <w:rPr>
                <w:b/>
                <w:color w:val="003B49"/>
                <w:sz w:val="17"/>
                <w:lang w:val="sv-SE"/>
              </w:rPr>
              <w:t>Särskild</w:t>
            </w:r>
            <w:r w:rsidRPr="00622686">
              <w:rPr>
                <w:b/>
                <w:color w:val="003B49"/>
                <w:spacing w:val="9"/>
                <w:sz w:val="17"/>
                <w:lang w:val="sv-SE"/>
              </w:rPr>
              <w:t xml:space="preserve"> </w:t>
            </w:r>
            <w:r w:rsidRPr="00622686">
              <w:rPr>
                <w:b/>
                <w:color w:val="003B49"/>
                <w:sz w:val="17"/>
                <w:lang w:val="sv-SE"/>
              </w:rPr>
              <w:t>kategori</w:t>
            </w:r>
            <w:r w:rsidRPr="00622686">
              <w:rPr>
                <w:b/>
                <w:color w:val="003B49"/>
                <w:spacing w:val="9"/>
                <w:sz w:val="17"/>
                <w:lang w:val="sv-SE"/>
              </w:rPr>
              <w:t xml:space="preserve"> </w:t>
            </w:r>
            <w:r w:rsidRPr="00622686">
              <w:rPr>
                <w:b/>
                <w:color w:val="003B49"/>
                <w:sz w:val="17"/>
                <w:lang w:val="sv-SE"/>
              </w:rPr>
              <w:t>av</w:t>
            </w:r>
            <w:r w:rsidRPr="00622686">
              <w:rPr>
                <w:b/>
                <w:color w:val="003B49"/>
                <w:spacing w:val="10"/>
                <w:sz w:val="17"/>
                <w:lang w:val="sv-SE"/>
              </w:rPr>
              <w:t xml:space="preserve"> </w:t>
            </w:r>
            <w:r w:rsidRPr="00622686">
              <w:rPr>
                <w:b/>
                <w:color w:val="003B49"/>
                <w:spacing w:val="-2"/>
                <w:sz w:val="17"/>
                <w:lang w:val="sv-SE"/>
              </w:rPr>
              <w:t>personuppgifter</w:t>
            </w:r>
          </w:p>
        </w:tc>
      </w:tr>
      <w:tr w:rsidR="000E69C3" w14:paraId="727E84DE" w14:textId="77777777" w:rsidTr="001A1B73">
        <w:trPr>
          <w:trHeight w:val="569"/>
        </w:trPr>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rsidR="000E69C3" w:rsidRPr="00D06A85" w14:paraId="21927377" w14:textId="77777777" w:rsidTr="007C020A">
              <w:trPr>
                <w:trHeight w:val="532"/>
              </w:trPr>
              <w:tc>
                <w:tcPr>
                  <w:tcW w:w="9294" w:type="dxa"/>
                </w:tcPr>
                <w:p w14:paraId="2E4AAFBF"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namn</w:t>
                  </w:r>
                </w:p>
                <w:p w14:paraId="0244F933" w14:textId="77777777" w:rsid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adress</w:t>
                  </w:r>
                </w:p>
                <w:p w14:paraId="2B18BF98" w14:textId="77777777" w:rsidR="007C020A" w:rsidRDefault="007C020A" w:rsidP="007C020A">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ålder</w:t>
                  </w:r>
                </w:p>
                <w:p w14:paraId="6F7AE82F" w14:textId="77777777" w:rsidR="007C020A" w:rsidRDefault="007C020A" w:rsidP="007C020A">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kön</w:t>
                  </w:r>
                </w:p>
                <w:p w14:paraId="592A4C3B" w14:textId="77777777" w:rsidR="007C020A" w:rsidRDefault="007C020A" w:rsidP="007C020A">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utbildning</w:t>
                  </w:r>
                </w:p>
                <w:p w14:paraId="46BB68B2" w14:textId="77777777" w:rsidR="00CA7C0B" w:rsidRPr="009C57AA" w:rsidRDefault="00CA7C0B" w:rsidP="007C020A">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lastRenderedPageBreak/>
                    <w:t>lön</w:t>
                  </w:r>
                </w:p>
                <w:p w14:paraId="1EAC58C5"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id-kortnummer</w:t>
                  </w:r>
                </w:p>
                <w:p w14:paraId="54D64AD1"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telefonnummer</w:t>
                  </w:r>
                </w:p>
                <w:p w14:paraId="3C01182E"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foton på personer</w:t>
                  </w:r>
                </w:p>
                <w:p w14:paraId="110977E7"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ljudinspelningar</w:t>
                  </w:r>
                </w:p>
                <w:p w14:paraId="33498E91" w14:textId="77777777" w:rsidR="007C020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elektroniska identiteter som IP-adresser och</w:t>
                  </w:r>
                </w:p>
                <w:p w14:paraId="27EF2C9D" w14:textId="77777777" w:rsidR="007C020A" w:rsidRDefault="009C57AA" w:rsidP="007C020A">
                  <w:pPr>
                    <w:pStyle w:val="Brdtext"/>
                    <w:ind w:left="720"/>
                    <w:rPr>
                      <w:rFonts w:asciiTheme="majorHAnsi" w:hAnsiTheme="majorHAnsi" w:cstheme="majorHAnsi"/>
                      <w:sz w:val="17"/>
                      <w:szCs w:val="17"/>
                    </w:rPr>
                  </w:pPr>
                  <w:r w:rsidRPr="009C57AA">
                    <w:rPr>
                      <w:rFonts w:asciiTheme="majorHAnsi" w:hAnsiTheme="majorHAnsi" w:cstheme="majorHAnsi"/>
                      <w:sz w:val="17"/>
                      <w:szCs w:val="17"/>
                    </w:rPr>
                    <w:t xml:space="preserve">cookies, om de kan kopplas till en fysisk </w:t>
                  </w:r>
                </w:p>
                <w:p w14:paraId="1D8F5802" w14:textId="77777777" w:rsidR="009C57AA" w:rsidRPr="009C57AA" w:rsidRDefault="009C57AA" w:rsidP="007C020A">
                  <w:pPr>
                    <w:pStyle w:val="Brdtext"/>
                    <w:ind w:left="720"/>
                    <w:rPr>
                      <w:rFonts w:asciiTheme="majorHAnsi" w:hAnsiTheme="majorHAnsi" w:cstheme="majorHAnsi"/>
                      <w:sz w:val="17"/>
                      <w:szCs w:val="17"/>
                    </w:rPr>
                  </w:pPr>
                  <w:r w:rsidRPr="009C57AA">
                    <w:rPr>
                      <w:rFonts w:asciiTheme="majorHAnsi" w:hAnsiTheme="majorHAnsi" w:cstheme="majorHAnsi"/>
                      <w:sz w:val="17"/>
                      <w:szCs w:val="17"/>
                    </w:rPr>
                    <w:t>person</w:t>
                  </w:r>
                </w:p>
                <w:p w14:paraId="1F2FF775" w14:textId="77777777" w:rsidR="009C57AA" w:rsidRPr="009C57AA" w:rsidRDefault="009C57AA" w:rsidP="007C020A">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e-postadresser </w:t>
                  </w:r>
                </w:p>
                <w:p w14:paraId="0E34F5DC" w14:textId="77777777" w:rsidR="009C57AA" w:rsidRPr="009C57AA" w:rsidRDefault="009C57AA" w:rsidP="00CA7C0B">
                  <w:pPr>
                    <w:pStyle w:val="Brdtext"/>
                    <w:ind w:left="720"/>
                    <w:rPr>
                      <w:rFonts w:asciiTheme="majorHAnsi" w:hAnsiTheme="majorHAnsi" w:cstheme="majorHAnsi"/>
                      <w:sz w:val="17"/>
                      <w:szCs w:val="17"/>
                    </w:rPr>
                  </w:pPr>
                </w:p>
                <w:p w14:paraId="20C8AECC" w14:textId="77777777" w:rsidR="009C57AA" w:rsidRPr="009C57AA" w:rsidRDefault="009C57AA" w:rsidP="009C57AA">
                  <w:pPr>
                    <w:pStyle w:val="Brdtext"/>
                    <w:ind w:left="720"/>
                    <w:rPr>
                      <w:rFonts w:asciiTheme="majorHAnsi" w:hAnsiTheme="majorHAnsi" w:cstheme="majorHAnsi"/>
                      <w:sz w:val="17"/>
                      <w:szCs w:val="17"/>
                    </w:rPr>
                  </w:pPr>
                </w:p>
                <w:p w14:paraId="4DE69296" w14:textId="77777777" w:rsidR="000E69C3" w:rsidRPr="00D06A85" w:rsidRDefault="000E69C3" w:rsidP="009C57AA">
                  <w:pPr>
                    <w:pStyle w:val="Brdtext"/>
                    <w:rPr>
                      <w:rStyle w:val="Platshllartext"/>
                      <w:rFonts w:asciiTheme="majorHAnsi" w:hAnsiTheme="majorHAnsi" w:cstheme="majorHAnsi"/>
                      <w:color w:val="auto"/>
                      <w:sz w:val="17"/>
                      <w:szCs w:val="17"/>
                    </w:rPr>
                  </w:pPr>
                </w:p>
              </w:tc>
            </w:tr>
          </w:tbl>
          <w:p w14:paraId="0A645016" w14:textId="77777777" w:rsidR="000E69C3" w:rsidRPr="000A012D" w:rsidRDefault="000E69C3" w:rsidP="001A1B73">
            <w:pPr>
              <w:pStyle w:val="TableParagraph"/>
              <w:ind w:left="0"/>
              <w:rPr>
                <w:rStyle w:val="Platshllartext"/>
                <w:rFonts w:asciiTheme="majorHAnsi" w:hAnsiTheme="majorHAnsi" w:cstheme="majorHAnsi"/>
                <w:color w:val="auto"/>
                <w:szCs w:val="17"/>
                <w:lang w:val="sv-SE"/>
              </w:rPr>
            </w:pPr>
          </w:p>
        </w:tc>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rsidR="000E69C3" w:rsidRPr="007C020A" w14:paraId="19943773" w14:textId="77777777" w:rsidTr="001A1B73">
              <w:trPr>
                <w:trHeight w:val="532"/>
              </w:trPr>
              <w:tc>
                <w:tcPr>
                  <w:tcW w:w="9294" w:type="dxa"/>
                </w:tcPr>
                <w:p w14:paraId="456103C7" w14:textId="77777777" w:rsidR="009C57AA" w:rsidRPr="009C57AA" w:rsidRDefault="009C57AA" w:rsidP="007C020A">
                  <w:pPr>
                    <w:pStyle w:val="TableParagraph"/>
                    <w:numPr>
                      <w:ilvl w:val="0"/>
                      <w:numId w:val="32"/>
                    </w:numPr>
                    <w:rPr>
                      <w:rFonts w:asciiTheme="majorHAnsi" w:hAnsiTheme="majorHAnsi" w:cstheme="majorHAnsi"/>
                      <w:sz w:val="17"/>
                      <w:szCs w:val="17"/>
                    </w:rPr>
                  </w:pPr>
                  <w:r>
                    <w:rPr>
                      <w:rFonts w:asciiTheme="majorHAnsi" w:hAnsiTheme="majorHAnsi" w:cstheme="majorHAnsi"/>
                      <w:sz w:val="17"/>
                      <w:szCs w:val="17"/>
                    </w:rPr>
                    <w:lastRenderedPageBreak/>
                    <w:t xml:space="preserve">ras eller </w:t>
                  </w:r>
                  <w:r w:rsidRPr="009C57AA">
                    <w:rPr>
                      <w:rFonts w:asciiTheme="majorHAnsi" w:hAnsiTheme="majorHAnsi" w:cstheme="majorHAnsi"/>
                      <w:sz w:val="17"/>
                      <w:szCs w:val="17"/>
                    </w:rPr>
                    <w:t>etniskt ursprung</w:t>
                  </w:r>
                </w:p>
                <w:p w14:paraId="35DAD471"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politiska åsikter</w:t>
                  </w:r>
                </w:p>
                <w:p w14:paraId="2714C327"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religiös eller filosofisk övertygelse</w:t>
                  </w:r>
                </w:p>
                <w:p w14:paraId="628F694F"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medlemskap i en fackförening</w:t>
                  </w:r>
                </w:p>
                <w:p w14:paraId="32C7FA1B"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hälsa</w:t>
                  </w:r>
                </w:p>
                <w:p w14:paraId="3CD2A1B2"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lastRenderedPageBreak/>
                    <w:t>en persons sexualliv eller sexuella läggning</w:t>
                  </w:r>
                </w:p>
                <w:p w14:paraId="7791F2DE" w14:textId="77777777" w:rsidR="009C57AA" w:rsidRP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genetiska uppgifter</w:t>
                  </w:r>
                </w:p>
                <w:p w14:paraId="351F1A3F" w14:textId="77777777" w:rsidR="009C57AA" w:rsidRDefault="009C57AA" w:rsidP="007C020A">
                  <w:pPr>
                    <w:pStyle w:val="TableParagraph"/>
                    <w:numPr>
                      <w:ilvl w:val="0"/>
                      <w:numId w:val="32"/>
                    </w:numPr>
                    <w:rPr>
                      <w:rFonts w:asciiTheme="majorHAnsi" w:hAnsiTheme="majorHAnsi" w:cstheme="majorHAnsi"/>
                      <w:sz w:val="17"/>
                      <w:szCs w:val="17"/>
                    </w:rPr>
                  </w:pPr>
                  <w:r w:rsidRPr="009C57AA">
                    <w:rPr>
                      <w:rFonts w:asciiTheme="majorHAnsi" w:hAnsiTheme="majorHAnsi" w:cstheme="majorHAnsi"/>
                      <w:sz w:val="17"/>
                      <w:szCs w:val="17"/>
                    </w:rPr>
                    <w:t xml:space="preserve">biometriska uppgifter som används för att </w:t>
                  </w:r>
                </w:p>
                <w:p w14:paraId="053EB670" w14:textId="77777777" w:rsidR="009C57AA" w:rsidRDefault="009C57AA" w:rsidP="003A6528">
                  <w:pPr>
                    <w:pStyle w:val="TableParagraph"/>
                    <w:ind w:left="720"/>
                    <w:rPr>
                      <w:rFonts w:asciiTheme="majorHAnsi" w:hAnsiTheme="majorHAnsi" w:cstheme="majorHAnsi"/>
                      <w:sz w:val="17"/>
                      <w:szCs w:val="17"/>
                    </w:rPr>
                  </w:pPr>
                  <w:r w:rsidRPr="009C57AA">
                    <w:rPr>
                      <w:rFonts w:asciiTheme="majorHAnsi" w:hAnsiTheme="majorHAnsi" w:cstheme="majorHAnsi"/>
                      <w:sz w:val="17"/>
                      <w:szCs w:val="17"/>
                    </w:rPr>
                    <w:t>entydigt identifiera en person.</w:t>
                  </w:r>
                </w:p>
                <w:p w14:paraId="51E9881B" w14:textId="77777777" w:rsidR="007C020A" w:rsidRDefault="007C020A" w:rsidP="007C020A">
                  <w:pPr>
                    <w:pStyle w:val="TableParagraph"/>
                    <w:numPr>
                      <w:ilvl w:val="0"/>
                      <w:numId w:val="32"/>
                    </w:numPr>
                    <w:rPr>
                      <w:rFonts w:asciiTheme="majorHAnsi" w:hAnsiTheme="majorHAnsi" w:cstheme="majorHAnsi"/>
                      <w:sz w:val="17"/>
                      <w:szCs w:val="17"/>
                    </w:rPr>
                  </w:pPr>
                  <w:r>
                    <w:rPr>
                      <w:rFonts w:asciiTheme="majorHAnsi" w:hAnsiTheme="majorHAnsi" w:cstheme="majorHAnsi"/>
                      <w:sz w:val="17"/>
                      <w:szCs w:val="17"/>
                    </w:rPr>
                    <w:t>personnummer</w:t>
                  </w:r>
                </w:p>
                <w:p w14:paraId="07174E1A" w14:textId="77777777" w:rsidR="00CA7C0B" w:rsidRPr="00CA7C0B" w:rsidRDefault="007C020A" w:rsidP="00CA7C0B">
                  <w:pPr>
                    <w:pStyle w:val="TableParagraph"/>
                    <w:numPr>
                      <w:ilvl w:val="0"/>
                      <w:numId w:val="32"/>
                    </w:numPr>
                    <w:rPr>
                      <w:rFonts w:asciiTheme="majorHAnsi" w:hAnsiTheme="majorHAnsi" w:cstheme="majorHAnsi"/>
                      <w:sz w:val="17"/>
                      <w:szCs w:val="17"/>
                    </w:rPr>
                  </w:pPr>
                  <w:r>
                    <w:rPr>
                      <w:rFonts w:asciiTheme="majorHAnsi" w:hAnsiTheme="majorHAnsi" w:cstheme="majorHAnsi"/>
                      <w:sz w:val="17"/>
                      <w:szCs w:val="17"/>
                    </w:rPr>
                    <w:t>samordningsnummer</w:t>
                  </w:r>
                </w:p>
                <w:p w14:paraId="241BEA34" w14:textId="77777777" w:rsidR="00CA7C0B" w:rsidRPr="009C57AA"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betyg</w:t>
                  </w:r>
                </w:p>
                <w:p w14:paraId="5DF48D8D" w14:textId="77777777" w:rsidR="00CA7C0B" w:rsidRDefault="00CA7C0B" w:rsidP="00CA7C0B">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värderande uppgifter, till exempel uppgifter f</w:t>
                  </w:r>
                </w:p>
                <w:p w14:paraId="09E75110" w14:textId="77777777" w:rsidR="00CA7C0B" w:rsidRDefault="00CA7C0B" w:rsidP="00CA7C0B">
                  <w:pPr>
                    <w:pStyle w:val="Brdtext"/>
                    <w:ind w:left="720"/>
                    <w:rPr>
                      <w:rFonts w:asciiTheme="majorHAnsi" w:hAnsiTheme="majorHAnsi" w:cstheme="majorHAnsi"/>
                      <w:sz w:val="17"/>
                      <w:szCs w:val="17"/>
                    </w:rPr>
                  </w:pPr>
                  <w:r>
                    <w:rPr>
                      <w:rFonts w:asciiTheme="majorHAnsi" w:hAnsiTheme="majorHAnsi" w:cstheme="majorHAnsi"/>
                      <w:sz w:val="17"/>
                      <w:szCs w:val="17"/>
                    </w:rPr>
                    <w:t>f</w:t>
                  </w:r>
                  <w:r w:rsidRPr="009C57AA">
                    <w:rPr>
                      <w:rFonts w:asciiTheme="majorHAnsi" w:hAnsiTheme="majorHAnsi" w:cstheme="majorHAnsi"/>
                      <w:sz w:val="17"/>
                      <w:szCs w:val="17"/>
                    </w:rPr>
                    <w:t>rån utvecklingssamtal, uppgifter om resultat</w:t>
                  </w:r>
                </w:p>
                <w:p w14:paraId="0A1D8970" w14:textId="77777777" w:rsidR="00CA7C0B" w:rsidRDefault="00CA7C0B" w:rsidP="00CA7C0B">
                  <w:pPr>
                    <w:pStyle w:val="Brdtext"/>
                    <w:ind w:left="720"/>
                    <w:rPr>
                      <w:rFonts w:asciiTheme="majorHAnsi" w:hAnsiTheme="majorHAnsi" w:cstheme="majorHAnsi"/>
                      <w:sz w:val="17"/>
                      <w:szCs w:val="17"/>
                    </w:rPr>
                  </w:pPr>
                  <w:r w:rsidRPr="009C57AA">
                    <w:rPr>
                      <w:rFonts w:asciiTheme="majorHAnsi" w:hAnsiTheme="majorHAnsi" w:cstheme="majorHAnsi"/>
                      <w:sz w:val="17"/>
                      <w:szCs w:val="17"/>
                    </w:rPr>
                    <w:t>från personlighetstester eller personlighets</w:t>
                  </w:r>
                  <w:r>
                    <w:rPr>
                      <w:rFonts w:asciiTheme="majorHAnsi" w:hAnsiTheme="majorHAnsi" w:cstheme="majorHAnsi"/>
                      <w:sz w:val="17"/>
                      <w:szCs w:val="17"/>
                    </w:rPr>
                    <w:t>-</w:t>
                  </w:r>
                </w:p>
                <w:p w14:paraId="2A2E5120" w14:textId="77777777" w:rsidR="00CA7C0B" w:rsidRDefault="00CA7C0B" w:rsidP="00CA7C0B">
                  <w:pPr>
                    <w:pStyle w:val="Brdtext"/>
                    <w:ind w:left="720"/>
                    <w:rPr>
                      <w:rFonts w:asciiTheme="majorHAnsi" w:hAnsiTheme="majorHAnsi" w:cstheme="majorHAnsi"/>
                      <w:sz w:val="17"/>
                      <w:szCs w:val="17"/>
                    </w:rPr>
                  </w:pPr>
                  <w:r w:rsidRPr="009C57AA">
                    <w:rPr>
                      <w:rFonts w:asciiTheme="majorHAnsi" w:hAnsiTheme="majorHAnsi" w:cstheme="majorHAnsi"/>
                      <w:sz w:val="17"/>
                      <w:szCs w:val="17"/>
                    </w:rPr>
                    <w:t xml:space="preserve">profiler </w:t>
                  </w:r>
                </w:p>
                <w:p w14:paraId="4DEAFE62" w14:textId="77777777" w:rsidR="00CA7C0B" w:rsidRDefault="00CA7C0B" w:rsidP="00CA7C0B">
                  <w:pPr>
                    <w:pStyle w:val="Brdtext"/>
                    <w:numPr>
                      <w:ilvl w:val="0"/>
                      <w:numId w:val="32"/>
                    </w:numPr>
                    <w:rPr>
                      <w:rFonts w:asciiTheme="majorHAnsi" w:hAnsiTheme="majorHAnsi" w:cstheme="majorHAnsi"/>
                      <w:sz w:val="17"/>
                      <w:szCs w:val="17"/>
                    </w:rPr>
                  </w:pPr>
                  <w:r w:rsidRPr="009C57AA">
                    <w:rPr>
                      <w:rFonts w:asciiTheme="majorHAnsi" w:hAnsiTheme="majorHAnsi" w:cstheme="majorHAnsi"/>
                      <w:sz w:val="17"/>
                      <w:szCs w:val="17"/>
                    </w:rPr>
                    <w:t>uppgifter om sociala förhållanden</w:t>
                  </w:r>
                </w:p>
                <w:p w14:paraId="4B2DD390" w14:textId="77777777" w:rsidR="00CA7C0B"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anställda</w:t>
                  </w:r>
                </w:p>
                <w:p w14:paraId="381A0C9C" w14:textId="77777777" w:rsidR="00CA7C0B"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patienter</w:t>
                  </w:r>
                </w:p>
                <w:p w14:paraId="5A629995" w14:textId="77777777" w:rsidR="00CA7C0B"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elever</w:t>
                  </w:r>
                </w:p>
                <w:p w14:paraId="13AACBF6" w14:textId="77777777" w:rsidR="00CA7C0B"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barn</w:t>
                  </w:r>
                </w:p>
                <w:p w14:paraId="1A5F6640" w14:textId="77777777" w:rsidR="00CA7C0B"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äldre</w:t>
                  </w:r>
                </w:p>
                <w:p w14:paraId="58E25C79" w14:textId="77777777" w:rsidR="00CA7C0B" w:rsidRPr="009C57AA" w:rsidRDefault="00CA7C0B" w:rsidP="00CA7C0B">
                  <w:pPr>
                    <w:pStyle w:val="Brdtext"/>
                    <w:numPr>
                      <w:ilvl w:val="0"/>
                      <w:numId w:val="32"/>
                    </w:numPr>
                    <w:rPr>
                      <w:rFonts w:asciiTheme="majorHAnsi" w:hAnsiTheme="majorHAnsi" w:cstheme="majorHAnsi"/>
                      <w:sz w:val="17"/>
                      <w:szCs w:val="17"/>
                    </w:rPr>
                  </w:pPr>
                  <w:r>
                    <w:rPr>
                      <w:rFonts w:asciiTheme="majorHAnsi" w:hAnsiTheme="majorHAnsi" w:cstheme="majorHAnsi"/>
                      <w:sz w:val="17"/>
                      <w:szCs w:val="17"/>
                    </w:rPr>
                    <w:t>personer med funktionsvariationer</w:t>
                  </w:r>
                </w:p>
                <w:p w14:paraId="7F0262C6" w14:textId="77777777" w:rsidR="000E69C3" w:rsidRPr="007C020A" w:rsidRDefault="000E69C3" w:rsidP="00CA7C0B">
                  <w:pPr>
                    <w:pStyle w:val="TableParagraph"/>
                    <w:ind w:left="720"/>
                  </w:pPr>
                </w:p>
              </w:tc>
            </w:tr>
          </w:tbl>
          <w:p w14:paraId="661FF172" w14:textId="77777777" w:rsidR="000E69C3" w:rsidRPr="000A012D" w:rsidRDefault="000E69C3" w:rsidP="001A1B73">
            <w:pPr>
              <w:pStyle w:val="TableParagraph"/>
              <w:ind w:left="0"/>
              <w:rPr>
                <w:rStyle w:val="Platshllartext"/>
                <w:rFonts w:asciiTheme="majorHAnsi" w:hAnsiTheme="majorHAnsi" w:cstheme="majorHAnsi"/>
                <w:color w:val="auto"/>
                <w:szCs w:val="17"/>
                <w:lang w:val="sv-SE"/>
              </w:rPr>
            </w:pPr>
          </w:p>
        </w:tc>
      </w:tr>
    </w:tbl>
    <w:p w14:paraId="7ABC2C69" w14:textId="77777777" w:rsidR="009A641C" w:rsidRDefault="009A641C" w:rsidP="009A641C">
      <w:pPr>
        <w:pStyle w:val="Brdtext"/>
        <w:spacing w:before="7" w:after="1"/>
        <w:rPr>
          <w:b/>
        </w:rPr>
      </w:pPr>
    </w:p>
    <w:p w14:paraId="2000AA6A" w14:textId="77777777" w:rsidR="000A012D" w:rsidRPr="000A012D" w:rsidRDefault="000E69C3" w:rsidP="000A012D">
      <w:pPr>
        <w:pStyle w:val="Rubrik3"/>
        <w:rPr>
          <w:b w:val="0"/>
          <w:bCs/>
          <w:color w:val="000000"/>
          <w:sz w:val="24"/>
        </w:rPr>
      </w:pPr>
      <w:r w:rsidRPr="000A012D">
        <w:rPr>
          <w:b w:val="0"/>
          <w:bCs/>
          <w:sz w:val="24"/>
        </w:rPr>
        <w:t>Kategorier av registrerade</w:t>
      </w:r>
      <w:r w:rsidRPr="000A012D">
        <w:rPr>
          <w:b w:val="0"/>
          <w:bCs/>
          <w:color w:val="000000"/>
          <w:sz w:val="24"/>
        </w:rPr>
        <w:t xml:space="preserve"> </w:t>
      </w:r>
    </w:p>
    <w:p w14:paraId="54965822" w14:textId="77777777" w:rsidR="000E69C3" w:rsidRDefault="000E69C3" w:rsidP="000E69C3">
      <w:pPr>
        <w:pStyle w:val="Pa9"/>
        <w:spacing w:after="140"/>
        <w:rPr>
          <w:color w:val="000000"/>
          <w:sz w:val="17"/>
          <w:szCs w:val="17"/>
        </w:rPr>
      </w:pPr>
      <w:r>
        <w:rPr>
          <w:color w:val="000000"/>
          <w:sz w:val="17"/>
          <w:szCs w:val="17"/>
        </w:rPr>
        <w:t xml:space="preserve">Lista de kategorier av registrerade vars personuppgifter kommer att behandlas. Använd en rad för varje kategori och lägg till så många rader i tabellen som behövs. Om tabellen blir omfattande kan det vara lämpligt att istället lägga den som en bilaga till konsekvensbedömningen. </w:t>
      </w:r>
    </w:p>
    <w:p w14:paraId="26BFEFF6" w14:textId="77777777" w:rsidR="000E69C3" w:rsidRDefault="000E69C3" w:rsidP="000E69C3">
      <w:pPr>
        <w:pStyle w:val="Pa9"/>
        <w:spacing w:after="140"/>
        <w:rPr>
          <w:color w:val="000000"/>
          <w:sz w:val="17"/>
          <w:szCs w:val="17"/>
        </w:rPr>
      </w:pPr>
      <w:r>
        <w:rPr>
          <w:color w:val="000000"/>
          <w:sz w:val="17"/>
          <w:szCs w:val="17"/>
        </w:rPr>
        <w:t xml:space="preserve">Ange i höger kolumn om någon av följande kategorier gäller: </w:t>
      </w:r>
    </w:p>
    <w:p w14:paraId="2C658184" w14:textId="77777777" w:rsidR="000E69C3" w:rsidRPr="000E69C3" w:rsidRDefault="000E69C3" w:rsidP="000E69C3">
      <w:pPr>
        <w:pStyle w:val="TableParagraph"/>
        <w:numPr>
          <w:ilvl w:val="0"/>
          <w:numId w:val="20"/>
        </w:numPr>
        <w:tabs>
          <w:tab w:val="left" w:pos="530"/>
        </w:tabs>
        <w:spacing w:before="55"/>
        <w:rPr>
          <w:sz w:val="17"/>
        </w:rPr>
      </w:pPr>
      <w:r w:rsidRPr="000E69C3">
        <w:rPr>
          <w:sz w:val="17"/>
        </w:rPr>
        <w:t xml:space="preserve">personer som befinner sig i beroendeställning (exempelvis anställda, patienter eller elever) </w:t>
      </w:r>
    </w:p>
    <w:p w14:paraId="4D2673ED" w14:textId="77777777" w:rsidR="000A012D" w:rsidRPr="00EB3644" w:rsidRDefault="000E69C3" w:rsidP="00EB3644">
      <w:pPr>
        <w:pStyle w:val="TableParagraph"/>
        <w:numPr>
          <w:ilvl w:val="0"/>
          <w:numId w:val="20"/>
        </w:numPr>
        <w:tabs>
          <w:tab w:val="left" w:pos="530"/>
        </w:tabs>
        <w:spacing w:before="55"/>
        <w:rPr>
          <w:sz w:val="17"/>
        </w:rPr>
      </w:pPr>
      <w:r w:rsidRPr="000E69C3">
        <w:rPr>
          <w:sz w:val="17"/>
        </w:rPr>
        <w:t>barn eller andra sårbara personer (exempelvis äldre, eller personer med funktionsvariationer)</w:t>
      </w:r>
    </w:p>
    <w:p w14:paraId="573A362B" w14:textId="77777777" w:rsidR="00EB3644" w:rsidRDefault="00EB3644" w:rsidP="000A012D">
      <w:pPr>
        <w:pStyle w:val="TableParagraph"/>
        <w:tabs>
          <w:tab w:val="left" w:pos="530"/>
        </w:tabs>
        <w:spacing w:before="55"/>
        <w:rPr>
          <w:sz w:val="17"/>
        </w:rPr>
      </w:pPr>
    </w:p>
    <w:p w14:paraId="6F3CFF1D" w14:textId="77777777" w:rsidR="00CA7C0B" w:rsidRPr="007C020A" w:rsidRDefault="00FF3D04" w:rsidP="00CA7C0B">
      <w:pPr>
        <w:pStyle w:val="TableParagraph"/>
        <w:spacing w:before="136" w:line="271" w:lineRule="auto"/>
        <w:ind w:right="245"/>
        <w:rPr>
          <w:i/>
          <w:iCs/>
          <w:color w:val="00448A" w:themeColor="accent1" w:themeShade="BF"/>
          <w:sz w:val="17"/>
        </w:rPr>
        <w:sectPr w:rsidR="00CA7C0B" w:rsidRPr="007C020A" w:rsidSect="00CA7C0B">
          <w:headerReference w:type="even" r:id="rId20"/>
          <w:headerReference w:type="default" r:id="rId21"/>
          <w:footerReference w:type="default" r:id="rId22"/>
          <w:headerReference w:type="first" r:id="rId23"/>
          <w:footerReference w:type="first" r:id="rId24"/>
          <w:type w:val="continuous"/>
          <w:pgSz w:w="11906" w:h="16838" w:code="9"/>
          <w:pgMar w:top="990" w:right="2552" w:bottom="1985" w:left="1985" w:header="851" w:footer="709" w:gutter="0"/>
          <w:cols w:space="708"/>
          <w:titlePg/>
          <w:docGrid w:linePitch="360"/>
        </w:sectPr>
      </w:pPr>
      <w:r>
        <w:rPr>
          <w:i/>
          <w:iCs/>
          <w:color w:val="00448A" w:themeColor="accent1" w:themeShade="BF"/>
          <w:sz w:val="17"/>
        </w:rPr>
        <w:t>Komplettera med kategorier av registrerade och ta bort de som inte är aktuella.</w:t>
      </w:r>
    </w:p>
    <w:p w14:paraId="1213E02B" w14:textId="77777777" w:rsidR="00CA7C0B" w:rsidRDefault="00CA7C0B" w:rsidP="000A012D">
      <w:pPr>
        <w:pStyle w:val="TableParagraph"/>
        <w:tabs>
          <w:tab w:val="left" w:pos="530"/>
        </w:tabs>
        <w:spacing w:before="55"/>
        <w:rPr>
          <w:sz w:val="17"/>
        </w:rPr>
        <w:sectPr w:rsidR="00CA7C0B" w:rsidSect="000A012D">
          <w:type w:val="continuous"/>
          <w:pgSz w:w="11906" w:h="16838" w:code="9"/>
          <w:pgMar w:top="990" w:right="2552" w:bottom="1985" w:left="1985" w:header="851" w:footer="709" w:gutter="0"/>
          <w:cols w:space="708"/>
          <w:titlePg/>
          <w:docGrid w:linePitch="360"/>
        </w:sectPr>
      </w:pPr>
    </w:p>
    <w:p w14:paraId="1F8B8300" w14:textId="77777777" w:rsidR="000A012D" w:rsidRPr="00FA62FE" w:rsidRDefault="00FA62FE" w:rsidP="000A012D">
      <w:pPr>
        <w:pStyle w:val="TableParagraph"/>
        <w:tabs>
          <w:tab w:val="left" w:pos="530"/>
        </w:tabs>
        <w:spacing w:before="55"/>
        <w:rPr>
          <w:i/>
          <w:iCs/>
          <w:color w:val="FF0000"/>
          <w:sz w:val="17"/>
        </w:rPr>
      </w:pPr>
      <w:r w:rsidRPr="00FA62FE">
        <w:rPr>
          <w:i/>
          <w:iCs/>
          <w:color w:val="FF0000"/>
          <w:sz w:val="17"/>
        </w:rPr>
        <w:t>…..</w:t>
      </w:r>
    </w:p>
    <w:tbl>
      <w:tblPr>
        <w:tblStyle w:val="TableNormal"/>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2"/>
        <w:gridCol w:w="4232"/>
      </w:tblGrid>
      <w:tr w:rsidR="000E69C3" w:rsidRPr="00622686" w14:paraId="77249768" w14:textId="77777777" w:rsidTr="001A1B73">
        <w:trPr>
          <w:trHeight w:val="569"/>
        </w:trPr>
        <w:tc>
          <w:tcPr>
            <w:tcW w:w="4232" w:type="dxa"/>
            <w:shd w:val="clear" w:color="auto" w:fill="E3DFDC" w:themeFill="accent5" w:themeFillTint="33"/>
          </w:tcPr>
          <w:p w14:paraId="462D6560" w14:textId="77777777" w:rsidR="000E69C3" w:rsidRPr="00622686" w:rsidRDefault="000E69C3" w:rsidP="001A1B73">
            <w:pPr>
              <w:pStyle w:val="TableParagraph"/>
              <w:spacing w:before="145"/>
              <w:ind w:left="0"/>
              <w:rPr>
                <w:b/>
                <w:sz w:val="17"/>
                <w:lang w:val="sv-SE"/>
              </w:rPr>
            </w:pPr>
            <w:r w:rsidRPr="00622686">
              <w:rPr>
                <w:b/>
                <w:color w:val="003B49"/>
                <w:sz w:val="17"/>
                <w:lang w:val="sv-SE"/>
              </w:rPr>
              <w:t>Kategori</w:t>
            </w:r>
            <w:r w:rsidRPr="00622686">
              <w:rPr>
                <w:b/>
                <w:color w:val="003B49"/>
                <w:spacing w:val="8"/>
                <w:sz w:val="17"/>
                <w:lang w:val="sv-SE"/>
              </w:rPr>
              <w:t xml:space="preserve"> </w:t>
            </w:r>
            <w:r w:rsidRPr="00622686">
              <w:rPr>
                <w:b/>
                <w:color w:val="003B49"/>
                <w:sz w:val="17"/>
                <w:lang w:val="sv-SE"/>
              </w:rPr>
              <w:t>av</w:t>
            </w:r>
            <w:r w:rsidRPr="00622686">
              <w:rPr>
                <w:b/>
                <w:color w:val="003B49"/>
                <w:spacing w:val="8"/>
                <w:sz w:val="17"/>
                <w:lang w:val="sv-SE"/>
              </w:rPr>
              <w:t xml:space="preserve"> </w:t>
            </w:r>
            <w:r>
              <w:rPr>
                <w:b/>
                <w:color w:val="003B49"/>
                <w:spacing w:val="-2"/>
                <w:sz w:val="17"/>
                <w:lang w:val="sv-SE"/>
              </w:rPr>
              <w:t>registrerade</w:t>
            </w:r>
          </w:p>
        </w:tc>
        <w:tc>
          <w:tcPr>
            <w:tcW w:w="4232" w:type="dxa"/>
            <w:shd w:val="clear" w:color="auto" w:fill="E3DFDC" w:themeFill="accent5" w:themeFillTint="33"/>
          </w:tcPr>
          <w:p w14:paraId="5696ED90" w14:textId="77777777" w:rsidR="000E69C3" w:rsidRPr="00622686" w:rsidRDefault="000E69C3" w:rsidP="001A1B73">
            <w:pPr>
              <w:pStyle w:val="TableParagraph"/>
              <w:spacing w:before="145"/>
              <w:ind w:left="165"/>
              <w:rPr>
                <w:b/>
                <w:sz w:val="17"/>
                <w:lang w:val="sv-SE"/>
              </w:rPr>
            </w:pPr>
            <w:r w:rsidRPr="00622686">
              <w:rPr>
                <w:b/>
                <w:color w:val="003B49"/>
                <w:sz w:val="17"/>
                <w:lang w:val="sv-SE"/>
              </w:rPr>
              <w:t>Särskild</w:t>
            </w:r>
            <w:r w:rsidRPr="00622686">
              <w:rPr>
                <w:b/>
                <w:color w:val="003B49"/>
                <w:spacing w:val="9"/>
                <w:sz w:val="17"/>
                <w:lang w:val="sv-SE"/>
              </w:rPr>
              <w:t xml:space="preserve"> </w:t>
            </w:r>
            <w:r w:rsidRPr="00622686">
              <w:rPr>
                <w:b/>
                <w:color w:val="003B49"/>
                <w:sz w:val="17"/>
                <w:lang w:val="sv-SE"/>
              </w:rPr>
              <w:t>kategori</w:t>
            </w:r>
            <w:r w:rsidRPr="00622686">
              <w:rPr>
                <w:b/>
                <w:color w:val="003B49"/>
                <w:spacing w:val="9"/>
                <w:sz w:val="17"/>
                <w:lang w:val="sv-SE"/>
              </w:rPr>
              <w:t xml:space="preserve"> </w:t>
            </w:r>
            <w:r w:rsidRPr="00622686">
              <w:rPr>
                <w:b/>
                <w:color w:val="003B49"/>
                <w:sz w:val="17"/>
                <w:lang w:val="sv-SE"/>
              </w:rPr>
              <w:t>av</w:t>
            </w:r>
            <w:r w:rsidRPr="00622686">
              <w:rPr>
                <w:b/>
                <w:color w:val="003B49"/>
                <w:spacing w:val="10"/>
                <w:sz w:val="17"/>
                <w:lang w:val="sv-SE"/>
              </w:rPr>
              <w:t xml:space="preserve"> </w:t>
            </w:r>
            <w:r>
              <w:rPr>
                <w:b/>
                <w:color w:val="003B49"/>
                <w:spacing w:val="-2"/>
                <w:sz w:val="17"/>
                <w:lang w:val="sv-SE"/>
              </w:rPr>
              <w:t>registrerade</w:t>
            </w:r>
          </w:p>
        </w:tc>
      </w:tr>
      <w:tr w:rsidR="000E69C3" w14:paraId="326D4B77" w14:textId="77777777" w:rsidTr="001A1B73">
        <w:trPr>
          <w:trHeight w:val="569"/>
        </w:trPr>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rsidR="000E69C3" w:rsidRPr="00CA7C0B" w14:paraId="3852333C" w14:textId="77777777" w:rsidTr="001A1B73">
              <w:trPr>
                <w:trHeight w:val="532"/>
              </w:trPr>
              <w:tc>
                <w:tcPr>
                  <w:tcW w:w="9294" w:type="dxa"/>
                </w:tcPr>
                <w:p w14:paraId="51D178C6" w14:textId="77777777" w:rsidR="00CA7C0B" w:rsidRPr="00CA7C0B" w:rsidRDefault="00CA7C0B" w:rsidP="00CA7C0B">
                  <w:pPr>
                    <w:pStyle w:val="TableParagraph"/>
                    <w:ind w:left="0"/>
                    <w:rPr>
                      <w:rStyle w:val="Platshllartext"/>
                      <w:rFonts w:asciiTheme="majorHAnsi" w:hAnsiTheme="majorHAnsi" w:cstheme="majorHAnsi"/>
                      <w:color w:val="auto"/>
                      <w:sz w:val="17"/>
                      <w:szCs w:val="17"/>
                    </w:rPr>
                  </w:pPr>
                  <w:r w:rsidRPr="00CA7C0B">
                    <w:rPr>
                      <w:rStyle w:val="Platshllartext"/>
                      <w:rFonts w:asciiTheme="majorHAnsi" w:hAnsiTheme="majorHAnsi" w:cstheme="majorHAnsi"/>
                      <w:color w:val="auto"/>
                      <w:sz w:val="17"/>
                      <w:szCs w:val="17"/>
                    </w:rPr>
                    <w:t xml:space="preserve">Forskningspersoner inom målgruppen </w:t>
                  </w:r>
                  <w:proofErr w:type="spellStart"/>
                  <w:r w:rsidRPr="00CA7C0B">
                    <w:rPr>
                      <w:rStyle w:val="Platshllartext"/>
                      <w:rFonts w:asciiTheme="majorHAnsi" w:hAnsiTheme="majorHAnsi" w:cstheme="majorHAnsi"/>
                      <w:color w:val="auto"/>
                      <w:sz w:val="17"/>
                      <w:szCs w:val="17"/>
                    </w:rPr>
                    <w:t>xxxx</w:t>
                  </w:r>
                  <w:proofErr w:type="spellEnd"/>
                </w:p>
                <w:p w14:paraId="6C1337D7" w14:textId="77777777" w:rsidR="000E69C3" w:rsidRPr="00D06A85" w:rsidRDefault="00CA7C0B" w:rsidP="00CA7C0B">
                  <w:pPr>
                    <w:pStyle w:val="TableParagraph"/>
                    <w:ind w:left="0"/>
                    <w:rPr>
                      <w:rStyle w:val="Platshllartext"/>
                      <w:rFonts w:asciiTheme="majorHAnsi" w:hAnsiTheme="majorHAnsi" w:cstheme="majorHAnsi"/>
                      <w:color w:val="auto"/>
                      <w:sz w:val="17"/>
                      <w:szCs w:val="17"/>
                    </w:rPr>
                  </w:pPr>
                  <w:r w:rsidRPr="00CA7C0B">
                    <w:rPr>
                      <w:rStyle w:val="Platshllartext"/>
                      <w:rFonts w:asciiTheme="majorHAnsi" w:hAnsiTheme="majorHAnsi" w:cstheme="majorHAnsi"/>
                      <w:color w:val="auto"/>
                      <w:sz w:val="17"/>
                      <w:szCs w:val="17"/>
                    </w:rPr>
                    <w:t xml:space="preserve">Forskningspersoner inom målgruppen </w:t>
                  </w:r>
                  <w:proofErr w:type="spellStart"/>
                  <w:r w:rsidRPr="00CA7C0B">
                    <w:rPr>
                      <w:rStyle w:val="Platshllartext"/>
                      <w:rFonts w:asciiTheme="majorHAnsi" w:hAnsiTheme="majorHAnsi" w:cstheme="majorHAnsi"/>
                      <w:color w:val="auto"/>
                      <w:sz w:val="17"/>
                      <w:szCs w:val="17"/>
                    </w:rPr>
                    <w:t>xxxx</w:t>
                  </w:r>
                  <w:proofErr w:type="spellEnd"/>
                </w:p>
              </w:tc>
            </w:tr>
          </w:tbl>
          <w:p w14:paraId="44844FA6" w14:textId="77777777" w:rsidR="000E69C3" w:rsidRPr="00CA7C0B" w:rsidRDefault="000E69C3" w:rsidP="001A1B73">
            <w:pPr>
              <w:pStyle w:val="TableParagraph"/>
              <w:ind w:left="0"/>
              <w:rPr>
                <w:rStyle w:val="Platshllartext"/>
                <w:rFonts w:asciiTheme="majorHAnsi" w:hAnsiTheme="majorHAnsi" w:cstheme="majorHAnsi"/>
                <w:color w:val="auto"/>
                <w:sz w:val="17"/>
                <w:szCs w:val="17"/>
                <w:lang w:val="sv-SE"/>
              </w:rPr>
            </w:pPr>
          </w:p>
        </w:tc>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rsidR="000E69C3" w:rsidRPr="000E69C3" w14:paraId="503B495F" w14:textId="77777777" w:rsidTr="001A1B73">
              <w:trPr>
                <w:trHeight w:val="532"/>
              </w:trPr>
              <w:tc>
                <w:tcPr>
                  <w:tcW w:w="9294" w:type="dxa"/>
                </w:tcPr>
                <w:p w14:paraId="22F07EC1" w14:textId="77777777" w:rsidR="000E69C3" w:rsidRDefault="00CA7C0B"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målgruppen anställda</w:t>
                  </w:r>
                </w:p>
                <w:p w14:paraId="7F3B77B8" w14:textId="77777777" w:rsidR="00CA7C0B" w:rsidRDefault="00CA7C0B"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målgruppen patienter</w:t>
                  </w:r>
                </w:p>
                <w:p w14:paraId="276CC43B" w14:textId="77777777" w:rsidR="00CA7C0B" w:rsidRDefault="00CA7C0B"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målgruppen elever</w:t>
                  </w:r>
                </w:p>
                <w:p w14:paraId="12B0E4FA" w14:textId="77777777" w:rsidR="00CA7C0B" w:rsidRDefault="00CA7C0B"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målgruppen barn</w:t>
                  </w:r>
                </w:p>
                <w:p w14:paraId="274D009F" w14:textId="77777777" w:rsidR="00CA7C0B" w:rsidRDefault="00CA7C0B"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w:t>
                  </w:r>
                  <w:r w:rsidR="005E3129">
                    <w:rPr>
                      <w:rStyle w:val="Platshllartext"/>
                      <w:rFonts w:asciiTheme="majorHAnsi" w:hAnsiTheme="majorHAnsi" w:cstheme="majorHAnsi"/>
                      <w:color w:val="auto"/>
                      <w:sz w:val="17"/>
                      <w:szCs w:val="17"/>
                    </w:rPr>
                    <w:t>lgruppen äldre</w:t>
                  </w:r>
                </w:p>
                <w:p w14:paraId="501D9745" w14:textId="77777777" w:rsidR="005E3129" w:rsidRDefault="005E3129"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Forskningspersoner inom målgruppen personer med</w:t>
                  </w:r>
                </w:p>
                <w:p w14:paraId="1A412529" w14:textId="77777777" w:rsidR="005E3129" w:rsidRPr="00D06A85" w:rsidRDefault="005E3129" w:rsidP="00CA7C0B">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funktionsvariationer</w:t>
                  </w:r>
                </w:p>
              </w:tc>
            </w:tr>
          </w:tbl>
          <w:p w14:paraId="0D7A9330" w14:textId="77777777" w:rsidR="000E69C3" w:rsidRPr="000E69C3" w:rsidRDefault="000E69C3" w:rsidP="001A1B73">
            <w:pPr>
              <w:pStyle w:val="TableParagraph"/>
              <w:ind w:left="0"/>
              <w:rPr>
                <w:rStyle w:val="Platshllartext"/>
                <w:rFonts w:asciiTheme="majorHAnsi" w:hAnsiTheme="majorHAnsi" w:cstheme="majorHAnsi"/>
                <w:color w:val="auto"/>
                <w:szCs w:val="17"/>
                <w:lang w:val="sv-SE"/>
              </w:rPr>
            </w:pPr>
          </w:p>
        </w:tc>
      </w:tr>
    </w:tbl>
    <w:p w14:paraId="25F4E275" w14:textId="77777777" w:rsidR="000E69C3" w:rsidRDefault="000E69C3" w:rsidP="000E69C3">
      <w:pPr>
        <w:pStyle w:val="Brdtext"/>
        <w:spacing w:before="7" w:after="1"/>
        <w:rPr>
          <w:b/>
        </w:rPr>
      </w:pPr>
    </w:p>
    <w:p w14:paraId="3EA06E42" w14:textId="77777777" w:rsidR="009A641C" w:rsidRDefault="009A641C" w:rsidP="009A641C">
      <w:pPr>
        <w:pStyle w:val="Rubrik3"/>
        <w:tabs>
          <w:tab w:val="left" w:pos="1151"/>
        </w:tabs>
      </w:pPr>
    </w:p>
    <w:p w14:paraId="2BB2A5F5" w14:textId="77777777" w:rsidR="009A641C" w:rsidRDefault="009A641C" w:rsidP="009A641C">
      <w:pPr>
        <w:pStyle w:val="Rubrik3"/>
        <w:tabs>
          <w:tab w:val="left" w:pos="1151"/>
        </w:tabs>
      </w:pPr>
      <w:r>
        <w:t>Behandlingens</w:t>
      </w:r>
      <w:r>
        <w:rPr>
          <w:spacing w:val="-10"/>
        </w:rPr>
        <w:t xml:space="preserve"> </w:t>
      </w:r>
      <w:r>
        <w:rPr>
          <w:spacing w:val="-2"/>
        </w:rPr>
        <w:t>omfattning</w:t>
      </w:r>
    </w:p>
    <w:p w14:paraId="7F956285" w14:textId="77777777" w:rsidR="009A641C" w:rsidRDefault="009A641C" w:rsidP="009A641C">
      <w:pPr>
        <w:pStyle w:val="Rubrik4"/>
        <w:spacing w:before="240"/>
      </w:pPr>
      <w:r>
        <w:t>Behandlingens</w:t>
      </w:r>
      <w:r>
        <w:rPr>
          <w:spacing w:val="9"/>
        </w:rPr>
        <w:t xml:space="preserve"> </w:t>
      </w:r>
      <w:r>
        <w:rPr>
          <w:spacing w:val="-2"/>
        </w:rPr>
        <w:t>volym</w:t>
      </w:r>
    </w:p>
    <w:p w14:paraId="20F18333" w14:textId="77777777" w:rsidR="009A641C" w:rsidRDefault="009A641C" w:rsidP="009A641C">
      <w:pPr>
        <w:pStyle w:val="TableParagraph"/>
        <w:spacing w:before="137" w:line="271" w:lineRule="auto"/>
        <w:ind w:left="0" w:right="473"/>
        <w:rPr>
          <w:sz w:val="17"/>
        </w:rPr>
      </w:pPr>
      <w:r>
        <w:rPr>
          <w:sz w:val="17"/>
        </w:rPr>
        <w:t>Gör en uppskattning av antalet individer som berörs av behandlingen och den totala mängd personuppgifter som kommer att behandlas. Beskriv även antalet kategorier av personuppgifter (variationen).</w:t>
      </w:r>
    </w:p>
    <w:p w14:paraId="6C43112B" w14:textId="77777777" w:rsidR="000A012D" w:rsidRDefault="009A641C" w:rsidP="009A641C">
      <w:pPr>
        <w:pStyle w:val="Brdtext"/>
        <w:spacing w:before="8"/>
        <w:rPr>
          <w:spacing w:val="-5"/>
          <w:sz w:val="17"/>
        </w:rPr>
      </w:pPr>
      <w:r>
        <w:rPr>
          <w:sz w:val="17"/>
        </w:rPr>
        <w:t>Beakta</w:t>
      </w:r>
      <w:r>
        <w:rPr>
          <w:spacing w:val="5"/>
          <w:sz w:val="17"/>
        </w:rPr>
        <w:t xml:space="preserve"> </w:t>
      </w:r>
      <w:r>
        <w:rPr>
          <w:sz w:val="17"/>
        </w:rPr>
        <w:t>hur</w:t>
      </w:r>
      <w:r>
        <w:rPr>
          <w:spacing w:val="7"/>
          <w:sz w:val="17"/>
        </w:rPr>
        <w:t xml:space="preserve"> </w:t>
      </w:r>
      <w:r>
        <w:rPr>
          <w:sz w:val="17"/>
        </w:rPr>
        <w:t>ofta</w:t>
      </w:r>
      <w:r>
        <w:rPr>
          <w:spacing w:val="7"/>
          <w:sz w:val="17"/>
        </w:rPr>
        <w:t xml:space="preserve"> </w:t>
      </w:r>
      <w:r>
        <w:rPr>
          <w:sz w:val="17"/>
        </w:rPr>
        <w:t>personuppgifter</w:t>
      </w:r>
      <w:r>
        <w:rPr>
          <w:spacing w:val="8"/>
          <w:sz w:val="17"/>
        </w:rPr>
        <w:t xml:space="preserve"> </w:t>
      </w:r>
      <w:r>
        <w:rPr>
          <w:sz w:val="17"/>
        </w:rPr>
        <w:t>kommer</w:t>
      </w:r>
      <w:r>
        <w:rPr>
          <w:spacing w:val="7"/>
          <w:sz w:val="17"/>
        </w:rPr>
        <w:t xml:space="preserve"> </w:t>
      </w:r>
      <w:r>
        <w:rPr>
          <w:sz w:val="17"/>
        </w:rPr>
        <w:t>att</w:t>
      </w:r>
      <w:r>
        <w:rPr>
          <w:spacing w:val="7"/>
          <w:sz w:val="17"/>
        </w:rPr>
        <w:t xml:space="preserve"> </w:t>
      </w:r>
      <w:r>
        <w:rPr>
          <w:sz w:val="17"/>
        </w:rPr>
        <w:t>samlas</w:t>
      </w:r>
      <w:r>
        <w:rPr>
          <w:spacing w:val="8"/>
          <w:sz w:val="17"/>
        </w:rPr>
        <w:t xml:space="preserve"> </w:t>
      </w:r>
      <w:r>
        <w:rPr>
          <w:spacing w:val="-5"/>
          <w:sz w:val="17"/>
        </w:rPr>
        <w:t>in</w:t>
      </w:r>
    </w:p>
    <w:p w14:paraId="63F69010" w14:textId="77777777" w:rsidR="000A012D" w:rsidRDefault="000A012D" w:rsidP="009A641C">
      <w:pPr>
        <w:pStyle w:val="Brdtext"/>
        <w:spacing w:before="8"/>
        <w:rPr>
          <w:spacing w:val="-5"/>
          <w:sz w:val="17"/>
        </w:rPr>
        <w:sectPr w:rsidR="000A012D" w:rsidSect="000A012D">
          <w:type w:val="continuous"/>
          <w:pgSz w:w="11906" w:h="16838" w:code="9"/>
          <w:pgMar w:top="990" w:right="2552" w:bottom="1985" w:left="1985" w:header="851" w:footer="709" w:gutter="0"/>
          <w:cols w:space="708"/>
          <w:titlePg/>
          <w:docGrid w:linePitch="360"/>
        </w:sectPr>
      </w:pPr>
    </w:p>
    <w:p w14:paraId="05018FF5" w14:textId="77777777" w:rsidR="009A641C" w:rsidRDefault="009A641C" w:rsidP="009A641C">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6F45C2AC" w14:textId="77777777" w:rsidTr="009A641C">
        <w:tc>
          <w:tcPr>
            <w:tcW w:w="9290" w:type="dxa"/>
            <w:shd w:val="clear" w:color="auto" w:fill="E3DFDC" w:themeFill="accent5" w:themeFillTint="33"/>
          </w:tcPr>
          <w:p w14:paraId="27FC4AD3" w14:textId="77777777" w:rsidR="009A641C" w:rsidRDefault="009A641C" w:rsidP="00D06A85">
            <w:pPr>
              <w:pStyle w:val="TableParagraph"/>
              <w:ind w:left="0"/>
              <w:rPr>
                <w:rStyle w:val="Platshllartext"/>
              </w:rPr>
            </w:pPr>
          </w:p>
          <w:p w14:paraId="14CF498F" w14:textId="77777777" w:rsidR="009A641C" w:rsidRDefault="009A641C" w:rsidP="001A1B73">
            <w:pPr>
              <w:pStyle w:val="Brdtext"/>
              <w:rPr>
                <w:b/>
                <w:sz w:val="20"/>
              </w:rPr>
            </w:pPr>
          </w:p>
        </w:tc>
      </w:tr>
    </w:tbl>
    <w:p w14:paraId="624A2483" w14:textId="77777777" w:rsidR="009A641C" w:rsidRDefault="009A641C" w:rsidP="009A641C">
      <w:pPr>
        <w:pStyle w:val="Brdtext"/>
        <w:spacing w:before="15"/>
        <w:rPr>
          <w:b/>
          <w:sz w:val="21"/>
        </w:rPr>
      </w:pPr>
    </w:p>
    <w:p w14:paraId="5167A24F" w14:textId="77777777" w:rsidR="009A641C" w:rsidRDefault="009A641C" w:rsidP="009A641C">
      <w:pPr>
        <w:pStyle w:val="Rubrik4"/>
        <w:spacing w:before="0"/>
      </w:pPr>
      <w:r>
        <w:t>Behandlingens</w:t>
      </w:r>
      <w:r>
        <w:rPr>
          <w:spacing w:val="8"/>
        </w:rPr>
        <w:t xml:space="preserve"> </w:t>
      </w:r>
      <w:r>
        <w:t>geografiska</w:t>
      </w:r>
      <w:r>
        <w:rPr>
          <w:spacing w:val="9"/>
        </w:rPr>
        <w:t xml:space="preserve"> </w:t>
      </w:r>
      <w:r>
        <w:rPr>
          <w:spacing w:val="-2"/>
        </w:rPr>
        <w:t>omfattning</w:t>
      </w:r>
    </w:p>
    <w:p w14:paraId="0FCAA00C" w14:textId="77777777" w:rsidR="009A641C" w:rsidRDefault="009A641C" w:rsidP="009A641C">
      <w:pPr>
        <w:pStyle w:val="Brdtext"/>
        <w:spacing w:before="7" w:after="1"/>
        <w:rPr>
          <w:sz w:val="17"/>
        </w:rPr>
      </w:pPr>
      <w:r>
        <w:rPr>
          <w:sz w:val="17"/>
        </w:rPr>
        <w:t xml:space="preserve">Beskriv i vilka länder uppgifterna kommer att behandlas. Ange om det kommer bli fråga om länder </w:t>
      </w:r>
      <w:r>
        <w:rPr>
          <w:sz w:val="17"/>
        </w:rPr>
        <w:lastRenderedPageBreak/>
        <w:t>utanför EU/EES, s.k. tredjelandsöverföringar.</w:t>
      </w:r>
    </w:p>
    <w:p w14:paraId="6B6A9CB0" w14:textId="77777777" w:rsidR="000A012D" w:rsidRDefault="000A012D" w:rsidP="009A641C">
      <w:pPr>
        <w:pStyle w:val="Brdtext"/>
        <w:spacing w:before="7" w:after="1"/>
        <w:rPr>
          <w:b/>
        </w:rPr>
        <w:sectPr w:rsidR="000A012D" w:rsidSect="000A012D">
          <w:type w:val="continuous"/>
          <w:pgSz w:w="11906" w:h="16838" w:code="9"/>
          <w:pgMar w:top="990" w:right="2552" w:bottom="1985" w:left="1985" w:header="851" w:footer="709" w:gutter="0"/>
          <w:cols w:space="708"/>
          <w:titlePg/>
          <w:docGrid w:linePitch="360"/>
        </w:sectPr>
      </w:pPr>
    </w:p>
    <w:p w14:paraId="7409EBD8" w14:textId="77777777" w:rsidR="00FF3D04" w:rsidRDefault="00FF3D04" w:rsidP="00FF3D04">
      <w:pPr>
        <w:pStyle w:val="TableParagraph"/>
        <w:spacing w:before="136" w:line="271" w:lineRule="auto"/>
        <w:ind w:left="0" w:right="245"/>
        <w:rPr>
          <w:i/>
          <w:iCs/>
          <w:color w:val="00448A" w:themeColor="accent1" w:themeShade="BF"/>
          <w:sz w:val="17"/>
        </w:rPr>
      </w:pPr>
      <w:r>
        <w:rPr>
          <w:i/>
          <w:iCs/>
          <w:color w:val="00448A" w:themeColor="accent1" w:themeShade="BF"/>
          <w:sz w:val="17"/>
        </w:rPr>
        <w:t xml:space="preserve">Om uppgifterna bara behandlas inom Sverige/EU, ta bort den andra meningen. </w:t>
      </w:r>
    </w:p>
    <w:p w14:paraId="3BA9AA7D" w14:textId="77777777" w:rsidR="00FF3D04" w:rsidRPr="007C020A" w:rsidRDefault="00FF3D04" w:rsidP="00FF3D04">
      <w:pPr>
        <w:pStyle w:val="TableParagraph"/>
        <w:spacing w:before="136" w:line="271" w:lineRule="auto"/>
        <w:ind w:left="0" w:right="245"/>
        <w:rPr>
          <w:i/>
          <w:iCs/>
          <w:color w:val="00448A" w:themeColor="accent1" w:themeShade="BF"/>
          <w:sz w:val="17"/>
        </w:rPr>
        <w:sectPr w:rsidR="00FF3D04" w:rsidRPr="007C020A" w:rsidSect="00FF3D04">
          <w:headerReference w:type="even" r:id="rId25"/>
          <w:headerReference w:type="default" r:id="rId26"/>
          <w:footerReference w:type="default" r:id="rId27"/>
          <w:headerReference w:type="first" r:id="rId28"/>
          <w:footerReference w:type="first" r:id="rId29"/>
          <w:type w:val="continuous"/>
          <w:pgSz w:w="11906" w:h="16838" w:code="9"/>
          <w:pgMar w:top="990" w:right="2552" w:bottom="1985" w:left="1985" w:header="851" w:footer="709" w:gutter="0"/>
          <w:cols w:space="708"/>
          <w:titlePg/>
          <w:docGrid w:linePitch="360"/>
        </w:sectPr>
      </w:pPr>
      <w:r>
        <w:rPr>
          <w:i/>
          <w:iCs/>
          <w:color w:val="00448A" w:themeColor="accent1" w:themeShade="BF"/>
          <w:sz w:val="17"/>
        </w:rPr>
        <w:t>Om ni använder en IT-tjänst där det sker tredjelandsöverföring, komplettera med namnet på tjänsten.</w:t>
      </w:r>
    </w:p>
    <w:p w14:paraId="76FE6256" w14:textId="77777777" w:rsidR="00FA62FE" w:rsidRPr="00FA62FE" w:rsidRDefault="00FA62FE" w:rsidP="00FA62FE">
      <w:pPr>
        <w:pStyle w:val="TableParagraph"/>
        <w:tabs>
          <w:tab w:val="left" w:pos="530"/>
        </w:tabs>
        <w:spacing w:before="55"/>
        <w:ind w:left="0"/>
        <w:rPr>
          <w:b/>
          <w:color w:val="FF0000"/>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2F330D9A" w14:textId="77777777" w:rsidTr="009A641C">
        <w:tc>
          <w:tcPr>
            <w:tcW w:w="9290" w:type="dxa"/>
            <w:shd w:val="clear" w:color="auto" w:fill="E3DFDC" w:themeFill="accent5" w:themeFillTint="33"/>
          </w:tcPr>
          <w:p w14:paraId="180F70C9" w14:textId="77777777" w:rsidR="005E3129" w:rsidRDefault="005E3129" w:rsidP="005E3129">
            <w:pPr>
              <w:pStyle w:val="TableParagraph"/>
              <w:spacing w:before="145"/>
              <w:rPr>
                <w:sz w:val="17"/>
              </w:rPr>
            </w:pPr>
            <w:r w:rsidRPr="00FF3D04">
              <w:rPr>
                <w:sz w:val="17"/>
              </w:rPr>
              <w:t xml:space="preserve">Uppgifterna behandlas inom Sverige/EU. </w:t>
            </w:r>
          </w:p>
          <w:p w14:paraId="23668618" w14:textId="77777777" w:rsidR="009A641C" w:rsidRDefault="005E3129" w:rsidP="005E3129">
            <w:pPr>
              <w:pStyle w:val="TableParagraph"/>
              <w:spacing w:before="145"/>
              <w:rPr>
                <w:b/>
                <w:sz w:val="20"/>
              </w:rPr>
            </w:pPr>
            <w:r w:rsidRPr="00FF3D04">
              <w:rPr>
                <w:sz w:val="17"/>
              </w:rPr>
              <w:br/>
              <w:t xml:space="preserve">Följande IT tjänster används </w:t>
            </w:r>
            <w:proofErr w:type="spellStart"/>
            <w:r w:rsidRPr="00FF3D04">
              <w:rPr>
                <w:sz w:val="17"/>
              </w:rPr>
              <w:t>xxxxx</w:t>
            </w:r>
            <w:proofErr w:type="spellEnd"/>
            <w:r w:rsidRPr="00FF3D04">
              <w:rPr>
                <w:sz w:val="17"/>
              </w:rPr>
              <w:t xml:space="preserve"> och då sker en tredjelandsöverföring</w:t>
            </w:r>
          </w:p>
        </w:tc>
      </w:tr>
    </w:tbl>
    <w:p w14:paraId="549DA057" w14:textId="77777777" w:rsidR="009A641C" w:rsidRDefault="009A641C" w:rsidP="009A641C">
      <w:pPr>
        <w:pStyle w:val="Brdtext"/>
        <w:spacing w:before="162"/>
        <w:rPr>
          <w:b/>
          <w:sz w:val="28"/>
        </w:rPr>
      </w:pPr>
    </w:p>
    <w:p w14:paraId="3E1D09D0" w14:textId="77777777" w:rsidR="009A641C" w:rsidRDefault="009A641C" w:rsidP="009A641C">
      <w:pPr>
        <w:pStyle w:val="Rubrik3"/>
        <w:tabs>
          <w:tab w:val="left" w:pos="1146"/>
        </w:tabs>
        <w:rPr>
          <w:sz w:val="17"/>
        </w:rPr>
      </w:pPr>
      <w:r>
        <w:t>Behandlingens</w:t>
      </w:r>
      <w:r>
        <w:rPr>
          <w:spacing w:val="-10"/>
        </w:rPr>
        <w:t xml:space="preserve"> </w:t>
      </w:r>
      <w:r>
        <w:rPr>
          <w:spacing w:val="-2"/>
        </w:rPr>
        <w:t>sammanhang</w:t>
      </w:r>
      <w:r w:rsidRPr="00DB6167">
        <w:rPr>
          <w:sz w:val="17"/>
        </w:rPr>
        <w:t xml:space="preserve"> </w:t>
      </w:r>
    </w:p>
    <w:p w14:paraId="7B0E5317" w14:textId="77777777" w:rsidR="000E69C3" w:rsidRPr="000E69C3" w:rsidRDefault="009A641C" w:rsidP="000A012D">
      <w:pPr>
        <w:pStyle w:val="TableParagraph"/>
        <w:spacing w:before="137" w:line="271" w:lineRule="auto"/>
        <w:ind w:left="0" w:right="473"/>
        <w:rPr>
          <w:sz w:val="17"/>
        </w:rPr>
      </w:pPr>
      <w:r>
        <w:rPr>
          <w:sz w:val="17"/>
        </w:rPr>
        <w:t>Beskriv behandlingen i ett större perspektiv, dvs. de interna och externa faktorer som har relevans för det sammanhang där behandlingen ska ske</w:t>
      </w:r>
      <w:r w:rsidR="000E69C3">
        <w:rPr>
          <w:sz w:val="17"/>
        </w:rPr>
        <w:t xml:space="preserve">. </w:t>
      </w:r>
      <w:r w:rsidR="000E69C3" w:rsidRPr="000E69C3">
        <w:rPr>
          <w:sz w:val="17"/>
        </w:rPr>
        <w:t xml:space="preserve">Det kan exempelvis handla om </w:t>
      </w:r>
    </w:p>
    <w:p w14:paraId="6F969416" w14:textId="77777777" w:rsidR="000E69C3" w:rsidRPr="000E69C3" w:rsidRDefault="000E69C3" w:rsidP="000A012D">
      <w:pPr>
        <w:pStyle w:val="TableParagraph"/>
        <w:spacing w:before="137" w:line="271" w:lineRule="auto"/>
        <w:ind w:left="0" w:right="473"/>
        <w:rPr>
          <w:sz w:val="17"/>
        </w:rPr>
      </w:pPr>
      <w:r w:rsidRPr="000E69C3">
        <w:rPr>
          <w:sz w:val="17"/>
        </w:rPr>
        <w:t xml:space="preserve">tidigare erfarenheter av liknande behandlingar eller att detta saknas </w:t>
      </w:r>
    </w:p>
    <w:p w14:paraId="7EBBFE35" w14:textId="77777777" w:rsidR="000E69C3" w:rsidRPr="000E69C3" w:rsidRDefault="000E69C3" w:rsidP="000A012D">
      <w:pPr>
        <w:pStyle w:val="TableParagraph"/>
        <w:spacing w:before="137" w:line="271" w:lineRule="auto"/>
        <w:ind w:left="0" w:right="473"/>
        <w:rPr>
          <w:sz w:val="17"/>
        </w:rPr>
      </w:pPr>
      <w:r w:rsidRPr="000E69C3">
        <w:rPr>
          <w:sz w:val="17"/>
        </w:rPr>
        <w:t xml:space="preserve">att verksamheten tidigare upplevt problem vid liknande behandlingar </w:t>
      </w:r>
    </w:p>
    <w:p w14:paraId="0D143EF4" w14:textId="77777777" w:rsidR="000E69C3" w:rsidRPr="000E69C3" w:rsidRDefault="000E69C3" w:rsidP="000A012D">
      <w:pPr>
        <w:pStyle w:val="TableParagraph"/>
        <w:spacing w:before="137" w:line="271" w:lineRule="auto"/>
        <w:ind w:left="0" w:right="473"/>
        <w:rPr>
          <w:sz w:val="17"/>
        </w:rPr>
      </w:pPr>
      <w:r w:rsidRPr="000E69C3">
        <w:rPr>
          <w:sz w:val="17"/>
        </w:rPr>
        <w:t xml:space="preserve">att behandlingen är innovativ på något sätt </w:t>
      </w:r>
    </w:p>
    <w:p w14:paraId="5CBFC851" w14:textId="77777777" w:rsidR="000E69C3" w:rsidRPr="000E69C3" w:rsidRDefault="000E69C3" w:rsidP="000A012D">
      <w:pPr>
        <w:pStyle w:val="TableParagraph"/>
        <w:spacing w:before="137" w:line="271" w:lineRule="auto"/>
        <w:ind w:left="0" w:right="473"/>
        <w:rPr>
          <w:sz w:val="17"/>
        </w:rPr>
      </w:pPr>
      <w:r w:rsidRPr="000E69C3">
        <w:rPr>
          <w:sz w:val="17"/>
        </w:rPr>
        <w:t xml:space="preserve">att behandlingen kan tänkas bli ifrågasatt eller upplevas som oförutsägbar </w:t>
      </w:r>
    </w:p>
    <w:p w14:paraId="4474B5AD" w14:textId="77777777" w:rsidR="000E69C3" w:rsidRPr="000E69C3" w:rsidRDefault="000E69C3" w:rsidP="000A012D">
      <w:pPr>
        <w:pStyle w:val="TableParagraph"/>
        <w:spacing w:before="137" w:line="271" w:lineRule="auto"/>
        <w:ind w:left="0" w:right="473"/>
        <w:rPr>
          <w:sz w:val="17"/>
        </w:rPr>
      </w:pPr>
      <w:r w:rsidRPr="000E69C3">
        <w:rPr>
          <w:sz w:val="17"/>
        </w:rPr>
        <w:t xml:space="preserve">den utsträckning i vilken enskilda kommer att ha kontroll över sina personuppgifter </w:t>
      </w:r>
    </w:p>
    <w:p w14:paraId="4C6A770D" w14:textId="77777777" w:rsidR="009A641C" w:rsidRDefault="000E69C3" w:rsidP="00813E56">
      <w:pPr>
        <w:pStyle w:val="TableParagraph"/>
        <w:spacing w:before="137" w:line="271" w:lineRule="auto"/>
        <w:ind w:left="0" w:right="473"/>
        <w:rPr>
          <w:sz w:val="17"/>
        </w:rPr>
      </w:pPr>
      <w:r w:rsidRPr="000E69C3">
        <w:rPr>
          <w:sz w:val="17"/>
        </w:rPr>
        <w:t>relevanta uppförandekoder eller andra certifieringssystem.</w:t>
      </w:r>
    </w:p>
    <w:p w14:paraId="2B661952" w14:textId="77777777" w:rsidR="00B32F04" w:rsidRDefault="00B32F04" w:rsidP="00B32F04">
      <w:pPr>
        <w:pStyle w:val="TableParagraph"/>
        <w:spacing w:before="136" w:line="271" w:lineRule="auto"/>
        <w:ind w:left="0" w:right="245"/>
        <w:rPr>
          <w:i/>
          <w:iCs/>
          <w:color w:val="00448A" w:themeColor="accent1" w:themeShade="BF"/>
          <w:sz w:val="17"/>
        </w:rPr>
      </w:pPr>
    </w:p>
    <w:p w14:paraId="06E63257" w14:textId="77777777" w:rsidR="00813E56" w:rsidRPr="00B32F04" w:rsidRDefault="00B32F04" w:rsidP="00B32F04">
      <w:pPr>
        <w:pStyle w:val="Tabelltext"/>
        <w:spacing w:before="48" w:after="48"/>
        <w:rPr>
          <w:i/>
          <w:iCs/>
          <w:color w:val="00448A" w:themeColor="accent1" w:themeShade="BF"/>
          <w:sz w:val="17"/>
        </w:rPr>
      </w:pPr>
      <w:r>
        <w:rPr>
          <w:i/>
          <w:iCs/>
          <w:color w:val="00448A" w:themeColor="accent1" w:themeShade="BF"/>
          <w:sz w:val="17"/>
        </w:rPr>
        <w:t>Har du skrivit en etikansökan – hämta information från a</w:t>
      </w:r>
      <w:r w:rsidRPr="00B32F04">
        <w:rPr>
          <w:i/>
          <w:iCs/>
          <w:color w:val="00448A" w:themeColor="accent1" w:themeShade="BF"/>
          <w:sz w:val="17"/>
        </w:rPr>
        <w:t xml:space="preserve">vsnitt </w:t>
      </w:r>
      <w:proofErr w:type="spellStart"/>
      <w:r w:rsidRPr="00B32F04">
        <w:rPr>
          <w:i/>
          <w:iCs/>
          <w:color w:val="00448A" w:themeColor="accent1" w:themeShade="BF"/>
          <w:sz w:val="17"/>
        </w:rPr>
        <w:t>avsnitt</w:t>
      </w:r>
      <w:proofErr w:type="spellEnd"/>
      <w:r w:rsidRPr="00B32F04">
        <w:rPr>
          <w:i/>
          <w:iCs/>
          <w:color w:val="00448A" w:themeColor="accent1" w:themeShade="BF"/>
          <w:sz w:val="17"/>
        </w:rPr>
        <w:t xml:space="preserve"> 4.3 Redogör för tidigare erfarenheter (egna och/eller andras) av den valda</w:t>
      </w:r>
      <w:r>
        <w:rPr>
          <w:i/>
          <w:iCs/>
          <w:color w:val="00448A" w:themeColor="accent1" w:themeShade="BF"/>
          <w:sz w:val="17"/>
        </w:rPr>
        <w:t xml:space="preserve"> </w:t>
      </w:r>
      <w:r w:rsidRPr="00B32F04">
        <w:rPr>
          <w:i/>
          <w:iCs/>
          <w:color w:val="00448A" w:themeColor="accent1" w:themeShade="BF"/>
          <w:sz w:val="17"/>
        </w:rPr>
        <w:t>metoden.</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7892CDB6" w14:textId="77777777" w:rsidTr="009A641C">
        <w:tc>
          <w:tcPr>
            <w:tcW w:w="9290" w:type="dxa"/>
            <w:shd w:val="clear" w:color="auto" w:fill="E3DFDC" w:themeFill="accent5" w:themeFillTint="33"/>
          </w:tcPr>
          <w:p w14:paraId="4825D506" w14:textId="77777777" w:rsidR="009A641C" w:rsidRDefault="009A641C" w:rsidP="001A1B73">
            <w:pPr>
              <w:pStyle w:val="TableParagraph"/>
              <w:spacing w:before="145"/>
              <w:rPr>
                <w:rStyle w:val="Platshllartext"/>
              </w:rPr>
            </w:pPr>
          </w:p>
          <w:p w14:paraId="6E6A2177" w14:textId="77777777" w:rsidR="009A641C" w:rsidRDefault="009A641C" w:rsidP="001A1B73">
            <w:pPr>
              <w:pStyle w:val="Brdtext"/>
              <w:rPr>
                <w:b/>
                <w:sz w:val="20"/>
              </w:rPr>
            </w:pPr>
          </w:p>
        </w:tc>
      </w:tr>
    </w:tbl>
    <w:p w14:paraId="32EAA625" w14:textId="77777777" w:rsidR="003834D3" w:rsidRDefault="003834D3" w:rsidP="009A641C">
      <w:pPr>
        <w:pStyle w:val="Rubrik3"/>
        <w:tabs>
          <w:tab w:val="left" w:pos="1148"/>
        </w:tabs>
      </w:pPr>
    </w:p>
    <w:p w14:paraId="6EF4A9FD" w14:textId="77777777" w:rsidR="009A641C" w:rsidRDefault="009A641C" w:rsidP="009A641C">
      <w:pPr>
        <w:pStyle w:val="Rubrik3"/>
        <w:tabs>
          <w:tab w:val="left" w:pos="1148"/>
        </w:tabs>
      </w:pPr>
      <w:r>
        <w:t>Behandlingens</w:t>
      </w:r>
      <w:r>
        <w:rPr>
          <w:spacing w:val="-10"/>
        </w:rPr>
        <w:t xml:space="preserve"> </w:t>
      </w:r>
      <w:r>
        <w:rPr>
          <w:spacing w:val="-2"/>
        </w:rPr>
        <w:t>ändamål</w:t>
      </w:r>
    </w:p>
    <w:p w14:paraId="3B2A32DD" w14:textId="77777777" w:rsidR="009A641C" w:rsidRDefault="009A641C" w:rsidP="009A641C">
      <w:pPr>
        <w:pStyle w:val="Brdtext"/>
        <w:spacing w:before="4"/>
        <w:rPr>
          <w:sz w:val="17"/>
        </w:rPr>
      </w:pPr>
      <w:r>
        <w:rPr>
          <w:sz w:val="17"/>
        </w:rPr>
        <w:t>Beskriv anledningen till att den personuppgiftsansvarige vill genomföra behandlingen och fördelarna med den (t.ex. för verksamheten, allmänheten och tredje parter). Beskriv även det avsedda utfallet för enskilda. Ändamålet ska anges så noggrant, utförligt och tydligt som möjligt.</w:t>
      </w:r>
    </w:p>
    <w:p w14:paraId="5CEE2E1C" w14:textId="77777777" w:rsidR="005E3129" w:rsidRDefault="005E3129" w:rsidP="009A641C">
      <w:pPr>
        <w:pStyle w:val="Brdtext"/>
        <w:spacing w:before="4"/>
        <w:rPr>
          <w:sz w:val="17"/>
        </w:rPr>
      </w:pPr>
    </w:p>
    <w:p w14:paraId="386BE29B" w14:textId="77777777" w:rsidR="00B32F04" w:rsidRPr="00463A69" w:rsidRDefault="005E3129" w:rsidP="00B32F04">
      <w:pPr>
        <w:pStyle w:val="TableParagraph"/>
        <w:spacing w:before="136" w:line="271" w:lineRule="auto"/>
        <w:ind w:left="0" w:right="245"/>
        <w:rPr>
          <w:i/>
          <w:iCs/>
          <w:color w:val="00448A" w:themeColor="accent1" w:themeShade="BF"/>
          <w:sz w:val="17"/>
        </w:rPr>
        <w:sectPr w:rsidR="00B32F04" w:rsidRPr="00463A69" w:rsidSect="00B32F04">
          <w:headerReference w:type="even" r:id="rId30"/>
          <w:headerReference w:type="default" r:id="rId31"/>
          <w:footerReference w:type="default" r:id="rId32"/>
          <w:headerReference w:type="first" r:id="rId33"/>
          <w:footerReference w:type="first" r:id="rId34"/>
          <w:type w:val="continuous"/>
          <w:pgSz w:w="11906" w:h="16838" w:code="9"/>
          <w:pgMar w:top="990" w:right="2552" w:bottom="1985" w:left="1985" w:header="851" w:footer="709" w:gutter="0"/>
          <w:cols w:space="708"/>
          <w:titlePg/>
          <w:docGrid w:linePitch="360"/>
        </w:sectPr>
      </w:pPr>
      <w:r w:rsidRPr="005E3129">
        <w:rPr>
          <w:i/>
          <w:iCs/>
          <w:color w:val="00448A" w:themeColor="accent1" w:themeShade="BF"/>
          <w:sz w:val="17"/>
        </w:rPr>
        <w:t xml:space="preserve">Komplettera vad forskningen handlar om så tydligt som möjligt. </w:t>
      </w:r>
      <w:r w:rsidR="00B32F04">
        <w:rPr>
          <w:i/>
          <w:iCs/>
          <w:color w:val="00448A" w:themeColor="accent1" w:themeShade="BF"/>
          <w:sz w:val="17"/>
        </w:rPr>
        <w:t xml:space="preserve">Har du skrivit en etikansökan – hämta information från </w:t>
      </w:r>
      <w:r w:rsidR="00B32F04" w:rsidRPr="00B32F04">
        <w:rPr>
          <w:i/>
          <w:iCs/>
          <w:color w:val="00448A" w:themeColor="accent1" w:themeShade="BF"/>
          <w:sz w:val="17"/>
        </w:rPr>
        <w:t>avsnitt 3.2 Vad är det vetenskapliga syftet</w:t>
      </w:r>
    </w:p>
    <w:p w14:paraId="1DE12682" w14:textId="77777777" w:rsidR="000A012D" w:rsidRPr="005E3129" w:rsidRDefault="000A012D" w:rsidP="00B32F04">
      <w:pPr>
        <w:pStyle w:val="TableParagraph"/>
        <w:spacing w:before="136" w:line="271" w:lineRule="auto"/>
        <w:ind w:left="0" w:right="245"/>
        <w:rPr>
          <w:sz w:val="17"/>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463A69" w:rsidRPr="005E3129" w14:paraId="588ADDA9" w14:textId="77777777" w:rsidTr="001A1B73">
        <w:tc>
          <w:tcPr>
            <w:tcW w:w="9290" w:type="dxa"/>
            <w:shd w:val="clear" w:color="auto" w:fill="E3DFDC" w:themeFill="accent5" w:themeFillTint="33"/>
          </w:tcPr>
          <w:p w14:paraId="618F06AB" w14:textId="77777777" w:rsidR="00463A69" w:rsidRPr="005E3129" w:rsidRDefault="00463A69" w:rsidP="005E3129">
            <w:pPr>
              <w:pStyle w:val="Brdtext"/>
              <w:spacing w:before="4"/>
              <w:rPr>
                <w:sz w:val="17"/>
              </w:rPr>
            </w:pPr>
            <w:r w:rsidRPr="005E3129">
              <w:rPr>
                <w:sz w:val="17"/>
              </w:rPr>
              <w:t>Forskning</w:t>
            </w:r>
            <w:r w:rsidR="005E3129" w:rsidRPr="005E3129">
              <w:rPr>
                <w:sz w:val="17"/>
              </w:rPr>
              <w:t xml:space="preserve"> kring </w:t>
            </w:r>
            <w:proofErr w:type="spellStart"/>
            <w:r w:rsidR="005E3129" w:rsidRPr="005E3129">
              <w:rPr>
                <w:sz w:val="17"/>
              </w:rPr>
              <w:t>xxxx</w:t>
            </w:r>
            <w:proofErr w:type="spellEnd"/>
          </w:p>
          <w:p w14:paraId="46FFA5DD" w14:textId="77777777" w:rsidR="00463A69" w:rsidRPr="005E3129" w:rsidRDefault="00463A69" w:rsidP="00463A69">
            <w:pPr>
              <w:pStyle w:val="Brdtext"/>
              <w:spacing w:before="4"/>
              <w:rPr>
                <w:sz w:val="17"/>
              </w:rPr>
            </w:pPr>
          </w:p>
        </w:tc>
      </w:tr>
    </w:tbl>
    <w:p w14:paraId="62667615" w14:textId="77777777" w:rsidR="00FA62FE" w:rsidRPr="00FA62FE" w:rsidRDefault="00FA62FE" w:rsidP="00FA62FE">
      <w:pPr>
        <w:pStyle w:val="TableParagraph"/>
        <w:tabs>
          <w:tab w:val="left" w:pos="530"/>
        </w:tabs>
        <w:spacing w:before="55"/>
        <w:rPr>
          <w:i/>
          <w:iCs/>
          <w:color w:val="FF0000"/>
          <w:sz w:val="17"/>
        </w:rPr>
      </w:pPr>
    </w:p>
    <w:p w14:paraId="0FCCEDBB" w14:textId="77777777" w:rsidR="009A641C" w:rsidRDefault="009A641C" w:rsidP="009A641C">
      <w:pPr>
        <w:pStyle w:val="Rubrik3"/>
        <w:tabs>
          <w:tab w:val="left" w:pos="1146"/>
        </w:tabs>
      </w:pPr>
      <w:r>
        <w:t>Nödvändiga</w:t>
      </w:r>
      <w:r>
        <w:rPr>
          <w:spacing w:val="-8"/>
        </w:rPr>
        <w:t xml:space="preserve"> </w:t>
      </w:r>
      <w:r>
        <w:rPr>
          <w:spacing w:val="-2"/>
        </w:rPr>
        <w:t>resurser</w:t>
      </w:r>
    </w:p>
    <w:p w14:paraId="43C8DA34" w14:textId="77777777" w:rsidR="009A641C" w:rsidRDefault="009A641C" w:rsidP="009A641C">
      <w:pPr>
        <w:pStyle w:val="Brdtext"/>
        <w:spacing w:before="4"/>
        <w:rPr>
          <w:sz w:val="17"/>
        </w:rPr>
      </w:pPr>
      <w:r>
        <w:rPr>
          <w:sz w:val="17"/>
        </w:rPr>
        <w:t>Beskriv de resurser och informationstillgångar som behövs för att genomföra personuppgiftsbehandlingen (t.ex. programvara, servrar, hårdvara, nätverk, molntjänster, m.m.).</w:t>
      </w:r>
    </w:p>
    <w:p w14:paraId="0B67CA5F" w14:textId="77777777" w:rsidR="00FA62FE" w:rsidRDefault="00FA62FE" w:rsidP="009A641C">
      <w:pPr>
        <w:pStyle w:val="Brdtext"/>
        <w:spacing w:before="4"/>
        <w:rPr>
          <w:sz w:val="17"/>
        </w:rPr>
      </w:pPr>
    </w:p>
    <w:p w14:paraId="27CB4AF2" w14:textId="77777777" w:rsidR="00463A69" w:rsidRPr="007C020A" w:rsidRDefault="00463A69" w:rsidP="00463A69">
      <w:pPr>
        <w:pStyle w:val="TableParagraph"/>
        <w:spacing w:before="136" w:line="271" w:lineRule="auto"/>
        <w:ind w:left="0" w:right="245"/>
        <w:rPr>
          <w:i/>
          <w:iCs/>
          <w:color w:val="00448A" w:themeColor="accent1" w:themeShade="BF"/>
          <w:sz w:val="17"/>
        </w:rPr>
        <w:sectPr w:rsidR="00463A69" w:rsidRPr="007C020A" w:rsidSect="00463A69">
          <w:headerReference w:type="even" r:id="rId35"/>
          <w:headerReference w:type="default" r:id="rId36"/>
          <w:footerReference w:type="default" r:id="rId37"/>
          <w:headerReference w:type="first" r:id="rId38"/>
          <w:footerReference w:type="first" r:id="rId39"/>
          <w:type w:val="continuous"/>
          <w:pgSz w:w="11906" w:h="16838" w:code="9"/>
          <w:pgMar w:top="990" w:right="2552" w:bottom="1985" w:left="1985" w:header="851" w:footer="709" w:gutter="0"/>
          <w:cols w:space="708"/>
          <w:titlePg/>
          <w:docGrid w:linePitch="360"/>
        </w:sectPr>
      </w:pPr>
      <w:r w:rsidRPr="007C020A">
        <w:rPr>
          <w:i/>
          <w:iCs/>
          <w:color w:val="00448A" w:themeColor="accent1" w:themeShade="BF"/>
          <w:sz w:val="17"/>
        </w:rPr>
        <w:t xml:space="preserve">Ta bort de </w:t>
      </w:r>
      <w:r>
        <w:rPr>
          <w:i/>
          <w:iCs/>
          <w:color w:val="00448A" w:themeColor="accent1" w:themeShade="BF"/>
          <w:sz w:val="17"/>
        </w:rPr>
        <w:t>resurser</w:t>
      </w:r>
      <w:r w:rsidRPr="007C020A">
        <w:rPr>
          <w:i/>
          <w:iCs/>
          <w:color w:val="00448A" w:themeColor="accent1" w:themeShade="BF"/>
          <w:sz w:val="17"/>
        </w:rPr>
        <w:t xml:space="preserve"> som inte </w:t>
      </w:r>
      <w:r>
        <w:rPr>
          <w:i/>
          <w:iCs/>
          <w:color w:val="00448A" w:themeColor="accent1" w:themeShade="BF"/>
          <w:sz w:val="17"/>
        </w:rPr>
        <w:t>används</w:t>
      </w:r>
      <w:r w:rsidRPr="007C020A">
        <w:rPr>
          <w:i/>
          <w:iCs/>
          <w:color w:val="00448A" w:themeColor="accent1" w:themeShade="BF"/>
          <w:sz w:val="17"/>
        </w:rPr>
        <w:t xml:space="preserve"> och komplettera om ytterligare </w:t>
      </w:r>
      <w:r>
        <w:rPr>
          <w:i/>
          <w:iCs/>
          <w:color w:val="00448A" w:themeColor="accent1" w:themeShade="BF"/>
          <w:sz w:val="17"/>
        </w:rPr>
        <w:t>resurser nyttjas</w:t>
      </w:r>
      <w:r w:rsidRPr="007C020A">
        <w:rPr>
          <w:i/>
          <w:iCs/>
          <w:color w:val="00448A" w:themeColor="accent1" w:themeShade="BF"/>
          <w:sz w:val="17"/>
        </w:rPr>
        <w:t>.</w:t>
      </w:r>
    </w:p>
    <w:p w14:paraId="3D06F4BD" w14:textId="77777777" w:rsidR="00813E56" w:rsidRDefault="00813E56" w:rsidP="009A641C">
      <w:pPr>
        <w:pStyle w:val="Brdtext"/>
        <w:spacing w:before="4"/>
        <w:rPr>
          <w:b/>
          <w:sz w:val="13"/>
        </w:rPr>
        <w:sectPr w:rsidR="00813E56" w:rsidSect="000A012D">
          <w:type w:val="continuous"/>
          <w:pgSz w:w="11906" w:h="16838" w:code="9"/>
          <w:pgMar w:top="990" w:right="2552" w:bottom="1985" w:left="1985" w:header="851" w:footer="709" w:gutter="0"/>
          <w:cols w:space="708"/>
          <w:titlePg/>
          <w:docGrid w:linePitch="360"/>
        </w:sectPr>
      </w:pPr>
    </w:p>
    <w:p w14:paraId="4EE7D3CC" w14:textId="77777777" w:rsidR="003834D3" w:rsidRDefault="003834D3" w:rsidP="009A641C">
      <w:pPr>
        <w:pStyle w:val="Brdtext"/>
        <w:spacing w:before="4"/>
        <w:rPr>
          <w:b/>
          <w:sz w:val="13"/>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0F1A41CB" w14:textId="77777777" w:rsidTr="009A641C">
        <w:tc>
          <w:tcPr>
            <w:tcW w:w="9290" w:type="dxa"/>
            <w:shd w:val="clear" w:color="auto" w:fill="E3DFDC" w:themeFill="accent5" w:themeFillTint="33"/>
          </w:tcPr>
          <w:p w14:paraId="2EB50A7C" w14:textId="77777777" w:rsidR="00463A69" w:rsidRDefault="00463A69" w:rsidP="00463A69">
            <w:pPr>
              <w:pStyle w:val="Brdtext"/>
              <w:spacing w:before="4"/>
              <w:rPr>
                <w:sz w:val="17"/>
              </w:rPr>
            </w:pPr>
            <w:r>
              <w:rPr>
                <w:sz w:val="17"/>
              </w:rPr>
              <w:t>För att genomföra personuppgiftsbehandlingen används följande resurser:</w:t>
            </w:r>
          </w:p>
          <w:p w14:paraId="725FF48F" w14:textId="77777777" w:rsidR="009A641C" w:rsidRDefault="00463A69" w:rsidP="00463A69">
            <w:pPr>
              <w:pStyle w:val="Brdtext"/>
              <w:numPr>
                <w:ilvl w:val="0"/>
                <w:numId w:val="33"/>
              </w:numPr>
              <w:spacing w:before="4"/>
              <w:rPr>
                <w:sz w:val="17"/>
              </w:rPr>
            </w:pPr>
            <w:r w:rsidRPr="00463A69">
              <w:rPr>
                <w:sz w:val="17"/>
              </w:rPr>
              <w:t xml:space="preserve">Personlig mapp på </w:t>
            </w:r>
            <w:r>
              <w:rPr>
                <w:sz w:val="17"/>
              </w:rPr>
              <w:t xml:space="preserve">intern </w:t>
            </w:r>
            <w:r w:rsidRPr="00463A69">
              <w:rPr>
                <w:sz w:val="17"/>
              </w:rPr>
              <w:t>server</w:t>
            </w:r>
          </w:p>
          <w:p w14:paraId="66361705" w14:textId="77777777" w:rsidR="00463A69" w:rsidRDefault="00463A69" w:rsidP="00463A69">
            <w:pPr>
              <w:pStyle w:val="Brdtext"/>
              <w:numPr>
                <w:ilvl w:val="0"/>
                <w:numId w:val="33"/>
              </w:numPr>
              <w:spacing w:before="4"/>
              <w:rPr>
                <w:sz w:val="17"/>
              </w:rPr>
            </w:pPr>
            <w:r>
              <w:rPr>
                <w:sz w:val="17"/>
              </w:rPr>
              <w:t>Gemensam mapp på intern server</w:t>
            </w:r>
          </w:p>
          <w:p w14:paraId="441E0B6F" w14:textId="77777777" w:rsidR="00463A69" w:rsidRDefault="00463A69" w:rsidP="00463A69">
            <w:pPr>
              <w:pStyle w:val="Brdtext"/>
              <w:numPr>
                <w:ilvl w:val="0"/>
                <w:numId w:val="33"/>
              </w:numPr>
              <w:spacing w:before="4"/>
              <w:rPr>
                <w:sz w:val="17"/>
              </w:rPr>
            </w:pPr>
            <w:r w:rsidRPr="00463A69">
              <w:rPr>
                <w:sz w:val="17"/>
              </w:rPr>
              <w:t>Delad mapp på intern server</w:t>
            </w:r>
          </w:p>
          <w:p w14:paraId="4FA97B63" w14:textId="77777777" w:rsidR="00463A69" w:rsidRDefault="00463A69" w:rsidP="00463A69">
            <w:pPr>
              <w:pStyle w:val="Brdtext"/>
              <w:numPr>
                <w:ilvl w:val="0"/>
                <w:numId w:val="33"/>
              </w:numPr>
              <w:spacing w:before="4"/>
              <w:rPr>
                <w:sz w:val="17"/>
              </w:rPr>
            </w:pPr>
            <w:r>
              <w:rPr>
                <w:sz w:val="17"/>
              </w:rPr>
              <w:lastRenderedPageBreak/>
              <w:t xml:space="preserve">Microsoft 365 (Teams, </w:t>
            </w:r>
            <w:proofErr w:type="spellStart"/>
            <w:r>
              <w:rPr>
                <w:sz w:val="17"/>
              </w:rPr>
              <w:t>OneDrive</w:t>
            </w:r>
            <w:proofErr w:type="spellEnd"/>
            <w:r>
              <w:rPr>
                <w:sz w:val="17"/>
              </w:rPr>
              <w:t xml:space="preserve">, </w:t>
            </w:r>
            <w:proofErr w:type="spellStart"/>
            <w:r>
              <w:rPr>
                <w:sz w:val="17"/>
              </w:rPr>
              <w:t>Sharepoint</w:t>
            </w:r>
            <w:proofErr w:type="spellEnd"/>
            <w:r>
              <w:rPr>
                <w:sz w:val="17"/>
              </w:rPr>
              <w:t>)</w:t>
            </w:r>
          </w:p>
          <w:p w14:paraId="33EF6B8B" w14:textId="77777777" w:rsidR="00463A69" w:rsidRDefault="00463A69" w:rsidP="00463A69">
            <w:pPr>
              <w:pStyle w:val="Brdtext"/>
              <w:numPr>
                <w:ilvl w:val="0"/>
                <w:numId w:val="33"/>
              </w:numPr>
              <w:spacing w:before="4"/>
              <w:rPr>
                <w:sz w:val="17"/>
              </w:rPr>
            </w:pPr>
            <w:r w:rsidRPr="00463A69">
              <w:rPr>
                <w:sz w:val="17"/>
              </w:rPr>
              <w:t xml:space="preserve">Valvet </w:t>
            </w:r>
            <w:r>
              <w:rPr>
                <w:sz w:val="17"/>
              </w:rPr>
              <w:t xml:space="preserve">för att </w:t>
            </w:r>
            <w:r w:rsidRPr="00463A69">
              <w:rPr>
                <w:sz w:val="17"/>
              </w:rPr>
              <w:t>lagra och dela dina filer med andra.</w:t>
            </w:r>
          </w:p>
          <w:p w14:paraId="02FD8087" w14:textId="77777777" w:rsidR="00463A69" w:rsidRDefault="00463A69" w:rsidP="00463A69">
            <w:pPr>
              <w:pStyle w:val="Brdtext"/>
              <w:numPr>
                <w:ilvl w:val="0"/>
                <w:numId w:val="33"/>
              </w:numPr>
              <w:spacing w:before="4"/>
              <w:rPr>
                <w:sz w:val="17"/>
              </w:rPr>
            </w:pPr>
            <w:r>
              <w:rPr>
                <w:sz w:val="17"/>
              </w:rPr>
              <w:t>Lokal hårddisk på egen dator</w:t>
            </w:r>
          </w:p>
          <w:p w14:paraId="52386407" w14:textId="77777777" w:rsidR="00463A69" w:rsidRDefault="00463A69" w:rsidP="00463A69">
            <w:pPr>
              <w:pStyle w:val="Brdtext"/>
              <w:numPr>
                <w:ilvl w:val="0"/>
                <w:numId w:val="33"/>
              </w:numPr>
              <w:spacing w:before="4"/>
              <w:rPr>
                <w:sz w:val="17"/>
              </w:rPr>
            </w:pPr>
            <w:r>
              <w:rPr>
                <w:sz w:val="17"/>
              </w:rPr>
              <w:t>Extern hårddisk</w:t>
            </w:r>
          </w:p>
          <w:p w14:paraId="58624818" w14:textId="26DCB2AB" w:rsidR="006D03CA" w:rsidRDefault="0020585B" w:rsidP="00463A69">
            <w:pPr>
              <w:pStyle w:val="Brdtext"/>
              <w:numPr>
                <w:ilvl w:val="0"/>
                <w:numId w:val="33"/>
              </w:numPr>
              <w:spacing w:before="4"/>
              <w:rPr>
                <w:sz w:val="17"/>
              </w:rPr>
            </w:pPr>
            <w:r>
              <w:rPr>
                <w:sz w:val="17"/>
              </w:rPr>
              <w:t>Sunet e-möte (</w:t>
            </w:r>
            <w:r w:rsidR="006D03CA">
              <w:rPr>
                <w:sz w:val="17"/>
              </w:rPr>
              <w:t>Zoom</w:t>
            </w:r>
            <w:r>
              <w:rPr>
                <w:sz w:val="17"/>
              </w:rPr>
              <w:t>)</w:t>
            </w:r>
          </w:p>
          <w:p w14:paraId="4D74B29C" w14:textId="77777777" w:rsidR="006D03CA" w:rsidRDefault="006D03CA" w:rsidP="00463A69">
            <w:pPr>
              <w:pStyle w:val="Brdtext"/>
              <w:numPr>
                <w:ilvl w:val="0"/>
                <w:numId w:val="33"/>
              </w:numPr>
              <w:spacing w:before="4"/>
              <w:rPr>
                <w:sz w:val="17"/>
              </w:rPr>
            </w:pPr>
            <w:r>
              <w:rPr>
                <w:sz w:val="17"/>
              </w:rPr>
              <w:t>Teams möte</w:t>
            </w:r>
          </w:p>
          <w:p w14:paraId="10F4E81C" w14:textId="77777777" w:rsidR="00463A69" w:rsidRDefault="00463A69" w:rsidP="00463A69">
            <w:pPr>
              <w:pStyle w:val="Brdtext"/>
              <w:numPr>
                <w:ilvl w:val="0"/>
                <w:numId w:val="33"/>
              </w:numPr>
              <w:spacing w:before="4"/>
              <w:rPr>
                <w:sz w:val="17"/>
              </w:rPr>
            </w:pPr>
            <w:proofErr w:type="spellStart"/>
            <w:r>
              <w:rPr>
                <w:sz w:val="17"/>
              </w:rPr>
              <w:t>Qualtrics</w:t>
            </w:r>
            <w:proofErr w:type="spellEnd"/>
            <w:r>
              <w:rPr>
                <w:sz w:val="17"/>
              </w:rPr>
              <w:t xml:space="preserve"> för enkäter</w:t>
            </w:r>
          </w:p>
          <w:p w14:paraId="1E79410E" w14:textId="77777777" w:rsidR="00463A69" w:rsidRDefault="005E3129" w:rsidP="00463A69">
            <w:pPr>
              <w:pStyle w:val="Brdtext"/>
              <w:numPr>
                <w:ilvl w:val="0"/>
                <w:numId w:val="33"/>
              </w:numPr>
              <w:spacing w:before="4"/>
              <w:rPr>
                <w:sz w:val="17"/>
              </w:rPr>
            </w:pPr>
            <w:r>
              <w:rPr>
                <w:sz w:val="17"/>
              </w:rPr>
              <w:t>M</w:t>
            </w:r>
            <w:r>
              <w:t>IUN</w:t>
            </w:r>
            <w:r w:rsidR="00463A69">
              <w:rPr>
                <w:sz w:val="17"/>
              </w:rPr>
              <w:t xml:space="preserve"> Survey för enkäter</w:t>
            </w:r>
          </w:p>
          <w:p w14:paraId="17C413E5" w14:textId="025E3E0B" w:rsidR="00463A69" w:rsidRPr="0020585B" w:rsidRDefault="00687FF0" w:rsidP="00B44824">
            <w:pPr>
              <w:pStyle w:val="Brdtext"/>
              <w:numPr>
                <w:ilvl w:val="0"/>
                <w:numId w:val="33"/>
              </w:numPr>
              <w:spacing w:before="4"/>
              <w:rPr>
                <w:sz w:val="17"/>
              </w:rPr>
            </w:pPr>
            <w:r w:rsidRPr="0020585B">
              <w:rPr>
                <w:sz w:val="17"/>
              </w:rPr>
              <w:t xml:space="preserve">Sunet </w:t>
            </w:r>
            <w:proofErr w:type="spellStart"/>
            <w:r w:rsidRPr="0020585B">
              <w:rPr>
                <w:sz w:val="17"/>
              </w:rPr>
              <w:t>Scribe</w:t>
            </w:r>
            <w:proofErr w:type="spellEnd"/>
            <w:r w:rsidR="0020585B" w:rsidRPr="0020585B">
              <w:rPr>
                <w:sz w:val="17"/>
              </w:rPr>
              <w:t xml:space="preserve"> för</w:t>
            </w:r>
            <w:r w:rsidRPr="0020585B">
              <w:rPr>
                <w:sz w:val="17"/>
              </w:rPr>
              <w:t xml:space="preserve"> transkribering</w:t>
            </w:r>
          </w:p>
          <w:p w14:paraId="583BF45C" w14:textId="77777777" w:rsidR="00463A69" w:rsidRDefault="00463A69" w:rsidP="00463A69">
            <w:pPr>
              <w:pStyle w:val="Brdtext"/>
              <w:spacing w:before="4"/>
              <w:rPr>
                <w:b/>
                <w:sz w:val="20"/>
              </w:rPr>
            </w:pPr>
          </w:p>
        </w:tc>
      </w:tr>
    </w:tbl>
    <w:p w14:paraId="7D5AD073" w14:textId="77777777" w:rsidR="003834D3" w:rsidRDefault="003834D3" w:rsidP="009A641C">
      <w:pPr>
        <w:pStyle w:val="Rubrik3"/>
        <w:tabs>
          <w:tab w:val="left" w:pos="1143"/>
        </w:tabs>
      </w:pPr>
    </w:p>
    <w:p w14:paraId="1FFBC577" w14:textId="77777777" w:rsidR="009A641C" w:rsidRDefault="009A641C" w:rsidP="009A641C">
      <w:pPr>
        <w:pStyle w:val="Rubrik3"/>
        <w:tabs>
          <w:tab w:val="left" w:pos="1143"/>
        </w:tabs>
      </w:pPr>
      <w:r>
        <w:t>Funktionell</w:t>
      </w:r>
      <w:r>
        <w:rPr>
          <w:spacing w:val="-9"/>
        </w:rPr>
        <w:t xml:space="preserve"> </w:t>
      </w:r>
      <w:r>
        <w:t>beskrivning</w:t>
      </w:r>
      <w:r>
        <w:rPr>
          <w:spacing w:val="-8"/>
        </w:rPr>
        <w:t xml:space="preserve"> </w:t>
      </w:r>
      <w:r>
        <w:t>av</w:t>
      </w:r>
      <w:r>
        <w:rPr>
          <w:spacing w:val="-8"/>
        </w:rPr>
        <w:t xml:space="preserve"> </w:t>
      </w:r>
      <w:r>
        <w:rPr>
          <w:spacing w:val="-2"/>
        </w:rPr>
        <w:t>behandlingen</w:t>
      </w:r>
    </w:p>
    <w:p w14:paraId="18D3191C" w14:textId="77777777" w:rsidR="009A641C" w:rsidRDefault="009A641C" w:rsidP="009A641C">
      <w:pPr>
        <w:pStyle w:val="Brdtext"/>
        <w:spacing w:before="4"/>
        <w:rPr>
          <w:sz w:val="17"/>
        </w:rPr>
      </w:pPr>
      <w:r>
        <w:rPr>
          <w:sz w:val="17"/>
        </w:rPr>
        <w:t xml:space="preserve">Beskriv hur behandlingen ska gå till mer i detalj och varifrån personuppgifterna kommer. </w:t>
      </w:r>
      <w:r w:rsidR="000E69C3" w:rsidRPr="000E69C3">
        <w:rPr>
          <w:sz w:val="17"/>
        </w:rPr>
        <w:t>Av den funktionella beskrivningen bör det framgå hur personuppgifterna ska samlas in och varifrån de kommer (exempelvis om de kommer direkt från den registrerade via enkäter, webbformulär eller intervjuer, eller om de ska hämtas in utan den registrerades vetskap via offentliga uppgiftssamlingar eller databaser). Det bör framgå hur registre</w:t>
      </w:r>
      <w:r w:rsidR="000E69C3" w:rsidRPr="000E69C3">
        <w:rPr>
          <w:sz w:val="17"/>
        </w:rPr>
        <w:softHyphen/>
        <w:t xml:space="preserve">ringen och informationsöverföringen av uppgifterna ska gå till (exempelvis om pappersenkäter ska skickas till en inläsningscentral eller om några uppgifter ska lämnas via telefon eller något digitalt verktyg). Det bör även tydliggöras vilka system som ska användas i de olika delarna av behandlingen, hur länge personuppgifterna ska lagras och rutinerna för radering eller anonymisering </w:t>
      </w:r>
      <w:r>
        <w:rPr>
          <w:sz w:val="17"/>
        </w:rPr>
        <w:t>Om det är fråga</w:t>
      </w:r>
      <w:r>
        <w:rPr>
          <w:spacing w:val="40"/>
          <w:sz w:val="17"/>
        </w:rPr>
        <w:t xml:space="preserve"> </w:t>
      </w:r>
      <w:r>
        <w:rPr>
          <w:sz w:val="17"/>
        </w:rPr>
        <w:t>om en komplex behandling kan det vara lämpligt att hänvisa till en bilaga som innehåller ett flödesschema, en tabell eller liknande.</w:t>
      </w:r>
    </w:p>
    <w:p w14:paraId="75770775" w14:textId="77777777" w:rsidR="00A306DA" w:rsidRDefault="00A306DA" w:rsidP="009A641C">
      <w:pPr>
        <w:pStyle w:val="Brdtext"/>
        <w:spacing w:before="4"/>
        <w:rPr>
          <w:sz w:val="17"/>
        </w:rPr>
      </w:pPr>
    </w:p>
    <w:p w14:paraId="72660DDC" w14:textId="77777777" w:rsidR="000A012D" w:rsidRDefault="00B32F04" w:rsidP="009A641C">
      <w:pPr>
        <w:pStyle w:val="Brdtext"/>
        <w:spacing w:before="4"/>
        <w:rPr>
          <w:b/>
          <w:sz w:val="13"/>
        </w:rPr>
      </w:pPr>
      <w:r>
        <w:rPr>
          <w:i/>
          <w:iCs/>
          <w:color w:val="00448A" w:themeColor="accent1" w:themeShade="BF"/>
          <w:sz w:val="17"/>
        </w:rPr>
        <w:t xml:space="preserve">Har du skrivit en etikansökan – hämta information från </w:t>
      </w:r>
      <w:r w:rsidRPr="00B32F04">
        <w:rPr>
          <w:i/>
          <w:iCs/>
          <w:color w:val="00448A" w:themeColor="accent1" w:themeShade="BF"/>
          <w:sz w:val="17"/>
        </w:rPr>
        <w:t xml:space="preserve">Avsnitt 4.1 Redogör för metod </w:t>
      </w:r>
      <w:proofErr w:type="spellStart"/>
      <w:r w:rsidRPr="00B32F04">
        <w:rPr>
          <w:i/>
          <w:iCs/>
          <w:color w:val="00448A" w:themeColor="accent1" w:themeShade="BF"/>
          <w:sz w:val="17"/>
        </w:rPr>
        <w:t>inkl</w:t>
      </w:r>
      <w:proofErr w:type="spellEnd"/>
      <w:r w:rsidRPr="00B32F04">
        <w:rPr>
          <w:i/>
          <w:iCs/>
          <w:color w:val="00448A" w:themeColor="accent1" w:themeShade="BF"/>
          <w:sz w:val="17"/>
        </w:rPr>
        <w:t xml:space="preserve"> proceduren, tekniken eller behandlingen, samt från avsnitt 6.1 Redogör för datainsamling och datas karaktär.</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78C8E014" w14:textId="77777777" w:rsidTr="009A641C">
        <w:tc>
          <w:tcPr>
            <w:tcW w:w="9290" w:type="dxa"/>
            <w:shd w:val="clear" w:color="auto" w:fill="E3DFDC" w:themeFill="accent5" w:themeFillTint="33"/>
          </w:tcPr>
          <w:p w14:paraId="502EA296" w14:textId="77777777" w:rsidR="009A641C" w:rsidRDefault="009A641C" w:rsidP="001A1B73">
            <w:pPr>
              <w:pStyle w:val="TableParagraph"/>
              <w:spacing w:before="145"/>
              <w:rPr>
                <w:rStyle w:val="Platshllartext"/>
              </w:rPr>
            </w:pPr>
          </w:p>
          <w:p w14:paraId="28204376" w14:textId="77777777" w:rsidR="009A641C" w:rsidRDefault="009A641C" w:rsidP="001A1B73">
            <w:pPr>
              <w:pStyle w:val="Brdtext"/>
              <w:rPr>
                <w:b/>
                <w:sz w:val="20"/>
              </w:rPr>
            </w:pPr>
          </w:p>
        </w:tc>
      </w:tr>
    </w:tbl>
    <w:p w14:paraId="4D4953C7" w14:textId="77777777" w:rsidR="003834D3" w:rsidRDefault="003834D3" w:rsidP="009A641C">
      <w:pPr>
        <w:pStyle w:val="Rubrik3"/>
        <w:tabs>
          <w:tab w:val="left" w:pos="1136"/>
        </w:tabs>
      </w:pPr>
    </w:p>
    <w:p w14:paraId="111FE485" w14:textId="77777777" w:rsidR="009A641C" w:rsidRDefault="009A641C" w:rsidP="009A641C">
      <w:pPr>
        <w:pStyle w:val="Rubrik3"/>
        <w:tabs>
          <w:tab w:val="left" w:pos="1136"/>
        </w:tabs>
      </w:pPr>
      <w:r>
        <w:t>Roller</w:t>
      </w:r>
      <w:r>
        <w:rPr>
          <w:spacing w:val="-4"/>
        </w:rPr>
        <w:t xml:space="preserve"> </w:t>
      </w:r>
      <w:r>
        <w:t>och</w:t>
      </w:r>
      <w:r>
        <w:rPr>
          <w:spacing w:val="-4"/>
        </w:rPr>
        <w:t xml:space="preserve"> </w:t>
      </w:r>
      <w:r>
        <w:rPr>
          <w:spacing w:val="-2"/>
        </w:rPr>
        <w:t>ansvarsfördelning</w:t>
      </w:r>
    </w:p>
    <w:p w14:paraId="0F8E7306" w14:textId="77777777" w:rsidR="009A641C" w:rsidRDefault="009A641C" w:rsidP="009A641C">
      <w:pPr>
        <w:pStyle w:val="Rubrik4"/>
        <w:spacing w:before="240"/>
      </w:pPr>
      <w:r>
        <w:rPr>
          <w:spacing w:val="-2"/>
        </w:rPr>
        <w:t>Personuppgiftsansvar</w:t>
      </w:r>
    </w:p>
    <w:p w14:paraId="66DF6333" w14:textId="77777777" w:rsidR="009A641C" w:rsidRDefault="009A641C" w:rsidP="009A641C">
      <w:pPr>
        <w:pStyle w:val="TableParagraph"/>
        <w:spacing w:before="137" w:line="271" w:lineRule="auto"/>
        <w:ind w:left="0" w:right="308"/>
        <w:rPr>
          <w:sz w:val="17"/>
        </w:rPr>
      </w:pPr>
      <w:r>
        <w:rPr>
          <w:sz w:val="17"/>
        </w:rPr>
        <w:t xml:space="preserve">Specificera den eller de personuppgiftsansvariga, dvs. de aktörer som ensamt eller tillsammans bestämmer ändamålen och tillvägagångssätten för behandlingen av </w:t>
      </w:r>
      <w:r w:rsidR="003834D3">
        <w:rPr>
          <w:sz w:val="17"/>
        </w:rPr>
        <w:t>p</w:t>
      </w:r>
      <w:r>
        <w:rPr>
          <w:sz w:val="17"/>
        </w:rPr>
        <w:t>ersonuppgifterna. Ange om behandlingen innebär ett separat eller gemensamt personuppgiftsansvar för de personuppgiftsansvariga.</w:t>
      </w:r>
    </w:p>
    <w:p w14:paraId="22ED9A4F" w14:textId="77777777" w:rsidR="003834D3" w:rsidRDefault="003834D3" w:rsidP="009A641C">
      <w:pPr>
        <w:pStyle w:val="Brdtext"/>
        <w:spacing w:before="8"/>
        <w:rPr>
          <w:sz w:val="17"/>
        </w:rPr>
      </w:pPr>
    </w:p>
    <w:p w14:paraId="10458911" w14:textId="77777777" w:rsidR="000A012D" w:rsidRDefault="009A641C" w:rsidP="009A641C">
      <w:pPr>
        <w:pStyle w:val="Brdtext"/>
        <w:spacing w:before="8"/>
        <w:rPr>
          <w:spacing w:val="-2"/>
          <w:sz w:val="17"/>
        </w:rPr>
      </w:pPr>
      <w:r>
        <w:rPr>
          <w:sz w:val="17"/>
        </w:rPr>
        <w:t>Lista</w:t>
      </w:r>
      <w:r>
        <w:rPr>
          <w:spacing w:val="4"/>
          <w:sz w:val="17"/>
        </w:rPr>
        <w:t xml:space="preserve"> </w:t>
      </w:r>
      <w:r>
        <w:rPr>
          <w:sz w:val="17"/>
        </w:rPr>
        <w:t>vilka</w:t>
      </w:r>
      <w:r>
        <w:rPr>
          <w:spacing w:val="6"/>
          <w:sz w:val="17"/>
        </w:rPr>
        <w:t xml:space="preserve"> </w:t>
      </w:r>
      <w:r>
        <w:rPr>
          <w:sz w:val="17"/>
        </w:rPr>
        <w:t>avtalsdokument</w:t>
      </w:r>
      <w:r>
        <w:rPr>
          <w:spacing w:val="6"/>
          <w:sz w:val="17"/>
        </w:rPr>
        <w:t xml:space="preserve"> </w:t>
      </w:r>
      <w:r>
        <w:rPr>
          <w:sz w:val="17"/>
        </w:rPr>
        <w:t>som</w:t>
      </w:r>
      <w:r>
        <w:rPr>
          <w:spacing w:val="7"/>
          <w:sz w:val="17"/>
        </w:rPr>
        <w:t xml:space="preserve"> </w:t>
      </w:r>
      <w:r>
        <w:rPr>
          <w:sz w:val="17"/>
        </w:rPr>
        <w:t>anger</w:t>
      </w:r>
      <w:r>
        <w:rPr>
          <w:spacing w:val="6"/>
          <w:sz w:val="17"/>
        </w:rPr>
        <w:t xml:space="preserve"> </w:t>
      </w:r>
      <w:r>
        <w:rPr>
          <w:sz w:val="17"/>
        </w:rPr>
        <w:t>ansvarsfördelningen</w:t>
      </w:r>
      <w:r>
        <w:rPr>
          <w:spacing w:val="6"/>
          <w:sz w:val="17"/>
        </w:rPr>
        <w:t xml:space="preserve"> </w:t>
      </w:r>
      <w:r>
        <w:rPr>
          <w:sz w:val="17"/>
        </w:rPr>
        <w:t>mellan</w:t>
      </w:r>
      <w:r>
        <w:rPr>
          <w:spacing w:val="6"/>
          <w:sz w:val="17"/>
        </w:rPr>
        <w:t xml:space="preserve"> </w:t>
      </w:r>
      <w:r>
        <w:rPr>
          <w:sz w:val="17"/>
        </w:rPr>
        <w:t>de</w:t>
      </w:r>
      <w:r>
        <w:rPr>
          <w:spacing w:val="7"/>
          <w:sz w:val="17"/>
        </w:rPr>
        <w:t xml:space="preserve"> </w:t>
      </w:r>
      <w:r>
        <w:rPr>
          <w:spacing w:val="-2"/>
          <w:sz w:val="17"/>
        </w:rPr>
        <w:t>personuppgiftsansvariga</w:t>
      </w:r>
    </w:p>
    <w:p w14:paraId="56A805C6" w14:textId="77777777" w:rsidR="000A012D" w:rsidRDefault="000A012D" w:rsidP="009A641C">
      <w:pPr>
        <w:pStyle w:val="Brdtext"/>
        <w:spacing w:before="8"/>
        <w:rPr>
          <w:spacing w:val="-2"/>
          <w:sz w:val="17"/>
        </w:rPr>
      </w:pPr>
    </w:p>
    <w:p w14:paraId="06F26A67" w14:textId="77777777" w:rsidR="00F70605" w:rsidRPr="009C57AA" w:rsidRDefault="00F70605" w:rsidP="00F70605">
      <w:pPr>
        <w:pStyle w:val="TableParagraph"/>
        <w:spacing w:before="136" w:line="271" w:lineRule="auto"/>
        <w:ind w:left="0" w:right="245"/>
        <w:rPr>
          <w:sz w:val="17"/>
        </w:rPr>
        <w:sectPr w:rsidR="00F70605" w:rsidRPr="009C57AA" w:rsidSect="00F70605">
          <w:headerReference w:type="even" r:id="rId40"/>
          <w:headerReference w:type="default" r:id="rId41"/>
          <w:footerReference w:type="default" r:id="rId42"/>
          <w:headerReference w:type="first" r:id="rId43"/>
          <w:footerReference w:type="first" r:id="rId44"/>
          <w:type w:val="continuous"/>
          <w:pgSz w:w="11906" w:h="16838" w:code="9"/>
          <w:pgMar w:top="990" w:right="2552" w:bottom="1985" w:left="1985" w:header="851" w:footer="709" w:gutter="0"/>
          <w:cols w:space="708"/>
          <w:titlePg/>
          <w:docGrid w:linePitch="360"/>
        </w:sectPr>
      </w:pPr>
      <w:r>
        <w:rPr>
          <w:i/>
          <w:iCs/>
          <w:color w:val="00448A" w:themeColor="accent1" w:themeShade="BF"/>
          <w:sz w:val="17"/>
        </w:rPr>
        <w:t>Ta bort den text som inte är aktuell.</w:t>
      </w:r>
    </w:p>
    <w:p w14:paraId="1CE8B35B" w14:textId="77777777" w:rsidR="00A306DA" w:rsidRDefault="00A306DA" w:rsidP="009A641C">
      <w:pPr>
        <w:pStyle w:val="Brdtext"/>
        <w:spacing w:before="8"/>
        <w:rPr>
          <w:i/>
          <w:iCs/>
          <w:color w:val="FF0000"/>
          <w:sz w:val="17"/>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F70605" w14:paraId="5AFD6EF2" w14:textId="77777777" w:rsidTr="00F70605">
        <w:tc>
          <w:tcPr>
            <w:tcW w:w="7371" w:type="dxa"/>
            <w:shd w:val="clear" w:color="auto" w:fill="E3DFDC" w:themeFill="accent5" w:themeFillTint="33"/>
          </w:tcPr>
          <w:p w14:paraId="26357DE8" w14:textId="77777777" w:rsidR="00F70605" w:rsidRPr="00F70605" w:rsidRDefault="00F70605" w:rsidP="00F70605">
            <w:pPr>
              <w:pStyle w:val="TableParagraph"/>
              <w:spacing w:before="137" w:line="271" w:lineRule="auto"/>
              <w:ind w:left="0" w:right="308"/>
              <w:rPr>
                <w:sz w:val="17"/>
              </w:rPr>
            </w:pPr>
            <w:r w:rsidRPr="00F70605">
              <w:rPr>
                <w:sz w:val="17"/>
              </w:rPr>
              <w:t>Mittuniversitetet</w:t>
            </w:r>
          </w:p>
          <w:p w14:paraId="6D2BEA92" w14:textId="77777777" w:rsidR="00F70605" w:rsidRPr="00F70605" w:rsidRDefault="00F70605" w:rsidP="00F70605">
            <w:pPr>
              <w:pStyle w:val="TableParagraph"/>
              <w:spacing w:before="137" w:line="271" w:lineRule="auto"/>
              <w:ind w:left="0" w:right="308"/>
              <w:rPr>
                <w:sz w:val="17"/>
              </w:rPr>
            </w:pPr>
          </w:p>
          <w:p w14:paraId="4F5EBCE9" w14:textId="77777777" w:rsidR="00F70605" w:rsidRDefault="00F70605" w:rsidP="00F70605">
            <w:pPr>
              <w:pStyle w:val="TableParagraph"/>
              <w:spacing w:before="137" w:line="271" w:lineRule="auto"/>
              <w:ind w:left="0" w:right="308"/>
              <w:rPr>
                <w:sz w:val="17"/>
              </w:rPr>
            </w:pPr>
            <w:r w:rsidRPr="00F70605">
              <w:rPr>
                <w:sz w:val="17"/>
              </w:rPr>
              <w:t xml:space="preserve">Det här är ett samarbete mellan Mittuniversitetet och </w:t>
            </w:r>
            <w:proofErr w:type="spellStart"/>
            <w:r w:rsidRPr="00F70605">
              <w:rPr>
                <w:sz w:val="17"/>
              </w:rPr>
              <w:t>xxxx</w:t>
            </w:r>
            <w:proofErr w:type="spellEnd"/>
            <w:r w:rsidRPr="00F70605">
              <w:rPr>
                <w:sz w:val="17"/>
              </w:rPr>
              <w:t xml:space="preserve"> Det innebär att det finns flera forskningshuvudmän som delar på personuppgiftsansvaret</w:t>
            </w:r>
          </w:p>
          <w:p w14:paraId="74225408" w14:textId="3987CFC0" w:rsidR="0088372C" w:rsidRDefault="0088372C" w:rsidP="0088372C">
            <w:pPr>
              <w:pStyle w:val="TableParagraph"/>
              <w:spacing w:before="137" w:line="271" w:lineRule="auto"/>
              <w:ind w:left="0" w:right="308"/>
              <w:rPr>
                <w:color w:val="ED0000"/>
                <w:sz w:val="17"/>
              </w:rPr>
            </w:pPr>
          </w:p>
          <w:p w14:paraId="7BA023E6" w14:textId="77777777" w:rsidR="0088372C" w:rsidRDefault="0088372C" w:rsidP="0088372C">
            <w:pPr>
              <w:pStyle w:val="TableParagraph"/>
              <w:spacing w:before="137" w:line="271" w:lineRule="auto"/>
              <w:ind w:left="0" w:right="308"/>
            </w:pPr>
          </w:p>
          <w:p w14:paraId="48D2D335" w14:textId="77777777" w:rsidR="0088372C" w:rsidRPr="00F70605" w:rsidRDefault="0088372C" w:rsidP="00F70605">
            <w:pPr>
              <w:pStyle w:val="TableParagraph"/>
              <w:spacing w:before="137" w:line="271" w:lineRule="auto"/>
              <w:ind w:left="0" w:right="308"/>
              <w:rPr>
                <w:sz w:val="17"/>
              </w:rPr>
            </w:pPr>
          </w:p>
        </w:tc>
      </w:tr>
    </w:tbl>
    <w:p w14:paraId="479619D2" w14:textId="77777777" w:rsidR="00F70605" w:rsidRPr="00A306DA" w:rsidRDefault="00F70605" w:rsidP="009A641C">
      <w:pPr>
        <w:pStyle w:val="Brdtext"/>
        <w:spacing w:before="8"/>
        <w:rPr>
          <w:i/>
          <w:iCs/>
          <w:color w:val="FF0000"/>
          <w:sz w:val="17"/>
        </w:rPr>
        <w:sectPr w:rsidR="00F70605" w:rsidRPr="00A306DA" w:rsidSect="000A012D">
          <w:headerReference w:type="even" r:id="rId45"/>
          <w:headerReference w:type="default" r:id="rId46"/>
          <w:footerReference w:type="default" r:id="rId47"/>
          <w:headerReference w:type="first" r:id="rId48"/>
          <w:footerReference w:type="first" r:id="rId49"/>
          <w:type w:val="continuous"/>
          <w:pgSz w:w="11906" w:h="16838" w:code="9"/>
          <w:pgMar w:top="990" w:right="2552" w:bottom="1985" w:left="1985" w:header="851" w:footer="709" w:gutter="0"/>
          <w:cols w:space="708"/>
          <w:titlePg/>
          <w:docGrid w:linePitch="360"/>
        </w:sectPr>
      </w:pPr>
    </w:p>
    <w:p w14:paraId="64697A4F" w14:textId="77777777" w:rsidR="009A641C" w:rsidRDefault="009A641C" w:rsidP="009A641C">
      <w:pPr>
        <w:pStyle w:val="Brdtext"/>
        <w:spacing w:before="8"/>
        <w:rPr>
          <w:b/>
        </w:rPr>
      </w:pPr>
    </w:p>
    <w:p w14:paraId="3D860D8E" w14:textId="77777777" w:rsidR="009A641C" w:rsidRPr="00EB3644" w:rsidRDefault="009A641C" w:rsidP="00EB3644">
      <w:pPr>
        <w:pStyle w:val="Rubrik3"/>
        <w:rPr>
          <w:b w:val="0"/>
          <w:bCs/>
          <w:sz w:val="24"/>
        </w:rPr>
      </w:pPr>
      <w:r w:rsidRPr="00EB3644">
        <w:rPr>
          <w:b w:val="0"/>
          <w:bCs/>
          <w:sz w:val="24"/>
        </w:rPr>
        <w:lastRenderedPageBreak/>
        <w:t>Mottagare</w:t>
      </w:r>
      <w:r w:rsidRPr="00EB3644">
        <w:rPr>
          <w:b w:val="0"/>
          <w:bCs/>
          <w:spacing w:val="6"/>
          <w:sz w:val="24"/>
        </w:rPr>
        <w:t xml:space="preserve"> </w:t>
      </w:r>
      <w:r w:rsidRPr="00EB3644">
        <w:rPr>
          <w:b w:val="0"/>
          <w:bCs/>
          <w:sz w:val="24"/>
        </w:rPr>
        <w:t>inklusive</w:t>
      </w:r>
      <w:r w:rsidRPr="00EB3644">
        <w:rPr>
          <w:b w:val="0"/>
          <w:bCs/>
          <w:spacing w:val="6"/>
          <w:sz w:val="24"/>
        </w:rPr>
        <w:t xml:space="preserve"> </w:t>
      </w:r>
      <w:r w:rsidRPr="00EB3644">
        <w:rPr>
          <w:b w:val="0"/>
          <w:bCs/>
          <w:sz w:val="24"/>
        </w:rPr>
        <w:t>personuppgiftsbiträden</w:t>
      </w:r>
    </w:p>
    <w:p w14:paraId="5AC2C6CB" w14:textId="77777777" w:rsidR="009A641C" w:rsidRDefault="009A641C" w:rsidP="009A641C">
      <w:pPr>
        <w:pStyle w:val="TableParagraph"/>
        <w:spacing w:before="137" w:line="271" w:lineRule="auto"/>
        <w:ind w:left="0"/>
        <w:rPr>
          <w:sz w:val="17"/>
        </w:rPr>
      </w:pPr>
      <w:r>
        <w:rPr>
          <w:sz w:val="17"/>
        </w:rPr>
        <w:t>Ange om personuppgifter kommer att överföras till externa mottagare och i så fall vilka. Ange även om personuppgiftsbiträden</w:t>
      </w:r>
      <w:r>
        <w:rPr>
          <w:spacing w:val="5"/>
          <w:sz w:val="17"/>
        </w:rPr>
        <w:t xml:space="preserve"> </w:t>
      </w:r>
      <w:r>
        <w:rPr>
          <w:sz w:val="17"/>
        </w:rPr>
        <w:t>kommer</w:t>
      </w:r>
      <w:r>
        <w:rPr>
          <w:spacing w:val="6"/>
          <w:sz w:val="17"/>
        </w:rPr>
        <w:t xml:space="preserve"> </w:t>
      </w:r>
      <w:r>
        <w:rPr>
          <w:sz w:val="17"/>
        </w:rPr>
        <w:t>att</w:t>
      </w:r>
      <w:r>
        <w:rPr>
          <w:spacing w:val="5"/>
          <w:sz w:val="17"/>
        </w:rPr>
        <w:t xml:space="preserve"> </w:t>
      </w:r>
      <w:r>
        <w:rPr>
          <w:sz w:val="17"/>
        </w:rPr>
        <w:t>vara</w:t>
      </w:r>
      <w:r>
        <w:rPr>
          <w:spacing w:val="6"/>
          <w:sz w:val="17"/>
        </w:rPr>
        <w:t xml:space="preserve"> </w:t>
      </w:r>
      <w:r>
        <w:rPr>
          <w:sz w:val="17"/>
        </w:rPr>
        <w:t>involverade</w:t>
      </w:r>
      <w:r>
        <w:rPr>
          <w:spacing w:val="5"/>
          <w:sz w:val="17"/>
        </w:rPr>
        <w:t xml:space="preserve"> </w:t>
      </w:r>
      <w:r>
        <w:rPr>
          <w:sz w:val="17"/>
        </w:rPr>
        <w:t>i</w:t>
      </w:r>
      <w:r>
        <w:rPr>
          <w:spacing w:val="6"/>
          <w:sz w:val="17"/>
        </w:rPr>
        <w:t xml:space="preserve"> </w:t>
      </w:r>
      <w:r>
        <w:rPr>
          <w:sz w:val="17"/>
        </w:rPr>
        <w:t>behandlingen</w:t>
      </w:r>
      <w:r>
        <w:rPr>
          <w:spacing w:val="6"/>
          <w:sz w:val="17"/>
        </w:rPr>
        <w:t xml:space="preserve"> </w:t>
      </w:r>
      <w:r>
        <w:rPr>
          <w:sz w:val="17"/>
        </w:rPr>
        <w:t>och</w:t>
      </w:r>
      <w:r>
        <w:rPr>
          <w:spacing w:val="5"/>
          <w:sz w:val="17"/>
        </w:rPr>
        <w:t xml:space="preserve"> </w:t>
      </w:r>
      <w:r>
        <w:rPr>
          <w:sz w:val="17"/>
        </w:rPr>
        <w:t>vilka</w:t>
      </w:r>
      <w:r>
        <w:rPr>
          <w:spacing w:val="6"/>
          <w:sz w:val="17"/>
        </w:rPr>
        <w:t xml:space="preserve"> </w:t>
      </w:r>
      <w:r>
        <w:rPr>
          <w:sz w:val="17"/>
        </w:rPr>
        <w:t>tjänster</w:t>
      </w:r>
      <w:r>
        <w:rPr>
          <w:spacing w:val="5"/>
          <w:sz w:val="17"/>
        </w:rPr>
        <w:t xml:space="preserve"> </w:t>
      </w:r>
      <w:r>
        <w:rPr>
          <w:sz w:val="17"/>
        </w:rPr>
        <w:t>dessa</w:t>
      </w:r>
      <w:r>
        <w:rPr>
          <w:spacing w:val="6"/>
          <w:sz w:val="17"/>
        </w:rPr>
        <w:t xml:space="preserve"> </w:t>
      </w:r>
      <w:r>
        <w:rPr>
          <w:sz w:val="17"/>
        </w:rPr>
        <w:t>ska</w:t>
      </w:r>
      <w:r>
        <w:rPr>
          <w:spacing w:val="6"/>
          <w:sz w:val="17"/>
        </w:rPr>
        <w:t xml:space="preserve"> </w:t>
      </w:r>
      <w:r>
        <w:rPr>
          <w:spacing w:val="-2"/>
          <w:sz w:val="17"/>
        </w:rPr>
        <w:t>tillhandahålla.</w:t>
      </w:r>
    </w:p>
    <w:p w14:paraId="7D513B26" w14:textId="77777777" w:rsidR="009A641C" w:rsidRDefault="009A641C" w:rsidP="009A641C">
      <w:pPr>
        <w:pStyle w:val="Brdtext"/>
        <w:spacing w:before="7" w:after="1"/>
        <w:rPr>
          <w:spacing w:val="-2"/>
          <w:sz w:val="17"/>
        </w:rPr>
      </w:pPr>
      <w:r>
        <w:rPr>
          <w:sz w:val="17"/>
        </w:rPr>
        <w:t>Lista</w:t>
      </w:r>
      <w:r>
        <w:rPr>
          <w:spacing w:val="3"/>
          <w:sz w:val="17"/>
        </w:rPr>
        <w:t xml:space="preserve"> </w:t>
      </w:r>
      <w:r>
        <w:rPr>
          <w:sz w:val="17"/>
        </w:rPr>
        <w:t>eventuella</w:t>
      </w:r>
      <w:r>
        <w:rPr>
          <w:spacing w:val="4"/>
          <w:sz w:val="17"/>
        </w:rPr>
        <w:t xml:space="preserve"> </w:t>
      </w:r>
      <w:r>
        <w:rPr>
          <w:spacing w:val="-2"/>
          <w:sz w:val="17"/>
        </w:rPr>
        <w:t>personuppgiftsbiträdesavtal.</w:t>
      </w:r>
    </w:p>
    <w:p w14:paraId="3057261A" w14:textId="77777777" w:rsidR="00EB3644" w:rsidRDefault="00EB3644" w:rsidP="009A641C">
      <w:pPr>
        <w:pStyle w:val="Brdtext"/>
        <w:spacing w:before="7" w:after="1"/>
        <w:rPr>
          <w:b/>
        </w:rPr>
      </w:pPr>
    </w:p>
    <w:p w14:paraId="1A5D92AF" w14:textId="77777777" w:rsidR="00A306DA" w:rsidRDefault="00F70605" w:rsidP="00F70605">
      <w:pPr>
        <w:pStyle w:val="TableParagraph"/>
        <w:spacing w:before="136" w:line="271" w:lineRule="auto"/>
        <w:ind w:left="0" w:right="245"/>
        <w:rPr>
          <w:b/>
        </w:rPr>
      </w:pPr>
      <w:r>
        <w:rPr>
          <w:i/>
          <w:iCs/>
          <w:color w:val="00448A" w:themeColor="accent1" w:themeShade="BF"/>
          <w:sz w:val="17"/>
        </w:rPr>
        <w:t>Om inget personuppgiftsbiträde används ta bort alla uppgifter. Ta bort eller komplettera tabellen så den stämmer med aktuella personuppgiftsbiträden</w:t>
      </w:r>
    </w:p>
    <w:p w14:paraId="12D0F1E2" w14:textId="77777777" w:rsidR="00EB3644" w:rsidRDefault="00EB3644" w:rsidP="009A641C">
      <w:pPr>
        <w:pStyle w:val="Brdtext"/>
        <w:spacing w:before="7" w:after="1"/>
        <w:rPr>
          <w:b/>
        </w:rPr>
      </w:pPr>
    </w:p>
    <w:tbl>
      <w:tblPr>
        <w:tblStyle w:val="TableNormal"/>
        <w:tblW w:w="8647" w:type="dxa"/>
        <w:tblInd w:w="-5" w:type="dxa"/>
        <w:tblLayout w:type="fixed"/>
        <w:tblLook w:val="01E0" w:firstRow="1" w:lastRow="1" w:firstColumn="1" w:lastColumn="1" w:noHBand="0" w:noVBand="0"/>
      </w:tblPr>
      <w:tblGrid>
        <w:gridCol w:w="2825"/>
        <w:gridCol w:w="2825"/>
        <w:gridCol w:w="2997"/>
      </w:tblGrid>
      <w:tr w:rsidR="009A641C" w:rsidRPr="00622686" w14:paraId="671A2ED9"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4DC2851" w14:textId="77777777" w:rsidR="009A641C" w:rsidRPr="00622686" w:rsidRDefault="009A641C" w:rsidP="001A1B73">
            <w:pPr>
              <w:pStyle w:val="TableParagraph"/>
              <w:spacing w:before="134"/>
              <w:rPr>
                <w:b/>
                <w:sz w:val="17"/>
                <w:lang w:val="sv-SE"/>
              </w:rPr>
            </w:pPr>
            <w:r w:rsidRPr="00622686">
              <w:rPr>
                <w:b/>
                <w:color w:val="003B49"/>
                <w:spacing w:val="-2"/>
                <w:sz w:val="17"/>
                <w:lang w:val="sv-SE"/>
              </w:rPr>
              <w:t>Personuppgiftsbiträde</w:t>
            </w:r>
          </w:p>
        </w:tc>
        <w:tc>
          <w:tcPr>
            <w:tcW w:w="28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D0394A0" w14:textId="77777777" w:rsidR="009A641C" w:rsidRPr="00622686" w:rsidRDefault="009A641C" w:rsidP="001A1B73">
            <w:pPr>
              <w:pStyle w:val="TableParagraph"/>
              <w:spacing w:before="134" w:line="271" w:lineRule="auto"/>
              <w:ind w:left="169" w:right="474"/>
              <w:rPr>
                <w:b/>
                <w:sz w:val="17"/>
                <w:lang w:val="sv-SE"/>
              </w:rPr>
            </w:pPr>
            <w:r w:rsidRPr="00622686">
              <w:rPr>
                <w:b/>
                <w:color w:val="003B49"/>
                <w:sz w:val="17"/>
                <w:lang w:val="sv-SE"/>
              </w:rPr>
              <w:t>Kategorier av person­ uppgifter som behandlas av biträdet</w:t>
            </w:r>
          </w:p>
        </w:tc>
        <w:tc>
          <w:tcPr>
            <w:tcW w:w="299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D6998DD" w14:textId="77777777" w:rsidR="009A641C" w:rsidRPr="00622686" w:rsidRDefault="009A641C" w:rsidP="001A1B73">
            <w:pPr>
              <w:pStyle w:val="TableParagraph"/>
              <w:spacing w:before="134" w:line="271" w:lineRule="auto"/>
              <w:ind w:left="169"/>
              <w:rPr>
                <w:b/>
                <w:sz w:val="17"/>
                <w:lang w:val="sv-SE"/>
              </w:rPr>
            </w:pPr>
            <w:r w:rsidRPr="00622686">
              <w:rPr>
                <w:b/>
                <w:color w:val="003B49"/>
                <w:sz w:val="17"/>
                <w:lang w:val="sv-SE"/>
              </w:rPr>
              <w:t xml:space="preserve">Ändamål med biträdets </w:t>
            </w:r>
            <w:r w:rsidRPr="00622686">
              <w:rPr>
                <w:b/>
                <w:color w:val="003B49"/>
                <w:spacing w:val="-2"/>
                <w:sz w:val="17"/>
                <w:lang w:val="sv-SE"/>
              </w:rPr>
              <w:t>behandling</w:t>
            </w:r>
          </w:p>
        </w:tc>
      </w:tr>
      <w:tr w:rsidR="009A641C" w14:paraId="79642B8C"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72842F7E" w14:textId="77777777" w:rsidR="009A641C" w:rsidRPr="00D06A85" w:rsidRDefault="00F70605" w:rsidP="00D06A85">
            <w:pPr>
              <w:pStyle w:val="TableParagraph"/>
              <w:spacing w:before="134" w:line="271" w:lineRule="auto"/>
              <w:ind w:left="169" w:right="474"/>
              <w:rPr>
                <w:rStyle w:val="Platshllartext"/>
                <w:color w:val="auto"/>
                <w:szCs w:val="17"/>
                <w:lang w:val="sv-SE"/>
              </w:rPr>
            </w:pPr>
            <w:r>
              <w:rPr>
                <w:rStyle w:val="Platshllartext"/>
                <w:color w:val="auto"/>
                <w:sz w:val="17"/>
                <w:szCs w:val="17"/>
                <w:lang w:val="sv-SE"/>
              </w:rPr>
              <w:t>Leverantör av forskningstjänst i projektet</w:t>
            </w:r>
          </w:p>
        </w:tc>
        <w:tc>
          <w:tcPr>
            <w:tcW w:w="2825" w:type="dxa"/>
            <w:tcBorders>
              <w:top w:val="single" w:sz="4" w:space="0" w:color="auto"/>
              <w:left w:val="single" w:sz="4" w:space="0" w:color="auto"/>
              <w:bottom w:val="single" w:sz="4" w:space="0" w:color="auto"/>
              <w:right w:val="single" w:sz="4" w:space="0" w:color="auto"/>
            </w:tcBorders>
          </w:tcPr>
          <w:p w14:paraId="541EEDDB" w14:textId="31F52F65" w:rsidR="009A641C" w:rsidRPr="003C627D" w:rsidRDefault="003C627D" w:rsidP="001A1B73">
            <w:pPr>
              <w:pStyle w:val="TableParagraph"/>
              <w:spacing w:before="134" w:line="271" w:lineRule="auto"/>
              <w:ind w:left="169" w:right="474"/>
              <w:rPr>
                <w:rStyle w:val="Platshllartext"/>
                <w:color w:val="auto"/>
                <w:szCs w:val="17"/>
                <w:highlight w:val="yellow"/>
                <w:lang w:val="sv-SE"/>
              </w:rPr>
            </w:pPr>
            <w:r>
              <w:rPr>
                <w:rStyle w:val="Platshllartext"/>
                <w:color w:val="auto"/>
                <w:sz w:val="17"/>
                <w:szCs w:val="17"/>
                <w:lang w:val="sv-SE"/>
              </w:rPr>
              <w:t>Ange kategorier av personuppgifter</w:t>
            </w:r>
          </w:p>
        </w:tc>
        <w:tc>
          <w:tcPr>
            <w:tcW w:w="2997" w:type="dxa"/>
            <w:tcBorders>
              <w:top w:val="single" w:sz="4" w:space="0" w:color="auto"/>
              <w:left w:val="single" w:sz="4" w:space="0" w:color="auto"/>
              <w:bottom w:val="single" w:sz="4" w:space="0" w:color="auto"/>
              <w:right w:val="single" w:sz="4" w:space="0" w:color="auto"/>
            </w:tcBorders>
          </w:tcPr>
          <w:p w14:paraId="4197D8C7" w14:textId="342C8152" w:rsidR="009A641C" w:rsidRPr="00D06A85" w:rsidRDefault="009A641C" w:rsidP="001A1B73">
            <w:pPr>
              <w:pStyle w:val="TableParagraph"/>
              <w:spacing w:before="134" w:line="271" w:lineRule="auto"/>
              <w:ind w:left="169"/>
              <w:rPr>
                <w:rStyle w:val="Platshllartext"/>
                <w:color w:val="auto"/>
                <w:szCs w:val="17"/>
                <w:lang w:val="sv-SE"/>
              </w:rPr>
            </w:pPr>
          </w:p>
        </w:tc>
      </w:tr>
      <w:tr w:rsidR="009A641C" w14:paraId="5958ABD1"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7D8E906B" w14:textId="77777777" w:rsidR="009A641C" w:rsidRPr="00D06A85" w:rsidRDefault="00F70605" w:rsidP="00D06A85">
            <w:pPr>
              <w:pStyle w:val="TableParagraph"/>
              <w:spacing w:before="134" w:line="271" w:lineRule="auto"/>
              <w:ind w:left="169" w:right="474"/>
              <w:rPr>
                <w:rStyle w:val="Platshllartext"/>
                <w:color w:val="auto"/>
                <w:szCs w:val="17"/>
                <w:lang w:val="sv-SE"/>
              </w:rPr>
            </w:pPr>
            <w:proofErr w:type="spellStart"/>
            <w:r>
              <w:rPr>
                <w:rStyle w:val="Platshllartext"/>
                <w:color w:val="auto"/>
                <w:sz w:val="17"/>
                <w:szCs w:val="17"/>
                <w:lang w:val="sv-SE"/>
              </w:rPr>
              <w:t>Qualtrics</w:t>
            </w:r>
            <w:proofErr w:type="spellEnd"/>
          </w:p>
        </w:tc>
        <w:tc>
          <w:tcPr>
            <w:tcW w:w="2825" w:type="dxa"/>
            <w:tcBorders>
              <w:top w:val="single" w:sz="4" w:space="0" w:color="auto"/>
              <w:left w:val="single" w:sz="4" w:space="0" w:color="auto"/>
              <w:bottom w:val="single" w:sz="4" w:space="0" w:color="auto"/>
              <w:right w:val="single" w:sz="4" w:space="0" w:color="auto"/>
            </w:tcBorders>
          </w:tcPr>
          <w:p w14:paraId="61475639" w14:textId="156C1D9C" w:rsidR="009A641C" w:rsidRPr="00D06A85" w:rsidRDefault="003C627D" w:rsidP="001A1B73">
            <w:pPr>
              <w:pStyle w:val="TableParagraph"/>
              <w:spacing w:before="134" w:line="271" w:lineRule="auto"/>
              <w:ind w:left="169" w:right="474"/>
              <w:rPr>
                <w:rStyle w:val="Platshllartext"/>
                <w:color w:val="auto"/>
                <w:szCs w:val="17"/>
                <w:lang w:val="sv-SE"/>
              </w:rPr>
            </w:pPr>
            <w:r>
              <w:rPr>
                <w:rStyle w:val="Platshllartext"/>
                <w:color w:val="auto"/>
                <w:sz w:val="17"/>
                <w:szCs w:val="17"/>
                <w:lang w:val="sv-SE"/>
              </w:rPr>
              <w:t>Ange kategorier av personuppgifter</w:t>
            </w:r>
          </w:p>
        </w:tc>
        <w:tc>
          <w:tcPr>
            <w:tcW w:w="2997" w:type="dxa"/>
            <w:tcBorders>
              <w:top w:val="single" w:sz="4" w:space="0" w:color="auto"/>
              <w:left w:val="single" w:sz="4" w:space="0" w:color="auto"/>
              <w:bottom w:val="single" w:sz="4" w:space="0" w:color="auto"/>
              <w:right w:val="single" w:sz="4" w:space="0" w:color="auto"/>
            </w:tcBorders>
          </w:tcPr>
          <w:sdt>
            <w:sdtPr>
              <w:rPr>
                <w:rStyle w:val="Platshllartext"/>
                <w:color w:val="auto"/>
                <w:sz w:val="17"/>
                <w:szCs w:val="17"/>
              </w:rPr>
              <w:id w:val="-753748330"/>
              <w:placeholder>
                <w:docPart w:val="9FB87D52AD874D9A988666D5946F8C9A"/>
              </w:placeholder>
              <w:text w:multiLine="1"/>
            </w:sdtPr>
            <w:sdtEndPr>
              <w:rPr>
                <w:rStyle w:val="Platshllartext"/>
              </w:rPr>
            </w:sdtEndPr>
            <w:sdtContent>
              <w:p w14:paraId="08C3C491" w14:textId="75060F73" w:rsidR="009A641C" w:rsidRPr="00D06A85" w:rsidRDefault="003C627D" w:rsidP="001A1B73">
                <w:pPr>
                  <w:pStyle w:val="TableParagraph"/>
                  <w:spacing w:before="134" w:line="271" w:lineRule="auto"/>
                  <w:ind w:left="169"/>
                  <w:rPr>
                    <w:rStyle w:val="Platshllartext"/>
                    <w:color w:val="auto"/>
                    <w:szCs w:val="17"/>
                    <w:lang w:val="sv-SE"/>
                  </w:rPr>
                </w:pPr>
                <w:r w:rsidRPr="003C627D">
                  <w:rPr>
                    <w:rStyle w:val="Platshllartext"/>
                    <w:color w:val="auto"/>
                    <w:sz w:val="17"/>
                    <w:szCs w:val="17"/>
                    <w:lang w:val="sv-SE"/>
                  </w:rPr>
                  <w:t>Personuppgifter behandlas i syfte att tillhandahålla, driva, underhålla och stödja den molnbaserade tjänsten (</w:t>
                </w:r>
                <w:proofErr w:type="spellStart"/>
                <w:r w:rsidRPr="003C627D">
                  <w:rPr>
                    <w:rStyle w:val="Platshllartext"/>
                    <w:color w:val="auto"/>
                    <w:sz w:val="17"/>
                    <w:szCs w:val="17"/>
                    <w:lang w:val="sv-SE"/>
                  </w:rPr>
                  <w:t>Qualtrics</w:t>
                </w:r>
                <w:proofErr w:type="spellEnd"/>
                <w:r w:rsidRPr="003C627D">
                  <w:rPr>
                    <w:rStyle w:val="Platshllartext"/>
                    <w:color w:val="auto"/>
                    <w:sz w:val="17"/>
                    <w:szCs w:val="17"/>
                    <w:lang w:val="sv-SE"/>
                  </w:rPr>
                  <w:t>). Behandlingen omfattar bland annat teknisk och operativ drift, användarstöd, kommunikation med behöriga användare, lagring, säkerhetskopiering samt vidareutveckling och förbättring av tjänstens funktioner..</w:t>
                </w:r>
              </w:p>
            </w:sdtContent>
          </w:sdt>
        </w:tc>
      </w:tr>
      <w:tr w:rsidR="003C627D" w:rsidRPr="003C627D" w14:paraId="36CB725F"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0A982F1B" w14:textId="4170EC09" w:rsidR="003C627D" w:rsidRPr="003C627D" w:rsidRDefault="005D78FB" w:rsidP="003C627D">
            <w:pPr>
              <w:pStyle w:val="TableParagraph"/>
              <w:spacing w:before="134" w:line="271" w:lineRule="auto"/>
              <w:ind w:left="169" w:right="474"/>
              <w:rPr>
                <w:rStyle w:val="Platshllartext"/>
                <w:color w:val="auto"/>
                <w:sz w:val="17"/>
                <w:szCs w:val="17"/>
              </w:rPr>
            </w:pPr>
            <w:r>
              <w:rPr>
                <w:rStyle w:val="Platshllartext"/>
                <w:color w:val="auto"/>
                <w:sz w:val="17"/>
                <w:szCs w:val="17"/>
              </w:rPr>
              <w:t xml:space="preserve">SUNET - </w:t>
            </w:r>
            <w:proofErr w:type="spellStart"/>
            <w:r w:rsidRPr="003C627D">
              <w:rPr>
                <w:rStyle w:val="Platshllartext"/>
                <w:color w:val="auto"/>
                <w:sz w:val="17"/>
                <w:szCs w:val="17"/>
                <w:lang w:val="sv-SE"/>
              </w:rPr>
              <w:t>Artisan</w:t>
            </w:r>
            <w:proofErr w:type="spellEnd"/>
            <w:r w:rsidRPr="003C627D">
              <w:rPr>
                <w:rStyle w:val="Platshllartext"/>
                <w:color w:val="auto"/>
                <w:sz w:val="17"/>
                <w:szCs w:val="17"/>
                <w:lang w:val="sv-SE"/>
              </w:rPr>
              <w:t xml:space="preserve"> Global Media </w:t>
            </w:r>
            <w:r>
              <w:rPr>
                <w:rStyle w:val="Platshllartext"/>
                <w:color w:val="auto"/>
                <w:sz w:val="17"/>
                <w:szCs w:val="17"/>
                <w:lang w:val="sv-SE"/>
              </w:rPr>
              <w:t xml:space="preserve">- </w:t>
            </w:r>
            <w:r>
              <w:rPr>
                <w:rStyle w:val="Platshllartext"/>
                <w:color w:val="auto"/>
                <w:sz w:val="17"/>
                <w:szCs w:val="17"/>
              </w:rPr>
              <w:t>Miun Survey</w:t>
            </w:r>
          </w:p>
        </w:tc>
        <w:tc>
          <w:tcPr>
            <w:tcW w:w="2825" w:type="dxa"/>
            <w:tcBorders>
              <w:top w:val="single" w:sz="4" w:space="0" w:color="auto"/>
              <w:left w:val="single" w:sz="4" w:space="0" w:color="auto"/>
              <w:bottom w:val="single" w:sz="4" w:space="0" w:color="auto"/>
              <w:right w:val="single" w:sz="4" w:space="0" w:color="auto"/>
            </w:tcBorders>
          </w:tcPr>
          <w:p w14:paraId="0B53E34C" w14:textId="48DDD88F" w:rsidR="003C627D" w:rsidRPr="003C627D" w:rsidRDefault="003C627D" w:rsidP="003C627D">
            <w:pPr>
              <w:pStyle w:val="TableParagraph"/>
              <w:spacing w:before="134" w:line="271" w:lineRule="auto"/>
              <w:ind w:left="169" w:right="474"/>
              <w:rPr>
                <w:sz w:val="17"/>
                <w:szCs w:val="17"/>
              </w:rPr>
            </w:pPr>
            <w:r>
              <w:rPr>
                <w:rStyle w:val="Platshllartext"/>
                <w:color w:val="auto"/>
                <w:sz w:val="17"/>
                <w:szCs w:val="17"/>
                <w:lang w:val="sv-SE"/>
              </w:rPr>
              <w:t>Ange kategorier av personuppgifter</w:t>
            </w:r>
          </w:p>
        </w:tc>
        <w:tc>
          <w:tcPr>
            <w:tcW w:w="2997" w:type="dxa"/>
            <w:tcBorders>
              <w:top w:val="single" w:sz="4" w:space="0" w:color="auto"/>
              <w:left w:val="single" w:sz="4" w:space="0" w:color="auto"/>
              <w:bottom w:val="single" w:sz="4" w:space="0" w:color="auto"/>
              <w:right w:val="single" w:sz="4" w:space="0" w:color="auto"/>
            </w:tcBorders>
          </w:tcPr>
          <w:p w14:paraId="2C438ED6" w14:textId="0BBCF7EE" w:rsidR="003C627D" w:rsidRPr="003C627D" w:rsidRDefault="003C627D" w:rsidP="003C627D">
            <w:pPr>
              <w:pStyle w:val="TableParagraph"/>
              <w:spacing w:before="134" w:line="271" w:lineRule="auto"/>
              <w:ind w:left="169"/>
              <w:rPr>
                <w:rStyle w:val="Platshllartext"/>
                <w:color w:val="auto"/>
                <w:sz w:val="17"/>
                <w:szCs w:val="17"/>
                <w:lang w:val="sv-SE"/>
              </w:rPr>
            </w:pPr>
            <w:r w:rsidRPr="003C627D">
              <w:rPr>
                <w:rStyle w:val="Platshllartext"/>
                <w:color w:val="auto"/>
                <w:sz w:val="17"/>
                <w:szCs w:val="17"/>
                <w:lang w:val="sv-SE"/>
              </w:rPr>
              <w:t>Personuppgifter behandlas i syfte att tillhandahålla, driva, underhålla och stödja den molnbaserade tjänsten (</w:t>
            </w:r>
            <w:r>
              <w:rPr>
                <w:rStyle w:val="Platshllartext"/>
                <w:color w:val="auto"/>
                <w:sz w:val="17"/>
                <w:szCs w:val="17"/>
                <w:lang w:val="sv-SE"/>
              </w:rPr>
              <w:t>Miun Survey</w:t>
            </w:r>
            <w:r w:rsidRPr="003C627D">
              <w:rPr>
                <w:rStyle w:val="Platshllartext"/>
                <w:color w:val="auto"/>
                <w:sz w:val="17"/>
                <w:szCs w:val="17"/>
                <w:lang w:val="sv-SE"/>
              </w:rPr>
              <w:t>)</w:t>
            </w:r>
            <w:r>
              <w:rPr>
                <w:rStyle w:val="Platshllartext"/>
                <w:color w:val="auto"/>
                <w:sz w:val="17"/>
                <w:szCs w:val="17"/>
                <w:lang w:val="sv-SE"/>
              </w:rPr>
              <w:t xml:space="preserve"> Tjänsten används för att samla in bakgrundsinformation inför forskningsstudien. </w:t>
            </w:r>
            <w:proofErr w:type="spellStart"/>
            <w:r w:rsidRPr="003C627D">
              <w:rPr>
                <w:rStyle w:val="Platshllartext"/>
                <w:color w:val="auto"/>
                <w:sz w:val="17"/>
                <w:szCs w:val="17"/>
                <w:lang w:val="sv-SE"/>
              </w:rPr>
              <w:t>Artisan</w:t>
            </w:r>
            <w:proofErr w:type="spellEnd"/>
            <w:r w:rsidRPr="003C627D">
              <w:rPr>
                <w:rStyle w:val="Platshllartext"/>
                <w:color w:val="auto"/>
                <w:sz w:val="17"/>
                <w:szCs w:val="17"/>
                <w:lang w:val="sv-SE"/>
              </w:rPr>
              <w:t xml:space="preserve"> Global Media tillhandahåller en </w:t>
            </w:r>
            <w:proofErr w:type="spellStart"/>
            <w:r w:rsidRPr="003C627D">
              <w:rPr>
                <w:rStyle w:val="Platshllartext"/>
                <w:color w:val="auto"/>
                <w:sz w:val="17"/>
                <w:szCs w:val="17"/>
                <w:lang w:val="sv-SE"/>
              </w:rPr>
              <w:t>SaaS</w:t>
            </w:r>
            <w:proofErr w:type="spellEnd"/>
            <w:r w:rsidRPr="003C627D">
              <w:rPr>
                <w:rStyle w:val="Platshllartext"/>
                <w:color w:val="auto"/>
                <w:sz w:val="17"/>
                <w:szCs w:val="17"/>
                <w:lang w:val="sv-SE"/>
              </w:rPr>
              <w:t xml:space="preserve">-tjänst för Artologik serien. </w:t>
            </w:r>
          </w:p>
        </w:tc>
      </w:tr>
      <w:tr w:rsidR="003C627D" w:rsidRPr="003C627D" w14:paraId="125AE824"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39C45328" w14:textId="5E897795" w:rsidR="003C627D" w:rsidRPr="003C627D" w:rsidRDefault="005D78FB" w:rsidP="003C627D">
            <w:pPr>
              <w:pStyle w:val="TableParagraph"/>
              <w:spacing w:before="134" w:line="271" w:lineRule="auto"/>
              <w:ind w:left="169" w:right="474"/>
              <w:rPr>
                <w:rStyle w:val="Platshllartext"/>
                <w:color w:val="auto"/>
                <w:sz w:val="17"/>
                <w:szCs w:val="17"/>
                <w:lang w:val="sv-SE"/>
              </w:rPr>
            </w:pPr>
            <w:r w:rsidRPr="003C627D">
              <w:rPr>
                <w:rStyle w:val="Platshllartext"/>
                <w:color w:val="auto"/>
                <w:sz w:val="17"/>
                <w:szCs w:val="17"/>
              </w:rPr>
              <w:t>S</w:t>
            </w:r>
            <w:r>
              <w:rPr>
                <w:rStyle w:val="Platshllartext"/>
                <w:color w:val="auto"/>
                <w:sz w:val="17"/>
                <w:szCs w:val="17"/>
              </w:rPr>
              <w:t xml:space="preserve">UNET - </w:t>
            </w:r>
            <w:r w:rsidRPr="003C627D">
              <w:rPr>
                <w:rStyle w:val="Platshllartext"/>
                <w:color w:val="auto"/>
                <w:sz w:val="17"/>
                <w:szCs w:val="17"/>
              </w:rPr>
              <w:t>e-</w:t>
            </w:r>
            <w:proofErr w:type="spellStart"/>
            <w:r w:rsidRPr="003C627D">
              <w:rPr>
                <w:rStyle w:val="Platshllartext"/>
                <w:color w:val="auto"/>
                <w:sz w:val="17"/>
                <w:szCs w:val="17"/>
              </w:rPr>
              <w:t>möte</w:t>
            </w:r>
            <w:proofErr w:type="spellEnd"/>
            <w:r w:rsidRPr="003C627D">
              <w:rPr>
                <w:rStyle w:val="Platshllartext"/>
                <w:color w:val="auto"/>
                <w:sz w:val="17"/>
                <w:szCs w:val="17"/>
              </w:rPr>
              <w:t xml:space="preserve"> (Zoom)</w:t>
            </w:r>
          </w:p>
        </w:tc>
        <w:tc>
          <w:tcPr>
            <w:tcW w:w="2825" w:type="dxa"/>
            <w:tcBorders>
              <w:top w:val="single" w:sz="4" w:space="0" w:color="auto"/>
              <w:left w:val="single" w:sz="4" w:space="0" w:color="auto"/>
              <w:bottom w:val="single" w:sz="4" w:space="0" w:color="auto"/>
              <w:right w:val="single" w:sz="4" w:space="0" w:color="auto"/>
            </w:tcBorders>
          </w:tcPr>
          <w:p w14:paraId="3BB70464" w14:textId="374E2830" w:rsidR="003C627D" w:rsidRPr="003C627D" w:rsidRDefault="003C627D" w:rsidP="003C627D">
            <w:pPr>
              <w:pStyle w:val="TableParagraph"/>
              <w:spacing w:before="134" w:line="271" w:lineRule="auto"/>
              <w:ind w:left="169" w:right="474"/>
              <w:rPr>
                <w:rStyle w:val="Platshllartext"/>
                <w:color w:val="auto"/>
                <w:sz w:val="17"/>
                <w:szCs w:val="17"/>
                <w:lang w:val="sv-SE"/>
              </w:rPr>
            </w:pPr>
            <w:r w:rsidRPr="003C627D">
              <w:rPr>
                <w:sz w:val="17"/>
                <w:szCs w:val="17"/>
                <w:lang w:val="sv-SE"/>
              </w:rPr>
              <w:t>Mötes- och deltagaruppgifter (t.ex. visningsnamn/ev. användar-ID), mötesmetadata (t.ex. mötes-ID, datum/tid), tekniska uppgifter (t.ex. IP-adress/enhets- och anslutningsdata) samt innehåll från intervjun i form av ljud och ev. video (deltagarens röst och ansikte) vid genomförande/inspelning.</w:t>
            </w:r>
          </w:p>
        </w:tc>
        <w:tc>
          <w:tcPr>
            <w:tcW w:w="2997" w:type="dxa"/>
            <w:tcBorders>
              <w:top w:val="single" w:sz="4" w:space="0" w:color="auto"/>
              <w:left w:val="single" w:sz="4" w:space="0" w:color="auto"/>
              <w:bottom w:val="single" w:sz="4" w:space="0" w:color="auto"/>
              <w:right w:val="single" w:sz="4" w:space="0" w:color="auto"/>
            </w:tcBorders>
          </w:tcPr>
          <w:p w14:paraId="77304884" w14:textId="346E915D" w:rsidR="003C627D" w:rsidRPr="003C627D" w:rsidRDefault="003C627D" w:rsidP="003C627D">
            <w:pPr>
              <w:pStyle w:val="TableParagraph"/>
              <w:spacing w:before="134" w:line="271" w:lineRule="auto"/>
              <w:ind w:left="169"/>
              <w:rPr>
                <w:rStyle w:val="Platshllartext"/>
                <w:color w:val="auto"/>
                <w:sz w:val="17"/>
                <w:szCs w:val="17"/>
                <w:lang w:val="sv-SE"/>
              </w:rPr>
            </w:pPr>
            <w:r w:rsidRPr="003C627D">
              <w:rPr>
                <w:rStyle w:val="Platshllartext"/>
                <w:color w:val="auto"/>
                <w:sz w:val="17"/>
                <w:szCs w:val="17"/>
                <w:lang w:val="sv-SE"/>
              </w:rPr>
              <w:t xml:space="preserve">Tillhandahålla mötestjänsten Sunet e-möte. Tjänsten gör det möjligt för den personuppgiftsansvarige att organisera, genomföra och delta i digitala möten, föreläsningar och andra former av videobaserad kommunikation. Tjänsten baseras på Zooms on </w:t>
            </w:r>
            <w:proofErr w:type="spellStart"/>
            <w:r w:rsidRPr="003C627D">
              <w:rPr>
                <w:rStyle w:val="Platshllartext"/>
                <w:color w:val="auto"/>
                <w:sz w:val="17"/>
                <w:szCs w:val="17"/>
                <w:lang w:val="sv-SE"/>
              </w:rPr>
              <w:t>premise</w:t>
            </w:r>
            <w:proofErr w:type="spellEnd"/>
            <w:r w:rsidRPr="003C627D">
              <w:rPr>
                <w:rStyle w:val="Platshllartext"/>
                <w:color w:val="auto"/>
                <w:sz w:val="17"/>
                <w:szCs w:val="17"/>
                <w:lang w:val="sv-SE"/>
              </w:rPr>
              <w:t xml:space="preserve">- och </w:t>
            </w:r>
            <w:proofErr w:type="spellStart"/>
            <w:r w:rsidRPr="003C627D">
              <w:rPr>
                <w:rStyle w:val="Platshllartext"/>
                <w:color w:val="auto"/>
                <w:sz w:val="17"/>
                <w:szCs w:val="17"/>
                <w:lang w:val="sv-SE"/>
              </w:rPr>
              <w:t>Hyrbrid</w:t>
            </w:r>
            <w:proofErr w:type="spellEnd"/>
            <w:r w:rsidRPr="003C627D">
              <w:rPr>
                <w:rStyle w:val="Platshllartext"/>
                <w:color w:val="auto"/>
                <w:sz w:val="17"/>
                <w:szCs w:val="17"/>
                <w:lang w:val="sv-SE"/>
              </w:rPr>
              <w:t xml:space="preserve"> arkitektur och </w:t>
            </w:r>
            <w:proofErr w:type="spellStart"/>
            <w:r w:rsidRPr="003C627D">
              <w:rPr>
                <w:rStyle w:val="Platshllartext"/>
                <w:color w:val="auto"/>
                <w:sz w:val="17"/>
                <w:szCs w:val="17"/>
                <w:lang w:val="sv-SE"/>
              </w:rPr>
              <w:t>driftas</w:t>
            </w:r>
            <w:proofErr w:type="spellEnd"/>
            <w:r w:rsidRPr="003C627D">
              <w:rPr>
                <w:rStyle w:val="Platshllartext"/>
                <w:color w:val="auto"/>
                <w:sz w:val="17"/>
                <w:szCs w:val="17"/>
                <w:lang w:val="sv-SE"/>
              </w:rPr>
              <w:t xml:space="preserve"> i </w:t>
            </w:r>
            <w:proofErr w:type="spellStart"/>
            <w:r w:rsidRPr="003C627D">
              <w:rPr>
                <w:rStyle w:val="Platshllartext"/>
                <w:color w:val="auto"/>
                <w:sz w:val="17"/>
                <w:szCs w:val="17"/>
                <w:lang w:val="sv-SE"/>
              </w:rPr>
              <w:t>NORDUNet</w:t>
            </w:r>
            <w:proofErr w:type="spellEnd"/>
            <w:r w:rsidRPr="003C627D">
              <w:rPr>
                <w:rStyle w:val="Platshllartext"/>
                <w:color w:val="auto"/>
                <w:sz w:val="17"/>
                <w:szCs w:val="17"/>
                <w:lang w:val="sv-SE"/>
              </w:rPr>
              <w:t xml:space="preserve"> A/S datacenter i Norden samt kompletteras med Zooms EU-baserade molntjänster.</w:t>
            </w:r>
          </w:p>
        </w:tc>
      </w:tr>
      <w:tr w:rsidR="003C627D" w:rsidRPr="003C627D" w14:paraId="46F872DF"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44886E0A" w14:textId="727D58B1" w:rsidR="003C627D" w:rsidRPr="003C627D" w:rsidRDefault="005D78FB" w:rsidP="003C627D">
            <w:pPr>
              <w:pStyle w:val="TableParagraph"/>
              <w:spacing w:before="134" w:line="271" w:lineRule="auto"/>
              <w:ind w:left="169" w:right="474"/>
              <w:rPr>
                <w:rStyle w:val="Platshllartext"/>
                <w:color w:val="auto"/>
                <w:sz w:val="17"/>
                <w:szCs w:val="17"/>
                <w:lang w:val="sv-SE"/>
              </w:rPr>
            </w:pPr>
            <w:r>
              <w:rPr>
                <w:rStyle w:val="Platshllartext"/>
                <w:color w:val="auto"/>
                <w:sz w:val="17"/>
                <w:szCs w:val="17"/>
              </w:rPr>
              <w:t xml:space="preserve">SUNET - </w:t>
            </w:r>
            <w:proofErr w:type="spellStart"/>
            <w:r w:rsidRPr="003C627D">
              <w:rPr>
                <w:rStyle w:val="Platshllartext"/>
                <w:color w:val="auto"/>
                <w:sz w:val="17"/>
                <w:szCs w:val="17"/>
              </w:rPr>
              <w:t>Sunet</w:t>
            </w:r>
            <w:proofErr w:type="spellEnd"/>
            <w:r w:rsidRPr="003C627D">
              <w:rPr>
                <w:rStyle w:val="Platshllartext"/>
                <w:color w:val="auto"/>
                <w:sz w:val="17"/>
                <w:szCs w:val="17"/>
              </w:rPr>
              <w:t xml:space="preserve"> scribe</w:t>
            </w:r>
          </w:p>
        </w:tc>
        <w:tc>
          <w:tcPr>
            <w:tcW w:w="2825" w:type="dxa"/>
            <w:tcBorders>
              <w:top w:val="single" w:sz="4" w:space="0" w:color="auto"/>
              <w:left w:val="single" w:sz="4" w:space="0" w:color="auto"/>
              <w:bottom w:val="single" w:sz="4" w:space="0" w:color="auto"/>
              <w:right w:val="single" w:sz="4" w:space="0" w:color="auto"/>
            </w:tcBorders>
          </w:tcPr>
          <w:p w14:paraId="40F261FB" w14:textId="29BBF57E" w:rsidR="003C627D" w:rsidRPr="003C627D" w:rsidRDefault="003C627D" w:rsidP="003C627D">
            <w:pPr>
              <w:pStyle w:val="TableParagraph"/>
              <w:spacing w:before="134" w:line="271" w:lineRule="auto"/>
              <w:ind w:left="169" w:right="474"/>
              <w:rPr>
                <w:rStyle w:val="Platshllartext"/>
                <w:color w:val="auto"/>
                <w:sz w:val="17"/>
                <w:szCs w:val="17"/>
                <w:lang w:val="sv-SE"/>
              </w:rPr>
            </w:pPr>
            <w:r w:rsidRPr="003C627D">
              <w:rPr>
                <w:sz w:val="17"/>
                <w:szCs w:val="17"/>
                <w:lang w:val="sv-SE"/>
              </w:rPr>
              <w:t>Innehåll från intervjun i form av ljud (röst) och ev. video (bild/ansikte)</w:t>
            </w:r>
            <w:r w:rsidRPr="00AE1FBF">
              <w:rPr>
                <w:sz w:val="17"/>
                <w:szCs w:val="17"/>
                <w:lang w:val="sv-SE"/>
              </w:rPr>
              <w:t xml:space="preserve">. </w:t>
            </w:r>
            <w:proofErr w:type="spellStart"/>
            <w:r w:rsidRPr="003C627D">
              <w:rPr>
                <w:sz w:val="17"/>
                <w:szCs w:val="17"/>
                <w:lang w:val="sv-SE"/>
              </w:rPr>
              <w:t>Transkript</w:t>
            </w:r>
            <w:proofErr w:type="spellEnd"/>
            <w:r w:rsidRPr="003C627D">
              <w:rPr>
                <w:sz w:val="17"/>
                <w:szCs w:val="17"/>
                <w:lang w:val="sv-SE"/>
              </w:rPr>
              <w:t xml:space="preserve"> (text) av intervjun</w:t>
            </w:r>
            <w:r w:rsidRPr="00AE1FBF">
              <w:rPr>
                <w:sz w:val="17"/>
                <w:szCs w:val="17"/>
                <w:lang w:val="sv-SE"/>
              </w:rPr>
              <w:t xml:space="preserve">. </w:t>
            </w:r>
            <w:r w:rsidRPr="003C627D">
              <w:rPr>
                <w:sz w:val="17"/>
                <w:szCs w:val="17"/>
                <w:lang w:val="sv-SE"/>
              </w:rPr>
              <w:t>Identifierare som kan förekomma i ljud/</w:t>
            </w:r>
            <w:proofErr w:type="spellStart"/>
            <w:r w:rsidRPr="003C627D">
              <w:rPr>
                <w:sz w:val="17"/>
                <w:szCs w:val="17"/>
                <w:lang w:val="sv-SE"/>
              </w:rPr>
              <w:t>transkript</w:t>
            </w:r>
            <w:proofErr w:type="spellEnd"/>
            <w:r w:rsidRPr="003C627D">
              <w:rPr>
                <w:sz w:val="17"/>
                <w:szCs w:val="17"/>
                <w:lang w:val="sv-SE"/>
              </w:rPr>
              <w:t xml:space="preserve"> (t.ex. namn som sägs i inspelningen)</w:t>
            </w:r>
            <w:r w:rsidRPr="00AE1FBF">
              <w:rPr>
                <w:sz w:val="17"/>
                <w:szCs w:val="17"/>
                <w:lang w:val="sv-SE"/>
              </w:rPr>
              <w:t xml:space="preserve">.  </w:t>
            </w:r>
            <w:r w:rsidRPr="003C627D">
              <w:rPr>
                <w:sz w:val="17"/>
                <w:szCs w:val="17"/>
                <w:lang w:val="sv-SE"/>
              </w:rPr>
              <w:t xml:space="preserve">Metadata kopplad till </w:t>
            </w:r>
            <w:r w:rsidRPr="00AE1FBF">
              <w:rPr>
                <w:sz w:val="17"/>
                <w:szCs w:val="17"/>
                <w:lang w:val="sv-SE"/>
              </w:rPr>
              <w:t>t</w:t>
            </w:r>
            <w:r w:rsidRPr="003C627D">
              <w:rPr>
                <w:sz w:val="17"/>
                <w:szCs w:val="17"/>
                <w:lang w:val="sv-SE"/>
              </w:rPr>
              <w:t>ranskriberings</w:t>
            </w:r>
            <w:r w:rsidRPr="00AE1FBF">
              <w:rPr>
                <w:sz w:val="17"/>
                <w:szCs w:val="17"/>
                <w:lang w:val="sv-SE"/>
              </w:rPr>
              <w:t>-</w:t>
            </w:r>
            <w:r w:rsidRPr="003C627D">
              <w:rPr>
                <w:sz w:val="17"/>
                <w:szCs w:val="17"/>
                <w:lang w:val="sv-SE"/>
              </w:rPr>
              <w:t>uppdraget (t.ex. filnamn, datum/tid, språk, inställningar)</w:t>
            </w:r>
            <w:r w:rsidRPr="00AE1FBF">
              <w:rPr>
                <w:sz w:val="17"/>
                <w:szCs w:val="17"/>
                <w:lang w:val="sv-SE"/>
              </w:rPr>
              <w:t xml:space="preserve">. </w:t>
            </w:r>
            <w:r w:rsidRPr="003C627D">
              <w:rPr>
                <w:sz w:val="17"/>
                <w:szCs w:val="17"/>
                <w:lang w:val="sv-SE"/>
              </w:rPr>
              <w:t xml:space="preserve">Tekniska </w:t>
            </w:r>
            <w:r w:rsidRPr="003C627D">
              <w:rPr>
                <w:sz w:val="17"/>
                <w:szCs w:val="17"/>
                <w:lang w:val="sv-SE"/>
              </w:rPr>
              <w:lastRenderedPageBreak/>
              <w:t>uppgifter/loggar vid användning av tjänsten (t.ex. IP-adress, enhets-/anslutningsdata) i den mån sådana genereras</w:t>
            </w:r>
            <w:r w:rsidRPr="00AE1FBF">
              <w:rPr>
                <w:sz w:val="17"/>
                <w:szCs w:val="17"/>
                <w:lang w:val="sv-SE"/>
              </w:rPr>
              <w:t xml:space="preserve">. </w:t>
            </w:r>
          </w:p>
        </w:tc>
        <w:tc>
          <w:tcPr>
            <w:tcW w:w="2997" w:type="dxa"/>
            <w:tcBorders>
              <w:top w:val="single" w:sz="4" w:space="0" w:color="auto"/>
              <w:left w:val="single" w:sz="4" w:space="0" w:color="auto"/>
              <w:bottom w:val="single" w:sz="4" w:space="0" w:color="auto"/>
              <w:right w:val="single" w:sz="4" w:space="0" w:color="auto"/>
            </w:tcBorders>
          </w:tcPr>
          <w:p w14:paraId="2DA5A6B0" w14:textId="3EB57D06" w:rsidR="003C627D" w:rsidRPr="003C627D" w:rsidRDefault="003C627D" w:rsidP="003C627D">
            <w:pPr>
              <w:pStyle w:val="TableParagraph"/>
              <w:spacing w:before="134" w:line="271" w:lineRule="auto"/>
              <w:ind w:left="169"/>
              <w:rPr>
                <w:rStyle w:val="Platshllartext"/>
                <w:color w:val="auto"/>
                <w:sz w:val="17"/>
                <w:szCs w:val="17"/>
                <w:lang w:val="sv-SE"/>
              </w:rPr>
            </w:pPr>
            <w:r w:rsidRPr="003C627D">
              <w:rPr>
                <w:rFonts w:eastAsia="Times New Roman"/>
                <w:sz w:val="17"/>
                <w:szCs w:val="17"/>
                <w:lang w:val="sv-SE"/>
              </w:rPr>
              <w:lastRenderedPageBreak/>
              <w:t xml:space="preserve">Möjliggöra för den </w:t>
            </w:r>
            <w:r>
              <w:rPr>
                <w:rFonts w:eastAsia="Times New Roman"/>
                <w:sz w:val="17"/>
                <w:szCs w:val="17"/>
                <w:lang w:val="sv-SE"/>
              </w:rPr>
              <w:t>p</w:t>
            </w:r>
            <w:r w:rsidRPr="003C627D">
              <w:rPr>
                <w:rFonts w:eastAsia="Times New Roman"/>
                <w:sz w:val="17"/>
                <w:szCs w:val="17"/>
                <w:lang w:val="sv-SE"/>
              </w:rPr>
              <w:t>ersonuppgiftsansvarige att transkribera ljud- och videomaterial för användning i utbildning, forskning, samverkan och intern verksamhet. Ändamålet omfattar att tillhandahålla texttranskriptioner som kan användas, lagras eller raderas av den Personuppgiftsansvarige i enlighet med dennes instruktioner.</w:t>
            </w:r>
          </w:p>
        </w:tc>
      </w:tr>
      <w:tr w:rsidR="003C627D" w:rsidRPr="003C627D" w14:paraId="4E022042"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628BA831" w14:textId="77777777" w:rsidR="003C627D" w:rsidRPr="00AE1FBF" w:rsidRDefault="003C627D" w:rsidP="003C627D">
            <w:pPr>
              <w:pStyle w:val="TableParagraph"/>
              <w:spacing w:before="134" w:line="271" w:lineRule="auto"/>
              <w:ind w:left="169" w:right="474"/>
              <w:rPr>
                <w:rStyle w:val="Platshllartext"/>
                <w:color w:val="auto"/>
                <w:sz w:val="17"/>
                <w:szCs w:val="17"/>
                <w:lang w:val="sv-SE"/>
              </w:rPr>
            </w:pPr>
          </w:p>
        </w:tc>
        <w:tc>
          <w:tcPr>
            <w:tcW w:w="2825" w:type="dxa"/>
            <w:tcBorders>
              <w:top w:val="single" w:sz="4" w:space="0" w:color="auto"/>
              <w:left w:val="single" w:sz="4" w:space="0" w:color="auto"/>
              <w:bottom w:val="single" w:sz="4" w:space="0" w:color="auto"/>
              <w:right w:val="single" w:sz="4" w:space="0" w:color="auto"/>
            </w:tcBorders>
          </w:tcPr>
          <w:p w14:paraId="22C04A5A" w14:textId="77777777" w:rsidR="003C627D" w:rsidRPr="00AE1FBF" w:rsidRDefault="003C627D" w:rsidP="003C627D">
            <w:pPr>
              <w:pStyle w:val="TableParagraph"/>
              <w:spacing w:before="134" w:line="271" w:lineRule="auto"/>
              <w:ind w:left="169" w:right="474"/>
              <w:rPr>
                <w:sz w:val="17"/>
                <w:szCs w:val="17"/>
                <w:lang w:val="sv-SE"/>
              </w:rPr>
            </w:pPr>
          </w:p>
        </w:tc>
        <w:tc>
          <w:tcPr>
            <w:tcW w:w="2997" w:type="dxa"/>
            <w:tcBorders>
              <w:top w:val="single" w:sz="4" w:space="0" w:color="auto"/>
              <w:left w:val="single" w:sz="4" w:space="0" w:color="auto"/>
              <w:bottom w:val="single" w:sz="4" w:space="0" w:color="auto"/>
              <w:right w:val="single" w:sz="4" w:space="0" w:color="auto"/>
            </w:tcBorders>
          </w:tcPr>
          <w:p w14:paraId="45F11D69" w14:textId="77777777" w:rsidR="003C627D" w:rsidRPr="00AE1FBF" w:rsidRDefault="003C627D" w:rsidP="003C627D">
            <w:pPr>
              <w:pStyle w:val="TableParagraph"/>
              <w:spacing w:before="134" w:line="271" w:lineRule="auto"/>
              <w:ind w:left="169"/>
              <w:rPr>
                <w:rFonts w:eastAsia="Times New Roman"/>
                <w:sz w:val="17"/>
                <w:szCs w:val="17"/>
                <w:lang w:val="sv-SE"/>
              </w:rPr>
            </w:pPr>
          </w:p>
        </w:tc>
      </w:tr>
      <w:tr w:rsidR="003C627D" w:rsidRPr="003C627D" w14:paraId="7C27F447" w14:textId="77777777" w:rsidTr="003C627D">
        <w:trPr>
          <w:trHeight w:val="232"/>
        </w:trPr>
        <w:tc>
          <w:tcPr>
            <w:tcW w:w="2825" w:type="dxa"/>
            <w:tcBorders>
              <w:top w:val="single" w:sz="4" w:space="0" w:color="auto"/>
              <w:left w:val="single" w:sz="4" w:space="0" w:color="auto"/>
              <w:bottom w:val="single" w:sz="4" w:space="0" w:color="auto"/>
              <w:right w:val="single" w:sz="4" w:space="0" w:color="auto"/>
            </w:tcBorders>
          </w:tcPr>
          <w:p w14:paraId="18B54BB6" w14:textId="77777777" w:rsidR="003C627D" w:rsidRPr="00AE1FBF" w:rsidRDefault="003C627D" w:rsidP="003C627D">
            <w:pPr>
              <w:pStyle w:val="TableParagraph"/>
              <w:spacing w:before="134" w:line="271" w:lineRule="auto"/>
              <w:ind w:left="169" w:right="474"/>
              <w:rPr>
                <w:rStyle w:val="Platshllartext"/>
                <w:color w:val="auto"/>
                <w:sz w:val="17"/>
                <w:szCs w:val="17"/>
                <w:lang w:val="sv-SE"/>
              </w:rPr>
            </w:pPr>
          </w:p>
        </w:tc>
        <w:tc>
          <w:tcPr>
            <w:tcW w:w="2825" w:type="dxa"/>
            <w:tcBorders>
              <w:top w:val="single" w:sz="4" w:space="0" w:color="auto"/>
              <w:left w:val="single" w:sz="4" w:space="0" w:color="auto"/>
              <w:bottom w:val="single" w:sz="4" w:space="0" w:color="auto"/>
              <w:right w:val="single" w:sz="4" w:space="0" w:color="auto"/>
            </w:tcBorders>
          </w:tcPr>
          <w:p w14:paraId="7E263CB6" w14:textId="77777777" w:rsidR="003C627D" w:rsidRPr="00AE1FBF" w:rsidRDefault="003C627D" w:rsidP="003C627D">
            <w:pPr>
              <w:pStyle w:val="TableParagraph"/>
              <w:spacing w:before="134" w:line="271" w:lineRule="auto"/>
              <w:ind w:left="169" w:right="474"/>
              <w:rPr>
                <w:sz w:val="17"/>
                <w:szCs w:val="17"/>
                <w:lang w:val="sv-SE"/>
              </w:rPr>
            </w:pPr>
          </w:p>
        </w:tc>
        <w:tc>
          <w:tcPr>
            <w:tcW w:w="2997" w:type="dxa"/>
            <w:tcBorders>
              <w:top w:val="single" w:sz="4" w:space="0" w:color="auto"/>
              <w:left w:val="single" w:sz="4" w:space="0" w:color="auto"/>
              <w:bottom w:val="single" w:sz="4" w:space="0" w:color="auto"/>
              <w:right w:val="single" w:sz="4" w:space="0" w:color="auto"/>
            </w:tcBorders>
          </w:tcPr>
          <w:p w14:paraId="1BF409C8" w14:textId="77777777" w:rsidR="003C627D" w:rsidRPr="00AE1FBF" w:rsidRDefault="003C627D" w:rsidP="003C627D">
            <w:pPr>
              <w:pStyle w:val="TableParagraph"/>
              <w:spacing w:before="134" w:line="271" w:lineRule="auto"/>
              <w:ind w:left="169"/>
              <w:rPr>
                <w:rFonts w:eastAsia="Times New Roman"/>
                <w:sz w:val="17"/>
                <w:szCs w:val="17"/>
                <w:lang w:val="sv-SE"/>
              </w:rPr>
            </w:pPr>
          </w:p>
        </w:tc>
      </w:tr>
    </w:tbl>
    <w:p w14:paraId="445BB30C" w14:textId="77777777" w:rsidR="00EB3644" w:rsidRDefault="00EB3644" w:rsidP="009A641C">
      <w:pPr>
        <w:pStyle w:val="Rubrik1"/>
      </w:pPr>
      <w:bookmarkStart w:id="3" w:name="Steg_4._Rättslig_analys"/>
      <w:bookmarkStart w:id="4" w:name="_bookmark2"/>
      <w:bookmarkEnd w:id="3"/>
      <w:bookmarkEnd w:id="4"/>
    </w:p>
    <w:p w14:paraId="0CF0ABA1" w14:textId="77777777" w:rsidR="009A641C" w:rsidRDefault="009A641C" w:rsidP="009A641C">
      <w:pPr>
        <w:pStyle w:val="Rubrik1"/>
      </w:pPr>
      <w:r>
        <w:t>Rättslig</w:t>
      </w:r>
      <w:r>
        <w:rPr>
          <w:spacing w:val="-1"/>
        </w:rPr>
        <w:t xml:space="preserve"> </w:t>
      </w:r>
      <w:r>
        <w:rPr>
          <w:spacing w:val="-2"/>
        </w:rPr>
        <w:t>analys</w:t>
      </w:r>
    </w:p>
    <w:p w14:paraId="07F4F1EB" w14:textId="77777777" w:rsidR="009A641C" w:rsidRDefault="009A641C" w:rsidP="009A641C">
      <w:pPr>
        <w:pStyle w:val="Rubrik3"/>
        <w:tabs>
          <w:tab w:val="left" w:pos="1124"/>
        </w:tabs>
        <w:spacing w:before="276"/>
      </w:pPr>
      <w:r>
        <w:t>Gällande</w:t>
      </w:r>
      <w:r>
        <w:rPr>
          <w:spacing w:val="-2"/>
        </w:rPr>
        <w:t xml:space="preserve"> regelverk</w:t>
      </w:r>
    </w:p>
    <w:p w14:paraId="5AF18136" w14:textId="77777777" w:rsidR="009A641C" w:rsidRDefault="009A641C" w:rsidP="009A641C">
      <w:pPr>
        <w:pStyle w:val="Brdtext"/>
        <w:spacing w:before="4"/>
        <w:rPr>
          <w:sz w:val="17"/>
        </w:rPr>
      </w:pPr>
      <w:r>
        <w:rPr>
          <w:sz w:val="17"/>
        </w:rPr>
        <w:t xml:space="preserve">Gör en sammanställning över de regelverk som gäller för den aktuella behandlingen. </w:t>
      </w:r>
      <w:r w:rsidR="000E69C3" w:rsidRPr="000E69C3">
        <w:rPr>
          <w:sz w:val="17"/>
        </w:rPr>
        <w:t xml:space="preserve">Utöver dataskyddsförordningen och dataskyddslagen kan exempelvis marknadsföringslagar och myndighetsspecifik registerlagstiftning aktualiseras. </w:t>
      </w:r>
      <w:r>
        <w:rPr>
          <w:sz w:val="17"/>
        </w:rPr>
        <w:t>Beakta även antagna uppförandekoder, genomförda certifieringar och branschpraxis</w:t>
      </w:r>
    </w:p>
    <w:p w14:paraId="7DF6E156" w14:textId="77777777" w:rsidR="00EB3644" w:rsidRDefault="00EB3644" w:rsidP="009A641C">
      <w:pPr>
        <w:pStyle w:val="Brdtext"/>
        <w:spacing w:before="4"/>
        <w:rPr>
          <w:b/>
          <w:sz w:val="13"/>
        </w:rPr>
      </w:pPr>
    </w:p>
    <w:p w14:paraId="032F8F97" w14:textId="77777777" w:rsidR="008834AD" w:rsidRPr="009C57AA" w:rsidRDefault="008834AD" w:rsidP="008834AD">
      <w:pPr>
        <w:pStyle w:val="TableParagraph"/>
        <w:spacing w:before="136" w:line="271" w:lineRule="auto"/>
        <w:ind w:left="0" w:right="245"/>
        <w:rPr>
          <w:sz w:val="17"/>
        </w:rPr>
        <w:sectPr w:rsidR="008834AD" w:rsidRPr="009C57AA" w:rsidSect="008834AD">
          <w:headerReference w:type="even" r:id="rId50"/>
          <w:headerReference w:type="default" r:id="rId51"/>
          <w:footerReference w:type="default" r:id="rId52"/>
          <w:headerReference w:type="first" r:id="rId53"/>
          <w:footerReference w:type="first" r:id="rId54"/>
          <w:type w:val="continuous"/>
          <w:pgSz w:w="11906" w:h="16838" w:code="9"/>
          <w:pgMar w:top="990" w:right="2552" w:bottom="1985" w:left="1985" w:header="851" w:footer="709" w:gutter="0"/>
          <w:cols w:space="708"/>
          <w:titlePg/>
          <w:docGrid w:linePitch="360"/>
        </w:sectPr>
      </w:pPr>
      <w:r>
        <w:rPr>
          <w:i/>
          <w:iCs/>
          <w:color w:val="00448A" w:themeColor="accent1" w:themeShade="BF"/>
          <w:sz w:val="17"/>
        </w:rPr>
        <w:t>Ta bort regelverk som inte är aktuella, komplettera om något saknas.</w:t>
      </w:r>
    </w:p>
    <w:p w14:paraId="52A44455" w14:textId="77777777" w:rsidR="00F70605" w:rsidRDefault="00F70605" w:rsidP="00A306DA">
      <w:pPr>
        <w:pStyle w:val="Brdtext"/>
        <w:spacing w:before="7" w:after="1"/>
        <w:rPr>
          <w:b/>
          <w:color w:val="FF0000"/>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F70605" w14:paraId="4C330993" w14:textId="77777777" w:rsidTr="001A1B73">
        <w:tc>
          <w:tcPr>
            <w:tcW w:w="7371" w:type="dxa"/>
            <w:shd w:val="clear" w:color="auto" w:fill="E3DFDC" w:themeFill="accent5" w:themeFillTint="33"/>
          </w:tcPr>
          <w:p w14:paraId="02DE5EBB" w14:textId="77777777" w:rsidR="004A4D29" w:rsidRDefault="004A4D29" w:rsidP="00F70605">
            <w:pPr>
              <w:pStyle w:val="TableParagraph"/>
              <w:spacing w:before="137" w:line="271" w:lineRule="auto"/>
              <w:ind w:left="0" w:right="308"/>
              <w:rPr>
                <w:sz w:val="17"/>
              </w:rPr>
            </w:pPr>
            <w:r>
              <w:rPr>
                <w:sz w:val="17"/>
              </w:rPr>
              <w:t>GDPR - Dataskyddsförordningen</w:t>
            </w:r>
          </w:p>
          <w:p w14:paraId="27E4DAFE" w14:textId="77777777" w:rsidR="00F70605" w:rsidRPr="00F70605" w:rsidRDefault="00F70605" w:rsidP="00F70605">
            <w:pPr>
              <w:pStyle w:val="TableParagraph"/>
              <w:spacing w:before="137" w:line="271" w:lineRule="auto"/>
              <w:ind w:left="0" w:right="308"/>
              <w:rPr>
                <w:sz w:val="17"/>
              </w:rPr>
            </w:pPr>
            <w:r w:rsidRPr="00F70605">
              <w:rPr>
                <w:sz w:val="17"/>
              </w:rPr>
              <w:t>Offentlighets- och sekretesslagen,</w:t>
            </w:r>
          </w:p>
          <w:p w14:paraId="11B1F874" w14:textId="77777777" w:rsidR="00F70605" w:rsidRPr="00F70605" w:rsidRDefault="00F70605" w:rsidP="00F70605">
            <w:pPr>
              <w:pStyle w:val="TableParagraph"/>
              <w:spacing w:before="137" w:line="271" w:lineRule="auto"/>
              <w:ind w:left="0" w:right="308"/>
              <w:rPr>
                <w:sz w:val="17"/>
              </w:rPr>
            </w:pPr>
            <w:r w:rsidRPr="00F70605">
              <w:rPr>
                <w:sz w:val="17"/>
              </w:rPr>
              <w:t xml:space="preserve">Arkivlagen,  </w:t>
            </w:r>
          </w:p>
          <w:p w14:paraId="73952AC4" w14:textId="77777777" w:rsidR="00F70605" w:rsidRPr="00F70605" w:rsidRDefault="00F70605" w:rsidP="00F70605">
            <w:pPr>
              <w:pStyle w:val="TableParagraph"/>
              <w:spacing w:before="137" w:line="271" w:lineRule="auto"/>
              <w:ind w:left="0" w:right="308"/>
              <w:rPr>
                <w:sz w:val="17"/>
              </w:rPr>
            </w:pPr>
            <w:r w:rsidRPr="00F70605">
              <w:rPr>
                <w:sz w:val="17"/>
              </w:rPr>
              <w:t>MSB:s föreskrif</w:t>
            </w:r>
            <w:r w:rsidR="008834AD">
              <w:rPr>
                <w:sz w:val="17"/>
              </w:rPr>
              <w:t>t</w:t>
            </w:r>
            <w:r w:rsidRPr="00F70605">
              <w:rPr>
                <w:sz w:val="17"/>
              </w:rPr>
              <w:t xml:space="preserve">er 2020:6-8, </w:t>
            </w:r>
          </w:p>
          <w:p w14:paraId="3C969CFC" w14:textId="77777777" w:rsidR="00F70605" w:rsidRPr="00F70605" w:rsidRDefault="00F70605" w:rsidP="00F70605">
            <w:pPr>
              <w:pStyle w:val="TableParagraph"/>
              <w:spacing w:before="137" w:line="271" w:lineRule="auto"/>
              <w:ind w:left="0" w:right="308"/>
              <w:rPr>
                <w:sz w:val="17"/>
              </w:rPr>
            </w:pPr>
            <w:r w:rsidRPr="00F70605">
              <w:rPr>
                <w:sz w:val="17"/>
              </w:rPr>
              <w:t xml:space="preserve">Etikprövningslagen, </w:t>
            </w:r>
          </w:p>
          <w:p w14:paraId="79114C15" w14:textId="77777777" w:rsidR="00F70605" w:rsidRPr="00F70605" w:rsidRDefault="00F70605" w:rsidP="00F70605">
            <w:pPr>
              <w:pStyle w:val="TableParagraph"/>
              <w:spacing w:before="137" w:line="271" w:lineRule="auto"/>
              <w:ind w:left="0" w:right="308"/>
              <w:rPr>
                <w:sz w:val="17"/>
              </w:rPr>
            </w:pPr>
            <w:r w:rsidRPr="00F70605">
              <w:rPr>
                <w:sz w:val="17"/>
              </w:rPr>
              <w:t xml:space="preserve">Policy och riktlinjer för hantering av forskningsdata på Mittuniversitetet. </w:t>
            </w:r>
          </w:p>
          <w:p w14:paraId="27A0A7FC" w14:textId="77777777" w:rsidR="00F70605" w:rsidRPr="00F70605" w:rsidRDefault="00F70605" w:rsidP="00F70605">
            <w:pPr>
              <w:pStyle w:val="TableParagraph"/>
              <w:spacing w:before="137" w:line="271" w:lineRule="auto"/>
              <w:ind w:left="0" w:right="308"/>
              <w:rPr>
                <w:sz w:val="17"/>
              </w:rPr>
            </w:pPr>
            <w:r w:rsidRPr="00F70605">
              <w:rPr>
                <w:sz w:val="17"/>
              </w:rPr>
              <w:t>Patientdatalagen</w:t>
            </w:r>
          </w:p>
          <w:p w14:paraId="595926D1" w14:textId="77777777" w:rsidR="00F70605" w:rsidRPr="00F70605" w:rsidRDefault="00F70605" w:rsidP="00F70605">
            <w:pPr>
              <w:pStyle w:val="TableParagraph"/>
              <w:spacing w:before="137" w:line="271" w:lineRule="auto"/>
              <w:ind w:left="0" w:right="308"/>
              <w:rPr>
                <w:sz w:val="17"/>
              </w:rPr>
            </w:pPr>
          </w:p>
        </w:tc>
      </w:tr>
    </w:tbl>
    <w:p w14:paraId="5D032A96" w14:textId="77777777" w:rsidR="00F70605" w:rsidRPr="00A306DA" w:rsidRDefault="00F70605" w:rsidP="00A306DA">
      <w:pPr>
        <w:pStyle w:val="Brdtext"/>
        <w:spacing w:before="7" w:after="1"/>
        <w:rPr>
          <w:b/>
          <w:color w:val="FF0000"/>
        </w:rPr>
        <w:sectPr w:rsidR="00F70605" w:rsidRPr="00A306DA" w:rsidSect="000A012D">
          <w:headerReference w:type="even" r:id="rId55"/>
          <w:headerReference w:type="default" r:id="rId56"/>
          <w:footerReference w:type="default" r:id="rId57"/>
          <w:headerReference w:type="first" r:id="rId58"/>
          <w:footerReference w:type="first" r:id="rId59"/>
          <w:type w:val="continuous"/>
          <w:pgSz w:w="11906" w:h="16838" w:code="9"/>
          <w:pgMar w:top="990" w:right="2552" w:bottom="1985" w:left="1985" w:header="851" w:footer="709" w:gutter="0"/>
          <w:cols w:space="708"/>
          <w:titlePg/>
          <w:docGrid w:linePitch="360"/>
        </w:sectPr>
      </w:pPr>
    </w:p>
    <w:p w14:paraId="5D85A2B1" w14:textId="77777777" w:rsidR="00EB3644" w:rsidRDefault="00EB3644" w:rsidP="009A641C">
      <w:pPr>
        <w:pStyle w:val="Brdtext"/>
        <w:spacing w:before="4"/>
        <w:rPr>
          <w:b/>
          <w:sz w:val="13"/>
        </w:rPr>
      </w:pPr>
    </w:p>
    <w:p w14:paraId="6ABF5736" w14:textId="77777777" w:rsidR="009A641C" w:rsidRDefault="009A641C" w:rsidP="009A641C">
      <w:pPr>
        <w:pStyle w:val="Rubrik3"/>
        <w:tabs>
          <w:tab w:val="left" w:pos="1124"/>
        </w:tabs>
        <w:spacing w:before="276"/>
      </w:pPr>
      <w:r>
        <w:t>Dataskyddsprinciperna</w:t>
      </w:r>
      <w:r w:rsidRPr="00DB6167">
        <w:t xml:space="preserve"> </w:t>
      </w:r>
      <w:r>
        <w:t>och</w:t>
      </w:r>
      <w:r w:rsidRPr="00DB6167">
        <w:t xml:space="preserve"> </w:t>
      </w:r>
      <w:r>
        <w:t>den</w:t>
      </w:r>
      <w:r w:rsidRPr="00DB6167">
        <w:t xml:space="preserve"> </w:t>
      </w:r>
      <w:r>
        <w:t>rättsliga grunden för behandlingen</w:t>
      </w:r>
    </w:p>
    <w:p w14:paraId="49819692" w14:textId="77777777" w:rsidR="009A641C" w:rsidRDefault="009A641C" w:rsidP="009A641C">
      <w:pPr>
        <w:pStyle w:val="Rubrik4"/>
        <w:spacing w:before="220"/>
      </w:pPr>
      <w:r>
        <w:t>Principen</w:t>
      </w:r>
      <w:r>
        <w:rPr>
          <w:spacing w:val="5"/>
        </w:rPr>
        <w:t xml:space="preserve"> </w:t>
      </w:r>
      <w:r>
        <w:t>om</w:t>
      </w:r>
      <w:r>
        <w:rPr>
          <w:spacing w:val="6"/>
        </w:rPr>
        <w:t xml:space="preserve"> </w:t>
      </w:r>
      <w:r>
        <w:t>laglighet,</w:t>
      </w:r>
      <w:r>
        <w:rPr>
          <w:spacing w:val="6"/>
        </w:rPr>
        <w:t xml:space="preserve"> </w:t>
      </w:r>
      <w:r>
        <w:t>korrekthet</w:t>
      </w:r>
      <w:r>
        <w:rPr>
          <w:spacing w:val="6"/>
        </w:rPr>
        <w:t xml:space="preserve"> </w:t>
      </w:r>
      <w:r>
        <w:t>och</w:t>
      </w:r>
      <w:r>
        <w:rPr>
          <w:spacing w:val="6"/>
        </w:rPr>
        <w:t xml:space="preserve"> </w:t>
      </w:r>
      <w:r>
        <w:rPr>
          <w:spacing w:val="-2"/>
        </w:rPr>
        <w:t>öppenhet</w:t>
      </w:r>
    </w:p>
    <w:p w14:paraId="0B7A44B8"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p>
    <w:p w14:paraId="6CAB0CF9" w14:textId="77777777" w:rsidR="000E69C3" w:rsidRDefault="000E69C3" w:rsidP="009A641C">
      <w:pPr>
        <w:pStyle w:val="Brdtext"/>
        <w:spacing w:before="7" w:after="1"/>
        <w:rPr>
          <w:b/>
          <w:spacing w:val="-2"/>
        </w:rPr>
      </w:pPr>
    </w:p>
    <w:p w14:paraId="791DAD41"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Laglighet </w:t>
      </w:r>
    </w:p>
    <w:p w14:paraId="028CA01C" w14:textId="77777777" w:rsidR="000E69C3" w:rsidRPr="000A012D" w:rsidRDefault="000E69C3" w:rsidP="000E69C3">
      <w:pPr>
        <w:pStyle w:val="Brdtext"/>
        <w:spacing w:before="7" w:after="1"/>
        <w:rPr>
          <w:spacing w:val="-2"/>
          <w:sz w:val="17"/>
          <w:szCs w:val="17"/>
        </w:rPr>
      </w:pPr>
      <w:r w:rsidRPr="000A012D">
        <w:rPr>
          <w:spacing w:val="-2"/>
          <w:sz w:val="17"/>
          <w:szCs w:val="17"/>
        </w:rPr>
        <w:t>För att uppfylla principen om laglighet måste bestämmelserna i dataskyddsförordningen och annan kompletterande lagstiftning följas</w:t>
      </w:r>
    </w:p>
    <w:p w14:paraId="67E711A2" w14:textId="77777777" w:rsidR="000E69C3" w:rsidRPr="000A012D" w:rsidRDefault="000E69C3" w:rsidP="000E69C3">
      <w:pPr>
        <w:pStyle w:val="Brdtext"/>
        <w:spacing w:before="7" w:after="1"/>
        <w:rPr>
          <w:spacing w:val="-2"/>
          <w:sz w:val="17"/>
          <w:szCs w:val="17"/>
        </w:rPr>
      </w:pPr>
    </w:p>
    <w:p w14:paraId="269C6E4A"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Korrekthet </w:t>
      </w:r>
    </w:p>
    <w:p w14:paraId="5A3FCFB8"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Att personuppgifter ska behandlas </w:t>
      </w:r>
      <w:r w:rsidRPr="000A012D">
        <w:rPr>
          <w:i/>
          <w:iCs/>
          <w:spacing w:val="-2"/>
          <w:sz w:val="17"/>
          <w:szCs w:val="17"/>
        </w:rPr>
        <w:t xml:space="preserve">korrekt </w:t>
      </w:r>
      <w:r w:rsidRPr="000A012D">
        <w:rPr>
          <w:spacing w:val="-2"/>
          <w:sz w:val="17"/>
          <w:szCs w:val="17"/>
        </w:rPr>
        <w:t>innebär på ett generellt plan att behandlingen ska vara rättvis, skälig, rimlig och proportionerlig i förhållande till de registrerade. Att behandlingen ska vara rättvis innebär att personuppgifter ska behandlas på ett sätt som den registrerade kan förvänta sig, och att den inte får vara diskriminerande. Personuppgiftsbehandlingen ska stå i rimlig proportion till nyttan den innebär.</w:t>
      </w:r>
    </w:p>
    <w:p w14:paraId="5D10A095" w14:textId="77777777" w:rsidR="000E69C3" w:rsidRPr="000A012D" w:rsidRDefault="000E69C3" w:rsidP="000E69C3">
      <w:pPr>
        <w:pStyle w:val="Brdtext"/>
        <w:spacing w:before="7" w:after="1"/>
        <w:rPr>
          <w:spacing w:val="-2"/>
          <w:sz w:val="17"/>
          <w:szCs w:val="17"/>
        </w:rPr>
      </w:pPr>
    </w:p>
    <w:p w14:paraId="61ED4CB1"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Öppenhet </w:t>
      </w:r>
    </w:p>
    <w:p w14:paraId="67A416F6"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Kravet på </w:t>
      </w:r>
      <w:r w:rsidRPr="000A012D">
        <w:rPr>
          <w:i/>
          <w:iCs/>
          <w:spacing w:val="-2"/>
          <w:sz w:val="17"/>
          <w:szCs w:val="17"/>
        </w:rPr>
        <w:t xml:space="preserve">öppenhet </w:t>
      </w:r>
      <w:r w:rsidRPr="000A012D">
        <w:rPr>
          <w:spacing w:val="-2"/>
          <w:sz w:val="17"/>
          <w:szCs w:val="17"/>
        </w:rPr>
        <w:t>innebär att det ska vara klart och tydligt för de registrerade att och hur deras personuppgifter behandlas. De registrerade ska ha möjlighet att få veta varför deras personuppgifter behandlas, hur de samlas in och hur uppgifterna används. De registrerade ska också bli informerade om sina rättigheter (exempelvis hur de kan få felaktiga uppgifter rättade och hur de kan få personuppgifter raderade).</w:t>
      </w:r>
    </w:p>
    <w:p w14:paraId="1D11D474" w14:textId="77777777" w:rsidR="000E69C3" w:rsidRPr="000A012D" w:rsidRDefault="000E69C3" w:rsidP="000E69C3">
      <w:pPr>
        <w:pStyle w:val="Brdtext"/>
        <w:spacing w:before="7" w:after="1"/>
        <w:rPr>
          <w:spacing w:val="-2"/>
          <w:sz w:val="17"/>
          <w:szCs w:val="17"/>
        </w:rPr>
      </w:pPr>
    </w:p>
    <w:p w14:paraId="50102DFF" w14:textId="77777777" w:rsidR="000E69C3" w:rsidRPr="00813E56" w:rsidRDefault="000E69C3" w:rsidP="000E69C3">
      <w:pPr>
        <w:pStyle w:val="Brdtext"/>
        <w:spacing w:before="7" w:after="1"/>
        <w:rPr>
          <w:i/>
          <w:iCs/>
          <w:spacing w:val="-2"/>
          <w:sz w:val="17"/>
          <w:szCs w:val="17"/>
        </w:rPr>
      </w:pPr>
      <w:r w:rsidRPr="00813E56">
        <w:rPr>
          <w:i/>
          <w:iCs/>
          <w:spacing w:val="-2"/>
          <w:sz w:val="17"/>
          <w:szCs w:val="17"/>
        </w:rPr>
        <w:lastRenderedPageBreak/>
        <w:t xml:space="preserve">Exempel på frågor för att kontrollera att principen följs: </w:t>
      </w:r>
    </w:p>
    <w:p w14:paraId="17C170E5"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Laglighet </w:t>
      </w:r>
    </w:p>
    <w:p w14:paraId="7314D230"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Följer verksamheten bestämmelserna i gällande lagstiftning? </w:t>
      </w:r>
    </w:p>
    <w:p w14:paraId="00D062D8"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w:t>
      </w:r>
      <w:r w:rsidR="00FA6832">
        <w:rPr>
          <w:i/>
          <w:iCs/>
          <w:spacing w:val="-2"/>
          <w:sz w:val="17"/>
          <w:szCs w:val="17"/>
        </w:rPr>
        <w:t xml:space="preserve">Den rättsliga grunden vid forskning är </w:t>
      </w:r>
      <w:r w:rsidR="00813E56" w:rsidRPr="00A306DA">
        <w:rPr>
          <w:i/>
          <w:iCs/>
          <w:spacing w:val="-2"/>
          <w:sz w:val="17"/>
          <w:szCs w:val="17"/>
        </w:rPr>
        <w:t xml:space="preserve">allmänt intresse </w:t>
      </w:r>
    </w:p>
    <w:p w14:paraId="556C9F0E" w14:textId="77777777" w:rsidR="000E69C3" w:rsidRPr="000A012D" w:rsidRDefault="000E69C3" w:rsidP="000E69C3">
      <w:pPr>
        <w:pStyle w:val="Brdtext"/>
        <w:spacing w:before="7" w:after="1"/>
        <w:rPr>
          <w:i/>
          <w:iCs/>
          <w:spacing w:val="-2"/>
          <w:sz w:val="17"/>
          <w:szCs w:val="17"/>
        </w:rPr>
      </w:pPr>
    </w:p>
    <w:p w14:paraId="431ECAD5"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Korrekthet </w:t>
      </w:r>
    </w:p>
    <w:p w14:paraId="0F581E28"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Sker behandlingen på ett sätt som den registrerade rimligen kan förvänta sig? </w:t>
      </w:r>
    </w:p>
    <w:p w14:paraId="428990AA" w14:textId="77777777" w:rsidR="000E69C3" w:rsidRPr="00A306DA" w:rsidRDefault="000E69C3" w:rsidP="000E69C3">
      <w:pPr>
        <w:pStyle w:val="Brdtext"/>
        <w:spacing w:before="7" w:after="1"/>
        <w:rPr>
          <w:i/>
          <w:iCs/>
          <w:spacing w:val="-2"/>
          <w:sz w:val="17"/>
          <w:szCs w:val="17"/>
        </w:rPr>
      </w:pPr>
    </w:p>
    <w:p w14:paraId="327FA313"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Öppenhet </w:t>
      </w:r>
    </w:p>
    <w:p w14:paraId="659FD728"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På vilket sätt informeras de registrerade om behandlingen av personuppgifter? </w:t>
      </w:r>
    </w:p>
    <w:p w14:paraId="400E0FC5"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Är informationen lättillgänglig för de registrerade? </w:t>
      </w:r>
    </w:p>
    <w:p w14:paraId="767FC42B"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Är informationen anpassad till målgruppen (t.ex. barn)? </w:t>
      </w:r>
    </w:p>
    <w:p w14:paraId="1E958A07"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Finns det rutiner för att uppdatera informationen?</w:t>
      </w:r>
    </w:p>
    <w:p w14:paraId="69DCF14D" w14:textId="77777777" w:rsidR="000A012D" w:rsidRDefault="000A012D" w:rsidP="000E69C3">
      <w:pPr>
        <w:pStyle w:val="Brdtext"/>
        <w:spacing w:before="7" w:after="1"/>
        <w:rPr>
          <w:spacing w:val="-2"/>
          <w:sz w:val="17"/>
          <w:szCs w:val="17"/>
        </w:rPr>
        <w:sectPr w:rsidR="000A012D" w:rsidSect="000A012D">
          <w:type w:val="continuous"/>
          <w:pgSz w:w="11906" w:h="16838" w:code="9"/>
          <w:pgMar w:top="990" w:right="2552" w:bottom="1985" w:left="1985" w:header="851" w:footer="709" w:gutter="0"/>
          <w:cols w:space="708"/>
          <w:titlePg/>
          <w:docGrid w:linePitch="360"/>
        </w:sectPr>
      </w:pPr>
    </w:p>
    <w:p w14:paraId="5C22111B" w14:textId="77777777" w:rsidR="000E69C3" w:rsidRDefault="000E69C3" w:rsidP="009A641C">
      <w:pPr>
        <w:pStyle w:val="Brdtext"/>
        <w:spacing w:before="7" w:after="1"/>
        <w:rPr>
          <w:b/>
        </w:rPr>
      </w:pPr>
    </w:p>
    <w:p w14:paraId="21F7157F" w14:textId="77777777" w:rsidR="00B32F04" w:rsidRPr="005E3129" w:rsidRDefault="00B32F04" w:rsidP="00B32F04">
      <w:pPr>
        <w:pStyle w:val="Tabelltext"/>
        <w:spacing w:before="48" w:after="48"/>
        <w:rPr>
          <w:sz w:val="17"/>
        </w:rPr>
      </w:pPr>
      <w:r>
        <w:rPr>
          <w:i/>
          <w:iCs/>
          <w:color w:val="00448A" w:themeColor="accent1" w:themeShade="BF"/>
          <w:sz w:val="17"/>
        </w:rPr>
        <w:t xml:space="preserve">Har du skrivit en etikansökan – hämta information från </w:t>
      </w:r>
      <w:r w:rsidRPr="00B32F04">
        <w:rPr>
          <w:i/>
          <w:iCs/>
          <w:color w:val="00448A" w:themeColor="accent1" w:themeShade="BF"/>
          <w:sz w:val="17"/>
        </w:rPr>
        <w:t>avsnitt 6.4 Hur kommer insamlade data att hanteras och förvaras?</w:t>
      </w: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9A641C" w14:paraId="2AB8308D" w14:textId="77777777" w:rsidTr="009A641C">
        <w:tc>
          <w:tcPr>
            <w:tcW w:w="9360" w:type="dxa"/>
            <w:shd w:val="clear" w:color="auto" w:fill="E3DFDC" w:themeFill="accent5" w:themeFillTint="33"/>
          </w:tcPr>
          <w:p w14:paraId="1F007711" w14:textId="77777777" w:rsidR="009A641C" w:rsidRDefault="009A641C" w:rsidP="009A641C">
            <w:pPr>
              <w:pStyle w:val="TableParagraph"/>
              <w:spacing w:before="145"/>
              <w:rPr>
                <w:rStyle w:val="Platshllartext"/>
              </w:rPr>
            </w:pPr>
          </w:p>
          <w:p w14:paraId="6FE4770D" w14:textId="77777777" w:rsidR="009A641C" w:rsidRDefault="009A641C" w:rsidP="009A641C">
            <w:pPr>
              <w:pStyle w:val="Brdtext"/>
              <w:rPr>
                <w:b/>
                <w:sz w:val="20"/>
              </w:rPr>
            </w:pPr>
          </w:p>
        </w:tc>
      </w:tr>
    </w:tbl>
    <w:p w14:paraId="772B4A64" w14:textId="77777777" w:rsidR="009A641C" w:rsidRDefault="009A641C" w:rsidP="009A641C">
      <w:pPr>
        <w:pStyle w:val="Brdtext"/>
        <w:spacing w:before="15"/>
        <w:rPr>
          <w:b/>
          <w:sz w:val="21"/>
        </w:rPr>
      </w:pPr>
    </w:p>
    <w:p w14:paraId="52D1CEDF" w14:textId="77777777" w:rsidR="009A641C" w:rsidRDefault="009A641C" w:rsidP="009A641C">
      <w:pPr>
        <w:pStyle w:val="Rubrik4"/>
      </w:pPr>
      <w:r>
        <w:t>Rättslig</w:t>
      </w:r>
      <w:r>
        <w:rPr>
          <w:spacing w:val="5"/>
        </w:rPr>
        <w:t xml:space="preserve"> </w:t>
      </w:r>
      <w:r>
        <w:t>grund</w:t>
      </w:r>
      <w:r>
        <w:rPr>
          <w:spacing w:val="5"/>
        </w:rPr>
        <w:t xml:space="preserve"> </w:t>
      </w:r>
      <w:r>
        <w:t>för</w:t>
      </w:r>
      <w:r>
        <w:rPr>
          <w:spacing w:val="5"/>
        </w:rPr>
        <w:t xml:space="preserve"> </w:t>
      </w:r>
      <w:r>
        <w:rPr>
          <w:spacing w:val="-2"/>
        </w:rPr>
        <w:t>behandlingen</w:t>
      </w:r>
    </w:p>
    <w:p w14:paraId="55FA1442" w14:textId="77777777" w:rsidR="009A641C" w:rsidRDefault="009A641C" w:rsidP="009A641C">
      <w:pPr>
        <w:pStyle w:val="TableParagraph"/>
        <w:spacing w:before="136" w:line="271" w:lineRule="auto"/>
        <w:ind w:left="0"/>
        <w:rPr>
          <w:sz w:val="17"/>
        </w:rPr>
      </w:pPr>
      <w:r>
        <w:rPr>
          <w:sz w:val="17"/>
        </w:rPr>
        <w:t>Ange den rättsliga grunden för behandling av personuppgifter. Var noga med att ange om det finns flera rättsliga grunder, dvs. om olika kategorier av personuppgifter eller olika led i behandlingen har stöd i olika rättsliga grunder.</w:t>
      </w:r>
    </w:p>
    <w:p w14:paraId="75E7FA3F" w14:textId="77777777" w:rsidR="00FA6832" w:rsidRDefault="00FA6832" w:rsidP="003834D3">
      <w:pPr>
        <w:pStyle w:val="Brdtext"/>
        <w:spacing w:before="7" w:after="1"/>
        <w:rPr>
          <w:b/>
        </w:rPr>
      </w:pPr>
    </w:p>
    <w:p w14:paraId="5F782DA8" w14:textId="77777777" w:rsidR="00FA6832" w:rsidRPr="00EE24FD" w:rsidRDefault="00EE24FD" w:rsidP="00EE24FD">
      <w:pPr>
        <w:pStyle w:val="TableParagraph"/>
        <w:spacing w:before="136" w:line="271" w:lineRule="auto"/>
        <w:ind w:left="0" w:right="245"/>
        <w:rPr>
          <w:i/>
          <w:iCs/>
          <w:color w:val="00448A" w:themeColor="accent1" w:themeShade="BF"/>
          <w:sz w:val="17"/>
        </w:rPr>
        <w:sectPr w:rsidR="00FA6832" w:rsidRPr="00EE24FD" w:rsidSect="000A012D">
          <w:headerReference w:type="even" r:id="rId60"/>
          <w:headerReference w:type="default" r:id="rId61"/>
          <w:footerReference w:type="default" r:id="rId62"/>
          <w:headerReference w:type="first" r:id="rId63"/>
          <w:footerReference w:type="first" r:id="rId64"/>
          <w:type w:val="continuous"/>
          <w:pgSz w:w="11906" w:h="16838" w:code="9"/>
          <w:pgMar w:top="990" w:right="2552" w:bottom="1985" w:left="1985" w:header="851" w:footer="709" w:gutter="0"/>
          <w:cols w:space="708"/>
          <w:titlePg/>
          <w:docGrid w:linePitch="360"/>
        </w:sectPr>
      </w:pPr>
      <w:r w:rsidRPr="00EE24FD">
        <w:rPr>
          <w:i/>
          <w:iCs/>
          <w:color w:val="00448A" w:themeColor="accent1" w:themeShade="BF"/>
          <w:sz w:val="17"/>
        </w:rPr>
        <w:t>S</w:t>
      </w:r>
      <w:r w:rsidR="00FA6832" w:rsidRPr="00EE24FD">
        <w:rPr>
          <w:i/>
          <w:iCs/>
          <w:color w:val="00448A" w:themeColor="accent1" w:themeShade="BF"/>
          <w:sz w:val="17"/>
        </w:rPr>
        <w:t>e tidigare beskrivning av nödvändiga resurser</w:t>
      </w:r>
      <w:r w:rsidRPr="00EE24FD">
        <w:rPr>
          <w:i/>
          <w:iCs/>
          <w:color w:val="00448A" w:themeColor="accent1" w:themeShade="BF"/>
          <w:sz w:val="17"/>
        </w:rPr>
        <w:t xml:space="preserve"> och använd det i beskrivning av behandlingen. Det är bara den delen som behöver fyllas i.</w:t>
      </w:r>
    </w:p>
    <w:p w14:paraId="207C8017" w14:textId="77777777" w:rsidR="003834D3" w:rsidRDefault="003834D3" w:rsidP="003834D3">
      <w:pPr>
        <w:pStyle w:val="Brdtext"/>
        <w:spacing w:before="7" w:after="1"/>
        <w:rPr>
          <w:b/>
        </w:rPr>
      </w:pPr>
    </w:p>
    <w:tbl>
      <w:tblPr>
        <w:tblStyle w:val="TableNormal"/>
        <w:tblW w:w="8503" w:type="dxa"/>
        <w:tblInd w:w="-5" w:type="dxa"/>
        <w:tblLayout w:type="fixed"/>
        <w:tblLook w:val="01E0" w:firstRow="1" w:lastRow="1" w:firstColumn="1" w:lastColumn="1" w:noHBand="0" w:noVBand="0"/>
      </w:tblPr>
      <w:tblGrid>
        <w:gridCol w:w="3119"/>
        <w:gridCol w:w="1417"/>
        <w:gridCol w:w="1839"/>
        <w:gridCol w:w="2128"/>
      </w:tblGrid>
      <w:tr w:rsidR="00D06A85" w:rsidRPr="00622686" w14:paraId="4BCC00FD" w14:textId="77777777" w:rsidTr="00DE16CD">
        <w:trPr>
          <w:trHeight w:val="538"/>
        </w:trPr>
        <w:tc>
          <w:tcPr>
            <w:tcW w:w="311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634AC812" w14:textId="77777777" w:rsidR="009A641C" w:rsidRPr="00622686" w:rsidRDefault="009A641C" w:rsidP="001A1B73">
            <w:pPr>
              <w:pStyle w:val="TableParagraph"/>
              <w:spacing w:before="70"/>
              <w:ind w:left="0"/>
              <w:rPr>
                <w:b/>
                <w:sz w:val="17"/>
                <w:lang w:val="sv-SE"/>
              </w:rPr>
            </w:pPr>
          </w:p>
          <w:p w14:paraId="46EA52F3" w14:textId="77777777" w:rsidR="009A641C" w:rsidRPr="00622686" w:rsidRDefault="009A641C" w:rsidP="001A1B73">
            <w:pPr>
              <w:pStyle w:val="TableParagraph"/>
              <w:spacing w:line="271" w:lineRule="auto"/>
              <w:rPr>
                <w:b/>
                <w:sz w:val="17"/>
                <w:lang w:val="sv-SE"/>
              </w:rPr>
            </w:pPr>
            <w:r w:rsidRPr="00622686">
              <w:rPr>
                <w:b/>
                <w:color w:val="003B49"/>
                <w:sz w:val="17"/>
                <w:lang w:val="sv-SE"/>
              </w:rPr>
              <w:t>Beskrivning av behandlingen</w:t>
            </w:r>
            <w:r w:rsidRPr="00622686">
              <w:rPr>
                <w:b/>
                <w:color w:val="003B49"/>
                <w:spacing w:val="-12"/>
                <w:sz w:val="17"/>
                <w:lang w:val="sv-SE"/>
              </w:rPr>
              <w:t xml:space="preserve"> </w:t>
            </w:r>
            <w:r w:rsidRPr="00622686">
              <w:rPr>
                <w:b/>
                <w:color w:val="003B49"/>
                <w:sz w:val="17"/>
                <w:lang w:val="sv-SE"/>
              </w:rPr>
              <w:t xml:space="preserve">(ev. </w:t>
            </w:r>
            <w:r w:rsidRPr="00622686">
              <w:rPr>
                <w:b/>
                <w:color w:val="003B49"/>
                <w:spacing w:val="-2"/>
                <w:sz w:val="17"/>
                <w:lang w:val="sv-SE"/>
              </w:rPr>
              <w:t>delmoment)</w:t>
            </w:r>
          </w:p>
        </w:tc>
        <w:tc>
          <w:tcPr>
            <w:tcW w:w="141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67D0A26" w14:textId="77777777" w:rsidR="009A641C" w:rsidRPr="00622686" w:rsidRDefault="009A641C" w:rsidP="001A1B73">
            <w:pPr>
              <w:pStyle w:val="TableParagraph"/>
              <w:spacing w:before="70"/>
              <w:ind w:left="0"/>
              <w:rPr>
                <w:b/>
                <w:sz w:val="17"/>
                <w:lang w:val="sv-SE"/>
              </w:rPr>
            </w:pPr>
          </w:p>
          <w:p w14:paraId="25FB0D6D" w14:textId="77777777" w:rsidR="009A641C" w:rsidRPr="00622686" w:rsidRDefault="009A641C" w:rsidP="001A1B73">
            <w:pPr>
              <w:pStyle w:val="TableParagraph"/>
              <w:spacing w:line="271" w:lineRule="auto"/>
              <w:rPr>
                <w:b/>
                <w:sz w:val="17"/>
                <w:lang w:val="sv-SE"/>
              </w:rPr>
            </w:pPr>
            <w:r w:rsidRPr="00622686">
              <w:rPr>
                <w:b/>
                <w:color w:val="003B49"/>
                <w:sz w:val="17"/>
                <w:lang w:val="sv-SE"/>
              </w:rPr>
              <w:t xml:space="preserve">Personuppgifter som </w:t>
            </w:r>
            <w:r w:rsidRPr="00622686">
              <w:rPr>
                <w:b/>
                <w:color w:val="003B49"/>
                <w:spacing w:val="-2"/>
                <w:sz w:val="17"/>
                <w:lang w:val="sv-SE"/>
              </w:rPr>
              <w:t>behandlas</w:t>
            </w:r>
          </w:p>
        </w:tc>
        <w:tc>
          <w:tcPr>
            <w:tcW w:w="183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B3EDC3A" w14:textId="77777777" w:rsidR="009A641C" w:rsidRPr="00622686" w:rsidRDefault="009A641C" w:rsidP="001A1B73">
            <w:pPr>
              <w:pStyle w:val="TableParagraph"/>
              <w:spacing w:before="70"/>
              <w:ind w:left="0"/>
              <w:rPr>
                <w:b/>
                <w:sz w:val="17"/>
                <w:lang w:val="sv-SE"/>
              </w:rPr>
            </w:pPr>
          </w:p>
          <w:p w14:paraId="25935771" w14:textId="77777777" w:rsidR="009A641C" w:rsidRPr="00622686" w:rsidRDefault="009A641C" w:rsidP="001A1B73">
            <w:pPr>
              <w:pStyle w:val="TableParagraph"/>
              <w:rPr>
                <w:b/>
                <w:sz w:val="17"/>
                <w:lang w:val="sv-SE"/>
              </w:rPr>
            </w:pPr>
            <w:r w:rsidRPr="00622686">
              <w:rPr>
                <w:b/>
                <w:color w:val="003B49"/>
                <w:sz w:val="17"/>
                <w:lang w:val="sv-SE"/>
              </w:rPr>
              <w:t>Rättslig</w:t>
            </w:r>
            <w:r w:rsidRPr="00622686">
              <w:rPr>
                <w:b/>
                <w:color w:val="003B49"/>
                <w:spacing w:val="14"/>
                <w:sz w:val="17"/>
                <w:lang w:val="sv-SE"/>
              </w:rPr>
              <w:t xml:space="preserve"> </w:t>
            </w:r>
            <w:r w:rsidRPr="00622686">
              <w:rPr>
                <w:b/>
                <w:color w:val="003B49"/>
                <w:spacing w:val="-2"/>
                <w:sz w:val="17"/>
                <w:lang w:val="sv-SE"/>
              </w:rPr>
              <w:t>grund</w:t>
            </w:r>
          </w:p>
        </w:tc>
        <w:tc>
          <w:tcPr>
            <w:tcW w:w="212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08E50A3" w14:textId="77777777" w:rsidR="009A641C" w:rsidRPr="00622686" w:rsidRDefault="009A641C" w:rsidP="001A1B73">
            <w:pPr>
              <w:pStyle w:val="TableParagraph"/>
              <w:spacing w:before="70"/>
              <w:ind w:left="0"/>
              <w:rPr>
                <w:b/>
                <w:sz w:val="17"/>
                <w:lang w:val="sv-SE"/>
              </w:rPr>
            </w:pPr>
          </w:p>
          <w:p w14:paraId="0EB834BD" w14:textId="77777777" w:rsidR="009A641C" w:rsidRPr="00622686" w:rsidRDefault="009A641C" w:rsidP="001A1B73">
            <w:pPr>
              <w:pStyle w:val="TableParagraph"/>
              <w:rPr>
                <w:b/>
                <w:sz w:val="17"/>
                <w:lang w:val="sv-SE"/>
              </w:rPr>
            </w:pPr>
            <w:r w:rsidRPr="00622686">
              <w:rPr>
                <w:b/>
                <w:color w:val="003B49"/>
                <w:spacing w:val="-2"/>
                <w:sz w:val="17"/>
                <w:lang w:val="sv-SE"/>
              </w:rPr>
              <w:t>Kommentar</w:t>
            </w:r>
          </w:p>
        </w:tc>
      </w:tr>
      <w:tr w:rsidR="00EE24FD" w:rsidRPr="00EE24FD" w14:paraId="7379E52D" w14:textId="77777777" w:rsidTr="00DE16CD">
        <w:trPr>
          <w:trHeight w:val="538"/>
        </w:trPr>
        <w:tc>
          <w:tcPr>
            <w:tcW w:w="3119" w:type="dxa"/>
            <w:tcBorders>
              <w:top w:val="single" w:sz="4" w:space="0" w:color="auto"/>
              <w:left w:val="single" w:sz="4" w:space="0" w:color="auto"/>
              <w:bottom w:val="single" w:sz="4" w:space="0" w:color="auto"/>
              <w:right w:val="single" w:sz="4" w:space="0" w:color="auto"/>
            </w:tcBorders>
          </w:tcPr>
          <w:p w14:paraId="6C4ECAF1" w14:textId="77777777" w:rsidR="00EE24FD" w:rsidRDefault="00EE24FD" w:rsidP="00EE24FD">
            <w:pPr>
              <w:pStyle w:val="TableParagraph"/>
              <w:spacing w:before="136" w:line="271" w:lineRule="auto"/>
              <w:ind w:left="0"/>
              <w:rPr>
                <w:sz w:val="17"/>
                <w:lang w:val="sv-SE"/>
              </w:rPr>
            </w:pPr>
            <w:r w:rsidRPr="00EE24FD">
              <w:rPr>
                <w:sz w:val="17"/>
                <w:lang w:val="sv-SE"/>
              </w:rPr>
              <w:t xml:space="preserve">Personuppgifter samlas in och lagras i </w:t>
            </w:r>
            <w:proofErr w:type="spellStart"/>
            <w:r w:rsidRPr="00DE16CD">
              <w:rPr>
                <w:sz w:val="17"/>
                <w:highlight w:val="yellow"/>
                <w:lang w:val="sv-SE"/>
              </w:rPr>
              <w:t>xxxx</w:t>
            </w:r>
            <w:proofErr w:type="spellEnd"/>
            <w:r w:rsidRPr="00EE24FD">
              <w:rPr>
                <w:sz w:val="17"/>
                <w:lang w:val="sv-SE"/>
              </w:rPr>
              <w:t xml:space="preserve"> för forskningsbearbetning.</w:t>
            </w:r>
          </w:p>
          <w:p w14:paraId="25CC6202" w14:textId="77777777" w:rsidR="00A178FD" w:rsidRPr="007D32E8" w:rsidRDefault="00A178FD" w:rsidP="00EE24FD">
            <w:pPr>
              <w:pStyle w:val="TableParagraph"/>
              <w:spacing w:before="136" w:line="271" w:lineRule="auto"/>
              <w:ind w:left="0"/>
              <w:rPr>
                <w:sz w:val="17"/>
                <w:lang w:val="sv-SE"/>
              </w:rPr>
            </w:pPr>
            <w:r w:rsidRPr="00C86FAB">
              <w:rPr>
                <w:sz w:val="17"/>
                <w:lang w:val="sv-SE"/>
              </w:rPr>
              <w:t>De delmoment som ingår är</w:t>
            </w:r>
            <w:r>
              <w:rPr>
                <w:sz w:val="17"/>
                <w:lang w:val="sv-SE"/>
              </w:rPr>
              <w:t xml:space="preserve"> i</w:t>
            </w:r>
            <w:r w:rsidRPr="00C86FAB">
              <w:rPr>
                <w:sz w:val="17"/>
                <w:lang w:val="sv-SE"/>
              </w:rPr>
              <w:t>nsamling, transkribering, </w:t>
            </w:r>
            <w:r w:rsidR="00DE16CD">
              <w:rPr>
                <w:sz w:val="17"/>
                <w:lang w:val="sv-SE"/>
              </w:rPr>
              <w:t>b</w:t>
            </w:r>
            <w:r w:rsidRPr="00C86FAB">
              <w:rPr>
                <w:sz w:val="17"/>
                <w:lang w:val="sv-SE"/>
              </w:rPr>
              <w:t>earbetning, analys</w:t>
            </w:r>
            <w:r w:rsidR="00DE16CD">
              <w:rPr>
                <w:sz w:val="17"/>
                <w:lang w:val="sv-SE"/>
              </w:rPr>
              <w:t>, s</w:t>
            </w:r>
            <w:r w:rsidRPr="00C86FAB">
              <w:rPr>
                <w:sz w:val="17"/>
                <w:lang w:val="sv-SE"/>
              </w:rPr>
              <w:t>ammanställning, publicering och arkivering.</w:t>
            </w:r>
          </w:p>
        </w:tc>
        <w:tc>
          <w:tcPr>
            <w:tcW w:w="1417" w:type="dxa"/>
            <w:tcBorders>
              <w:top w:val="single" w:sz="4" w:space="0" w:color="auto"/>
              <w:left w:val="single" w:sz="4" w:space="0" w:color="auto"/>
              <w:bottom w:val="single" w:sz="4" w:space="0" w:color="auto"/>
              <w:right w:val="single" w:sz="4" w:space="0" w:color="auto"/>
            </w:tcBorders>
          </w:tcPr>
          <w:p w14:paraId="2CD8B447" w14:textId="77777777" w:rsidR="00EE24FD" w:rsidRPr="007D32E8" w:rsidRDefault="00EE24FD" w:rsidP="00EE24FD">
            <w:pPr>
              <w:pStyle w:val="TableParagraph"/>
              <w:spacing w:before="136" w:line="271" w:lineRule="auto"/>
              <w:ind w:left="0"/>
              <w:rPr>
                <w:sz w:val="17"/>
                <w:lang w:val="sv-SE"/>
              </w:rPr>
            </w:pPr>
            <w:r w:rsidRPr="007D32E8">
              <w:rPr>
                <w:sz w:val="17"/>
                <w:lang w:val="sv-SE"/>
              </w:rPr>
              <w:t>Se beskrivning ovan kategorier av personuppgifter</w:t>
            </w:r>
          </w:p>
        </w:tc>
        <w:tc>
          <w:tcPr>
            <w:tcW w:w="1839" w:type="dxa"/>
            <w:tcBorders>
              <w:top w:val="single" w:sz="4" w:space="0" w:color="auto"/>
              <w:left w:val="single" w:sz="4" w:space="0" w:color="auto"/>
              <w:bottom w:val="single" w:sz="4" w:space="0" w:color="auto"/>
              <w:right w:val="single" w:sz="4" w:space="0" w:color="auto"/>
            </w:tcBorders>
          </w:tcPr>
          <w:p w14:paraId="1088E18F" w14:textId="77777777" w:rsidR="00EE24FD" w:rsidRPr="00EE24FD" w:rsidRDefault="00EE24FD" w:rsidP="00EE24FD">
            <w:pPr>
              <w:pStyle w:val="TableParagraph"/>
              <w:spacing w:before="136" w:line="271" w:lineRule="auto"/>
              <w:ind w:left="0"/>
              <w:rPr>
                <w:sz w:val="17"/>
              </w:rPr>
            </w:pPr>
            <w:r w:rsidRPr="00EE24FD">
              <w:rPr>
                <w:sz w:val="17"/>
                <w:lang w:val="sv-SE"/>
              </w:rPr>
              <w:t>Art 6.1e – Allmänt intresse</w:t>
            </w:r>
            <w:r>
              <w:rPr>
                <w:sz w:val="17"/>
                <w:lang w:val="sv-SE"/>
              </w:rPr>
              <w:t>.</w:t>
            </w:r>
          </w:p>
        </w:tc>
        <w:tc>
          <w:tcPr>
            <w:tcW w:w="2128" w:type="dxa"/>
            <w:tcBorders>
              <w:top w:val="single" w:sz="4" w:space="0" w:color="auto"/>
              <w:left w:val="single" w:sz="4" w:space="0" w:color="auto"/>
              <w:bottom w:val="single" w:sz="4" w:space="0" w:color="auto"/>
              <w:right w:val="single" w:sz="4" w:space="0" w:color="auto"/>
            </w:tcBorders>
          </w:tcPr>
          <w:p w14:paraId="6E41F5A6" w14:textId="77777777" w:rsidR="00EE24FD" w:rsidRPr="00EE24FD" w:rsidRDefault="00EE24FD" w:rsidP="00EE24FD">
            <w:pPr>
              <w:pStyle w:val="TableParagraph"/>
              <w:spacing w:before="136" w:line="271" w:lineRule="auto"/>
              <w:ind w:left="0"/>
              <w:rPr>
                <w:sz w:val="17"/>
              </w:rPr>
            </w:pPr>
          </w:p>
        </w:tc>
      </w:tr>
    </w:tbl>
    <w:p w14:paraId="2659E390" w14:textId="77777777" w:rsidR="003834D3" w:rsidRDefault="003834D3" w:rsidP="009A641C">
      <w:pPr>
        <w:pStyle w:val="Rubrik4"/>
      </w:pPr>
    </w:p>
    <w:p w14:paraId="617BDAA9" w14:textId="77777777" w:rsidR="009A641C" w:rsidRDefault="009A641C" w:rsidP="009A641C">
      <w:pPr>
        <w:pStyle w:val="Rubrik4"/>
        <w:rPr>
          <w:spacing w:val="-2"/>
        </w:rPr>
      </w:pPr>
      <w:r>
        <w:t>Rättsligt</w:t>
      </w:r>
      <w:r>
        <w:rPr>
          <w:spacing w:val="1"/>
        </w:rPr>
        <w:t xml:space="preserve"> </w:t>
      </w:r>
      <w:r>
        <w:t>stöd</w:t>
      </w:r>
      <w:r>
        <w:rPr>
          <w:spacing w:val="4"/>
        </w:rPr>
        <w:t xml:space="preserve"> </w:t>
      </w:r>
      <w:r>
        <w:t>för</w:t>
      </w:r>
      <w:r>
        <w:rPr>
          <w:spacing w:val="4"/>
        </w:rPr>
        <w:t xml:space="preserve"> </w:t>
      </w:r>
      <w:r>
        <w:t>behandling</w:t>
      </w:r>
      <w:r>
        <w:rPr>
          <w:spacing w:val="4"/>
        </w:rPr>
        <w:t xml:space="preserve"> </w:t>
      </w:r>
      <w:r>
        <w:t>av</w:t>
      </w:r>
      <w:r>
        <w:rPr>
          <w:spacing w:val="4"/>
        </w:rPr>
        <w:t xml:space="preserve"> </w:t>
      </w:r>
      <w:r>
        <w:t>vissa</w:t>
      </w:r>
      <w:r>
        <w:rPr>
          <w:spacing w:val="4"/>
        </w:rPr>
        <w:t xml:space="preserve"> </w:t>
      </w:r>
      <w:r>
        <w:t>kategorier</w:t>
      </w:r>
      <w:r>
        <w:rPr>
          <w:spacing w:val="4"/>
        </w:rPr>
        <w:t xml:space="preserve"> </w:t>
      </w:r>
      <w:r>
        <w:t>av</w:t>
      </w:r>
      <w:r>
        <w:rPr>
          <w:spacing w:val="4"/>
        </w:rPr>
        <w:t xml:space="preserve"> </w:t>
      </w:r>
      <w:r>
        <w:rPr>
          <w:spacing w:val="-2"/>
        </w:rPr>
        <w:t>personuppgifter</w:t>
      </w:r>
    </w:p>
    <w:p w14:paraId="67806CF1" w14:textId="77777777" w:rsidR="009A641C" w:rsidRDefault="009A641C" w:rsidP="009A641C">
      <w:pPr>
        <w:pStyle w:val="TableParagraph"/>
        <w:spacing w:before="136" w:line="271" w:lineRule="auto"/>
        <w:ind w:left="0"/>
        <w:rPr>
          <w:sz w:val="17"/>
        </w:rPr>
      </w:pPr>
      <w:r w:rsidRPr="0047640C">
        <w:rPr>
          <w:sz w:val="17"/>
        </w:rPr>
        <w:t>Om särskilda kategorier eller särskilt skyddsvärda personuppgifter ska behandlas ange vilket undantag som är tillämpligt på behandlingen (förutom den rättsliga grunden ovan)</w:t>
      </w:r>
    </w:p>
    <w:p w14:paraId="44E05ACD" w14:textId="77777777" w:rsidR="003A6528" w:rsidRPr="0047640C" w:rsidRDefault="003A6528" w:rsidP="009A641C">
      <w:pPr>
        <w:pStyle w:val="TableParagraph"/>
        <w:spacing w:before="136" w:line="271" w:lineRule="auto"/>
        <w:ind w:left="0"/>
        <w:rPr>
          <w:sz w:val="17"/>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119"/>
        <w:gridCol w:w="2551"/>
      </w:tblGrid>
      <w:tr w:rsidR="009A641C" w14:paraId="4904DB43" w14:textId="77777777" w:rsidTr="00EE24FD">
        <w:tc>
          <w:tcPr>
            <w:tcW w:w="2977" w:type="dxa"/>
            <w:shd w:val="clear" w:color="auto" w:fill="E3DFDC" w:themeFill="accent5" w:themeFillTint="33"/>
          </w:tcPr>
          <w:p w14:paraId="6E0850F9" w14:textId="77777777" w:rsidR="009A641C" w:rsidRPr="00EE24FD" w:rsidRDefault="009A641C" w:rsidP="00EE24FD">
            <w:pPr>
              <w:pStyle w:val="Brdtext"/>
              <w:rPr>
                <w:rFonts w:asciiTheme="majorHAnsi" w:hAnsiTheme="majorHAnsi" w:cstheme="majorHAnsi"/>
                <w:sz w:val="17"/>
                <w:szCs w:val="17"/>
              </w:rPr>
            </w:pPr>
            <w:r w:rsidRPr="00EE24FD">
              <w:rPr>
                <w:rFonts w:asciiTheme="majorHAnsi" w:hAnsiTheme="majorHAnsi" w:cstheme="majorHAnsi"/>
                <w:sz w:val="17"/>
                <w:szCs w:val="17"/>
              </w:rPr>
              <w:t>Personuppgifter</w:t>
            </w:r>
          </w:p>
          <w:p w14:paraId="50174CE1" w14:textId="77777777" w:rsidR="009A641C" w:rsidRPr="00EE24FD" w:rsidRDefault="009A641C" w:rsidP="00EE24FD">
            <w:pPr>
              <w:pStyle w:val="Brdtext"/>
              <w:rPr>
                <w:rFonts w:asciiTheme="majorHAnsi" w:hAnsiTheme="majorHAnsi" w:cstheme="majorHAnsi"/>
                <w:sz w:val="17"/>
                <w:szCs w:val="17"/>
              </w:rPr>
            </w:pPr>
          </w:p>
        </w:tc>
        <w:tc>
          <w:tcPr>
            <w:tcW w:w="3119" w:type="dxa"/>
            <w:shd w:val="clear" w:color="auto" w:fill="E3DFDC" w:themeFill="accent5" w:themeFillTint="33"/>
          </w:tcPr>
          <w:p w14:paraId="28ED2749" w14:textId="77777777" w:rsidR="009A641C" w:rsidRDefault="009A641C" w:rsidP="001A1B73">
            <w:pPr>
              <w:pStyle w:val="Rubrik4"/>
              <w:rPr>
                <w:spacing w:val="-2"/>
              </w:rPr>
            </w:pPr>
            <w:r>
              <w:rPr>
                <w:color w:val="003B49"/>
                <w:sz w:val="17"/>
              </w:rPr>
              <w:t>Tillämpligt</w:t>
            </w:r>
            <w:r>
              <w:rPr>
                <w:color w:val="003B49"/>
                <w:spacing w:val="18"/>
                <w:sz w:val="17"/>
              </w:rPr>
              <w:t xml:space="preserve"> </w:t>
            </w:r>
            <w:r>
              <w:rPr>
                <w:color w:val="003B49"/>
                <w:spacing w:val="-2"/>
                <w:sz w:val="17"/>
              </w:rPr>
              <w:t>undantag</w:t>
            </w:r>
          </w:p>
        </w:tc>
        <w:tc>
          <w:tcPr>
            <w:tcW w:w="2551" w:type="dxa"/>
            <w:shd w:val="clear" w:color="auto" w:fill="E3DFDC" w:themeFill="accent5" w:themeFillTint="33"/>
          </w:tcPr>
          <w:p w14:paraId="2D08E34D" w14:textId="77777777" w:rsidR="009A641C" w:rsidRDefault="009A641C" w:rsidP="001A1B73">
            <w:pPr>
              <w:pStyle w:val="Rubrik4"/>
              <w:rPr>
                <w:spacing w:val="-2"/>
              </w:rPr>
            </w:pPr>
            <w:r>
              <w:rPr>
                <w:color w:val="003B49"/>
                <w:spacing w:val="-2"/>
                <w:sz w:val="17"/>
              </w:rPr>
              <w:t>Kommentar</w:t>
            </w:r>
          </w:p>
        </w:tc>
      </w:tr>
      <w:tr w:rsidR="003A6528" w:rsidRPr="00580437" w14:paraId="7208902F" w14:textId="77777777" w:rsidTr="00EE24FD">
        <w:tc>
          <w:tcPr>
            <w:tcW w:w="2977" w:type="dxa"/>
          </w:tcPr>
          <w:tbl>
            <w:tblPr>
              <w:tblpPr w:leftFromText="141" w:rightFromText="141" w:vertAnchor="text" w:horzAnchor="margin" w:tblpXSpec="center" w:tblpY="21"/>
              <w:tblW w:w="9294" w:type="dxa"/>
              <w:tblLayout w:type="fixed"/>
              <w:tblCellMar>
                <w:left w:w="70" w:type="dxa"/>
                <w:right w:w="70" w:type="dxa"/>
              </w:tblCellMar>
              <w:tblLook w:val="0000" w:firstRow="0" w:lastRow="0" w:firstColumn="0" w:lastColumn="0" w:noHBand="0" w:noVBand="0"/>
            </w:tblPr>
            <w:tblGrid>
              <w:gridCol w:w="9294"/>
            </w:tblGrid>
            <w:tr w:rsidR="00EE24FD" w:rsidRPr="00EE24FD" w14:paraId="1B19AEBA" w14:textId="77777777" w:rsidTr="003A6528">
              <w:trPr>
                <w:trHeight w:val="532"/>
              </w:trPr>
              <w:tc>
                <w:tcPr>
                  <w:tcW w:w="9294" w:type="dxa"/>
                </w:tcPr>
                <w:p w14:paraId="5A5C6E75" w14:textId="77777777" w:rsidR="00EE24FD" w:rsidRPr="00EE24FD" w:rsidRDefault="003A6528" w:rsidP="003A6528">
                  <w:pPr>
                    <w:pStyle w:val="Brdtext"/>
                    <w:rPr>
                      <w:rFonts w:asciiTheme="majorHAnsi" w:hAnsiTheme="majorHAnsi" w:cstheme="majorHAnsi"/>
                      <w:sz w:val="17"/>
                      <w:szCs w:val="17"/>
                    </w:rPr>
                  </w:pPr>
                  <w:r w:rsidRPr="00EE24FD">
                    <w:rPr>
                      <w:rFonts w:asciiTheme="majorHAnsi" w:hAnsiTheme="majorHAnsi" w:cstheme="majorHAnsi"/>
                      <w:sz w:val="17"/>
                      <w:szCs w:val="17"/>
                    </w:rPr>
                    <w:t>Se beskrivning</w:t>
                  </w:r>
                  <w:r w:rsidR="00EE24FD" w:rsidRPr="00EE24FD">
                    <w:rPr>
                      <w:rFonts w:asciiTheme="majorHAnsi" w:hAnsiTheme="majorHAnsi" w:cstheme="majorHAnsi"/>
                      <w:sz w:val="17"/>
                      <w:szCs w:val="17"/>
                    </w:rPr>
                    <w:t xml:space="preserve"> ovan, särskild </w:t>
                  </w:r>
                </w:p>
                <w:p w14:paraId="27066588" w14:textId="77777777" w:rsidR="003A6528" w:rsidRPr="00EE24FD" w:rsidRDefault="00EE24FD" w:rsidP="003A6528">
                  <w:pPr>
                    <w:pStyle w:val="Brdtext"/>
                    <w:rPr>
                      <w:rFonts w:asciiTheme="majorHAnsi" w:hAnsiTheme="majorHAnsi" w:cstheme="majorHAnsi"/>
                      <w:sz w:val="17"/>
                      <w:szCs w:val="17"/>
                    </w:rPr>
                  </w:pPr>
                  <w:r w:rsidRPr="00EE24FD">
                    <w:rPr>
                      <w:rFonts w:asciiTheme="majorHAnsi" w:hAnsiTheme="majorHAnsi" w:cstheme="majorHAnsi"/>
                      <w:sz w:val="17"/>
                      <w:szCs w:val="17"/>
                    </w:rPr>
                    <w:t>kategori av personuppgifter</w:t>
                  </w:r>
                </w:p>
                <w:p w14:paraId="3B71E2E1" w14:textId="77777777" w:rsidR="003A6528" w:rsidRPr="00EE24FD" w:rsidRDefault="003A6528" w:rsidP="003A6528">
                  <w:pPr>
                    <w:pStyle w:val="Brdtext"/>
                    <w:ind w:left="720"/>
                    <w:rPr>
                      <w:rFonts w:asciiTheme="majorHAnsi" w:hAnsiTheme="majorHAnsi" w:cstheme="majorHAnsi"/>
                      <w:sz w:val="17"/>
                      <w:szCs w:val="17"/>
                    </w:rPr>
                  </w:pPr>
                </w:p>
              </w:tc>
            </w:tr>
          </w:tbl>
          <w:p w14:paraId="4350D902" w14:textId="77777777" w:rsidR="003A6528" w:rsidRPr="00EE24FD" w:rsidRDefault="003A6528" w:rsidP="003A6528">
            <w:pPr>
              <w:pStyle w:val="TableParagraph"/>
              <w:spacing w:before="136" w:line="271" w:lineRule="auto"/>
              <w:ind w:left="0"/>
              <w:rPr>
                <w:rFonts w:asciiTheme="majorHAnsi" w:hAnsiTheme="majorHAnsi" w:cstheme="majorHAnsi"/>
                <w:sz w:val="17"/>
                <w:szCs w:val="17"/>
              </w:rPr>
            </w:pPr>
          </w:p>
        </w:tc>
        <w:tc>
          <w:tcPr>
            <w:tcW w:w="3119" w:type="dxa"/>
          </w:tcPr>
          <w:p w14:paraId="0FA1E77D" w14:textId="77777777" w:rsidR="00EE24FD" w:rsidRPr="00EE24FD" w:rsidRDefault="00EE24FD" w:rsidP="003A6528">
            <w:pPr>
              <w:pStyle w:val="TableParagraph"/>
              <w:spacing w:before="136" w:line="271" w:lineRule="auto"/>
              <w:ind w:left="0"/>
              <w:rPr>
                <w:sz w:val="17"/>
              </w:rPr>
            </w:pPr>
            <w:r w:rsidRPr="00EE24FD">
              <w:rPr>
                <w:sz w:val="17"/>
              </w:rPr>
              <w:t xml:space="preserve">Art </w:t>
            </w:r>
            <w:r w:rsidR="003A6528" w:rsidRPr="00EE24FD">
              <w:rPr>
                <w:sz w:val="17"/>
              </w:rPr>
              <w:t xml:space="preserve">9.2 </w:t>
            </w:r>
            <w:r w:rsidRPr="00EE24FD">
              <w:rPr>
                <w:sz w:val="17"/>
              </w:rPr>
              <w:t>j</w:t>
            </w:r>
          </w:p>
          <w:p w14:paraId="513A5E02" w14:textId="77777777" w:rsidR="003A6528" w:rsidRPr="00EE24FD" w:rsidRDefault="003A6528" w:rsidP="003A6528">
            <w:pPr>
              <w:pStyle w:val="TableParagraph"/>
              <w:spacing w:before="136" w:line="271" w:lineRule="auto"/>
              <w:ind w:left="0"/>
              <w:rPr>
                <w:sz w:val="17"/>
              </w:rPr>
            </w:pPr>
            <w:r w:rsidRPr="00EE24FD">
              <w:rPr>
                <w:sz w:val="17"/>
              </w:rPr>
              <w:t xml:space="preserve">Behandlingen är nödvändig för arkivändamål av allmänt intresse, vetenskapliga eller historiska forskningsändamål eller statistiska ändamål i enlighet med artikel 89.1, på grundval av unionsrätten eller medlemsstaternas nationella rätt, vilken ska stå i proportion till det </w:t>
            </w:r>
            <w:r w:rsidRPr="00EE24FD">
              <w:rPr>
                <w:sz w:val="17"/>
              </w:rPr>
              <w:lastRenderedPageBreak/>
              <w:t>eftersträvade syftet, vara förenlig med det väsentliga innehållet i rätten till dataskydd och innehålla bestämmelser om lämpliga och särskilda åtgärder för att säkerställa den registrerades grundläggande rättigheter och intressen.</w:t>
            </w:r>
          </w:p>
          <w:p w14:paraId="47354406" w14:textId="77777777" w:rsidR="003A6528" w:rsidRPr="00EE24FD" w:rsidRDefault="003A6528" w:rsidP="003A6528">
            <w:pPr>
              <w:pStyle w:val="TableParagraph"/>
              <w:spacing w:before="136" w:line="271" w:lineRule="auto"/>
              <w:ind w:left="0"/>
              <w:rPr>
                <w:sz w:val="17"/>
              </w:rPr>
            </w:pPr>
          </w:p>
        </w:tc>
        <w:tc>
          <w:tcPr>
            <w:tcW w:w="2551" w:type="dxa"/>
          </w:tcPr>
          <w:p w14:paraId="617F7717" w14:textId="77777777" w:rsidR="003A6528" w:rsidRPr="00580437" w:rsidRDefault="00EE24FD" w:rsidP="003A6528">
            <w:pPr>
              <w:pStyle w:val="TableParagraph"/>
              <w:spacing w:before="136" w:line="271" w:lineRule="auto"/>
              <w:ind w:left="0"/>
              <w:rPr>
                <w:sz w:val="17"/>
              </w:rPr>
            </w:pPr>
            <w:r>
              <w:rPr>
                <w:sz w:val="17"/>
              </w:rPr>
              <w:lastRenderedPageBreak/>
              <w:t>För Mittuniversitet gäller i samtliga fall följande vid behandling av särskilda eller särskilt skyddsvärda personuppgifter.</w:t>
            </w:r>
          </w:p>
        </w:tc>
      </w:tr>
    </w:tbl>
    <w:p w14:paraId="4D904B51" w14:textId="77777777" w:rsidR="003834D3" w:rsidRDefault="003834D3" w:rsidP="009A641C">
      <w:pPr>
        <w:pStyle w:val="Rubrik4"/>
      </w:pPr>
    </w:p>
    <w:p w14:paraId="33A6402A" w14:textId="77777777" w:rsidR="009A641C" w:rsidRDefault="009A641C" w:rsidP="009A641C">
      <w:pPr>
        <w:pStyle w:val="Rubrik4"/>
      </w:pPr>
      <w:r>
        <w:t>Principen</w:t>
      </w:r>
      <w:r>
        <w:rPr>
          <w:spacing w:val="3"/>
        </w:rPr>
        <w:t xml:space="preserve"> </w:t>
      </w:r>
      <w:r>
        <w:t>om</w:t>
      </w:r>
      <w:r>
        <w:rPr>
          <w:spacing w:val="4"/>
        </w:rPr>
        <w:t xml:space="preserve"> </w:t>
      </w:r>
      <w:r>
        <w:rPr>
          <w:spacing w:val="-2"/>
        </w:rPr>
        <w:t>ändamålsbegränsning</w:t>
      </w:r>
    </w:p>
    <w:p w14:paraId="0BF847A7"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813E56">
        <w:rPr>
          <w:spacing w:val="-2"/>
          <w:sz w:val="17"/>
        </w:rPr>
        <w:t xml:space="preserve">. </w:t>
      </w:r>
      <w:r w:rsidR="00813E56" w:rsidRPr="00813E56">
        <w:rPr>
          <w:spacing w:val="-2"/>
          <w:sz w:val="17"/>
        </w:rPr>
        <w:t xml:space="preserve">Principen om ändamålsbegränsning innebär att personuppgifterna ska samlas in för särskilda, uttryckligt angivna och berättigade ändamål och att de inte får behandlas på ett sätt som är oförenligt med dessa ändamål. Ändamålet ska definieras innan behandlingen påbörjas och ska vara noggrant specificerat. Ändamålet med behandlingen är avgörande för att bedöma vilka uppgifter som är nödvändiga att behandla, vilken rättslig grund som behandlingen kan stödjas på och för att uppfylla övriga grundläggande </w:t>
      </w:r>
      <w:proofErr w:type="spellStart"/>
      <w:r w:rsidR="00813E56" w:rsidRPr="00813E56">
        <w:rPr>
          <w:spacing w:val="-2"/>
          <w:sz w:val="17"/>
        </w:rPr>
        <w:t>dataskyddsprinciper</w:t>
      </w:r>
      <w:proofErr w:type="spellEnd"/>
      <w:r w:rsidR="00813E56" w:rsidRPr="00813E56">
        <w:rPr>
          <w:spacing w:val="-2"/>
          <w:sz w:val="17"/>
        </w:rPr>
        <w:t>.</w:t>
      </w:r>
    </w:p>
    <w:p w14:paraId="4EE19494" w14:textId="77777777" w:rsidR="00813E56" w:rsidRDefault="00813E56" w:rsidP="009A641C">
      <w:pPr>
        <w:pStyle w:val="Brdtext"/>
        <w:spacing w:before="7" w:after="1"/>
        <w:rPr>
          <w:spacing w:val="-2"/>
          <w:sz w:val="17"/>
        </w:rPr>
      </w:pPr>
    </w:p>
    <w:p w14:paraId="3F0DD379" w14:textId="77777777" w:rsidR="00813E56" w:rsidRPr="00813E56" w:rsidRDefault="00813E56" w:rsidP="00813E56">
      <w:pPr>
        <w:pStyle w:val="Brdtext"/>
        <w:spacing w:before="7" w:after="1"/>
        <w:rPr>
          <w:i/>
          <w:iCs/>
          <w:spacing w:val="-2"/>
          <w:sz w:val="17"/>
        </w:rPr>
      </w:pPr>
      <w:r w:rsidRPr="00813E56">
        <w:rPr>
          <w:i/>
          <w:iCs/>
          <w:spacing w:val="-2"/>
          <w:sz w:val="17"/>
        </w:rPr>
        <w:t xml:space="preserve">Exempel på frågor för att kontrollera att principen om ändamålsbegränsning följs: </w:t>
      </w:r>
    </w:p>
    <w:p w14:paraId="10769D68" w14:textId="77777777" w:rsidR="00813E56" w:rsidRPr="00FA6832" w:rsidRDefault="00813E56" w:rsidP="00813E56">
      <w:pPr>
        <w:pStyle w:val="Brdtext"/>
        <w:spacing w:before="7" w:after="1"/>
        <w:rPr>
          <w:i/>
          <w:iCs/>
          <w:spacing w:val="-2"/>
          <w:sz w:val="17"/>
        </w:rPr>
      </w:pPr>
      <w:r w:rsidRPr="00813E56">
        <w:rPr>
          <w:spacing w:val="-2"/>
          <w:sz w:val="17"/>
        </w:rPr>
        <w:t xml:space="preserve">• </w:t>
      </w:r>
      <w:r w:rsidRPr="00FA6832">
        <w:rPr>
          <w:i/>
          <w:iCs/>
          <w:spacing w:val="-2"/>
          <w:sz w:val="17"/>
        </w:rPr>
        <w:t xml:space="preserve">Har ändamålet/ändamålen dokumenterats och hur? </w:t>
      </w:r>
    </w:p>
    <w:p w14:paraId="31814718" w14:textId="77777777" w:rsidR="00813E56" w:rsidRPr="00FA6832" w:rsidRDefault="00813E56" w:rsidP="00813E56">
      <w:pPr>
        <w:pStyle w:val="Brdtext"/>
        <w:spacing w:before="7" w:after="1"/>
        <w:rPr>
          <w:i/>
          <w:iCs/>
          <w:spacing w:val="-2"/>
          <w:sz w:val="17"/>
        </w:rPr>
      </w:pPr>
      <w:r w:rsidRPr="00FA6832">
        <w:rPr>
          <w:i/>
          <w:iCs/>
          <w:spacing w:val="-2"/>
          <w:sz w:val="17"/>
        </w:rPr>
        <w:t xml:space="preserve">• Är ändamålet så konkret och specifikt beskrivet att det är enkelt att fastställa att behandlingen är förenlig med detta? </w:t>
      </w:r>
    </w:p>
    <w:p w14:paraId="479132EB" w14:textId="77777777" w:rsidR="00813E56" w:rsidRPr="00FA6832" w:rsidRDefault="00813E56" w:rsidP="00813E56">
      <w:pPr>
        <w:pStyle w:val="Brdtext"/>
        <w:spacing w:before="7" w:after="1"/>
        <w:rPr>
          <w:i/>
          <w:iCs/>
          <w:spacing w:val="-2"/>
          <w:sz w:val="17"/>
        </w:rPr>
      </w:pPr>
      <w:r w:rsidRPr="00FA6832">
        <w:rPr>
          <w:i/>
          <w:iCs/>
          <w:spacing w:val="-2"/>
          <w:sz w:val="17"/>
        </w:rPr>
        <w:t>• Har behandling av uppgifterna för andra ändamål än de fastställda begränsats genom exempelvis avtalsklausuler, riktlinjer eller andra säkerhetsåtgärder?</w:t>
      </w:r>
    </w:p>
    <w:p w14:paraId="285B3AFD" w14:textId="77777777" w:rsidR="001776E9" w:rsidRPr="00FA6832" w:rsidRDefault="001776E9" w:rsidP="009A641C">
      <w:pPr>
        <w:pStyle w:val="Brdtext"/>
        <w:spacing w:before="7" w:after="1"/>
        <w:rPr>
          <w:b/>
          <w:i/>
          <w:iCs/>
        </w:rPr>
        <w:sectPr w:rsidR="001776E9" w:rsidRPr="00FA6832" w:rsidSect="000A012D">
          <w:type w:val="continuous"/>
          <w:pgSz w:w="11906" w:h="16838" w:code="9"/>
          <w:pgMar w:top="990" w:right="2552" w:bottom="1985" w:left="1985" w:header="851" w:footer="709" w:gutter="0"/>
          <w:cols w:space="708"/>
          <w:titlePg/>
          <w:docGrid w:linePitch="360"/>
        </w:sectPr>
      </w:pPr>
    </w:p>
    <w:p w14:paraId="4EF2B8AD" w14:textId="77777777" w:rsidR="00813E56" w:rsidRPr="00FA6832" w:rsidRDefault="00813E56" w:rsidP="009A641C">
      <w:pPr>
        <w:pStyle w:val="Brdtext"/>
        <w:spacing w:before="7" w:after="1"/>
        <w:rPr>
          <w:b/>
          <w:i/>
          <w:iCs/>
        </w:rPr>
      </w:pPr>
    </w:p>
    <w:tbl>
      <w:tblPr>
        <w:tblpPr w:leftFromText="141" w:rightFromText="141" w:vertAnchor="text" w:horzAnchor="margin" w:tblpY="64"/>
        <w:tblW w:w="9360" w:type="dxa"/>
        <w:tblCellMar>
          <w:left w:w="70" w:type="dxa"/>
          <w:right w:w="70" w:type="dxa"/>
        </w:tblCellMar>
        <w:tblLook w:val="0000" w:firstRow="0" w:lastRow="0" w:firstColumn="0" w:lastColumn="0" w:noHBand="0" w:noVBand="0"/>
      </w:tblPr>
      <w:tblGrid>
        <w:gridCol w:w="9360"/>
      </w:tblGrid>
      <w:tr w:rsidR="009A641C" w14:paraId="457FD9AD" w14:textId="77777777" w:rsidTr="00D06A85">
        <w:tc>
          <w:tcPr>
            <w:tcW w:w="9360" w:type="dxa"/>
            <w:shd w:val="clear" w:color="auto" w:fill="E3DFDC" w:themeFill="accent5" w:themeFillTint="33"/>
          </w:tcPr>
          <w:p w14:paraId="50A3AA99" w14:textId="77777777" w:rsidR="009A641C" w:rsidRDefault="00A178FD" w:rsidP="00D06A85">
            <w:pPr>
              <w:pStyle w:val="TableParagraph"/>
              <w:spacing w:before="145"/>
              <w:rPr>
                <w:rStyle w:val="Platshllartext"/>
              </w:rPr>
            </w:pPr>
            <w:r w:rsidRPr="007246A3">
              <w:rPr>
                <w:sz w:val="17"/>
              </w:rPr>
              <w:t>Personuppgifter som samlas in inom ramen för detta forskningsprojekt behandlas enbart för specifika, uttryckligt angivna och berättigade ändamål, nämligen för att uppfylla syftet med projektet enligt den godkända forskningsplanen. Uppgifterna kommer inte att behandlas på ett sätt som är oförenligt med dessa ändamål. Eventuell vidare användning av uppgifterna för nya forskningsändamål kräver i så fall ny etikprövning och/eller nytt informerat samtycke från deltagarna.</w:t>
            </w:r>
          </w:p>
          <w:p w14:paraId="31D4A30C" w14:textId="77777777" w:rsidR="009A641C" w:rsidRDefault="009A641C" w:rsidP="00D06A85">
            <w:pPr>
              <w:pStyle w:val="Brdtext"/>
              <w:rPr>
                <w:b/>
                <w:sz w:val="20"/>
              </w:rPr>
            </w:pPr>
          </w:p>
        </w:tc>
      </w:tr>
    </w:tbl>
    <w:p w14:paraId="54CEA547" w14:textId="77777777" w:rsidR="003834D3" w:rsidRDefault="003834D3" w:rsidP="009A641C">
      <w:pPr>
        <w:pStyle w:val="Rubrik4"/>
      </w:pPr>
    </w:p>
    <w:p w14:paraId="16A7700F" w14:textId="77777777" w:rsidR="003834D3" w:rsidRDefault="009A641C" w:rsidP="009A641C">
      <w:pPr>
        <w:pStyle w:val="Rubrik4"/>
        <w:rPr>
          <w:sz w:val="17"/>
        </w:rPr>
      </w:pPr>
      <w:r>
        <w:t>Principen</w:t>
      </w:r>
      <w:r>
        <w:rPr>
          <w:spacing w:val="3"/>
        </w:rPr>
        <w:t xml:space="preserve"> </w:t>
      </w:r>
      <w:r>
        <w:t>om</w:t>
      </w:r>
      <w:r>
        <w:rPr>
          <w:spacing w:val="4"/>
        </w:rPr>
        <w:t xml:space="preserve"> </w:t>
      </w:r>
      <w:r>
        <w:rPr>
          <w:spacing w:val="-2"/>
        </w:rPr>
        <w:t>uppgiftsminimering</w:t>
      </w:r>
      <w:r w:rsidR="00D06A85" w:rsidRPr="00D06A85">
        <w:rPr>
          <w:sz w:val="17"/>
        </w:rPr>
        <w:t xml:space="preserve"> </w:t>
      </w:r>
    </w:p>
    <w:p w14:paraId="3082AC11" w14:textId="77777777" w:rsidR="009A641C" w:rsidRDefault="00D06A85" w:rsidP="003834D3">
      <w:pPr>
        <w:pStyle w:val="Brdtext"/>
        <w:spacing w:before="7" w:after="1"/>
        <w:rPr>
          <w:sz w:val="17"/>
        </w:rPr>
      </w:pPr>
      <w:r w:rsidRPr="009A641C">
        <w:rPr>
          <w:sz w:val="17"/>
        </w:rPr>
        <w:t>Beskriv</w:t>
      </w:r>
      <w:r w:rsidRPr="003834D3">
        <w:rPr>
          <w:sz w:val="17"/>
        </w:rPr>
        <w:t xml:space="preserve"> </w:t>
      </w:r>
      <w:r w:rsidRPr="009A641C">
        <w:rPr>
          <w:sz w:val="17"/>
        </w:rPr>
        <w:t>hur</w:t>
      </w:r>
      <w:r w:rsidRPr="003834D3">
        <w:rPr>
          <w:sz w:val="17"/>
        </w:rPr>
        <w:t xml:space="preserve"> </w:t>
      </w:r>
      <w:r w:rsidRPr="009A641C">
        <w:rPr>
          <w:sz w:val="17"/>
        </w:rPr>
        <w:t>ni</w:t>
      </w:r>
      <w:r w:rsidRPr="003834D3">
        <w:rPr>
          <w:sz w:val="17"/>
        </w:rPr>
        <w:t xml:space="preserve"> </w:t>
      </w:r>
      <w:r w:rsidRPr="009A641C">
        <w:rPr>
          <w:sz w:val="17"/>
        </w:rPr>
        <w:t>garanterar</w:t>
      </w:r>
      <w:r w:rsidRPr="003834D3">
        <w:rPr>
          <w:sz w:val="17"/>
        </w:rPr>
        <w:t xml:space="preserve"> </w:t>
      </w:r>
      <w:r w:rsidRPr="009A641C">
        <w:rPr>
          <w:sz w:val="17"/>
        </w:rPr>
        <w:t>att</w:t>
      </w:r>
      <w:r w:rsidRPr="003834D3">
        <w:rPr>
          <w:sz w:val="17"/>
        </w:rPr>
        <w:t xml:space="preserve"> </w:t>
      </w:r>
      <w:r w:rsidRPr="009A641C">
        <w:rPr>
          <w:sz w:val="17"/>
        </w:rPr>
        <w:t>principen</w:t>
      </w:r>
      <w:r w:rsidRPr="003834D3">
        <w:rPr>
          <w:sz w:val="17"/>
        </w:rPr>
        <w:t xml:space="preserve"> följs</w:t>
      </w:r>
      <w:r w:rsidR="001776E9">
        <w:rPr>
          <w:sz w:val="17"/>
        </w:rPr>
        <w:t xml:space="preserve">. </w:t>
      </w:r>
      <w:r w:rsidR="001776E9" w:rsidRPr="001776E9">
        <w:rPr>
          <w:sz w:val="17"/>
        </w:rPr>
        <w:t>Principen om uppgiftsminimering innebär att de personuppgifter som behandlas ska vara adekvata, relevanta och inte för omfattande i förhållande till ändamålen som de behandlas för. Beskriv hur (genom vilka åtgärder) det ska säkerställas att enbart personuppgifter som behövs för ändamålet kommer att behandlas. Det bör även framgå att den personuppgiftsansvarige har övervägt om det finns alternativa sätt att utföra behandlingen som är lika effektiva för att uppnå syftet, men som i mindre utsträckning gör intrång i enskildas grundläggande fri- och rättigheter (exempelvis genom att de medför en begränsad uppgiftsinsamling eller kräver mindre detaljerade uppgifter). Om ändamålet kan uppnås utan att vissa uppgifter behandlas, är behandlingen av just dessa personuppgifter inte nödvändig och ska inte utföras.</w:t>
      </w:r>
    </w:p>
    <w:p w14:paraId="200FDFFE" w14:textId="77777777" w:rsidR="001776E9" w:rsidRDefault="001776E9" w:rsidP="003834D3">
      <w:pPr>
        <w:pStyle w:val="Brdtext"/>
        <w:spacing w:before="7" w:after="1"/>
        <w:rPr>
          <w:sz w:val="17"/>
        </w:rPr>
      </w:pPr>
    </w:p>
    <w:p w14:paraId="1C10E89F"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uppgiftsminimering följs: </w:t>
      </w:r>
    </w:p>
    <w:p w14:paraId="4FB8CAF7" w14:textId="77777777" w:rsidR="001776E9" w:rsidRPr="00FA6832" w:rsidRDefault="001776E9" w:rsidP="001776E9">
      <w:pPr>
        <w:pStyle w:val="Brdtext"/>
        <w:spacing w:before="7" w:after="1"/>
        <w:rPr>
          <w:i/>
          <w:iCs/>
          <w:sz w:val="17"/>
        </w:rPr>
      </w:pPr>
      <w:r w:rsidRPr="001776E9">
        <w:rPr>
          <w:sz w:val="17"/>
        </w:rPr>
        <w:t xml:space="preserve">• </w:t>
      </w:r>
      <w:r w:rsidRPr="00FA6832">
        <w:rPr>
          <w:i/>
          <w:iCs/>
          <w:sz w:val="17"/>
        </w:rPr>
        <w:t xml:space="preserve">Framgår det tydligt varför de personuppgifter som ska behandlas behövs för att uppfylla ändamålet med den aktuella behandlingen? </w:t>
      </w:r>
    </w:p>
    <w:p w14:paraId="7F4F5033" w14:textId="77777777" w:rsidR="001776E9" w:rsidRPr="00FA6832" w:rsidRDefault="001776E9" w:rsidP="001776E9">
      <w:pPr>
        <w:pStyle w:val="Brdtext"/>
        <w:spacing w:before="7" w:after="1"/>
        <w:rPr>
          <w:i/>
          <w:iCs/>
          <w:sz w:val="17"/>
        </w:rPr>
      </w:pPr>
      <w:r w:rsidRPr="00FA6832">
        <w:rPr>
          <w:i/>
          <w:iCs/>
          <w:sz w:val="17"/>
        </w:rPr>
        <w:t xml:space="preserve">• Har ni kontrollerat att inga uppgifter samlas in enbart ”för att de kan vara bra att ha”? </w:t>
      </w:r>
    </w:p>
    <w:p w14:paraId="20C4B901" w14:textId="77777777" w:rsidR="001776E9" w:rsidRPr="00FA6832" w:rsidRDefault="001776E9" w:rsidP="001776E9">
      <w:pPr>
        <w:pStyle w:val="Brdtext"/>
        <w:spacing w:before="7" w:after="1"/>
        <w:rPr>
          <w:i/>
          <w:iCs/>
          <w:sz w:val="17"/>
        </w:rPr>
      </w:pPr>
      <w:r w:rsidRPr="00FA6832">
        <w:rPr>
          <w:i/>
          <w:iCs/>
          <w:sz w:val="17"/>
        </w:rPr>
        <w:t>• Fritextfält i formulär: Är det nödvändigt att använda sådana? Ges det tydliga instruktioner om vad som ska anges i fritextfälten (för att mot</w:t>
      </w:r>
      <w:r w:rsidRPr="00FA6832">
        <w:rPr>
          <w:i/>
          <w:iCs/>
          <w:sz w:val="17"/>
        </w:rPr>
        <w:softHyphen/>
        <w:t xml:space="preserve">verka insamling av onödiga uppgifter)? Framgår det tydligt vilka fält som är frivilliga respektive obligatoriska? Är de frivilliga fälten verkligen nödvändiga för att uppnå ändamålet med behandlingen? </w:t>
      </w:r>
    </w:p>
    <w:p w14:paraId="35FA143C" w14:textId="77777777" w:rsidR="001776E9" w:rsidRPr="00FA6832" w:rsidRDefault="001776E9" w:rsidP="001776E9">
      <w:pPr>
        <w:pStyle w:val="Brdtext"/>
        <w:spacing w:before="7" w:after="1"/>
        <w:rPr>
          <w:i/>
          <w:iCs/>
          <w:sz w:val="17"/>
        </w:rPr>
      </w:pPr>
      <w:r w:rsidRPr="00FA6832">
        <w:rPr>
          <w:i/>
          <w:iCs/>
          <w:sz w:val="17"/>
        </w:rPr>
        <w:t>• Kamerabevakning: Är det nödvändigt att samla in uppgifter från hela kamerans upptagningsområde eller bör vissa delar maskeras digitalt?</w:t>
      </w:r>
    </w:p>
    <w:p w14:paraId="55E71677" w14:textId="77777777" w:rsidR="001776E9" w:rsidRDefault="001776E9" w:rsidP="003834D3">
      <w:pPr>
        <w:pStyle w:val="Brdtext"/>
        <w:spacing w:before="7" w:after="1"/>
        <w:rPr>
          <w:sz w:val="17"/>
        </w:rPr>
        <w:sectPr w:rsidR="001776E9" w:rsidSect="000A012D">
          <w:type w:val="continuous"/>
          <w:pgSz w:w="11906" w:h="16838" w:code="9"/>
          <w:pgMar w:top="990" w:right="2552" w:bottom="1985" w:left="1985" w:header="851" w:footer="709" w:gutter="0"/>
          <w:cols w:space="708"/>
          <w:titlePg/>
          <w:docGrid w:linePitch="360"/>
        </w:sectPr>
      </w:pPr>
    </w:p>
    <w:p w14:paraId="1D55B6D0" w14:textId="77777777" w:rsidR="001776E9" w:rsidRDefault="001776E9" w:rsidP="003834D3">
      <w:pPr>
        <w:pStyle w:val="Brdtext"/>
        <w:spacing w:before="7" w:after="1"/>
        <w:rPr>
          <w:sz w:val="17"/>
        </w:rPr>
      </w:pPr>
    </w:p>
    <w:p w14:paraId="7C530C65" w14:textId="77777777" w:rsidR="00297286" w:rsidRPr="00297286" w:rsidRDefault="00297286" w:rsidP="00297286">
      <w:pPr>
        <w:pStyle w:val="TableParagraph"/>
        <w:spacing w:before="136" w:line="271" w:lineRule="auto"/>
        <w:ind w:left="0" w:right="245"/>
        <w:rPr>
          <w:i/>
          <w:iCs/>
          <w:color w:val="00448A" w:themeColor="accent1" w:themeShade="BF"/>
          <w:sz w:val="17"/>
        </w:rPr>
      </w:pPr>
      <w:r w:rsidRPr="00297286">
        <w:rPr>
          <w:i/>
          <w:iCs/>
          <w:color w:val="00448A" w:themeColor="accent1" w:themeShade="BF"/>
          <w:sz w:val="17"/>
        </w:rPr>
        <w:t>Hämta personuppgifterna från avsnittet Kategorier av personuppgifter och beskriv vad behandlingen är nödvändig för</w:t>
      </w:r>
      <w:r>
        <w:rPr>
          <w:i/>
          <w:iCs/>
          <w:color w:val="00448A" w:themeColor="accent1" w:themeShade="BF"/>
          <w:sz w:val="17"/>
        </w:rPr>
        <w:t>, se exempel.</w:t>
      </w:r>
    </w:p>
    <w:p w14:paraId="190F7FCC" w14:textId="77777777" w:rsidR="00297286" w:rsidRDefault="00297286" w:rsidP="003834D3">
      <w:pPr>
        <w:pStyle w:val="Brdtext"/>
        <w:spacing w:before="7" w:after="1"/>
        <w:rPr>
          <w:sz w:val="17"/>
        </w:rPr>
      </w:pPr>
    </w:p>
    <w:p w14:paraId="02A66764" w14:textId="77777777" w:rsidR="00297286" w:rsidRPr="003834D3" w:rsidRDefault="00297286" w:rsidP="003834D3">
      <w:pPr>
        <w:pStyle w:val="Brdtext"/>
        <w:spacing w:before="7" w:after="1"/>
        <w:rPr>
          <w:sz w:val="17"/>
        </w:rPr>
      </w:pPr>
    </w:p>
    <w:tbl>
      <w:tblPr>
        <w:tblStyle w:val="TableNormal"/>
        <w:tblW w:w="8789" w:type="dxa"/>
        <w:tblInd w:w="-5" w:type="dxa"/>
        <w:tblLayout w:type="fixed"/>
        <w:tblLook w:val="01E0" w:firstRow="1" w:lastRow="1" w:firstColumn="1" w:lastColumn="1" w:noHBand="0" w:noVBand="0"/>
      </w:tblPr>
      <w:tblGrid>
        <w:gridCol w:w="3996"/>
        <w:gridCol w:w="4793"/>
      </w:tblGrid>
      <w:tr w:rsidR="009A641C" w:rsidRPr="00622686" w14:paraId="45690D8D" w14:textId="77777777" w:rsidTr="00622686">
        <w:trPr>
          <w:trHeight w:val="212"/>
        </w:trPr>
        <w:tc>
          <w:tcPr>
            <w:tcW w:w="3996"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4D9163C" w14:textId="77777777" w:rsidR="009A641C" w:rsidRPr="00622686" w:rsidRDefault="009A641C" w:rsidP="001A1B73">
            <w:pPr>
              <w:pStyle w:val="TableParagraph"/>
              <w:spacing w:before="145"/>
              <w:rPr>
                <w:b/>
                <w:sz w:val="17"/>
                <w:lang w:val="sv-SE"/>
              </w:rPr>
            </w:pPr>
            <w:r w:rsidRPr="00622686">
              <w:rPr>
                <w:b/>
                <w:color w:val="003B49"/>
                <w:spacing w:val="-2"/>
                <w:sz w:val="17"/>
                <w:lang w:val="sv-SE"/>
              </w:rPr>
              <w:t>Personuppgift</w:t>
            </w:r>
          </w:p>
        </w:tc>
        <w:tc>
          <w:tcPr>
            <w:tcW w:w="4793"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5736CA66" w14:textId="77777777" w:rsidR="009A641C" w:rsidRPr="00622686" w:rsidRDefault="009A641C" w:rsidP="001A1B73">
            <w:pPr>
              <w:pStyle w:val="TableParagraph"/>
              <w:spacing w:before="145"/>
              <w:rPr>
                <w:b/>
                <w:color w:val="003B49"/>
                <w:spacing w:val="-5"/>
                <w:sz w:val="17"/>
                <w:lang w:val="sv-SE"/>
              </w:rPr>
            </w:pPr>
            <w:r w:rsidRPr="00622686">
              <w:rPr>
                <w:b/>
                <w:color w:val="003B49"/>
                <w:sz w:val="17"/>
                <w:lang w:val="sv-SE"/>
              </w:rPr>
              <w:t>Behandlingen</w:t>
            </w:r>
            <w:r w:rsidRPr="00622686">
              <w:rPr>
                <w:b/>
                <w:color w:val="003B49"/>
                <w:spacing w:val="10"/>
                <w:sz w:val="17"/>
                <w:lang w:val="sv-SE"/>
              </w:rPr>
              <w:t xml:space="preserve"> </w:t>
            </w:r>
            <w:r w:rsidRPr="00622686">
              <w:rPr>
                <w:b/>
                <w:color w:val="003B49"/>
                <w:sz w:val="17"/>
                <w:lang w:val="sv-SE"/>
              </w:rPr>
              <w:t>är</w:t>
            </w:r>
            <w:r w:rsidRPr="00622686">
              <w:rPr>
                <w:b/>
                <w:color w:val="003B49"/>
                <w:spacing w:val="11"/>
                <w:sz w:val="17"/>
                <w:lang w:val="sv-SE"/>
              </w:rPr>
              <w:t xml:space="preserve"> </w:t>
            </w:r>
            <w:r w:rsidRPr="00622686">
              <w:rPr>
                <w:b/>
                <w:color w:val="003B49"/>
                <w:sz w:val="17"/>
                <w:lang w:val="sv-SE"/>
              </w:rPr>
              <w:t>nödvändig</w:t>
            </w:r>
            <w:r w:rsidRPr="00622686">
              <w:rPr>
                <w:b/>
                <w:color w:val="003B49"/>
                <w:spacing w:val="10"/>
                <w:sz w:val="17"/>
                <w:lang w:val="sv-SE"/>
              </w:rPr>
              <w:t xml:space="preserve"> </w:t>
            </w:r>
            <w:r w:rsidRPr="00622686">
              <w:rPr>
                <w:b/>
                <w:color w:val="003B49"/>
                <w:sz w:val="17"/>
                <w:lang w:val="sv-SE"/>
              </w:rPr>
              <w:t>för</w:t>
            </w:r>
            <w:r w:rsidRPr="00622686">
              <w:rPr>
                <w:b/>
                <w:color w:val="003B49"/>
                <w:spacing w:val="11"/>
                <w:sz w:val="17"/>
                <w:lang w:val="sv-SE"/>
              </w:rPr>
              <w:t xml:space="preserve"> </w:t>
            </w:r>
            <w:r w:rsidRPr="00622686">
              <w:rPr>
                <w:b/>
                <w:color w:val="003B49"/>
                <w:spacing w:val="-5"/>
                <w:sz w:val="17"/>
                <w:lang w:val="sv-SE"/>
              </w:rPr>
              <w:t>att</w:t>
            </w:r>
          </w:p>
          <w:p w14:paraId="6BFF8A49" w14:textId="77777777" w:rsidR="009A641C" w:rsidRPr="00622686" w:rsidRDefault="009A641C" w:rsidP="001A1B73">
            <w:pPr>
              <w:pStyle w:val="TableParagraph"/>
              <w:spacing w:before="145"/>
              <w:rPr>
                <w:b/>
                <w:sz w:val="17"/>
                <w:lang w:val="sv-SE"/>
              </w:rPr>
            </w:pPr>
          </w:p>
        </w:tc>
      </w:tr>
      <w:tr w:rsidR="009A641C" w14:paraId="05B8FFCE" w14:textId="77777777" w:rsidTr="00622686">
        <w:trPr>
          <w:trHeight w:val="212"/>
        </w:trPr>
        <w:tc>
          <w:tcPr>
            <w:tcW w:w="3996" w:type="dxa"/>
            <w:tcBorders>
              <w:top w:val="single" w:sz="4" w:space="0" w:color="auto"/>
              <w:left w:val="single" w:sz="4" w:space="0" w:color="auto"/>
              <w:bottom w:val="single" w:sz="4" w:space="0" w:color="auto"/>
              <w:right w:val="single" w:sz="4" w:space="0" w:color="auto"/>
            </w:tcBorders>
          </w:tcPr>
          <w:p w14:paraId="6A39BDF3" w14:textId="77777777" w:rsidR="009A641C" w:rsidRPr="009A641C" w:rsidRDefault="009A641C" w:rsidP="001A1B73">
            <w:pPr>
              <w:pStyle w:val="TableParagraph"/>
              <w:spacing w:before="136"/>
              <w:rPr>
                <w:sz w:val="17"/>
                <w:lang w:val="sv-SE"/>
              </w:rPr>
            </w:pPr>
            <w:r w:rsidRPr="009A641C">
              <w:rPr>
                <w:sz w:val="17"/>
                <w:lang w:val="sv-SE"/>
              </w:rPr>
              <w:lastRenderedPageBreak/>
              <w:t>Ex: E-postadress</w:t>
            </w:r>
          </w:p>
          <w:p w14:paraId="44390A6A" w14:textId="77777777" w:rsidR="009A641C" w:rsidRPr="009A641C" w:rsidRDefault="009A641C" w:rsidP="001A1B73">
            <w:pPr>
              <w:pStyle w:val="TableParagraph"/>
              <w:spacing w:before="136"/>
              <w:rPr>
                <w:sz w:val="17"/>
                <w:lang w:val="sv-SE"/>
              </w:rPr>
            </w:pPr>
            <w:r w:rsidRPr="009A641C">
              <w:rPr>
                <w:sz w:val="17"/>
                <w:lang w:val="sv-SE"/>
              </w:rPr>
              <w:t>Ex: Personnummer</w:t>
            </w:r>
          </w:p>
        </w:tc>
        <w:tc>
          <w:tcPr>
            <w:tcW w:w="4793" w:type="dxa"/>
            <w:tcBorders>
              <w:top w:val="single" w:sz="4" w:space="0" w:color="auto"/>
              <w:left w:val="single" w:sz="4" w:space="0" w:color="auto"/>
              <w:bottom w:val="single" w:sz="4" w:space="0" w:color="auto"/>
              <w:right w:val="single" w:sz="4" w:space="0" w:color="auto"/>
            </w:tcBorders>
          </w:tcPr>
          <w:p w14:paraId="5B515701" w14:textId="77777777" w:rsidR="009A641C" w:rsidRPr="009A641C" w:rsidRDefault="009A641C" w:rsidP="001A1B73">
            <w:pPr>
              <w:pStyle w:val="TableParagraph"/>
              <w:spacing w:before="136"/>
              <w:rPr>
                <w:sz w:val="17"/>
                <w:lang w:val="sv-SE"/>
              </w:rPr>
            </w:pPr>
            <w:r w:rsidRPr="009A641C">
              <w:rPr>
                <w:sz w:val="17"/>
                <w:lang w:val="sv-SE"/>
              </w:rPr>
              <w:t>Ex: Kommunicera med den registrerade</w:t>
            </w:r>
          </w:p>
          <w:p w14:paraId="5A839AAD" w14:textId="77777777" w:rsidR="009A641C" w:rsidRDefault="009A641C" w:rsidP="001A1B73">
            <w:pPr>
              <w:pStyle w:val="TableParagraph"/>
              <w:spacing w:before="136"/>
              <w:rPr>
                <w:sz w:val="17"/>
                <w:lang w:val="sv-SE"/>
              </w:rPr>
            </w:pPr>
            <w:r w:rsidRPr="009A641C">
              <w:rPr>
                <w:sz w:val="17"/>
                <w:lang w:val="sv-SE"/>
              </w:rPr>
              <w:t>Ex: Säkerställa identiteten på den registrerade</w:t>
            </w:r>
          </w:p>
          <w:p w14:paraId="05D1CC79" w14:textId="77777777" w:rsidR="00A42C44" w:rsidRDefault="00A42C44" w:rsidP="001A1B73">
            <w:pPr>
              <w:pStyle w:val="TableParagraph"/>
              <w:spacing w:before="136"/>
              <w:rPr>
                <w:sz w:val="17"/>
                <w:lang w:val="sv-SE"/>
              </w:rPr>
            </w:pPr>
            <w:r>
              <w:rPr>
                <w:sz w:val="17"/>
                <w:lang w:val="sv-SE"/>
              </w:rPr>
              <w:t>Ex. Identifiera den registrerade</w:t>
            </w:r>
          </w:p>
          <w:p w14:paraId="5C9DE777" w14:textId="77777777" w:rsidR="00A42C44" w:rsidRDefault="00A42C44" w:rsidP="001A1B73">
            <w:pPr>
              <w:pStyle w:val="TableParagraph"/>
              <w:spacing w:before="136"/>
              <w:rPr>
                <w:sz w:val="17"/>
                <w:lang w:val="sv-SE"/>
              </w:rPr>
            </w:pPr>
            <w:r>
              <w:rPr>
                <w:sz w:val="17"/>
                <w:lang w:val="sv-SE"/>
              </w:rPr>
              <w:t>Ex. Kvalitativt underlag till forskningen</w:t>
            </w:r>
          </w:p>
          <w:p w14:paraId="30C5B233" w14:textId="77777777" w:rsidR="00A42C44" w:rsidRDefault="00A42C44" w:rsidP="001A1B73">
            <w:pPr>
              <w:pStyle w:val="TableParagraph"/>
              <w:spacing w:before="136"/>
              <w:rPr>
                <w:sz w:val="17"/>
                <w:lang w:val="sv-SE"/>
              </w:rPr>
            </w:pPr>
            <w:r>
              <w:rPr>
                <w:sz w:val="17"/>
                <w:lang w:val="sv-SE"/>
              </w:rPr>
              <w:t>Ex. Kvantitativt underlag till forskningen</w:t>
            </w:r>
          </w:p>
          <w:p w14:paraId="2B520C92" w14:textId="77777777" w:rsidR="00A42C44" w:rsidRPr="009A641C" w:rsidRDefault="00A42C44" w:rsidP="001A1B73">
            <w:pPr>
              <w:pStyle w:val="TableParagraph"/>
              <w:spacing w:before="136"/>
              <w:rPr>
                <w:sz w:val="17"/>
                <w:lang w:val="sv-SE"/>
              </w:rPr>
            </w:pPr>
          </w:p>
        </w:tc>
      </w:tr>
      <w:tr w:rsidR="00D06A85" w14:paraId="7C4CF78A" w14:textId="77777777" w:rsidTr="00622686">
        <w:trPr>
          <w:trHeight w:val="212"/>
        </w:trPr>
        <w:tc>
          <w:tcPr>
            <w:tcW w:w="3996"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775475904"/>
              <w:placeholder>
                <w:docPart w:val="AA60EE8D851649AEB8B482BCF32D6BE4"/>
              </w:placeholder>
              <w:text w:multiLine="1"/>
            </w:sdtPr>
            <w:sdtEndPr>
              <w:rPr>
                <w:rStyle w:val="Platshllartext"/>
              </w:rPr>
            </w:sdtEndPr>
            <w:sdtContent>
              <w:p w14:paraId="253A2F3F" w14:textId="77777777" w:rsidR="00D06A85" w:rsidRPr="00D06A85" w:rsidRDefault="00D06A85" w:rsidP="00D06A85">
                <w:pPr>
                  <w:pStyle w:val="TableParagraph"/>
                  <w:spacing w:before="70"/>
                  <w:ind w:left="0"/>
                  <w:rPr>
                    <w:rFonts w:asciiTheme="majorHAnsi" w:hAnsiTheme="majorHAnsi" w:cstheme="majorHAnsi"/>
                    <w:sz w:val="17"/>
                    <w:szCs w:val="17"/>
                    <w:lang w:val="sv-SE"/>
                  </w:rPr>
                </w:pPr>
                <w:r w:rsidRPr="00D06A85">
                  <w:rPr>
                    <w:rStyle w:val="Platshllartext"/>
                    <w:rFonts w:asciiTheme="majorHAnsi" w:hAnsiTheme="majorHAnsi" w:cstheme="majorHAnsi"/>
                    <w:color w:val="auto"/>
                    <w:sz w:val="17"/>
                    <w:szCs w:val="17"/>
                    <w:lang w:val="sv-SE"/>
                  </w:rPr>
                  <w:t>Klicka eller tryck här för att ange text.</w:t>
                </w:r>
              </w:p>
            </w:sdtContent>
          </w:sdt>
        </w:tc>
        <w:tc>
          <w:tcPr>
            <w:tcW w:w="4793"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1807156779"/>
              <w:placeholder>
                <w:docPart w:val="1C2E6A656F084CC987FE6C03E873E9DF"/>
              </w:placeholder>
              <w:text w:multiLine="1"/>
            </w:sdtPr>
            <w:sdtEndPr>
              <w:rPr>
                <w:rStyle w:val="Platshllartext"/>
              </w:rPr>
            </w:sdtEndPr>
            <w:sdtContent>
              <w:p w14:paraId="44333A36" w14:textId="77777777" w:rsidR="00D06A85" w:rsidRPr="009A641C" w:rsidRDefault="00D06A85" w:rsidP="00D06A85">
                <w:pPr>
                  <w:pStyle w:val="TableParagraph"/>
                  <w:spacing w:before="145"/>
                  <w:rPr>
                    <w:b/>
                    <w:color w:val="003B49"/>
                    <w:sz w:val="17"/>
                    <w:lang w:val="sv-SE"/>
                  </w:rPr>
                </w:pPr>
                <w:r w:rsidRPr="005217AF">
                  <w:rPr>
                    <w:rStyle w:val="Platshllartext"/>
                    <w:rFonts w:asciiTheme="majorHAnsi" w:hAnsiTheme="majorHAnsi" w:cstheme="majorHAnsi"/>
                    <w:color w:val="auto"/>
                    <w:sz w:val="17"/>
                    <w:szCs w:val="17"/>
                    <w:lang w:val="sv-SE"/>
                  </w:rPr>
                  <w:t>Klicka eller tryck här för att ange text.</w:t>
                </w:r>
              </w:p>
            </w:sdtContent>
          </w:sdt>
        </w:tc>
      </w:tr>
      <w:tr w:rsidR="00D06A85" w14:paraId="376DC484" w14:textId="77777777" w:rsidTr="00622686">
        <w:trPr>
          <w:trHeight w:val="212"/>
        </w:trPr>
        <w:tc>
          <w:tcPr>
            <w:tcW w:w="3996"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1478026531"/>
              <w:placeholder>
                <w:docPart w:val="A17D93670E72489A9D002E367CF28BC1"/>
              </w:placeholder>
              <w:text w:multiLine="1"/>
            </w:sdtPr>
            <w:sdtEndPr>
              <w:rPr>
                <w:rStyle w:val="Platshllartext"/>
              </w:rPr>
            </w:sdtEndPr>
            <w:sdtContent>
              <w:p w14:paraId="2FC165BD" w14:textId="77777777" w:rsidR="00D06A85" w:rsidRPr="00D06A85" w:rsidRDefault="00D06A85" w:rsidP="00D06A85">
                <w:pPr>
                  <w:pStyle w:val="TableParagraph"/>
                  <w:spacing w:before="70"/>
                  <w:ind w:left="0"/>
                  <w:rPr>
                    <w:rFonts w:asciiTheme="majorHAnsi" w:hAnsiTheme="majorHAnsi" w:cstheme="majorHAnsi"/>
                    <w:sz w:val="17"/>
                    <w:szCs w:val="17"/>
                    <w:lang w:val="sv-SE"/>
                  </w:rPr>
                </w:pPr>
                <w:r w:rsidRPr="00D06A85">
                  <w:rPr>
                    <w:rStyle w:val="Platshllartext"/>
                    <w:rFonts w:asciiTheme="majorHAnsi" w:hAnsiTheme="majorHAnsi" w:cstheme="majorHAnsi"/>
                    <w:color w:val="auto"/>
                    <w:sz w:val="17"/>
                    <w:szCs w:val="17"/>
                    <w:lang w:val="sv-SE"/>
                  </w:rPr>
                  <w:t>Klicka eller tryck här för att ange text.</w:t>
                </w:r>
              </w:p>
            </w:sdtContent>
          </w:sdt>
        </w:tc>
        <w:tc>
          <w:tcPr>
            <w:tcW w:w="4793"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383332357"/>
              <w:placeholder>
                <w:docPart w:val="4D3B9FE60D784347A608FBB85246D3CC"/>
              </w:placeholder>
              <w:text w:multiLine="1"/>
            </w:sdtPr>
            <w:sdtEndPr>
              <w:rPr>
                <w:rStyle w:val="Platshllartext"/>
              </w:rPr>
            </w:sdtEndPr>
            <w:sdtContent>
              <w:p w14:paraId="2968E033" w14:textId="77777777" w:rsidR="00D06A85" w:rsidRPr="009A641C" w:rsidRDefault="00D06A85" w:rsidP="00D06A85">
                <w:pPr>
                  <w:pStyle w:val="TableParagraph"/>
                  <w:spacing w:before="145"/>
                  <w:rPr>
                    <w:b/>
                    <w:color w:val="003B49"/>
                    <w:sz w:val="17"/>
                    <w:lang w:val="sv-SE"/>
                  </w:rPr>
                </w:pPr>
                <w:r w:rsidRPr="005217AF">
                  <w:rPr>
                    <w:rStyle w:val="Platshllartext"/>
                    <w:rFonts w:asciiTheme="majorHAnsi" w:hAnsiTheme="majorHAnsi" w:cstheme="majorHAnsi"/>
                    <w:color w:val="auto"/>
                    <w:sz w:val="17"/>
                    <w:szCs w:val="17"/>
                    <w:lang w:val="sv-SE"/>
                  </w:rPr>
                  <w:t>Klicka eller tryck här för att ange text.</w:t>
                </w:r>
              </w:p>
            </w:sdtContent>
          </w:sdt>
        </w:tc>
      </w:tr>
    </w:tbl>
    <w:p w14:paraId="0918DA71" w14:textId="77777777" w:rsidR="00D06A85" w:rsidRDefault="00D06A85" w:rsidP="009A641C">
      <w:pPr>
        <w:pStyle w:val="Rubrik4"/>
        <w:spacing w:before="0"/>
      </w:pPr>
    </w:p>
    <w:p w14:paraId="1980D667" w14:textId="77777777" w:rsidR="009A641C" w:rsidRDefault="009A641C" w:rsidP="009A641C">
      <w:pPr>
        <w:pStyle w:val="Rubrik4"/>
        <w:spacing w:before="0"/>
      </w:pPr>
      <w:r>
        <w:t>Principen</w:t>
      </w:r>
      <w:r>
        <w:rPr>
          <w:spacing w:val="3"/>
        </w:rPr>
        <w:t xml:space="preserve"> </w:t>
      </w:r>
      <w:r>
        <w:t>om</w:t>
      </w:r>
      <w:r>
        <w:rPr>
          <w:spacing w:val="3"/>
        </w:rPr>
        <w:t xml:space="preserve"> </w:t>
      </w:r>
      <w:r>
        <w:rPr>
          <w:spacing w:val="-2"/>
        </w:rPr>
        <w:t>riktighet</w:t>
      </w:r>
    </w:p>
    <w:p w14:paraId="7EADED7A"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 xml:space="preserve">. </w:t>
      </w:r>
      <w:r w:rsidR="001776E9" w:rsidRPr="001776E9">
        <w:rPr>
          <w:spacing w:val="-2"/>
          <w:sz w:val="17"/>
        </w:rPr>
        <w:t>Personuppgifter som behandlas ska vara riktiga och (om nödvändigt) uppdaterade. Om personuppgifterna inte stämmer ska uppgifterna rättas eller raderas. Det är därför viktigt att det finns rutiner för att upptäcka fel och för att korrigera och ta bort oriktiga personuppgifter när registrerade begär det.</w:t>
      </w:r>
    </w:p>
    <w:p w14:paraId="717C6D22" w14:textId="77777777" w:rsidR="001776E9" w:rsidRDefault="001776E9" w:rsidP="009A641C">
      <w:pPr>
        <w:pStyle w:val="Brdtext"/>
        <w:spacing w:before="7" w:after="1"/>
        <w:rPr>
          <w:b/>
        </w:rPr>
      </w:pPr>
    </w:p>
    <w:p w14:paraId="4D73AF75"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om riktighet följs: </w:t>
      </w:r>
    </w:p>
    <w:p w14:paraId="6A1EE9F4" w14:textId="77777777" w:rsidR="001776E9" w:rsidRPr="00FA6832" w:rsidRDefault="001776E9" w:rsidP="001776E9">
      <w:pPr>
        <w:pStyle w:val="Brdtext"/>
        <w:spacing w:before="7" w:after="1"/>
        <w:rPr>
          <w:i/>
          <w:iCs/>
          <w:spacing w:val="-2"/>
          <w:sz w:val="17"/>
        </w:rPr>
      </w:pPr>
      <w:r w:rsidRPr="001776E9">
        <w:rPr>
          <w:spacing w:val="-2"/>
          <w:sz w:val="17"/>
        </w:rPr>
        <w:t xml:space="preserve">• </w:t>
      </w:r>
      <w:r w:rsidRPr="00FA6832">
        <w:rPr>
          <w:i/>
          <w:iCs/>
          <w:spacing w:val="-2"/>
          <w:sz w:val="17"/>
        </w:rPr>
        <w:t xml:space="preserve">Är uppgifterna statiska eller kräver de uppdateringar? </w:t>
      </w:r>
    </w:p>
    <w:p w14:paraId="3F02164C" w14:textId="77777777" w:rsidR="001776E9" w:rsidRPr="00FA6832" w:rsidRDefault="001776E9" w:rsidP="001776E9">
      <w:pPr>
        <w:pStyle w:val="Brdtext"/>
        <w:spacing w:before="7" w:after="1"/>
        <w:rPr>
          <w:i/>
          <w:iCs/>
          <w:spacing w:val="-2"/>
          <w:sz w:val="17"/>
        </w:rPr>
      </w:pPr>
      <w:r w:rsidRPr="00FA6832">
        <w:rPr>
          <w:i/>
          <w:iCs/>
          <w:spacing w:val="-2"/>
          <w:sz w:val="17"/>
        </w:rPr>
        <w:t xml:space="preserve">• Hur säkerställs att felaktiga uppgifter rättas? </w:t>
      </w:r>
    </w:p>
    <w:p w14:paraId="4E1E4796" w14:textId="77777777" w:rsidR="001776E9" w:rsidRPr="00FA6832" w:rsidRDefault="001776E9" w:rsidP="001776E9">
      <w:pPr>
        <w:pStyle w:val="Brdtext"/>
        <w:spacing w:before="7" w:after="1"/>
        <w:rPr>
          <w:i/>
          <w:iCs/>
          <w:spacing w:val="-2"/>
          <w:sz w:val="17"/>
        </w:rPr>
      </w:pPr>
      <w:r w:rsidRPr="00FA6832">
        <w:rPr>
          <w:i/>
          <w:iCs/>
          <w:spacing w:val="-2"/>
          <w:sz w:val="17"/>
        </w:rPr>
        <w:t xml:space="preserve">• Hur ofta ska uppgifternas riktighet kontrolleras? </w:t>
      </w:r>
    </w:p>
    <w:p w14:paraId="7AAD277F" w14:textId="77777777" w:rsidR="001776E9" w:rsidRPr="00FA6832" w:rsidRDefault="001776E9" w:rsidP="001776E9">
      <w:pPr>
        <w:pStyle w:val="Brdtext"/>
        <w:spacing w:before="7" w:after="1"/>
        <w:rPr>
          <w:i/>
          <w:iCs/>
          <w:spacing w:val="-2"/>
          <w:sz w:val="17"/>
        </w:rPr>
      </w:pPr>
      <w:r w:rsidRPr="00FA6832">
        <w:rPr>
          <w:i/>
          <w:iCs/>
          <w:spacing w:val="-2"/>
          <w:sz w:val="17"/>
        </w:rPr>
        <w:t xml:space="preserve">• Kan den registrerade själv påverka uppgifternas korrekthet och vid behov uppdatera dem? </w:t>
      </w:r>
    </w:p>
    <w:p w14:paraId="5FD12374" w14:textId="77777777" w:rsidR="001776E9" w:rsidRPr="00FA6832" w:rsidRDefault="001776E9" w:rsidP="001776E9">
      <w:pPr>
        <w:pStyle w:val="Brdtext"/>
        <w:spacing w:before="7" w:after="1"/>
        <w:rPr>
          <w:i/>
          <w:iCs/>
          <w:spacing w:val="-2"/>
          <w:sz w:val="17"/>
        </w:rPr>
      </w:pPr>
      <w:r w:rsidRPr="00FA6832">
        <w:rPr>
          <w:i/>
          <w:iCs/>
          <w:spacing w:val="-2"/>
          <w:sz w:val="17"/>
        </w:rPr>
        <w:t xml:space="preserve">• Hur säkerställs att uppgifter som har mottagits från en annan verksamhet är korrekta? </w:t>
      </w:r>
    </w:p>
    <w:p w14:paraId="7549FDC4" w14:textId="77777777" w:rsidR="001776E9" w:rsidRPr="00FA6832" w:rsidRDefault="001776E9" w:rsidP="001776E9">
      <w:pPr>
        <w:pStyle w:val="Brdtext"/>
        <w:spacing w:before="7" w:after="1"/>
        <w:rPr>
          <w:i/>
          <w:iCs/>
          <w:spacing w:val="-2"/>
          <w:sz w:val="17"/>
        </w:rPr>
      </w:pPr>
      <w:r w:rsidRPr="00FA6832">
        <w:rPr>
          <w:i/>
          <w:iCs/>
          <w:spacing w:val="-2"/>
          <w:sz w:val="17"/>
        </w:rPr>
        <w:t>• Hur säkerställs att de insamlade uppgifterna gäller rätt person?</w:t>
      </w:r>
    </w:p>
    <w:p w14:paraId="3299463C" w14:textId="77777777" w:rsidR="001776E9" w:rsidRPr="00FA6832" w:rsidRDefault="001776E9" w:rsidP="001776E9">
      <w:pPr>
        <w:pStyle w:val="Brdtext"/>
        <w:spacing w:before="7" w:after="1"/>
        <w:rPr>
          <w:i/>
          <w:iCs/>
          <w:spacing w:val="-2"/>
          <w:sz w:val="17"/>
        </w:rPr>
        <w:sectPr w:rsidR="001776E9" w:rsidRPr="00FA6832" w:rsidSect="000A012D">
          <w:type w:val="continuous"/>
          <w:pgSz w:w="11906" w:h="16838" w:code="9"/>
          <w:pgMar w:top="990" w:right="2552" w:bottom="1985" w:left="1985" w:header="851" w:footer="709" w:gutter="0"/>
          <w:cols w:space="708"/>
          <w:titlePg/>
          <w:docGrid w:linePitch="360"/>
        </w:sectPr>
      </w:pPr>
    </w:p>
    <w:p w14:paraId="3D28335B" w14:textId="77777777" w:rsidR="001776E9" w:rsidRPr="00FA6832" w:rsidRDefault="001776E9" w:rsidP="001776E9">
      <w:pPr>
        <w:pStyle w:val="Brdtext"/>
        <w:spacing w:before="7" w:after="1"/>
        <w:rPr>
          <w:i/>
          <w:iCs/>
          <w:spacing w:val="-2"/>
          <w:sz w:val="17"/>
        </w:rPr>
      </w:pPr>
    </w:p>
    <w:tbl>
      <w:tblPr>
        <w:tblpPr w:leftFromText="141" w:rightFromText="141" w:vertAnchor="text" w:horzAnchor="margin" w:tblpY="53"/>
        <w:tblW w:w="9360" w:type="dxa"/>
        <w:tblCellMar>
          <w:left w:w="70" w:type="dxa"/>
          <w:right w:w="70" w:type="dxa"/>
        </w:tblCellMar>
        <w:tblLook w:val="0000" w:firstRow="0" w:lastRow="0" w:firstColumn="0" w:lastColumn="0" w:noHBand="0" w:noVBand="0"/>
      </w:tblPr>
      <w:tblGrid>
        <w:gridCol w:w="9360"/>
      </w:tblGrid>
      <w:tr w:rsidR="009A641C" w14:paraId="1E5CA389" w14:textId="77777777" w:rsidTr="00D06A85">
        <w:tc>
          <w:tcPr>
            <w:tcW w:w="9360" w:type="dxa"/>
            <w:shd w:val="clear" w:color="auto" w:fill="E3DFDC" w:themeFill="accent5" w:themeFillTint="33"/>
          </w:tcPr>
          <w:sdt>
            <w:sdtPr>
              <w:rPr>
                <w:rStyle w:val="SidhuvudChar"/>
                <w:rFonts w:asciiTheme="majorHAnsi" w:hAnsiTheme="majorHAnsi" w:cstheme="majorHAnsi"/>
                <w:sz w:val="17"/>
                <w:szCs w:val="17"/>
              </w:rPr>
              <w:id w:val="-951012361"/>
              <w:placeholder>
                <w:docPart w:val="3F65CD37EDBF4AEBA766D6874F9F922A"/>
              </w:placeholder>
              <w:text w:multiLine="1"/>
            </w:sdtPr>
            <w:sdtEndPr>
              <w:rPr>
                <w:rStyle w:val="SidhuvudChar"/>
              </w:rPr>
            </w:sdtEndPr>
            <w:sdtContent>
              <w:p w14:paraId="4A46EF71" w14:textId="77777777" w:rsidR="009A641C" w:rsidRPr="00D63E50" w:rsidRDefault="00D63E50" w:rsidP="00D63E50">
                <w:pPr>
                  <w:pStyle w:val="TableParagraph"/>
                  <w:spacing w:before="70"/>
                  <w:ind w:left="0"/>
                  <w:rPr>
                    <w:rFonts w:asciiTheme="majorHAnsi" w:hAnsiTheme="majorHAnsi" w:cstheme="majorHAnsi"/>
                    <w:sz w:val="17"/>
                    <w:szCs w:val="17"/>
                  </w:rPr>
                </w:pPr>
                <w:r w:rsidRPr="00D63E50">
                  <w:rPr>
                    <w:rStyle w:val="SidhuvudChar"/>
                    <w:rFonts w:asciiTheme="majorHAnsi" w:hAnsiTheme="majorHAnsi" w:cstheme="majorHAnsi"/>
                    <w:sz w:val="17"/>
                    <w:szCs w:val="17"/>
                  </w:rPr>
                  <w:t xml:space="preserve"> Vid insamling, bearbetning och analys av data vidtas lämpliga tekniska och organisatoriska åtgärder för att upprätthålla datakvalitet och korrekthet genom hela forskningsprocessen.</w:t>
                </w:r>
              </w:p>
            </w:sdtContent>
          </w:sdt>
        </w:tc>
      </w:tr>
    </w:tbl>
    <w:p w14:paraId="62FA7E4F" w14:textId="77777777" w:rsidR="009A641C" w:rsidRDefault="009A641C" w:rsidP="009A641C">
      <w:pPr>
        <w:pStyle w:val="Rubrik4"/>
      </w:pPr>
    </w:p>
    <w:p w14:paraId="3ECC77BD" w14:textId="77777777" w:rsidR="009A641C" w:rsidRDefault="009A641C" w:rsidP="009A641C">
      <w:pPr>
        <w:pStyle w:val="Rubrik4"/>
        <w:rPr>
          <w:spacing w:val="-2"/>
        </w:rPr>
      </w:pPr>
      <w:r>
        <w:t>Principen</w:t>
      </w:r>
      <w:r>
        <w:rPr>
          <w:spacing w:val="3"/>
        </w:rPr>
        <w:t xml:space="preserve"> </w:t>
      </w:r>
      <w:r>
        <w:t>om</w:t>
      </w:r>
      <w:r>
        <w:rPr>
          <w:spacing w:val="4"/>
        </w:rPr>
        <w:t xml:space="preserve"> </w:t>
      </w:r>
      <w:r>
        <w:rPr>
          <w:spacing w:val="-2"/>
        </w:rPr>
        <w:t>lagringsminimering</w:t>
      </w:r>
    </w:p>
    <w:p w14:paraId="451A5BBC" w14:textId="77777777" w:rsidR="009A641C" w:rsidRDefault="009A641C" w:rsidP="003834D3">
      <w:pPr>
        <w:pStyle w:val="Brdtext"/>
        <w:spacing w:before="7" w:after="1"/>
        <w:rPr>
          <w:sz w:val="17"/>
        </w:rPr>
      </w:pPr>
      <w:r>
        <w:rPr>
          <w:sz w:val="17"/>
        </w:rPr>
        <w:t>Beskriv</w:t>
      </w:r>
      <w:r w:rsidRPr="00A251BB">
        <w:rPr>
          <w:sz w:val="17"/>
        </w:rPr>
        <w:t xml:space="preserve"> </w:t>
      </w:r>
      <w:r>
        <w:rPr>
          <w:sz w:val="17"/>
        </w:rPr>
        <w:t>hur</w:t>
      </w:r>
      <w:r w:rsidRPr="00A251BB">
        <w:rPr>
          <w:sz w:val="17"/>
        </w:rPr>
        <w:t xml:space="preserve"> </w:t>
      </w:r>
      <w:r>
        <w:rPr>
          <w:sz w:val="17"/>
        </w:rPr>
        <w:t>ni</w:t>
      </w:r>
      <w:r w:rsidRPr="00A251BB">
        <w:rPr>
          <w:sz w:val="17"/>
        </w:rPr>
        <w:t xml:space="preserve"> </w:t>
      </w:r>
      <w:r>
        <w:rPr>
          <w:sz w:val="17"/>
        </w:rPr>
        <w:t>garanterar</w:t>
      </w:r>
      <w:r w:rsidRPr="00A251BB">
        <w:rPr>
          <w:sz w:val="17"/>
        </w:rPr>
        <w:t xml:space="preserve"> </w:t>
      </w:r>
      <w:r>
        <w:rPr>
          <w:sz w:val="17"/>
        </w:rPr>
        <w:t>att</w:t>
      </w:r>
      <w:r w:rsidRPr="00A251BB">
        <w:rPr>
          <w:sz w:val="17"/>
        </w:rPr>
        <w:t xml:space="preserve"> </w:t>
      </w:r>
      <w:r>
        <w:rPr>
          <w:sz w:val="17"/>
        </w:rPr>
        <w:t>principen</w:t>
      </w:r>
      <w:r w:rsidRPr="00A251BB">
        <w:rPr>
          <w:sz w:val="17"/>
        </w:rPr>
        <w:t xml:space="preserve"> följs.</w:t>
      </w:r>
      <w:r w:rsidR="001776E9" w:rsidRPr="001776E9">
        <w:rPr>
          <w:rFonts w:eastAsiaTheme="minorEastAsia"/>
          <w:color w:val="000000"/>
          <w:sz w:val="19"/>
          <w:szCs w:val="19"/>
          <w:lang w:eastAsia="zh-TW"/>
        </w:rPr>
        <w:t xml:space="preserve"> </w:t>
      </w:r>
      <w:r w:rsidR="001776E9" w:rsidRPr="001776E9">
        <w:rPr>
          <w:sz w:val="17"/>
        </w:rPr>
        <w:t>Principen om lagringsminimering innebär att personuppgifter inte får förvaras i en form som möjliggör identifiering av den registrerade under en längre tid än vad som är nöd</w:t>
      </w:r>
      <w:r w:rsidR="001776E9" w:rsidRPr="001776E9">
        <w:rPr>
          <w:sz w:val="17"/>
        </w:rPr>
        <w:softHyphen/>
        <w:t>vändigt för de ändamål för vilka personuppgifterna behandlas. Den planerade lagrings</w:t>
      </w:r>
      <w:r w:rsidR="001776E9" w:rsidRPr="001776E9">
        <w:rPr>
          <w:sz w:val="17"/>
        </w:rPr>
        <w:softHyphen/>
        <w:t>tiden bör därför motiveras utifrån vad som är nödvändigt för syftet med behandlingen. Eftersom det som är nödvändigt inte alltid är proportionerligt, behöver även proportiona</w:t>
      </w:r>
      <w:r w:rsidR="001776E9" w:rsidRPr="001776E9">
        <w:rPr>
          <w:sz w:val="17"/>
        </w:rPr>
        <w:softHyphen/>
        <w:t>liteten motiveras. Det är viktigt att det finns rutiner för gallring av personuppgifter.</w:t>
      </w:r>
    </w:p>
    <w:p w14:paraId="1F3E1F7A" w14:textId="77777777" w:rsidR="001776E9" w:rsidRDefault="001776E9" w:rsidP="003834D3">
      <w:pPr>
        <w:pStyle w:val="Brdtext"/>
        <w:spacing w:before="7" w:after="1"/>
        <w:rPr>
          <w:b/>
        </w:rPr>
      </w:pPr>
    </w:p>
    <w:p w14:paraId="2D4A5F8B"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lagringsminimering följs: </w:t>
      </w:r>
    </w:p>
    <w:p w14:paraId="19401145" w14:textId="77777777" w:rsidR="001776E9" w:rsidRPr="00FA6832" w:rsidRDefault="001776E9" w:rsidP="001776E9">
      <w:pPr>
        <w:pStyle w:val="Brdtext"/>
        <w:spacing w:before="7" w:after="1"/>
        <w:rPr>
          <w:i/>
          <w:iCs/>
          <w:sz w:val="17"/>
        </w:rPr>
      </w:pPr>
      <w:r w:rsidRPr="001776E9">
        <w:rPr>
          <w:sz w:val="17"/>
        </w:rPr>
        <w:t xml:space="preserve">• </w:t>
      </w:r>
      <w:r w:rsidRPr="00FA6832">
        <w:rPr>
          <w:i/>
          <w:iCs/>
          <w:sz w:val="17"/>
        </w:rPr>
        <w:t xml:space="preserve">För vilka ändamål ska uppgifterna behandlas och hur länge ska de behandlas? </w:t>
      </w:r>
    </w:p>
    <w:p w14:paraId="49E33944" w14:textId="77777777" w:rsidR="001776E9" w:rsidRPr="00FA6832" w:rsidRDefault="001776E9" w:rsidP="001776E9">
      <w:pPr>
        <w:pStyle w:val="Brdtext"/>
        <w:spacing w:before="7" w:after="1"/>
        <w:rPr>
          <w:i/>
          <w:iCs/>
          <w:sz w:val="17"/>
        </w:rPr>
      </w:pPr>
      <w:r w:rsidRPr="00FA6832">
        <w:rPr>
          <w:i/>
          <w:iCs/>
          <w:sz w:val="17"/>
        </w:rPr>
        <w:t xml:space="preserve">• Kommer uppgifterna att raderas när de inte längre behövs och hur ska det gå till i praktiken? </w:t>
      </w:r>
    </w:p>
    <w:p w14:paraId="2D18BE32" w14:textId="77777777" w:rsidR="001776E9" w:rsidRPr="00FA6832" w:rsidRDefault="001776E9" w:rsidP="001776E9">
      <w:pPr>
        <w:pStyle w:val="Brdtext"/>
        <w:spacing w:before="7" w:after="1"/>
        <w:rPr>
          <w:i/>
          <w:iCs/>
          <w:sz w:val="17"/>
        </w:rPr>
      </w:pPr>
      <w:r w:rsidRPr="00FA6832">
        <w:rPr>
          <w:i/>
          <w:iCs/>
          <w:sz w:val="17"/>
        </w:rPr>
        <w:t xml:space="preserve">• Finns det lagkrav som bestämmer lagringstiden för de personuppgifter som behandlas? </w:t>
      </w:r>
    </w:p>
    <w:p w14:paraId="29454B7F" w14:textId="77777777" w:rsidR="001776E9" w:rsidRPr="00FA6832" w:rsidRDefault="001776E9" w:rsidP="001776E9">
      <w:pPr>
        <w:pStyle w:val="Brdtext"/>
        <w:spacing w:before="7" w:after="1"/>
        <w:rPr>
          <w:i/>
          <w:iCs/>
          <w:sz w:val="17"/>
        </w:rPr>
      </w:pPr>
      <w:r w:rsidRPr="00FA6832">
        <w:rPr>
          <w:i/>
          <w:iCs/>
          <w:sz w:val="17"/>
        </w:rPr>
        <w:t xml:space="preserve">• Kommer det att vara möjligt att använda automatisk radering av uppgifter när lagringstiden har löpt ut, eller ska uppgifterna raderas manuellt? </w:t>
      </w:r>
    </w:p>
    <w:p w14:paraId="626E1DFA" w14:textId="77777777" w:rsidR="001776E9" w:rsidRPr="00FA6832" w:rsidRDefault="001776E9" w:rsidP="001776E9">
      <w:pPr>
        <w:pStyle w:val="Brdtext"/>
        <w:spacing w:before="7" w:after="1"/>
        <w:rPr>
          <w:i/>
          <w:iCs/>
          <w:sz w:val="17"/>
        </w:rPr>
      </w:pPr>
      <w:r w:rsidRPr="00FA6832">
        <w:rPr>
          <w:i/>
          <w:iCs/>
          <w:sz w:val="17"/>
        </w:rPr>
        <w:t>• Om radering inte är lämpligt, kommer personuppgifterna att anonymiseras</w:t>
      </w:r>
    </w:p>
    <w:p w14:paraId="3580EDAB" w14:textId="77777777" w:rsidR="001776E9" w:rsidRDefault="001776E9" w:rsidP="001776E9">
      <w:pPr>
        <w:pStyle w:val="Brdtext"/>
        <w:spacing w:before="7" w:after="1"/>
        <w:rPr>
          <w:sz w:val="17"/>
        </w:rPr>
      </w:pPr>
    </w:p>
    <w:p w14:paraId="2E2A778A" w14:textId="77777777" w:rsidR="00FA6832" w:rsidRPr="00FA6832" w:rsidRDefault="00FA6832" w:rsidP="001776E9">
      <w:pPr>
        <w:pStyle w:val="Brdtext"/>
        <w:spacing w:before="7" w:after="1"/>
        <w:rPr>
          <w:color w:val="FF0000"/>
          <w:sz w:val="17"/>
        </w:rPr>
      </w:pPr>
    </w:p>
    <w:p w14:paraId="2E38A860" w14:textId="77777777" w:rsidR="001776E9" w:rsidRPr="00FA6832" w:rsidRDefault="001776E9" w:rsidP="001776E9">
      <w:pPr>
        <w:pStyle w:val="Brdtext"/>
        <w:spacing w:before="7" w:after="1"/>
        <w:rPr>
          <w:color w:val="FF0000"/>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9A641C" w14:paraId="28061DAC" w14:textId="77777777" w:rsidTr="00D06A85">
        <w:tc>
          <w:tcPr>
            <w:tcW w:w="9360" w:type="dxa"/>
            <w:shd w:val="clear" w:color="auto" w:fill="E3DFDC" w:themeFill="accent5" w:themeFillTint="33"/>
          </w:tcPr>
          <w:p w14:paraId="4EA02A0A" w14:textId="77777777" w:rsidR="00390A5B" w:rsidRPr="00390A5B" w:rsidRDefault="00390A5B" w:rsidP="00390A5B">
            <w:pPr>
              <w:pStyle w:val="Brdtext"/>
              <w:spacing w:before="7" w:after="1"/>
              <w:rPr>
                <w:sz w:val="17"/>
              </w:rPr>
            </w:pPr>
            <w:r w:rsidRPr="00390A5B">
              <w:rPr>
                <w:sz w:val="17"/>
              </w:rPr>
              <w:t>Personuppgifter som initialt behandlas för forskningsändamål behöver efter forskningens avslutande sparas för arkivändamål. Det följer av arkivlagstiftningen. Forskningsdata med personuppgifter ska hanteras och arkiveras i enlighet med Mittuniversitetets rutiner för arkivering av forskningshandlingar.</w:t>
            </w:r>
          </w:p>
          <w:p w14:paraId="7179A031" w14:textId="77777777" w:rsidR="00390A5B" w:rsidRPr="00390A5B" w:rsidRDefault="00390A5B" w:rsidP="00390A5B">
            <w:pPr>
              <w:pStyle w:val="Brdtext"/>
              <w:spacing w:before="7" w:after="1"/>
              <w:rPr>
                <w:sz w:val="17"/>
              </w:rPr>
            </w:pPr>
            <w:r w:rsidRPr="00390A5B">
              <w:rPr>
                <w:sz w:val="17"/>
              </w:rPr>
              <w:t> </w:t>
            </w:r>
          </w:p>
          <w:p w14:paraId="62035A7B" w14:textId="77777777" w:rsidR="00390A5B" w:rsidRPr="00390A5B" w:rsidRDefault="00390A5B" w:rsidP="00390A5B">
            <w:pPr>
              <w:pStyle w:val="Brdtext"/>
              <w:spacing w:before="7" w:after="1"/>
              <w:rPr>
                <w:sz w:val="17"/>
              </w:rPr>
            </w:pPr>
            <w:r w:rsidRPr="00390A5B">
              <w:rPr>
                <w:sz w:val="17"/>
              </w:rPr>
              <w:t>Mittuniversitetet får, med stöd av Riksarkivets föreskrifter (RA-FS 1999:1) och Mittuniversitetets gallringsbeslut, gallra vissa handlingar som upprättas eller inkommer i forskningsverksamhet. Gallring får endast ske under förutsättning att allmänhetens rätt till insyn inte åsidosätts och att handlingarna bedöms sakna värde för rättskipning, förvaltning och forskning.</w:t>
            </w:r>
          </w:p>
          <w:p w14:paraId="35B30311" w14:textId="77777777" w:rsidR="00390A5B" w:rsidRPr="00390A5B" w:rsidRDefault="00390A5B" w:rsidP="00390A5B">
            <w:pPr>
              <w:pStyle w:val="Brdtext"/>
              <w:spacing w:before="7" w:after="1"/>
              <w:rPr>
                <w:sz w:val="17"/>
              </w:rPr>
            </w:pPr>
            <w:r w:rsidRPr="00390A5B">
              <w:rPr>
                <w:sz w:val="17"/>
              </w:rPr>
              <w:t> </w:t>
            </w:r>
          </w:p>
          <w:p w14:paraId="2F89699C" w14:textId="77777777" w:rsidR="00390A5B" w:rsidRPr="00390A5B" w:rsidRDefault="00390A5B" w:rsidP="00390A5B">
            <w:pPr>
              <w:pStyle w:val="Brdtext"/>
              <w:spacing w:before="7" w:after="1"/>
              <w:rPr>
                <w:sz w:val="17"/>
              </w:rPr>
            </w:pPr>
            <w:r w:rsidRPr="00390A5B">
              <w:rPr>
                <w:sz w:val="17"/>
              </w:rPr>
              <w:t>Bedömning av om forskningsdata ska bevaras eller gallras görs genom en bevarande- och gallringsutredning, som ska upprättas senast i samband med att forskningen avslutas. Ingen gallring av forskningsdata får verkställas utan att denna bedömning har genomförts.</w:t>
            </w:r>
          </w:p>
          <w:p w14:paraId="45A5559F" w14:textId="77777777" w:rsidR="00390A5B" w:rsidRPr="00390A5B" w:rsidRDefault="00390A5B" w:rsidP="00390A5B">
            <w:pPr>
              <w:pStyle w:val="Brdtext"/>
              <w:spacing w:before="7" w:after="1"/>
              <w:rPr>
                <w:sz w:val="17"/>
              </w:rPr>
            </w:pPr>
            <w:r w:rsidRPr="00390A5B">
              <w:rPr>
                <w:sz w:val="17"/>
              </w:rPr>
              <w:lastRenderedPageBreak/>
              <w:t> </w:t>
            </w:r>
          </w:p>
          <w:p w14:paraId="72D28754" w14:textId="77777777" w:rsidR="00390A5B" w:rsidRPr="00390A5B" w:rsidRDefault="00390A5B" w:rsidP="00390A5B">
            <w:pPr>
              <w:pStyle w:val="Brdtext"/>
              <w:spacing w:before="7" w:after="1"/>
              <w:rPr>
                <w:sz w:val="17"/>
              </w:rPr>
            </w:pPr>
            <w:r w:rsidRPr="00390A5B">
              <w:rPr>
                <w:sz w:val="17"/>
              </w:rPr>
              <w:t>För primärmaterial och forskningsdata gäller som huvudregel att gallring får ske tidigast vid årsskiftet som infaller 13 år efter den sista publicering som grundar sig på forskningsdatat. Om ingen publicering sker räknas gallringsfristen i stället från den tidpunkt då forskningen kan anses vara formellt avslutad, till exempel efter ekonomisk slutredovisning eller upprättad slutrapport.</w:t>
            </w:r>
          </w:p>
          <w:p w14:paraId="119EA82A" w14:textId="77777777" w:rsidR="00390A5B" w:rsidRPr="00390A5B" w:rsidRDefault="00390A5B" w:rsidP="00390A5B">
            <w:pPr>
              <w:pStyle w:val="Brdtext"/>
              <w:spacing w:before="7" w:after="1"/>
              <w:rPr>
                <w:sz w:val="17"/>
              </w:rPr>
            </w:pPr>
            <w:r w:rsidRPr="00390A5B">
              <w:rPr>
                <w:sz w:val="17"/>
              </w:rPr>
              <w:t> </w:t>
            </w:r>
          </w:p>
          <w:p w14:paraId="14B8D0D0" w14:textId="5892D03B" w:rsidR="00390A5B" w:rsidRPr="00390A5B" w:rsidRDefault="00390A5B" w:rsidP="00390A5B">
            <w:pPr>
              <w:pStyle w:val="Brdtext"/>
              <w:spacing w:before="7" w:after="1"/>
              <w:rPr>
                <w:sz w:val="17"/>
              </w:rPr>
            </w:pPr>
          </w:p>
          <w:p w14:paraId="112F7F87" w14:textId="77777777" w:rsidR="007D32E8" w:rsidRPr="00390A5B" w:rsidRDefault="00390A5B" w:rsidP="00390A5B">
            <w:pPr>
              <w:pStyle w:val="Brdtext"/>
              <w:spacing w:before="7" w:after="1"/>
              <w:rPr>
                <w:sz w:val="17"/>
              </w:rPr>
            </w:pPr>
            <w:r w:rsidRPr="00390A5B">
              <w:rPr>
                <w:sz w:val="17"/>
              </w:rPr>
              <w:t>Forskningsdata som ska bevaras ska levereras till Mittuniversitetets arkiv efter att forskningen har avslutats. Även forskningsdata som bedömts kunna gallras rekommenderas att levereras till arkivet för att säkerställa korrekt hantering och efterlevnad av universitetets arkivansvar.</w:t>
            </w:r>
          </w:p>
          <w:p w14:paraId="663C07DA" w14:textId="77777777" w:rsidR="009A641C" w:rsidRDefault="009A641C" w:rsidP="007D32E8">
            <w:pPr>
              <w:pStyle w:val="TableParagraph"/>
              <w:spacing w:before="70"/>
              <w:ind w:left="0"/>
              <w:rPr>
                <w:b/>
                <w:sz w:val="20"/>
              </w:rPr>
            </w:pPr>
          </w:p>
        </w:tc>
      </w:tr>
    </w:tbl>
    <w:p w14:paraId="0DAD2368" w14:textId="77777777" w:rsidR="009A641C" w:rsidRDefault="009A641C" w:rsidP="009A641C">
      <w:pPr>
        <w:pStyle w:val="Brdtext"/>
        <w:rPr>
          <w:b/>
          <w:sz w:val="21"/>
        </w:rPr>
      </w:pPr>
    </w:p>
    <w:p w14:paraId="4634110A" w14:textId="77777777" w:rsidR="009A641C" w:rsidRDefault="009A641C" w:rsidP="009A641C">
      <w:pPr>
        <w:pStyle w:val="Rubrik4"/>
        <w:spacing w:before="0"/>
      </w:pPr>
      <w:r>
        <w:t>Principen</w:t>
      </w:r>
      <w:r>
        <w:rPr>
          <w:spacing w:val="5"/>
        </w:rPr>
        <w:t xml:space="preserve"> </w:t>
      </w:r>
      <w:r>
        <w:t>om</w:t>
      </w:r>
      <w:r>
        <w:rPr>
          <w:spacing w:val="5"/>
        </w:rPr>
        <w:t xml:space="preserve"> </w:t>
      </w:r>
      <w:r>
        <w:t>integritet</w:t>
      </w:r>
      <w:r>
        <w:rPr>
          <w:spacing w:val="5"/>
        </w:rPr>
        <w:t xml:space="preserve"> </w:t>
      </w:r>
      <w:r>
        <w:t>och</w:t>
      </w:r>
      <w:r>
        <w:rPr>
          <w:spacing w:val="6"/>
        </w:rPr>
        <w:t xml:space="preserve"> </w:t>
      </w:r>
      <w:r>
        <w:rPr>
          <w:spacing w:val="-2"/>
        </w:rPr>
        <w:t>konfidentialitet</w:t>
      </w:r>
    </w:p>
    <w:p w14:paraId="567E98AE" w14:textId="77777777" w:rsidR="001776E9" w:rsidRPr="001776E9" w:rsidRDefault="009A641C" w:rsidP="001776E9">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w:t>
      </w:r>
      <w:r w:rsidR="001776E9" w:rsidRPr="001776E9">
        <w:rPr>
          <w:rFonts w:eastAsiaTheme="minorEastAsia"/>
          <w:color w:val="000000"/>
          <w:sz w:val="19"/>
          <w:szCs w:val="19"/>
          <w:lang w:eastAsia="zh-TW"/>
        </w:rPr>
        <w:t xml:space="preserve"> </w:t>
      </w:r>
      <w:r w:rsidR="001776E9" w:rsidRPr="001776E9">
        <w:rPr>
          <w:spacing w:val="-2"/>
          <w:sz w:val="17"/>
        </w:rPr>
        <w:t xml:space="preserve">Den personuppgiftsansvarige ska genomföra lämpliga tekniska och organisatoriska åtgärder för att trygga personuppgifternas integritet och konfidentialitet. </w:t>
      </w:r>
    </w:p>
    <w:p w14:paraId="51B42234" w14:textId="77777777" w:rsidR="009A641C" w:rsidRDefault="001776E9" w:rsidP="001776E9">
      <w:pPr>
        <w:pStyle w:val="Brdtext"/>
        <w:spacing w:before="7" w:after="1"/>
        <w:rPr>
          <w:spacing w:val="-2"/>
          <w:sz w:val="17"/>
        </w:rPr>
      </w:pPr>
      <w:r w:rsidRPr="001776E9">
        <w:rPr>
          <w:spacing w:val="-2"/>
          <w:sz w:val="17"/>
        </w:rPr>
        <w:t>Integritet handlar om att uppgifterna förblir oförändrade när de behandlas, överförs och lagras. Personuppgifterna ska alltså skyddas mot att obehörigen gå förlorade, förstöras eller redigeras avsiktligt eller av misstag. Med konfidentialitet avses att personuppgifterna endast ska vara tillgängliga för dem som på grund av sina arbetsuppgifter har behov av och rätt att få tillgång till dem. Personuppgifterna ska skyddas så att de inte kan läsas eller på annat sätt behandlas av obehöriga.</w:t>
      </w:r>
    </w:p>
    <w:p w14:paraId="0690FA50" w14:textId="77777777" w:rsidR="001776E9" w:rsidRPr="001776E9" w:rsidRDefault="001776E9" w:rsidP="001776E9">
      <w:pPr>
        <w:pStyle w:val="Brdtext"/>
        <w:spacing w:before="7" w:after="1"/>
        <w:rPr>
          <w:spacing w:val="-2"/>
          <w:sz w:val="17"/>
        </w:rPr>
      </w:pPr>
    </w:p>
    <w:p w14:paraId="02DF853D"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följs: </w:t>
      </w:r>
    </w:p>
    <w:p w14:paraId="54073526" w14:textId="77777777" w:rsidR="001776E9" w:rsidRPr="001776E9" w:rsidRDefault="001776E9" w:rsidP="001776E9">
      <w:pPr>
        <w:pStyle w:val="Brdtext"/>
        <w:spacing w:before="7" w:after="1"/>
        <w:rPr>
          <w:i/>
          <w:iCs/>
          <w:spacing w:val="-2"/>
          <w:sz w:val="17"/>
        </w:rPr>
      </w:pPr>
      <w:r w:rsidRPr="001776E9">
        <w:rPr>
          <w:i/>
          <w:iCs/>
          <w:spacing w:val="-2"/>
          <w:sz w:val="17"/>
        </w:rPr>
        <w:t xml:space="preserve">Integritet </w:t>
      </w:r>
    </w:p>
    <w:p w14:paraId="338ED14B" w14:textId="77777777" w:rsidR="001776E9" w:rsidRPr="00FA6832" w:rsidRDefault="001776E9" w:rsidP="00FA6832">
      <w:pPr>
        <w:pStyle w:val="Brdtext"/>
        <w:spacing w:before="7" w:after="1"/>
        <w:rPr>
          <w:i/>
          <w:iCs/>
          <w:sz w:val="17"/>
        </w:rPr>
      </w:pPr>
      <w:r w:rsidRPr="00FA6832">
        <w:rPr>
          <w:i/>
          <w:iCs/>
          <w:sz w:val="17"/>
        </w:rPr>
        <w:t xml:space="preserve">Finns det riktlinjer eller rutiner för hur uppgifter får ändras och av vem? </w:t>
      </w:r>
    </w:p>
    <w:p w14:paraId="08FFF69A" w14:textId="77777777" w:rsidR="001776E9" w:rsidRPr="00FA6832" w:rsidRDefault="001776E9" w:rsidP="00FA6832">
      <w:pPr>
        <w:pStyle w:val="Brdtext"/>
        <w:spacing w:before="7" w:after="1"/>
        <w:rPr>
          <w:i/>
          <w:iCs/>
          <w:sz w:val="17"/>
        </w:rPr>
      </w:pPr>
      <w:r w:rsidRPr="00FA6832">
        <w:rPr>
          <w:i/>
          <w:iCs/>
          <w:sz w:val="17"/>
        </w:rPr>
        <w:t xml:space="preserve">Görs säkerhetskopior och hur ser rutinerna för det ut? </w:t>
      </w:r>
    </w:p>
    <w:p w14:paraId="5EA428F1" w14:textId="77777777" w:rsidR="001776E9" w:rsidRPr="00FA6832" w:rsidRDefault="001776E9" w:rsidP="00FA6832">
      <w:pPr>
        <w:pStyle w:val="Brdtext"/>
        <w:spacing w:before="7" w:after="1"/>
        <w:rPr>
          <w:i/>
          <w:iCs/>
          <w:sz w:val="17"/>
        </w:rPr>
      </w:pPr>
      <w:r w:rsidRPr="00FA6832">
        <w:rPr>
          <w:i/>
          <w:iCs/>
          <w:sz w:val="17"/>
        </w:rPr>
        <w:t xml:space="preserve">Sker loggning när uppgifterna ändras? </w:t>
      </w:r>
    </w:p>
    <w:p w14:paraId="5AC38BD4" w14:textId="77777777" w:rsidR="001776E9" w:rsidRPr="001776E9" w:rsidRDefault="001776E9" w:rsidP="001776E9">
      <w:pPr>
        <w:pStyle w:val="Brdtext"/>
        <w:spacing w:before="7" w:after="1"/>
        <w:rPr>
          <w:spacing w:val="-2"/>
          <w:sz w:val="17"/>
        </w:rPr>
      </w:pPr>
    </w:p>
    <w:p w14:paraId="1AD81B89" w14:textId="77777777" w:rsidR="001776E9" w:rsidRPr="001776E9" w:rsidRDefault="001776E9" w:rsidP="001776E9">
      <w:pPr>
        <w:pStyle w:val="Brdtext"/>
        <w:spacing w:before="7" w:after="1"/>
        <w:rPr>
          <w:i/>
          <w:iCs/>
          <w:spacing w:val="-2"/>
          <w:sz w:val="17"/>
        </w:rPr>
      </w:pPr>
      <w:r w:rsidRPr="001776E9">
        <w:rPr>
          <w:i/>
          <w:iCs/>
          <w:spacing w:val="-2"/>
          <w:sz w:val="17"/>
        </w:rPr>
        <w:t xml:space="preserve">Konfidentialitet </w:t>
      </w:r>
    </w:p>
    <w:p w14:paraId="6FA5103D" w14:textId="77777777" w:rsidR="001776E9" w:rsidRPr="00FA6832" w:rsidRDefault="001776E9" w:rsidP="001776E9">
      <w:pPr>
        <w:pStyle w:val="Brdtext"/>
        <w:spacing w:before="7" w:after="1"/>
        <w:rPr>
          <w:i/>
          <w:iCs/>
          <w:spacing w:val="-2"/>
          <w:sz w:val="17"/>
        </w:rPr>
      </w:pPr>
      <w:r w:rsidRPr="00FA6832">
        <w:rPr>
          <w:i/>
          <w:iCs/>
          <w:spacing w:val="-2"/>
          <w:sz w:val="17"/>
        </w:rPr>
        <w:t xml:space="preserve">Finns det rutiner och åtgärder för behörighetsstyrning? </w:t>
      </w:r>
    </w:p>
    <w:p w14:paraId="2A6CDA37" w14:textId="77777777" w:rsidR="001776E9" w:rsidRPr="00FA6832" w:rsidRDefault="001776E9" w:rsidP="001776E9">
      <w:pPr>
        <w:pStyle w:val="Brdtext"/>
        <w:spacing w:before="7" w:after="1"/>
        <w:rPr>
          <w:i/>
          <w:iCs/>
          <w:spacing w:val="-2"/>
          <w:sz w:val="17"/>
        </w:rPr>
      </w:pPr>
      <w:r w:rsidRPr="00FA6832">
        <w:rPr>
          <w:i/>
          <w:iCs/>
          <w:spacing w:val="-2"/>
          <w:sz w:val="17"/>
        </w:rPr>
        <w:t xml:space="preserve">Finns det tillämpliga sekretessbestämmelser för uppgifterna? </w:t>
      </w:r>
    </w:p>
    <w:p w14:paraId="2CFC32BE" w14:textId="77777777" w:rsidR="001776E9" w:rsidRPr="00FA6832" w:rsidRDefault="001776E9" w:rsidP="001776E9">
      <w:pPr>
        <w:pStyle w:val="Brdtext"/>
        <w:spacing w:before="7" w:after="1"/>
        <w:rPr>
          <w:i/>
          <w:iCs/>
          <w:spacing w:val="-2"/>
          <w:sz w:val="17"/>
        </w:rPr>
      </w:pPr>
      <w:r w:rsidRPr="00FA6832">
        <w:rPr>
          <w:i/>
          <w:iCs/>
          <w:spacing w:val="-2"/>
          <w:sz w:val="17"/>
        </w:rPr>
        <w:t xml:space="preserve">Har de personer som ska hantera uppgifterna en tillräckligt god kännedom om konfidentialitet och gällande sekretess? </w:t>
      </w:r>
    </w:p>
    <w:p w14:paraId="623376CB" w14:textId="77777777" w:rsidR="001776E9" w:rsidRDefault="001776E9" w:rsidP="001776E9">
      <w:pPr>
        <w:pStyle w:val="Brdtext"/>
        <w:spacing w:before="7" w:after="1"/>
        <w:rPr>
          <w:b/>
          <w:i/>
          <w:iCs/>
        </w:rPr>
      </w:pPr>
    </w:p>
    <w:p w14:paraId="6B61266E" w14:textId="77777777" w:rsidR="00AE2923" w:rsidRDefault="00AE2923" w:rsidP="001776E9">
      <w:pPr>
        <w:pStyle w:val="Brdtext"/>
        <w:spacing w:before="7" w:after="1"/>
        <w:rPr>
          <w:b/>
          <w:i/>
          <w:iCs/>
        </w:rPr>
      </w:pPr>
    </w:p>
    <w:p w14:paraId="090C3E41" w14:textId="77777777" w:rsidR="00AE2923" w:rsidRPr="00AE2923" w:rsidRDefault="00AE2923" w:rsidP="00AE2923">
      <w:pPr>
        <w:pStyle w:val="TableParagraph"/>
        <w:spacing w:before="136" w:line="271" w:lineRule="auto"/>
        <w:ind w:left="0" w:right="245"/>
        <w:rPr>
          <w:i/>
          <w:iCs/>
          <w:color w:val="FF0000"/>
          <w:sz w:val="17"/>
        </w:rPr>
        <w:sectPr w:rsidR="00AE2923" w:rsidRPr="00AE2923" w:rsidSect="00AE2923">
          <w:type w:val="continuous"/>
          <w:pgSz w:w="11906" w:h="16838" w:code="9"/>
          <w:pgMar w:top="990" w:right="2552" w:bottom="1985" w:left="1985" w:header="851" w:footer="709" w:gutter="0"/>
          <w:cols w:space="708"/>
          <w:titlePg/>
          <w:docGrid w:linePitch="360"/>
        </w:sectPr>
      </w:pPr>
      <w:r>
        <w:rPr>
          <w:i/>
          <w:iCs/>
          <w:color w:val="00448A" w:themeColor="accent1" w:themeShade="BF"/>
          <w:sz w:val="17"/>
        </w:rPr>
        <w:t xml:space="preserve">Ta bort de delar som inte är aktuella och komplettera om något saknas. </w:t>
      </w:r>
      <w:r w:rsidR="00936696">
        <w:rPr>
          <w:i/>
          <w:iCs/>
          <w:color w:val="00448A" w:themeColor="accent1" w:themeShade="BF"/>
          <w:sz w:val="17"/>
        </w:rPr>
        <w:t>I</w:t>
      </w:r>
      <w:r w:rsidR="004C51AF">
        <w:rPr>
          <w:i/>
          <w:iCs/>
          <w:color w:val="00448A" w:themeColor="accent1" w:themeShade="BF"/>
          <w:sz w:val="17"/>
        </w:rPr>
        <w:t>nformationsklassning</w:t>
      </w:r>
      <w:r w:rsidR="00936696">
        <w:rPr>
          <w:i/>
          <w:iCs/>
          <w:color w:val="00448A" w:themeColor="accent1" w:themeShade="BF"/>
          <w:sz w:val="17"/>
        </w:rPr>
        <w:t xml:space="preserve">en </w:t>
      </w:r>
      <w:r w:rsidR="004C51AF">
        <w:rPr>
          <w:i/>
          <w:iCs/>
          <w:color w:val="00448A" w:themeColor="accent1" w:themeShade="BF"/>
          <w:sz w:val="17"/>
        </w:rPr>
        <w:t>kan användas som ett underlag för att se vad som ska finnas med.</w:t>
      </w:r>
    </w:p>
    <w:p w14:paraId="35BCF37E" w14:textId="77777777" w:rsidR="00AE2923" w:rsidRPr="00AE2923" w:rsidRDefault="00AE2923" w:rsidP="001776E9">
      <w:pPr>
        <w:pStyle w:val="Brdtext"/>
        <w:spacing w:before="7" w:after="1"/>
        <w:rPr>
          <w:b/>
          <w:i/>
          <w:iCs/>
          <w:color w:val="FF0000"/>
        </w:rPr>
        <w:sectPr w:rsidR="00AE2923" w:rsidRPr="00AE2923" w:rsidSect="000A012D">
          <w:type w:val="continuous"/>
          <w:pgSz w:w="11906" w:h="16838" w:code="9"/>
          <w:pgMar w:top="990" w:right="2552" w:bottom="1985" w:left="1985" w:header="851" w:footer="709" w:gutter="0"/>
          <w:cols w:space="708"/>
          <w:titlePg/>
          <w:docGrid w:linePitch="360"/>
        </w:sectPr>
      </w:pPr>
    </w:p>
    <w:p w14:paraId="2CD6053D" w14:textId="77777777" w:rsidR="00FA6832" w:rsidRPr="00E64E6B" w:rsidRDefault="00FA6832" w:rsidP="001776E9">
      <w:pPr>
        <w:pStyle w:val="Brdtext"/>
        <w:spacing w:before="7" w:after="1"/>
        <w:rPr>
          <w:b/>
          <w:color w:val="FF0000"/>
        </w:rPr>
      </w:pPr>
    </w:p>
    <w:tbl>
      <w:tblPr>
        <w:tblpPr w:leftFromText="141" w:rightFromText="141" w:vertAnchor="text" w:horzAnchor="margin" w:tblpY="43"/>
        <w:tblW w:w="9360" w:type="dxa"/>
        <w:tblCellMar>
          <w:left w:w="70" w:type="dxa"/>
          <w:right w:w="70" w:type="dxa"/>
        </w:tblCellMar>
        <w:tblLook w:val="0000" w:firstRow="0" w:lastRow="0" w:firstColumn="0" w:lastColumn="0" w:noHBand="0" w:noVBand="0"/>
      </w:tblPr>
      <w:tblGrid>
        <w:gridCol w:w="9360"/>
      </w:tblGrid>
      <w:tr w:rsidR="009A641C" w14:paraId="42D1A9D2" w14:textId="77777777" w:rsidTr="00D06A85">
        <w:tc>
          <w:tcPr>
            <w:tcW w:w="9360" w:type="dxa"/>
            <w:shd w:val="clear" w:color="auto" w:fill="E3DFDC" w:themeFill="accent5" w:themeFillTint="33"/>
          </w:tcPr>
          <w:p w14:paraId="2993AE2F" w14:textId="77777777" w:rsidR="004C51AF" w:rsidRDefault="004C51AF" w:rsidP="004C51AF">
            <w:pPr>
              <w:pStyle w:val="Brdtext"/>
              <w:spacing w:before="4"/>
              <w:rPr>
                <w:sz w:val="17"/>
              </w:rPr>
            </w:pPr>
            <w:r w:rsidRPr="004C51AF">
              <w:rPr>
                <w:sz w:val="17"/>
              </w:rPr>
              <w:t>Forskarna känner till vad som gäller kring informationssäkerhet på</w:t>
            </w:r>
            <w:r>
              <w:rPr>
                <w:sz w:val="17"/>
              </w:rPr>
              <w:t xml:space="preserve"> </w:t>
            </w:r>
            <w:r w:rsidRPr="004C51AF">
              <w:rPr>
                <w:sz w:val="17"/>
              </w:rPr>
              <w:t>Mittuniversitetet och tagit del av de utbildningar som finns tillgängliga.</w:t>
            </w:r>
          </w:p>
          <w:p w14:paraId="218DFD52" w14:textId="77777777" w:rsidR="004C51AF" w:rsidRPr="004C51AF" w:rsidRDefault="004C51AF" w:rsidP="004C51AF">
            <w:pPr>
              <w:pStyle w:val="Brdtext"/>
              <w:spacing w:before="4"/>
              <w:rPr>
                <w:sz w:val="17"/>
              </w:rPr>
            </w:pPr>
          </w:p>
          <w:p w14:paraId="5F3BE7C3" w14:textId="77777777" w:rsidR="004C51AF" w:rsidRPr="004C51AF" w:rsidRDefault="004C51AF" w:rsidP="004C51AF">
            <w:pPr>
              <w:pStyle w:val="Brdtext"/>
              <w:spacing w:before="4"/>
              <w:rPr>
                <w:sz w:val="17"/>
              </w:rPr>
            </w:pPr>
            <w:r w:rsidRPr="004C51AF">
              <w:rPr>
                <w:sz w:val="17"/>
              </w:rPr>
              <w:t>För forskningsprojektet finns en datahanteringsplan.</w:t>
            </w:r>
          </w:p>
          <w:p w14:paraId="18370DCB" w14:textId="77777777" w:rsidR="004C51AF" w:rsidRDefault="004C51AF" w:rsidP="004C51AF">
            <w:pPr>
              <w:pStyle w:val="Brdtext"/>
              <w:spacing w:before="4"/>
              <w:rPr>
                <w:sz w:val="17"/>
              </w:rPr>
            </w:pPr>
          </w:p>
          <w:p w14:paraId="1318D215" w14:textId="77777777" w:rsidR="004C51AF" w:rsidRDefault="004C51AF" w:rsidP="004C51AF">
            <w:pPr>
              <w:pStyle w:val="Brdtext"/>
              <w:spacing w:before="4"/>
              <w:rPr>
                <w:sz w:val="17"/>
              </w:rPr>
            </w:pPr>
            <w:r w:rsidRPr="004C51AF">
              <w:rPr>
                <w:sz w:val="17"/>
              </w:rPr>
              <w:t>Projektet är godkänt av etikprövningsmyndigheten.</w:t>
            </w:r>
          </w:p>
          <w:p w14:paraId="3A401EFC" w14:textId="77777777" w:rsidR="004C51AF" w:rsidRDefault="004C51AF" w:rsidP="004C51AF">
            <w:pPr>
              <w:pStyle w:val="Brdtext"/>
              <w:spacing w:before="4"/>
              <w:rPr>
                <w:sz w:val="17"/>
              </w:rPr>
            </w:pPr>
          </w:p>
          <w:p w14:paraId="48F17B98" w14:textId="77777777" w:rsidR="004C51AF" w:rsidRDefault="004C51AF" w:rsidP="004C51AF">
            <w:pPr>
              <w:pStyle w:val="Brdtext"/>
              <w:spacing w:before="4"/>
              <w:rPr>
                <w:sz w:val="17"/>
              </w:rPr>
            </w:pPr>
            <w:r w:rsidRPr="004C51AF">
              <w:rPr>
                <w:sz w:val="17"/>
              </w:rPr>
              <w:t>Ansvarig forskare tilldelar, godkänner, kontrollerar behörighet till projektets</w:t>
            </w:r>
            <w:r>
              <w:rPr>
                <w:sz w:val="17"/>
              </w:rPr>
              <w:t xml:space="preserve"> </w:t>
            </w:r>
            <w:r w:rsidRPr="004C51AF">
              <w:rPr>
                <w:sz w:val="17"/>
              </w:rPr>
              <w:t>forskningsdata.</w:t>
            </w:r>
          </w:p>
          <w:p w14:paraId="731F4C15" w14:textId="77777777" w:rsidR="004C51AF" w:rsidRDefault="004C51AF" w:rsidP="004C51AF">
            <w:pPr>
              <w:pStyle w:val="Brdtext"/>
              <w:spacing w:before="4"/>
              <w:rPr>
                <w:sz w:val="17"/>
              </w:rPr>
            </w:pPr>
          </w:p>
          <w:p w14:paraId="12B6C7FA" w14:textId="77777777" w:rsidR="004C51AF" w:rsidRDefault="004C51AF" w:rsidP="004C51AF">
            <w:pPr>
              <w:pStyle w:val="Brdtext"/>
              <w:spacing w:before="4"/>
              <w:rPr>
                <w:sz w:val="17"/>
              </w:rPr>
            </w:pPr>
            <w:r w:rsidRPr="004C51AF">
              <w:rPr>
                <w:sz w:val="17"/>
              </w:rPr>
              <w:t>Kontot skyddas så det inte kommer i orätta händer med hjälp av stark autentisering, multifaktorautentisering (MFA), när det är möjligt.</w:t>
            </w:r>
          </w:p>
          <w:p w14:paraId="09228F86" w14:textId="77777777" w:rsidR="004C51AF" w:rsidRDefault="004C51AF" w:rsidP="004C51AF">
            <w:pPr>
              <w:pStyle w:val="Brdtext"/>
              <w:spacing w:before="4"/>
              <w:rPr>
                <w:sz w:val="17"/>
              </w:rPr>
            </w:pPr>
          </w:p>
          <w:p w14:paraId="0DE8C905" w14:textId="77777777" w:rsidR="004C51AF" w:rsidRDefault="004C51AF" w:rsidP="004C51AF">
            <w:pPr>
              <w:pStyle w:val="Brdtext"/>
              <w:spacing w:before="4"/>
              <w:rPr>
                <w:sz w:val="17"/>
              </w:rPr>
            </w:pPr>
            <w:r w:rsidRPr="004C51AF">
              <w:rPr>
                <w:sz w:val="17"/>
              </w:rPr>
              <w:t xml:space="preserve">Automatiska säkerhetsuppdateringar för operativsystem, program och verktyg är påslaget för att minska risken att sårbarheter nyttjas för att komma åt skyddsvärd information eller kontouppgifter. </w:t>
            </w:r>
          </w:p>
          <w:p w14:paraId="36748747" w14:textId="77777777" w:rsidR="004C51AF" w:rsidRDefault="004C51AF" w:rsidP="004C51AF">
            <w:pPr>
              <w:pStyle w:val="Brdtext"/>
              <w:spacing w:before="4"/>
              <w:rPr>
                <w:sz w:val="17"/>
              </w:rPr>
            </w:pPr>
          </w:p>
          <w:p w14:paraId="2F768D0E" w14:textId="77777777" w:rsidR="004C51AF" w:rsidRDefault="004C51AF" w:rsidP="004C51AF">
            <w:pPr>
              <w:pStyle w:val="Brdtext"/>
              <w:spacing w:before="4"/>
              <w:rPr>
                <w:sz w:val="17"/>
              </w:rPr>
            </w:pPr>
            <w:r w:rsidRPr="004C51AF">
              <w:rPr>
                <w:sz w:val="17"/>
              </w:rPr>
              <w:t>Antivirusprogram som meddelar avvikelser används.</w:t>
            </w:r>
          </w:p>
          <w:p w14:paraId="720E18E4" w14:textId="77777777" w:rsidR="004C51AF" w:rsidRDefault="004C51AF" w:rsidP="004C51AF">
            <w:pPr>
              <w:pStyle w:val="Brdtext"/>
              <w:spacing w:before="4"/>
              <w:rPr>
                <w:sz w:val="17"/>
              </w:rPr>
            </w:pPr>
          </w:p>
          <w:p w14:paraId="21DDD59F" w14:textId="77777777" w:rsidR="004C51AF" w:rsidRDefault="004C51AF" w:rsidP="004C51AF">
            <w:pPr>
              <w:pStyle w:val="Brdtext"/>
              <w:spacing w:before="4"/>
              <w:rPr>
                <w:sz w:val="17"/>
              </w:rPr>
            </w:pPr>
            <w:r w:rsidRPr="004C51AF">
              <w:rPr>
                <w:sz w:val="17"/>
              </w:rPr>
              <w:t>Datorns brandvägg är aktiverad.</w:t>
            </w:r>
          </w:p>
          <w:p w14:paraId="5658F2BA" w14:textId="77777777" w:rsidR="004C51AF" w:rsidRDefault="004C51AF" w:rsidP="004C51AF">
            <w:pPr>
              <w:pStyle w:val="Brdtext"/>
              <w:spacing w:before="4"/>
              <w:rPr>
                <w:sz w:val="17"/>
              </w:rPr>
            </w:pPr>
          </w:p>
          <w:p w14:paraId="2D64ABBA" w14:textId="77777777" w:rsidR="004C51AF" w:rsidRDefault="004C51AF" w:rsidP="004C51AF">
            <w:pPr>
              <w:pStyle w:val="Brdtext"/>
              <w:spacing w:before="4"/>
              <w:rPr>
                <w:sz w:val="17"/>
              </w:rPr>
            </w:pPr>
            <w:r>
              <w:rPr>
                <w:sz w:val="17"/>
              </w:rPr>
              <w:t>VPN a</w:t>
            </w:r>
            <w:r w:rsidRPr="004C51AF">
              <w:rPr>
                <w:sz w:val="17"/>
              </w:rPr>
              <w:t>nvänds vid arbete utanför universitetet för att få en skyddad kommunikation mellan dator och Mittuniversitetet.</w:t>
            </w:r>
          </w:p>
          <w:p w14:paraId="0A1CD677" w14:textId="77777777" w:rsidR="004C51AF" w:rsidRDefault="004C51AF" w:rsidP="004C51AF">
            <w:pPr>
              <w:pStyle w:val="Brdtext"/>
              <w:spacing w:before="4"/>
              <w:rPr>
                <w:sz w:val="17"/>
              </w:rPr>
            </w:pPr>
          </w:p>
          <w:p w14:paraId="0F5C492F" w14:textId="77777777" w:rsidR="004C51AF" w:rsidRDefault="004C51AF" w:rsidP="004C51AF">
            <w:pPr>
              <w:pStyle w:val="Brdtext"/>
              <w:spacing w:before="4"/>
              <w:rPr>
                <w:sz w:val="17"/>
              </w:rPr>
            </w:pPr>
            <w:r w:rsidRPr="004C51AF">
              <w:rPr>
                <w:sz w:val="17"/>
              </w:rPr>
              <w:t xml:space="preserve">När filer med högt skyddsvärde skickas med mail används kryptering. </w:t>
            </w:r>
          </w:p>
          <w:p w14:paraId="62703B28" w14:textId="77777777" w:rsidR="004C51AF" w:rsidRDefault="004C51AF" w:rsidP="004C51AF">
            <w:pPr>
              <w:pStyle w:val="Brdtext"/>
              <w:spacing w:before="4"/>
              <w:rPr>
                <w:sz w:val="17"/>
              </w:rPr>
            </w:pPr>
          </w:p>
          <w:p w14:paraId="069A5862" w14:textId="77777777" w:rsidR="004C51AF" w:rsidRDefault="004C51AF" w:rsidP="004C51AF">
            <w:pPr>
              <w:pStyle w:val="Brdtext"/>
              <w:spacing w:before="4"/>
              <w:rPr>
                <w:sz w:val="17"/>
              </w:rPr>
            </w:pPr>
            <w:r w:rsidRPr="004C51AF">
              <w:rPr>
                <w:sz w:val="17"/>
              </w:rPr>
              <w:t>För att skydda information vid stöld är datorns hårddisk krypterad.</w:t>
            </w:r>
          </w:p>
          <w:p w14:paraId="6A3D5BD3" w14:textId="77777777" w:rsidR="004C51AF" w:rsidRDefault="004C51AF" w:rsidP="004C51AF">
            <w:pPr>
              <w:pStyle w:val="Brdtext"/>
              <w:spacing w:before="4"/>
              <w:rPr>
                <w:sz w:val="17"/>
              </w:rPr>
            </w:pPr>
          </w:p>
          <w:p w14:paraId="4EF89EA5" w14:textId="77777777" w:rsidR="004C51AF" w:rsidRPr="004C51AF" w:rsidRDefault="004C51AF" w:rsidP="004C51AF">
            <w:pPr>
              <w:pStyle w:val="Brdtext"/>
              <w:spacing w:before="4"/>
              <w:rPr>
                <w:sz w:val="17"/>
              </w:rPr>
            </w:pPr>
            <w:r w:rsidRPr="004C51AF">
              <w:rPr>
                <w:sz w:val="17"/>
              </w:rPr>
              <w:t xml:space="preserve">Kodnyckel för </w:t>
            </w:r>
            <w:proofErr w:type="spellStart"/>
            <w:r w:rsidRPr="004C51AF">
              <w:rPr>
                <w:sz w:val="17"/>
              </w:rPr>
              <w:t>pseudonymisering</w:t>
            </w:r>
            <w:proofErr w:type="spellEnd"/>
            <w:r w:rsidRPr="004C51AF">
              <w:rPr>
                <w:sz w:val="17"/>
              </w:rPr>
              <w:t xml:space="preserve"> förvaras separat från källdata.</w:t>
            </w:r>
          </w:p>
          <w:p w14:paraId="32EAF67C" w14:textId="77777777" w:rsidR="004C51AF" w:rsidRPr="004C51AF" w:rsidRDefault="004C51AF" w:rsidP="004C51AF">
            <w:pPr>
              <w:pStyle w:val="Brdtext"/>
              <w:spacing w:before="4"/>
              <w:rPr>
                <w:sz w:val="17"/>
              </w:rPr>
            </w:pPr>
          </w:p>
          <w:p w14:paraId="7AFEC504" w14:textId="77777777" w:rsidR="00AE2923" w:rsidRDefault="00AE2923" w:rsidP="00AE2923">
            <w:pPr>
              <w:pStyle w:val="Brdtext"/>
              <w:spacing w:before="4"/>
              <w:rPr>
                <w:sz w:val="17"/>
              </w:rPr>
            </w:pPr>
            <w:r>
              <w:rPr>
                <w:sz w:val="17"/>
              </w:rPr>
              <w:t>Personuppgifterna sparas på p</w:t>
            </w:r>
            <w:r w:rsidRPr="00463A69">
              <w:rPr>
                <w:sz w:val="17"/>
              </w:rPr>
              <w:t xml:space="preserve">ersonlig mapp på </w:t>
            </w:r>
            <w:r>
              <w:rPr>
                <w:sz w:val="17"/>
              </w:rPr>
              <w:t xml:space="preserve">intern </w:t>
            </w:r>
            <w:r w:rsidRPr="00463A69">
              <w:rPr>
                <w:sz w:val="17"/>
              </w:rPr>
              <w:t>server</w:t>
            </w:r>
            <w:r>
              <w:rPr>
                <w:sz w:val="17"/>
              </w:rPr>
              <w:t xml:space="preserve"> där det tas säkerhetskopior. Endast behörig forskare har tillgång till informationen.</w:t>
            </w:r>
          </w:p>
          <w:p w14:paraId="1AD91FB8" w14:textId="77777777" w:rsidR="00AE2923" w:rsidRDefault="00AE2923" w:rsidP="00AE2923">
            <w:pPr>
              <w:pStyle w:val="Brdtext"/>
              <w:spacing w:before="4"/>
              <w:rPr>
                <w:sz w:val="17"/>
              </w:rPr>
            </w:pPr>
          </w:p>
          <w:p w14:paraId="16A293AA" w14:textId="77777777" w:rsidR="00AE2923" w:rsidRDefault="00AE2923" w:rsidP="00AE2923">
            <w:pPr>
              <w:pStyle w:val="Brdtext"/>
              <w:spacing w:before="4"/>
              <w:rPr>
                <w:sz w:val="17"/>
              </w:rPr>
            </w:pPr>
            <w:r>
              <w:rPr>
                <w:sz w:val="17"/>
              </w:rPr>
              <w:t>Personuppgifterna sparas på gemensam mapp på intern server där det tas säkerhetskopior. Endast institutionens personal har behörighet till informationen.</w:t>
            </w:r>
          </w:p>
          <w:p w14:paraId="76078E9C" w14:textId="77777777" w:rsidR="00AE2923" w:rsidRDefault="00AE2923" w:rsidP="00AE2923">
            <w:pPr>
              <w:pStyle w:val="Brdtext"/>
              <w:spacing w:before="4"/>
              <w:rPr>
                <w:sz w:val="17"/>
              </w:rPr>
            </w:pPr>
          </w:p>
          <w:p w14:paraId="1AF6FD2C" w14:textId="77777777" w:rsidR="00AE2923" w:rsidRDefault="00AE2923" w:rsidP="00AE2923">
            <w:pPr>
              <w:pStyle w:val="Brdtext"/>
              <w:spacing w:before="4"/>
              <w:rPr>
                <w:sz w:val="17"/>
              </w:rPr>
            </w:pPr>
            <w:r>
              <w:rPr>
                <w:sz w:val="17"/>
              </w:rPr>
              <w:t>Personuppgifterna sparas på d</w:t>
            </w:r>
            <w:r w:rsidRPr="00463A69">
              <w:rPr>
                <w:sz w:val="17"/>
              </w:rPr>
              <w:t>elad mapp på intern server</w:t>
            </w:r>
            <w:r>
              <w:rPr>
                <w:sz w:val="17"/>
              </w:rPr>
              <w:t xml:space="preserve"> där det tas säkerhetskopior. Endast utsedda personer har behörighet till informationen.</w:t>
            </w:r>
          </w:p>
          <w:p w14:paraId="105B3643" w14:textId="77777777" w:rsidR="00AE2923" w:rsidRDefault="00AE2923" w:rsidP="00AE2923">
            <w:pPr>
              <w:pStyle w:val="Brdtext"/>
              <w:spacing w:before="4"/>
              <w:rPr>
                <w:sz w:val="17"/>
              </w:rPr>
            </w:pPr>
          </w:p>
          <w:p w14:paraId="163D6170" w14:textId="77777777" w:rsidR="00AE2923" w:rsidRDefault="00AE2923" w:rsidP="00AE2923">
            <w:pPr>
              <w:pStyle w:val="Brdtext"/>
              <w:spacing w:before="4"/>
              <w:rPr>
                <w:sz w:val="17"/>
              </w:rPr>
            </w:pPr>
            <w:r>
              <w:rPr>
                <w:sz w:val="17"/>
              </w:rPr>
              <w:t>Personuppgifterna sparas i v</w:t>
            </w:r>
            <w:r w:rsidRPr="00463A69">
              <w:rPr>
                <w:sz w:val="17"/>
              </w:rPr>
              <w:t>alvet</w:t>
            </w:r>
            <w:r>
              <w:rPr>
                <w:sz w:val="17"/>
              </w:rPr>
              <w:t xml:space="preserve"> (intern tjänst) där det tas säkerhetskopior. Inloggning via MFA för den som är ansvarig för kontot och genom delningslänkar för de som ska ha behörighet. Lösenordet för delningslänken skickas i ett separat e-postmeddelande.</w:t>
            </w:r>
          </w:p>
          <w:p w14:paraId="4BCFC8E6" w14:textId="77777777" w:rsidR="00AE2923" w:rsidRDefault="00AE2923" w:rsidP="00AE2923">
            <w:pPr>
              <w:pStyle w:val="Brdtext"/>
              <w:spacing w:before="4"/>
              <w:rPr>
                <w:sz w:val="17"/>
              </w:rPr>
            </w:pPr>
          </w:p>
          <w:p w14:paraId="7D5AF6C5" w14:textId="77777777" w:rsidR="00AE2923" w:rsidRPr="0020585B" w:rsidRDefault="00AE2923" w:rsidP="00AE2923">
            <w:pPr>
              <w:pStyle w:val="Brdtext"/>
              <w:spacing w:before="4"/>
              <w:rPr>
                <w:sz w:val="17"/>
              </w:rPr>
            </w:pPr>
            <w:r>
              <w:rPr>
                <w:sz w:val="17"/>
              </w:rPr>
              <w:t xml:space="preserve">Personuppgifterna </w:t>
            </w:r>
            <w:r w:rsidRPr="0020585B">
              <w:rPr>
                <w:sz w:val="17"/>
                <w:highlight w:val="yellow"/>
              </w:rPr>
              <w:t xml:space="preserve">sparas på </w:t>
            </w:r>
            <w:proofErr w:type="spellStart"/>
            <w:r w:rsidRPr="0020585B">
              <w:rPr>
                <w:sz w:val="17"/>
                <w:highlight w:val="yellow"/>
              </w:rPr>
              <w:t>xxxx</w:t>
            </w:r>
            <w:proofErr w:type="spellEnd"/>
          </w:p>
          <w:p w14:paraId="25B9CDE4" w14:textId="77777777" w:rsidR="00AE2923" w:rsidRDefault="00AE2923" w:rsidP="00AE2923">
            <w:pPr>
              <w:pStyle w:val="Brdtext"/>
              <w:spacing w:before="4"/>
              <w:ind w:left="720"/>
              <w:rPr>
                <w:sz w:val="17"/>
              </w:rPr>
            </w:pPr>
          </w:p>
          <w:p w14:paraId="641C7413" w14:textId="77777777" w:rsidR="00AE2923" w:rsidRDefault="00AE2923" w:rsidP="00AE2923">
            <w:pPr>
              <w:pStyle w:val="Brdtext"/>
              <w:spacing w:before="4"/>
              <w:rPr>
                <w:sz w:val="17"/>
              </w:rPr>
            </w:pPr>
            <w:r>
              <w:rPr>
                <w:sz w:val="17"/>
              </w:rPr>
              <w:t xml:space="preserve">Personuppgifterna sparas i </w:t>
            </w:r>
            <w:proofErr w:type="spellStart"/>
            <w:r>
              <w:rPr>
                <w:sz w:val="17"/>
              </w:rPr>
              <w:t>Qualtrics</w:t>
            </w:r>
            <w:proofErr w:type="spellEnd"/>
            <w:r>
              <w:rPr>
                <w:sz w:val="17"/>
              </w:rPr>
              <w:t xml:space="preserve"> (enkätsystem). Personuppgiftsbiträdesavtal finns tecknat med leverantören</w:t>
            </w:r>
          </w:p>
          <w:p w14:paraId="329DEB59" w14:textId="77777777" w:rsidR="00AE2923" w:rsidRDefault="00AE2923" w:rsidP="00AE2923">
            <w:pPr>
              <w:pStyle w:val="Brdtext"/>
              <w:spacing w:before="4"/>
              <w:rPr>
                <w:sz w:val="17"/>
              </w:rPr>
            </w:pPr>
          </w:p>
          <w:p w14:paraId="6F5A8521" w14:textId="77777777" w:rsidR="00AE2923" w:rsidRDefault="00AE2923" w:rsidP="00AE2923">
            <w:pPr>
              <w:pStyle w:val="Brdtext"/>
              <w:spacing w:before="4"/>
              <w:rPr>
                <w:sz w:val="17"/>
              </w:rPr>
            </w:pPr>
            <w:r>
              <w:rPr>
                <w:sz w:val="17"/>
              </w:rPr>
              <w:t>Personuppgifterna sparas i M</w:t>
            </w:r>
            <w:r>
              <w:t>IUN</w:t>
            </w:r>
            <w:r>
              <w:rPr>
                <w:sz w:val="17"/>
              </w:rPr>
              <w:t xml:space="preserve"> Survey (enkätsystem). Personuppgiftsbiträdesavtal finns tecknat med leverantören.</w:t>
            </w:r>
          </w:p>
          <w:p w14:paraId="7EB22DFB" w14:textId="77777777" w:rsidR="00687FF0" w:rsidRDefault="00687FF0" w:rsidP="00AE2923">
            <w:pPr>
              <w:pStyle w:val="Brdtext"/>
              <w:spacing w:before="4"/>
              <w:rPr>
                <w:sz w:val="17"/>
              </w:rPr>
            </w:pPr>
          </w:p>
          <w:p w14:paraId="149B0513" w14:textId="77777777" w:rsidR="00687FF0" w:rsidRDefault="00687FF0" w:rsidP="00AE2923">
            <w:pPr>
              <w:pStyle w:val="Brdtext"/>
              <w:spacing w:before="4"/>
              <w:rPr>
                <w:sz w:val="17"/>
              </w:rPr>
            </w:pPr>
            <w:r>
              <w:rPr>
                <w:sz w:val="17"/>
              </w:rPr>
              <w:t xml:space="preserve">Personuppgifterna transkriberas via Sunet </w:t>
            </w:r>
            <w:proofErr w:type="spellStart"/>
            <w:r>
              <w:rPr>
                <w:sz w:val="17"/>
              </w:rPr>
              <w:t>Scribe</w:t>
            </w:r>
            <w:proofErr w:type="spellEnd"/>
            <w:r>
              <w:rPr>
                <w:sz w:val="17"/>
              </w:rPr>
              <w:t>.  Personuppgiftsbiträdesavtal finns tecknat med leverantören.</w:t>
            </w:r>
          </w:p>
          <w:p w14:paraId="1A1E6C5E" w14:textId="77777777" w:rsidR="004C51AF" w:rsidRDefault="004C51AF" w:rsidP="00AE2923">
            <w:pPr>
              <w:pStyle w:val="Brdtext"/>
              <w:spacing w:before="4"/>
              <w:rPr>
                <w:sz w:val="17"/>
              </w:rPr>
            </w:pPr>
          </w:p>
          <w:p w14:paraId="1C300A0C" w14:textId="77777777" w:rsidR="004C51AF" w:rsidRDefault="004C51AF" w:rsidP="00AE2923">
            <w:pPr>
              <w:pStyle w:val="Brdtext"/>
              <w:spacing w:before="4"/>
              <w:rPr>
                <w:sz w:val="17"/>
              </w:rPr>
            </w:pPr>
            <w:r w:rsidRPr="004C51AF">
              <w:rPr>
                <w:sz w:val="17"/>
              </w:rPr>
              <w:t xml:space="preserve">Lokaler där datamedia förvaras är skyddade med ett skalskydd (lås, larm, passagesystem etc.). </w:t>
            </w:r>
          </w:p>
          <w:p w14:paraId="79FE352A" w14:textId="77777777" w:rsidR="004C51AF" w:rsidRDefault="004C51AF" w:rsidP="00AE2923">
            <w:pPr>
              <w:pStyle w:val="Brdtext"/>
              <w:spacing w:before="4"/>
              <w:rPr>
                <w:sz w:val="17"/>
              </w:rPr>
            </w:pPr>
          </w:p>
          <w:p w14:paraId="284A7F0D" w14:textId="77777777" w:rsidR="004C51AF" w:rsidRDefault="004C51AF" w:rsidP="00AE2923">
            <w:pPr>
              <w:pStyle w:val="Brdtext"/>
              <w:spacing w:before="4"/>
              <w:rPr>
                <w:sz w:val="17"/>
              </w:rPr>
            </w:pPr>
            <w:r w:rsidRPr="004C51AF">
              <w:rPr>
                <w:sz w:val="17"/>
              </w:rPr>
              <w:t>När utrustning flyttas mellan användare inom institutionen, eller ska kasseras, bytas bort eller säljas, ska Mittuniversitetets rutiner för hantering av utrangerad IT-utrustning följas.</w:t>
            </w:r>
          </w:p>
          <w:p w14:paraId="4CF8D3B0" w14:textId="77777777" w:rsidR="004C51AF" w:rsidRDefault="004C51AF" w:rsidP="00AE2923">
            <w:pPr>
              <w:pStyle w:val="Brdtext"/>
              <w:spacing w:before="4"/>
              <w:rPr>
                <w:sz w:val="17"/>
              </w:rPr>
            </w:pPr>
          </w:p>
          <w:p w14:paraId="00DDE919" w14:textId="77777777" w:rsidR="004C51AF" w:rsidRDefault="004C51AF" w:rsidP="00AE2923">
            <w:pPr>
              <w:pStyle w:val="Brdtext"/>
              <w:spacing w:before="4"/>
              <w:rPr>
                <w:sz w:val="17"/>
              </w:rPr>
            </w:pPr>
            <w:r w:rsidRPr="004C51AF">
              <w:rPr>
                <w:sz w:val="17"/>
              </w:rPr>
              <w:t xml:space="preserve">Om en IT-säkerhetsincident eller personuppgiftsincident sker rapporteras det skyndsamt till ITsupport@miun.se. </w:t>
            </w:r>
          </w:p>
          <w:p w14:paraId="5C44159C" w14:textId="77777777" w:rsidR="004C51AF" w:rsidRDefault="004C51AF" w:rsidP="00AE2923">
            <w:pPr>
              <w:pStyle w:val="Brdtext"/>
              <w:spacing w:before="4"/>
              <w:rPr>
                <w:sz w:val="17"/>
              </w:rPr>
            </w:pPr>
          </w:p>
          <w:p w14:paraId="3AFDDDFC" w14:textId="77777777" w:rsidR="004C51AF" w:rsidRDefault="004C51AF" w:rsidP="00AE2923">
            <w:pPr>
              <w:pStyle w:val="Brdtext"/>
              <w:spacing w:before="4"/>
              <w:rPr>
                <w:sz w:val="17"/>
              </w:rPr>
            </w:pPr>
            <w:r w:rsidRPr="004C51AF">
              <w:rPr>
                <w:sz w:val="17"/>
              </w:rPr>
              <w:t xml:space="preserve">Det finns en medvetenhet om riktlinjer för mobila utrustningar och vad som gäller vid hantering av utrustning i samband med resa. </w:t>
            </w:r>
          </w:p>
          <w:p w14:paraId="3839E975" w14:textId="77777777" w:rsidR="004C51AF" w:rsidRDefault="004C51AF" w:rsidP="00AE2923">
            <w:pPr>
              <w:pStyle w:val="Brdtext"/>
              <w:spacing w:before="4"/>
              <w:rPr>
                <w:sz w:val="17"/>
              </w:rPr>
            </w:pPr>
          </w:p>
          <w:p w14:paraId="20BE1056" w14:textId="77777777" w:rsidR="004C51AF" w:rsidRDefault="004C51AF" w:rsidP="00AE2923">
            <w:pPr>
              <w:pStyle w:val="Brdtext"/>
              <w:spacing w:before="4"/>
              <w:rPr>
                <w:sz w:val="17"/>
              </w:rPr>
            </w:pPr>
            <w:r w:rsidRPr="004C51AF">
              <w:rPr>
                <w:sz w:val="17"/>
              </w:rPr>
              <w:t>Det finns en plan för lagring, gallring, arkivering och eventuell avveckling.</w:t>
            </w:r>
          </w:p>
          <w:p w14:paraId="36857D1F" w14:textId="77777777" w:rsidR="00AE2923" w:rsidRPr="00463A69" w:rsidRDefault="00AE2923" w:rsidP="00AE2923">
            <w:pPr>
              <w:pStyle w:val="Brdtext"/>
              <w:spacing w:before="4"/>
              <w:rPr>
                <w:sz w:val="17"/>
              </w:rPr>
            </w:pPr>
          </w:p>
          <w:p w14:paraId="3A1DEBD9" w14:textId="77777777" w:rsidR="00AE2923" w:rsidRDefault="00AE2923" w:rsidP="00AE2923">
            <w:pPr>
              <w:pStyle w:val="Brdtext"/>
              <w:spacing w:before="7" w:after="1"/>
              <w:rPr>
                <w:b/>
              </w:rPr>
            </w:pPr>
          </w:p>
          <w:p w14:paraId="28EDB8A7" w14:textId="77777777" w:rsidR="009A641C" w:rsidRDefault="009A641C" w:rsidP="00AE2923">
            <w:pPr>
              <w:pStyle w:val="Brdtext"/>
              <w:spacing w:before="7" w:after="1"/>
              <w:rPr>
                <w:b/>
                <w:sz w:val="20"/>
              </w:rPr>
            </w:pPr>
          </w:p>
        </w:tc>
      </w:tr>
    </w:tbl>
    <w:p w14:paraId="006CBE40" w14:textId="77777777" w:rsidR="003834D3" w:rsidRDefault="003834D3" w:rsidP="009A641C">
      <w:pPr>
        <w:pStyle w:val="Brdtext"/>
        <w:rPr>
          <w:b/>
          <w:sz w:val="21"/>
        </w:rPr>
      </w:pPr>
    </w:p>
    <w:p w14:paraId="66CB525F" w14:textId="77777777" w:rsidR="009A641C" w:rsidRDefault="009A641C" w:rsidP="009A641C">
      <w:pPr>
        <w:pStyle w:val="Rubrik3"/>
        <w:tabs>
          <w:tab w:val="left" w:pos="1149"/>
        </w:tabs>
      </w:pPr>
      <w:r>
        <w:lastRenderedPageBreak/>
        <w:t>Registrerades</w:t>
      </w:r>
      <w:r>
        <w:rPr>
          <w:spacing w:val="-3"/>
        </w:rPr>
        <w:t xml:space="preserve"> </w:t>
      </w:r>
      <w:r>
        <w:rPr>
          <w:spacing w:val="-2"/>
        </w:rPr>
        <w:t>rättigheter</w:t>
      </w:r>
    </w:p>
    <w:p w14:paraId="2123FE66" w14:textId="77777777" w:rsidR="009A641C" w:rsidRDefault="009A641C" w:rsidP="009A641C">
      <w:pPr>
        <w:pStyle w:val="TableParagraph"/>
        <w:spacing w:before="137" w:line="271" w:lineRule="auto"/>
        <w:rPr>
          <w:sz w:val="17"/>
        </w:rPr>
      </w:pPr>
      <w:r>
        <w:rPr>
          <w:sz w:val="17"/>
        </w:rPr>
        <w:t>Beskriv vilka rutiner organisationen har för att kunna tillgodose de registrerades rättigheter enligt dataskyddsförordningen, dvs.</w:t>
      </w:r>
    </w:p>
    <w:p w14:paraId="7CE365F8" w14:textId="77777777" w:rsidR="009A641C" w:rsidRDefault="009A641C" w:rsidP="009A641C">
      <w:pPr>
        <w:pStyle w:val="TableParagraph"/>
        <w:numPr>
          <w:ilvl w:val="0"/>
          <w:numId w:val="15"/>
        </w:numPr>
        <w:tabs>
          <w:tab w:val="left" w:pos="529"/>
        </w:tabs>
        <w:spacing w:before="140"/>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information</w:t>
      </w:r>
    </w:p>
    <w:p w14:paraId="3ACBCFE8" w14:textId="77777777" w:rsidR="009A641C" w:rsidRDefault="009A641C"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tillgång</w:t>
      </w:r>
    </w:p>
    <w:p w14:paraId="37F3D804" w14:textId="77777777" w:rsidR="009A641C" w:rsidRDefault="009A641C"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rättelse</w:t>
      </w:r>
    </w:p>
    <w:p w14:paraId="20B2D80A" w14:textId="77777777" w:rsidR="009A641C" w:rsidRDefault="009A641C" w:rsidP="009A641C">
      <w:pPr>
        <w:pStyle w:val="TableParagraph"/>
        <w:numPr>
          <w:ilvl w:val="0"/>
          <w:numId w:val="15"/>
        </w:numPr>
        <w:tabs>
          <w:tab w:val="left" w:pos="529"/>
        </w:tabs>
        <w:spacing w:before="82"/>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radering</w:t>
      </w:r>
    </w:p>
    <w:p w14:paraId="0816AF29" w14:textId="77777777" w:rsidR="009A641C" w:rsidRDefault="009A641C"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5"/>
          <w:sz w:val="17"/>
        </w:rPr>
        <w:t xml:space="preserve"> </w:t>
      </w:r>
      <w:r>
        <w:rPr>
          <w:sz w:val="17"/>
        </w:rPr>
        <w:t>begränsning</w:t>
      </w:r>
      <w:r>
        <w:rPr>
          <w:spacing w:val="5"/>
          <w:sz w:val="17"/>
        </w:rPr>
        <w:t xml:space="preserve"> </w:t>
      </w:r>
      <w:r>
        <w:rPr>
          <w:sz w:val="17"/>
        </w:rPr>
        <w:t>av</w:t>
      </w:r>
      <w:r>
        <w:rPr>
          <w:spacing w:val="5"/>
          <w:sz w:val="17"/>
        </w:rPr>
        <w:t xml:space="preserve"> </w:t>
      </w:r>
      <w:r>
        <w:rPr>
          <w:spacing w:val="-2"/>
          <w:sz w:val="17"/>
        </w:rPr>
        <w:t>behandling</w:t>
      </w:r>
    </w:p>
    <w:p w14:paraId="694A5BDC" w14:textId="77777777" w:rsidR="009A641C" w:rsidRDefault="009A641C"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dataportabilitet</w:t>
      </w:r>
    </w:p>
    <w:p w14:paraId="64B2E7F4" w14:textId="77777777" w:rsidR="009A641C" w:rsidRDefault="009A641C"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att</w:t>
      </w:r>
      <w:r>
        <w:rPr>
          <w:spacing w:val="6"/>
          <w:sz w:val="17"/>
        </w:rPr>
        <w:t xml:space="preserve"> </w:t>
      </w:r>
      <w:r>
        <w:rPr>
          <w:sz w:val="17"/>
        </w:rPr>
        <w:t>göra</w:t>
      </w:r>
      <w:r>
        <w:rPr>
          <w:spacing w:val="6"/>
          <w:sz w:val="17"/>
        </w:rPr>
        <w:t xml:space="preserve"> </w:t>
      </w:r>
      <w:r>
        <w:rPr>
          <w:spacing w:val="-2"/>
          <w:sz w:val="17"/>
        </w:rPr>
        <w:t>invändningar</w:t>
      </w:r>
    </w:p>
    <w:p w14:paraId="3E795E19" w14:textId="77777777" w:rsidR="009A641C" w:rsidRDefault="009A641C" w:rsidP="009A641C">
      <w:pPr>
        <w:pStyle w:val="TableParagraph"/>
        <w:numPr>
          <w:ilvl w:val="0"/>
          <w:numId w:val="15"/>
        </w:numPr>
        <w:tabs>
          <w:tab w:val="left" w:pos="530"/>
        </w:tabs>
        <w:spacing w:before="81" w:line="271" w:lineRule="auto"/>
        <w:ind w:right="1153"/>
        <w:rPr>
          <w:sz w:val="17"/>
        </w:rPr>
      </w:pPr>
      <w:r>
        <w:rPr>
          <w:sz w:val="17"/>
        </w:rPr>
        <w:t>Rätten att inte bli föremål för ett beslut som enbart grundas på automatiserad behandling, inbegripet profilering</w:t>
      </w:r>
    </w:p>
    <w:p w14:paraId="511BB27B" w14:textId="77777777" w:rsidR="009A641C" w:rsidRDefault="009A641C" w:rsidP="009A641C">
      <w:pPr>
        <w:pStyle w:val="Brdtext"/>
        <w:spacing w:before="4"/>
        <w:rPr>
          <w:sz w:val="17"/>
        </w:rPr>
      </w:pPr>
      <w:r>
        <w:rPr>
          <w:sz w:val="17"/>
        </w:rPr>
        <w:t>I de fall det finns rutindokument som bedöms ge en tillräckligt utförlig beskrivning kan hänvisning göras till dessa.</w:t>
      </w:r>
    </w:p>
    <w:p w14:paraId="2E9B0AE0" w14:textId="77777777" w:rsidR="001776E9" w:rsidRDefault="001776E9" w:rsidP="009A641C">
      <w:pPr>
        <w:pStyle w:val="Brdtext"/>
        <w:spacing w:before="4"/>
        <w:rPr>
          <w:b/>
          <w:sz w:val="13"/>
        </w:rPr>
      </w:pPr>
    </w:p>
    <w:p w14:paraId="0CFD0653" w14:textId="77777777" w:rsidR="001776E9" w:rsidRPr="001776E9" w:rsidRDefault="001776E9" w:rsidP="001776E9">
      <w:pPr>
        <w:pStyle w:val="TableParagraph"/>
        <w:spacing w:before="137" w:line="271" w:lineRule="auto"/>
        <w:rPr>
          <w:i/>
          <w:iCs/>
          <w:sz w:val="17"/>
        </w:rPr>
      </w:pPr>
      <w:r w:rsidRPr="001776E9">
        <w:rPr>
          <w:i/>
          <w:iCs/>
          <w:sz w:val="17"/>
        </w:rPr>
        <w:t xml:space="preserve">Exempel på frågor för att kontrollera att de registrerades rättigheter kan tillgodoses: </w:t>
      </w:r>
    </w:p>
    <w:p w14:paraId="61E8548C" w14:textId="77777777" w:rsidR="001776E9" w:rsidRPr="00E64E6B" w:rsidRDefault="001776E9" w:rsidP="001776E9">
      <w:pPr>
        <w:pStyle w:val="TableParagraph"/>
        <w:rPr>
          <w:i/>
          <w:iCs/>
          <w:sz w:val="17"/>
        </w:rPr>
      </w:pPr>
      <w:r w:rsidRPr="001776E9">
        <w:rPr>
          <w:sz w:val="17"/>
        </w:rPr>
        <w:t xml:space="preserve">• </w:t>
      </w:r>
      <w:r w:rsidRPr="00E64E6B">
        <w:rPr>
          <w:i/>
          <w:iCs/>
          <w:sz w:val="17"/>
        </w:rPr>
        <w:t xml:space="preserve">Hur får de registrerade hjälp att utöva sina rättigheter enligt dataskyddförordningen? </w:t>
      </w:r>
    </w:p>
    <w:p w14:paraId="29007A1E" w14:textId="77777777" w:rsidR="001776E9" w:rsidRPr="00E64E6B" w:rsidRDefault="001776E9" w:rsidP="001776E9">
      <w:pPr>
        <w:pStyle w:val="TableParagraph"/>
        <w:rPr>
          <w:i/>
          <w:iCs/>
          <w:sz w:val="17"/>
        </w:rPr>
      </w:pPr>
      <w:r w:rsidRPr="00E64E6B">
        <w:rPr>
          <w:i/>
          <w:iCs/>
          <w:sz w:val="17"/>
        </w:rPr>
        <w:t xml:space="preserve">• Finns det ett formulär eller någon annan kontaktkanal för registrerade som vill utöva sina rättigheter? </w:t>
      </w:r>
    </w:p>
    <w:p w14:paraId="1259A306" w14:textId="77777777" w:rsidR="001776E9" w:rsidRPr="00E64E6B" w:rsidRDefault="001776E9" w:rsidP="001776E9">
      <w:pPr>
        <w:pStyle w:val="TableParagraph"/>
        <w:rPr>
          <w:i/>
          <w:iCs/>
          <w:sz w:val="17"/>
        </w:rPr>
      </w:pPr>
      <w:r w:rsidRPr="00E64E6B">
        <w:rPr>
          <w:i/>
          <w:iCs/>
          <w:sz w:val="17"/>
        </w:rPr>
        <w:t xml:space="preserve">• Är informationen lätt att hitta för de registrerade? </w:t>
      </w:r>
    </w:p>
    <w:p w14:paraId="13CFD3A8" w14:textId="77777777" w:rsidR="001776E9" w:rsidRPr="00E64E6B" w:rsidRDefault="001776E9" w:rsidP="001776E9">
      <w:pPr>
        <w:pStyle w:val="TableParagraph"/>
        <w:rPr>
          <w:i/>
          <w:iCs/>
          <w:sz w:val="17"/>
        </w:rPr>
      </w:pPr>
      <w:r w:rsidRPr="00E64E6B">
        <w:rPr>
          <w:i/>
          <w:iCs/>
          <w:sz w:val="17"/>
        </w:rPr>
        <w:t xml:space="preserve">• Finns det en process för att hantera de registrerades begäranden? </w:t>
      </w:r>
    </w:p>
    <w:p w14:paraId="26F78988" w14:textId="77777777" w:rsidR="001776E9" w:rsidRPr="00E64E6B" w:rsidRDefault="001776E9" w:rsidP="001776E9">
      <w:pPr>
        <w:pStyle w:val="TableParagraph"/>
        <w:rPr>
          <w:i/>
          <w:iCs/>
          <w:sz w:val="17"/>
        </w:rPr>
      </w:pPr>
      <w:r w:rsidRPr="00E64E6B">
        <w:rPr>
          <w:i/>
          <w:iCs/>
          <w:sz w:val="17"/>
        </w:rPr>
        <w:t xml:space="preserve">• Finns det en ansvarig person som säkerställer att de registrerades rättigheter kan tillgodoses? </w:t>
      </w:r>
    </w:p>
    <w:p w14:paraId="0163F469" w14:textId="77777777" w:rsidR="001776E9" w:rsidRPr="00E64E6B" w:rsidRDefault="001776E9" w:rsidP="001776E9">
      <w:pPr>
        <w:pStyle w:val="TableParagraph"/>
        <w:rPr>
          <w:i/>
          <w:iCs/>
          <w:sz w:val="17"/>
        </w:rPr>
      </w:pPr>
      <w:r w:rsidRPr="00E64E6B">
        <w:rPr>
          <w:i/>
          <w:iCs/>
          <w:sz w:val="17"/>
        </w:rPr>
        <w:t xml:space="preserve">• Får de registrerade tydlig och tillräcklig information om behandlingen av sina personuppgifter? </w:t>
      </w:r>
    </w:p>
    <w:p w14:paraId="72A416FD" w14:textId="77777777" w:rsidR="001776E9" w:rsidRPr="00E64E6B" w:rsidRDefault="001776E9" w:rsidP="001776E9">
      <w:pPr>
        <w:pStyle w:val="TableParagraph"/>
        <w:rPr>
          <w:i/>
          <w:iCs/>
          <w:sz w:val="17"/>
        </w:rPr>
      </w:pPr>
      <w:r w:rsidRPr="00E64E6B">
        <w:rPr>
          <w:i/>
          <w:iCs/>
          <w:sz w:val="17"/>
        </w:rPr>
        <w:t xml:space="preserve">• Kan alla uppgifter som gäller de registrerade sammanställas? </w:t>
      </w:r>
    </w:p>
    <w:p w14:paraId="1C12E69E" w14:textId="77777777" w:rsidR="001776E9" w:rsidRPr="00E64E6B" w:rsidRDefault="001776E9" w:rsidP="001776E9">
      <w:pPr>
        <w:pStyle w:val="TableParagraph"/>
        <w:rPr>
          <w:i/>
          <w:iCs/>
          <w:sz w:val="17"/>
        </w:rPr>
      </w:pPr>
      <w:r w:rsidRPr="00E64E6B">
        <w:rPr>
          <w:i/>
          <w:iCs/>
          <w:sz w:val="17"/>
        </w:rPr>
        <w:t xml:space="preserve">• Kan en kopia av de registrerades uppgifter tas fram på ett enkelt sätt? </w:t>
      </w:r>
    </w:p>
    <w:p w14:paraId="1C260069" w14:textId="77777777" w:rsidR="001776E9" w:rsidRPr="00E64E6B" w:rsidRDefault="001776E9" w:rsidP="001776E9">
      <w:pPr>
        <w:pStyle w:val="TableParagraph"/>
        <w:rPr>
          <w:i/>
          <w:iCs/>
          <w:sz w:val="17"/>
        </w:rPr>
      </w:pPr>
      <w:r w:rsidRPr="00E64E6B">
        <w:rPr>
          <w:i/>
          <w:iCs/>
          <w:sz w:val="17"/>
        </w:rPr>
        <w:t xml:space="preserve">• Går det att lämna uppgifterna i elektronisk form om de registrerade begär det? </w:t>
      </w:r>
    </w:p>
    <w:p w14:paraId="78EA7AC8" w14:textId="77777777" w:rsidR="001776E9" w:rsidRPr="00E64E6B" w:rsidRDefault="001776E9" w:rsidP="001776E9">
      <w:pPr>
        <w:pStyle w:val="TableParagraph"/>
        <w:rPr>
          <w:i/>
          <w:iCs/>
          <w:sz w:val="17"/>
        </w:rPr>
      </w:pPr>
      <w:r w:rsidRPr="00E64E6B">
        <w:rPr>
          <w:i/>
          <w:iCs/>
          <w:sz w:val="17"/>
        </w:rPr>
        <w:t xml:space="preserve">• Hur fungerar rutinen för att radera personuppgifter om registrerade återkallar sitt samtycke till behandlingen? </w:t>
      </w:r>
    </w:p>
    <w:p w14:paraId="5675452A" w14:textId="77777777" w:rsidR="001776E9" w:rsidRPr="00E64E6B" w:rsidRDefault="001776E9" w:rsidP="001776E9">
      <w:pPr>
        <w:pStyle w:val="TableParagraph"/>
        <w:rPr>
          <w:i/>
          <w:iCs/>
          <w:sz w:val="17"/>
        </w:rPr>
      </w:pPr>
      <w:r w:rsidRPr="00E64E6B">
        <w:rPr>
          <w:i/>
          <w:iCs/>
          <w:sz w:val="17"/>
        </w:rPr>
        <w:t xml:space="preserve">• Hur raderas uppgifterna i praktiken (manuell eller automatiserad radering)? </w:t>
      </w:r>
    </w:p>
    <w:p w14:paraId="6BEB357F" w14:textId="77777777" w:rsidR="001776E9" w:rsidRPr="00E64E6B" w:rsidRDefault="001776E9" w:rsidP="001776E9">
      <w:pPr>
        <w:pStyle w:val="TableParagraph"/>
        <w:rPr>
          <w:i/>
          <w:iCs/>
          <w:sz w:val="17"/>
        </w:rPr>
      </w:pPr>
      <w:r w:rsidRPr="00E64E6B">
        <w:rPr>
          <w:i/>
          <w:iCs/>
          <w:sz w:val="17"/>
        </w:rPr>
        <w:t xml:space="preserve">• Finns det hinder för raderingen (som lagstadgade lagringstider eller liknande)? </w:t>
      </w:r>
    </w:p>
    <w:p w14:paraId="39702FCA" w14:textId="77777777" w:rsidR="001776E9" w:rsidRPr="00E64E6B" w:rsidRDefault="001776E9" w:rsidP="001776E9">
      <w:pPr>
        <w:pStyle w:val="TableParagraph"/>
        <w:rPr>
          <w:i/>
          <w:iCs/>
          <w:sz w:val="17"/>
        </w:rPr>
      </w:pPr>
      <w:r w:rsidRPr="00E64E6B">
        <w:rPr>
          <w:i/>
          <w:iCs/>
          <w:sz w:val="17"/>
        </w:rPr>
        <w:t xml:space="preserve">• Hur utövas rätten till dataportabilitet i praktiken? Är det tekniskt möjligt? </w:t>
      </w:r>
    </w:p>
    <w:p w14:paraId="1FE62C88" w14:textId="77777777" w:rsidR="001776E9" w:rsidRPr="00E64E6B" w:rsidRDefault="001776E9" w:rsidP="001776E9">
      <w:pPr>
        <w:pStyle w:val="TableParagraph"/>
        <w:rPr>
          <w:i/>
          <w:iCs/>
          <w:sz w:val="17"/>
        </w:rPr>
      </w:pPr>
      <w:r w:rsidRPr="00E64E6B">
        <w:rPr>
          <w:i/>
          <w:iCs/>
          <w:sz w:val="17"/>
        </w:rPr>
        <w:t>• Omfattar behandlingen av personuppgifter automatiserat beslutsfattande som i betydande grad påverkar den registrerade? Om ja, vad baseras detta på?</w:t>
      </w:r>
    </w:p>
    <w:p w14:paraId="5C471035" w14:textId="77777777" w:rsidR="001776E9" w:rsidRDefault="001776E9" w:rsidP="001776E9">
      <w:pPr>
        <w:pStyle w:val="TableParagraph"/>
        <w:rPr>
          <w:sz w:val="17"/>
        </w:rPr>
      </w:pPr>
    </w:p>
    <w:p w14:paraId="2D45A0F0" w14:textId="77777777" w:rsidR="00E64E6B" w:rsidRPr="00B32F04" w:rsidRDefault="00E64E6B" w:rsidP="00B32F04">
      <w:pPr>
        <w:pStyle w:val="Tabelltext"/>
        <w:spacing w:before="48" w:after="48"/>
        <w:rPr>
          <w:i/>
          <w:iCs/>
          <w:color w:val="00448A" w:themeColor="accent1" w:themeShade="BF"/>
          <w:sz w:val="17"/>
        </w:rPr>
      </w:pPr>
    </w:p>
    <w:p w14:paraId="633BEF4D" w14:textId="77777777" w:rsidR="00B32F04" w:rsidRPr="00B32F04" w:rsidRDefault="00B32F04" w:rsidP="00B32F04">
      <w:pPr>
        <w:pStyle w:val="Tabelltext"/>
        <w:spacing w:before="48" w:after="48"/>
        <w:rPr>
          <w:i/>
          <w:iCs/>
          <w:color w:val="00448A" w:themeColor="accent1" w:themeShade="BF"/>
          <w:sz w:val="17"/>
        </w:rPr>
      </w:pPr>
      <w:r>
        <w:rPr>
          <w:i/>
          <w:iCs/>
          <w:color w:val="00448A" w:themeColor="accent1" w:themeShade="BF"/>
          <w:sz w:val="17"/>
        </w:rPr>
        <w:t xml:space="preserve">Har du skrivit en etikansökan – hämta information från </w:t>
      </w:r>
      <w:r w:rsidRPr="00B32F04">
        <w:rPr>
          <w:i/>
          <w:iCs/>
          <w:color w:val="00448A" w:themeColor="accent1" w:themeShade="BF"/>
          <w:sz w:val="17"/>
        </w:rPr>
        <w:t>Avsnitt 9.1.1 Hur, när (i vilket skede) och av vem informeras och</w:t>
      </w:r>
      <w:r>
        <w:rPr>
          <w:i/>
          <w:iCs/>
          <w:color w:val="00448A" w:themeColor="accent1" w:themeShade="BF"/>
          <w:sz w:val="17"/>
        </w:rPr>
        <w:t xml:space="preserve"> </w:t>
      </w:r>
      <w:r w:rsidRPr="00B32F04">
        <w:rPr>
          <w:i/>
          <w:iCs/>
          <w:color w:val="00448A" w:themeColor="accent1" w:themeShade="BF"/>
          <w:sz w:val="17"/>
        </w:rPr>
        <w:t>tillfrågas forskningspersonerna?</w:t>
      </w:r>
    </w:p>
    <w:tbl>
      <w:tblPr>
        <w:tblpPr w:leftFromText="141" w:rightFromText="141" w:vertAnchor="text" w:horzAnchor="margin" w:tblpY="59"/>
        <w:tblW w:w="9360" w:type="dxa"/>
        <w:tblCellMar>
          <w:left w:w="70" w:type="dxa"/>
          <w:right w:w="70" w:type="dxa"/>
        </w:tblCellMar>
        <w:tblLook w:val="0000" w:firstRow="0" w:lastRow="0" w:firstColumn="0" w:lastColumn="0" w:noHBand="0" w:noVBand="0"/>
      </w:tblPr>
      <w:tblGrid>
        <w:gridCol w:w="9360"/>
      </w:tblGrid>
      <w:tr w:rsidR="009A641C" w14:paraId="4B903413" w14:textId="77777777" w:rsidTr="00890954">
        <w:tc>
          <w:tcPr>
            <w:tcW w:w="9360" w:type="dxa"/>
            <w:shd w:val="clear" w:color="auto" w:fill="E3DFDC" w:themeFill="accent5" w:themeFillTint="33"/>
          </w:tcPr>
          <w:p w14:paraId="0D584E31" w14:textId="77777777" w:rsidR="009A641C" w:rsidRDefault="009A641C" w:rsidP="00890954">
            <w:pPr>
              <w:pStyle w:val="TableParagraph"/>
              <w:spacing w:before="145"/>
              <w:rPr>
                <w:rStyle w:val="Platshllartext"/>
              </w:rPr>
            </w:pPr>
          </w:p>
          <w:p w14:paraId="0FBC72E3" w14:textId="77777777" w:rsidR="009A641C" w:rsidRDefault="009A641C" w:rsidP="00890954">
            <w:pPr>
              <w:pStyle w:val="Brdtext"/>
              <w:rPr>
                <w:b/>
                <w:sz w:val="20"/>
              </w:rPr>
            </w:pPr>
          </w:p>
        </w:tc>
      </w:tr>
    </w:tbl>
    <w:p w14:paraId="762A8CEC" w14:textId="77777777" w:rsidR="00890954" w:rsidRDefault="00890954" w:rsidP="009A641C">
      <w:pPr>
        <w:pStyle w:val="Rubrik3"/>
        <w:tabs>
          <w:tab w:val="left" w:pos="1151"/>
        </w:tabs>
      </w:pPr>
    </w:p>
    <w:p w14:paraId="596D39A3" w14:textId="77777777" w:rsidR="009A641C" w:rsidRDefault="009A641C" w:rsidP="009A641C">
      <w:pPr>
        <w:pStyle w:val="Rubrik3"/>
        <w:tabs>
          <w:tab w:val="left" w:pos="1151"/>
        </w:tabs>
        <w:rPr>
          <w:spacing w:val="-2"/>
        </w:rPr>
      </w:pPr>
      <w:r>
        <w:t>Skyddsåtgärder</w:t>
      </w:r>
      <w:r>
        <w:rPr>
          <w:spacing w:val="-5"/>
        </w:rPr>
        <w:t xml:space="preserve"> </w:t>
      </w:r>
      <w:r>
        <w:t>för</w:t>
      </w:r>
      <w:r>
        <w:rPr>
          <w:spacing w:val="-3"/>
        </w:rPr>
        <w:t xml:space="preserve"> </w:t>
      </w:r>
      <w:r>
        <w:t>internationella</w:t>
      </w:r>
      <w:r>
        <w:rPr>
          <w:spacing w:val="-2"/>
        </w:rPr>
        <w:t xml:space="preserve"> överföringar</w:t>
      </w:r>
    </w:p>
    <w:p w14:paraId="4E48FE73" w14:textId="77777777" w:rsidR="001776E9" w:rsidRDefault="009A641C" w:rsidP="009A641C">
      <w:pPr>
        <w:pStyle w:val="Brdtext"/>
        <w:spacing w:before="4"/>
        <w:rPr>
          <w:sz w:val="17"/>
        </w:rPr>
      </w:pPr>
      <w:r>
        <w:rPr>
          <w:sz w:val="17"/>
        </w:rPr>
        <w:t>Om personuppgifter kommer att överföras till ett land utanför EU/EES i samband med behandlingen, ange de skyddsåtgärder som vidtagits nedan</w:t>
      </w:r>
      <w:r w:rsidR="001776E9">
        <w:rPr>
          <w:sz w:val="17"/>
        </w:rPr>
        <w:t xml:space="preserve">. </w:t>
      </w:r>
    </w:p>
    <w:p w14:paraId="6156729E" w14:textId="77777777" w:rsidR="001776E9" w:rsidRDefault="001776E9" w:rsidP="009A641C">
      <w:pPr>
        <w:pStyle w:val="Brdtext"/>
        <w:spacing w:before="4"/>
        <w:rPr>
          <w:i/>
          <w:iCs/>
          <w:sz w:val="17"/>
        </w:rPr>
      </w:pPr>
    </w:p>
    <w:p w14:paraId="4C78065E" w14:textId="77777777" w:rsidR="004C51AF" w:rsidRDefault="004C51AF" w:rsidP="00910FED">
      <w:pPr>
        <w:pStyle w:val="TableParagraph"/>
        <w:spacing w:before="136" w:line="271" w:lineRule="auto"/>
        <w:ind w:left="0" w:right="245"/>
        <w:rPr>
          <w:sz w:val="17"/>
        </w:rPr>
      </w:pPr>
      <w:r>
        <w:rPr>
          <w:i/>
          <w:iCs/>
          <w:color w:val="00448A" w:themeColor="accent1" w:themeShade="BF"/>
          <w:sz w:val="17"/>
        </w:rPr>
        <w:t xml:space="preserve">Ta bort de </w:t>
      </w:r>
      <w:r w:rsidR="00910FED">
        <w:rPr>
          <w:i/>
          <w:iCs/>
          <w:color w:val="00448A" w:themeColor="accent1" w:themeShade="BF"/>
          <w:sz w:val="17"/>
        </w:rPr>
        <w:t xml:space="preserve">skyddsåtgärder </w:t>
      </w:r>
      <w:r>
        <w:rPr>
          <w:i/>
          <w:iCs/>
          <w:color w:val="00448A" w:themeColor="accent1" w:themeShade="BF"/>
          <w:sz w:val="17"/>
        </w:rPr>
        <w:t xml:space="preserve">som inte är aktuella och komplettera om något saknas. </w:t>
      </w:r>
    </w:p>
    <w:p w14:paraId="33991E5D" w14:textId="77777777" w:rsidR="004C51AF" w:rsidRDefault="004C51AF" w:rsidP="009A641C">
      <w:pPr>
        <w:pStyle w:val="Brdtext"/>
        <w:spacing w:before="4"/>
        <w:rPr>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4C51AF" w:rsidRPr="004C51AF" w14:paraId="5091F6A5" w14:textId="77777777" w:rsidTr="001A1B73">
        <w:tc>
          <w:tcPr>
            <w:tcW w:w="9360" w:type="dxa"/>
            <w:shd w:val="clear" w:color="auto" w:fill="E3DFDC" w:themeFill="accent5" w:themeFillTint="33"/>
          </w:tcPr>
          <w:p w14:paraId="142EA3F0" w14:textId="77777777" w:rsidR="004C51AF" w:rsidRDefault="004C51AF" w:rsidP="004C51AF">
            <w:pPr>
              <w:pStyle w:val="Brdtext"/>
              <w:spacing w:before="4"/>
              <w:rPr>
                <w:sz w:val="17"/>
              </w:rPr>
            </w:pPr>
            <w:r>
              <w:rPr>
                <w:sz w:val="17"/>
              </w:rPr>
              <w:t>B</w:t>
            </w:r>
            <w:r w:rsidRPr="004C51AF">
              <w:rPr>
                <w:sz w:val="17"/>
              </w:rPr>
              <w:t>eslut från EU-kommissionen om adekvat skyddsnivå.</w:t>
            </w:r>
          </w:p>
          <w:p w14:paraId="5C53F2F8" w14:textId="77777777" w:rsidR="004C51AF" w:rsidRPr="004C51AF" w:rsidRDefault="004C51AF" w:rsidP="004C51AF">
            <w:pPr>
              <w:pStyle w:val="Brdtext"/>
              <w:spacing w:before="4"/>
              <w:rPr>
                <w:sz w:val="17"/>
              </w:rPr>
            </w:pPr>
          </w:p>
          <w:p w14:paraId="1B9D0A8F" w14:textId="77777777" w:rsidR="004C51AF" w:rsidRPr="004C51AF" w:rsidRDefault="004C51AF" w:rsidP="004C51AF">
            <w:pPr>
              <w:pStyle w:val="Brdtext"/>
              <w:spacing w:before="4"/>
              <w:rPr>
                <w:sz w:val="17"/>
              </w:rPr>
            </w:pPr>
            <w:r>
              <w:rPr>
                <w:sz w:val="17"/>
              </w:rPr>
              <w:t>B</w:t>
            </w:r>
            <w:r w:rsidRPr="004C51AF">
              <w:rPr>
                <w:sz w:val="17"/>
              </w:rPr>
              <w:t xml:space="preserve">indande företagsbestämmelser, </w:t>
            </w:r>
          </w:p>
          <w:p w14:paraId="72AACA17" w14:textId="77777777" w:rsidR="004C51AF" w:rsidRDefault="004C51AF" w:rsidP="004C51AF">
            <w:pPr>
              <w:pStyle w:val="Brdtext"/>
              <w:spacing w:before="4"/>
              <w:rPr>
                <w:sz w:val="17"/>
              </w:rPr>
            </w:pPr>
          </w:p>
          <w:p w14:paraId="1D17D2C3" w14:textId="77777777" w:rsidR="004C51AF" w:rsidRPr="004C51AF" w:rsidRDefault="004C51AF" w:rsidP="004C51AF">
            <w:pPr>
              <w:pStyle w:val="Brdtext"/>
              <w:spacing w:before="4"/>
              <w:rPr>
                <w:sz w:val="17"/>
              </w:rPr>
            </w:pPr>
            <w:r>
              <w:rPr>
                <w:sz w:val="17"/>
              </w:rPr>
              <w:t>S</w:t>
            </w:r>
            <w:r w:rsidRPr="004C51AF">
              <w:rPr>
                <w:sz w:val="17"/>
              </w:rPr>
              <w:t xml:space="preserve">tandardavtalsklausuler </w:t>
            </w:r>
          </w:p>
          <w:p w14:paraId="35FD46CD" w14:textId="77777777" w:rsidR="004C51AF" w:rsidRPr="004C51AF" w:rsidRDefault="004C51AF" w:rsidP="004C51AF">
            <w:pPr>
              <w:pStyle w:val="TableParagraph"/>
              <w:spacing w:before="70"/>
              <w:ind w:left="0"/>
              <w:jc w:val="center"/>
              <w:rPr>
                <w:sz w:val="20"/>
              </w:rPr>
            </w:pPr>
          </w:p>
        </w:tc>
      </w:tr>
    </w:tbl>
    <w:p w14:paraId="0AAFFF6C" w14:textId="77777777" w:rsidR="004C51AF" w:rsidRDefault="004C51AF" w:rsidP="009A641C">
      <w:pPr>
        <w:pStyle w:val="Brdtext"/>
        <w:spacing w:before="4"/>
        <w:rPr>
          <w:sz w:val="17"/>
        </w:rPr>
        <w:sectPr w:rsidR="004C51AF" w:rsidSect="001776E9">
          <w:headerReference w:type="even" r:id="rId65"/>
          <w:headerReference w:type="default" r:id="rId66"/>
          <w:footerReference w:type="default" r:id="rId67"/>
          <w:headerReference w:type="first" r:id="rId68"/>
          <w:footerReference w:type="first" r:id="rId69"/>
          <w:pgSz w:w="11906" w:h="16838" w:code="9"/>
          <w:pgMar w:top="990" w:right="2552" w:bottom="1985" w:left="1985" w:header="851" w:footer="709" w:gutter="0"/>
          <w:cols w:space="708"/>
          <w:titlePg/>
          <w:docGrid w:linePitch="360"/>
        </w:sectPr>
      </w:pPr>
    </w:p>
    <w:p w14:paraId="1CE67FCB" w14:textId="77777777" w:rsidR="009A641C" w:rsidRDefault="009A641C" w:rsidP="009A641C">
      <w:pPr>
        <w:pStyle w:val="Brdtext"/>
        <w:rPr>
          <w:b/>
          <w:sz w:val="21"/>
        </w:rPr>
      </w:pPr>
    </w:p>
    <w:p w14:paraId="51C15301" w14:textId="77777777" w:rsidR="009A641C" w:rsidRDefault="009A641C" w:rsidP="009A641C">
      <w:pPr>
        <w:pStyle w:val="Rubrik3"/>
        <w:tabs>
          <w:tab w:val="left" w:pos="1149"/>
        </w:tabs>
      </w:pPr>
      <w:r>
        <w:lastRenderedPageBreak/>
        <w:t xml:space="preserve">Sammantagen </w:t>
      </w:r>
      <w:r>
        <w:rPr>
          <w:spacing w:val="-2"/>
        </w:rPr>
        <w:t>bedömning</w:t>
      </w:r>
    </w:p>
    <w:p w14:paraId="009A396A" w14:textId="77777777" w:rsidR="009A641C" w:rsidRDefault="009A641C" w:rsidP="009A641C">
      <w:pPr>
        <w:pStyle w:val="TableParagraph"/>
        <w:spacing w:before="137"/>
        <w:ind w:left="0"/>
        <w:rPr>
          <w:sz w:val="17"/>
        </w:rPr>
      </w:pPr>
      <w:r>
        <w:rPr>
          <w:sz w:val="17"/>
        </w:rPr>
        <w:t>Ange</w:t>
      </w:r>
      <w:r>
        <w:rPr>
          <w:spacing w:val="6"/>
          <w:sz w:val="17"/>
        </w:rPr>
        <w:t xml:space="preserve"> </w:t>
      </w:r>
      <w:r>
        <w:rPr>
          <w:sz w:val="17"/>
        </w:rPr>
        <w:t>den</w:t>
      </w:r>
      <w:r>
        <w:rPr>
          <w:spacing w:val="7"/>
          <w:sz w:val="17"/>
        </w:rPr>
        <w:t xml:space="preserve"> </w:t>
      </w:r>
      <w:r>
        <w:rPr>
          <w:sz w:val="17"/>
        </w:rPr>
        <w:t>samlade</w:t>
      </w:r>
      <w:r>
        <w:rPr>
          <w:spacing w:val="7"/>
          <w:sz w:val="17"/>
        </w:rPr>
        <w:t xml:space="preserve"> </w:t>
      </w:r>
      <w:r>
        <w:rPr>
          <w:sz w:val="17"/>
        </w:rPr>
        <w:t>bedömningen</w:t>
      </w:r>
      <w:r>
        <w:rPr>
          <w:spacing w:val="7"/>
          <w:sz w:val="17"/>
        </w:rPr>
        <w:t xml:space="preserve"> </w:t>
      </w:r>
      <w:r>
        <w:rPr>
          <w:sz w:val="17"/>
        </w:rPr>
        <w:t>av</w:t>
      </w:r>
      <w:r>
        <w:rPr>
          <w:spacing w:val="6"/>
          <w:sz w:val="17"/>
        </w:rPr>
        <w:t xml:space="preserve"> </w:t>
      </w:r>
      <w:r>
        <w:rPr>
          <w:sz w:val="17"/>
        </w:rPr>
        <w:t>om</w:t>
      </w:r>
      <w:r>
        <w:rPr>
          <w:spacing w:val="7"/>
          <w:sz w:val="17"/>
        </w:rPr>
        <w:t xml:space="preserve"> </w:t>
      </w:r>
      <w:r>
        <w:rPr>
          <w:sz w:val="17"/>
        </w:rPr>
        <w:t>de</w:t>
      </w:r>
      <w:r>
        <w:rPr>
          <w:spacing w:val="7"/>
          <w:sz w:val="17"/>
        </w:rPr>
        <w:t xml:space="preserve"> </w:t>
      </w:r>
      <w:r>
        <w:rPr>
          <w:sz w:val="17"/>
        </w:rPr>
        <w:t>rättsliga</w:t>
      </w:r>
      <w:r>
        <w:rPr>
          <w:spacing w:val="7"/>
          <w:sz w:val="17"/>
        </w:rPr>
        <w:t xml:space="preserve"> </w:t>
      </w:r>
      <w:r>
        <w:rPr>
          <w:sz w:val="17"/>
        </w:rPr>
        <w:t>förutsättningarna</w:t>
      </w:r>
      <w:r>
        <w:rPr>
          <w:spacing w:val="6"/>
          <w:sz w:val="17"/>
        </w:rPr>
        <w:t xml:space="preserve"> </w:t>
      </w:r>
      <w:r>
        <w:rPr>
          <w:sz w:val="17"/>
        </w:rPr>
        <w:t>för</w:t>
      </w:r>
      <w:r>
        <w:rPr>
          <w:spacing w:val="7"/>
          <w:sz w:val="17"/>
        </w:rPr>
        <w:t xml:space="preserve"> </w:t>
      </w:r>
      <w:r>
        <w:rPr>
          <w:sz w:val="17"/>
        </w:rPr>
        <w:t>att</w:t>
      </w:r>
      <w:r>
        <w:rPr>
          <w:spacing w:val="7"/>
          <w:sz w:val="17"/>
        </w:rPr>
        <w:t xml:space="preserve"> </w:t>
      </w:r>
      <w:r>
        <w:rPr>
          <w:sz w:val="17"/>
        </w:rPr>
        <w:t>genomföra</w:t>
      </w:r>
      <w:r>
        <w:rPr>
          <w:spacing w:val="7"/>
          <w:sz w:val="17"/>
        </w:rPr>
        <w:t xml:space="preserve"> </w:t>
      </w:r>
      <w:r>
        <w:rPr>
          <w:spacing w:val="-2"/>
          <w:sz w:val="17"/>
        </w:rPr>
        <w:t>behandlingen</w:t>
      </w:r>
    </w:p>
    <w:p w14:paraId="37994823" w14:textId="77777777" w:rsidR="001776E9" w:rsidRDefault="001776E9" w:rsidP="009A641C">
      <w:pPr>
        <w:pStyle w:val="Brdtext"/>
        <w:spacing w:before="7"/>
        <w:rPr>
          <w:b/>
          <w:sz w:val="11"/>
        </w:rPr>
      </w:pPr>
    </w:p>
    <w:p w14:paraId="0E713C23" w14:textId="77777777" w:rsidR="00297286" w:rsidRPr="00297286" w:rsidRDefault="00297286" w:rsidP="00297286">
      <w:pPr>
        <w:pStyle w:val="TableParagraph"/>
        <w:spacing w:before="136" w:line="271" w:lineRule="auto"/>
        <w:ind w:left="0" w:right="245"/>
        <w:rPr>
          <w:i/>
          <w:iCs/>
          <w:color w:val="00448A" w:themeColor="accent1" w:themeShade="BF"/>
          <w:sz w:val="17"/>
        </w:rPr>
        <w:sectPr w:rsidR="00297286" w:rsidRPr="00297286" w:rsidSect="001776E9">
          <w:type w:val="continuous"/>
          <w:pgSz w:w="11906" w:h="16838" w:code="9"/>
          <w:pgMar w:top="990" w:right="2552" w:bottom="1985" w:left="1985" w:header="851" w:footer="709" w:gutter="0"/>
          <w:cols w:space="708"/>
          <w:titlePg/>
          <w:docGrid w:linePitch="360"/>
        </w:sectPr>
      </w:pPr>
      <w:r w:rsidRPr="00297286">
        <w:rPr>
          <w:i/>
          <w:iCs/>
          <w:color w:val="00448A" w:themeColor="accent1" w:themeShade="BF"/>
          <w:sz w:val="17"/>
        </w:rPr>
        <w:t>Välj en av nedanstående meningar</w:t>
      </w:r>
    </w:p>
    <w:p w14:paraId="291CCC5B" w14:textId="77777777" w:rsidR="001776E9" w:rsidRDefault="001776E9" w:rsidP="009A641C">
      <w:pPr>
        <w:pStyle w:val="Brdtext"/>
        <w:spacing w:before="7"/>
        <w:rPr>
          <w:b/>
          <w:sz w:val="11"/>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160D70E2" w14:textId="77777777" w:rsidTr="00890954">
        <w:tc>
          <w:tcPr>
            <w:tcW w:w="9360" w:type="dxa"/>
            <w:shd w:val="clear" w:color="auto" w:fill="E3DFDC" w:themeFill="accent5" w:themeFillTint="33"/>
          </w:tcPr>
          <w:p w14:paraId="50D87708" w14:textId="77777777" w:rsidR="009A641C" w:rsidRPr="00297286" w:rsidRDefault="00297286" w:rsidP="00297286">
            <w:pPr>
              <w:pStyle w:val="TableParagraph"/>
              <w:spacing w:before="137"/>
              <w:rPr>
                <w:sz w:val="17"/>
              </w:rPr>
            </w:pPr>
            <w:r w:rsidRPr="00297286">
              <w:rPr>
                <w:sz w:val="17"/>
              </w:rPr>
              <w:t xml:space="preserve">Utifrån den sammantagna bedömningen </w:t>
            </w:r>
            <w:r>
              <w:rPr>
                <w:sz w:val="17"/>
              </w:rPr>
              <w:t xml:space="preserve">av behovet och proportionaliteten hos behandling i förhållande till dess syfte, </w:t>
            </w:r>
            <w:r w:rsidRPr="00297286">
              <w:rPr>
                <w:sz w:val="17"/>
              </w:rPr>
              <w:t>så uppfyller behandlingen i den form som planeras de rättsliga förutsättningarna i dataskyddsförordningen och kompletterande lagstiftning.</w:t>
            </w:r>
          </w:p>
          <w:p w14:paraId="1B5B3BAF" w14:textId="77777777" w:rsidR="00297286" w:rsidRDefault="00297286" w:rsidP="00297286">
            <w:pPr>
              <w:pStyle w:val="TableParagraph"/>
              <w:spacing w:before="137"/>
              <w:rPr>
                <w:b/>
                <w:sz w:val="20"/>
              </w:rPr>
            </w:pPr>
            <w:r w:rsidRPr="00297286">
              <w:rPr>
                <w:sz w:val="17"/>
              </w:rPr>
              <w:t xml:space="preserve">Utifrån den sammantagna bedömningen </w:t>
            </w:r>
            <w:r>
              <w:rPr>
                <w:sz w:val="17"/>
              </w:rPr>
              <w:t>av behovet och proportionaliteten hos behandling i förhållande till dess syfte,</w:t>
            </w:r>
            <w:r w:rsidRPr="00297286">
              <w:rPr>
                <w:sz w:val="17"/>
              </w:rPr>
              <w:t xml:space="preserve"> så uppfyller behandlingen i den form som planeras inte de rättsliga förutsättningarna i dataskyddsförordningen och kompletterande lagstiftning</w:t>
            </w:r>
            <w:r>
              <w:rPr>
                <w:sz w:val="17"/>
              </w:rPr>
              <w:t>,</w:t>
            </w:r>
            <w:r w:rsidRPr="00297286">
              <w:rPr>
                <w:sz w:val="17"/>
              </w:rPr>
              <w:t xml:space="preserve"> och ska inte genomföras på det sätt som planeras.</w:t>
            </w:r>
          </w:p>
        </w:tc>
      </w:tr>
    </w:tbl>
    <w:p w14:paraId="1CB04C72" w14:textId="77777777" w:rsidR="003834D3" w:rsidRDefault="003834D3" w:rsidP="009A641C">
      <w:pPr>
        <w:rPr>
          <w:b/>
          <w:bCs/>
          <w:spacing w:val="-2"/>
          <w:sz w:val="40"/>
          <w:szCs w:val="40"/>
        </w:rPr>
      </w:pPr>
      <w:bookmarkStart w:id="5" w:name="Steg_5._Riskhantering"/>
      <w:bookmarkStart w:id="6" w:name="_bookmark3"/>
      <w:bookmarkEnd w:id="5"/>
      <w:bookmarkEnd w:id="6"/>
    </w:p>
    <w:p w14:paraId="327169B0" w14:textId="77777777" w:rsidR="009A641C" w:rsidRDefault="009A641C" w:rsidP="009A641C">
      <w:pPr>
        <w:pStyle w:val="Rubrik1"/>
      </w:pPr>
      <w:r>
        <w:rPr>
          <w:spacing w:val="-2"/>
        </w:rPr>
        <w:t>Riskhantering</w:t>
      </w:r>
    </w:p>
    <w:p w14:paraId="43F04839" w14:textId="77777777" w:rsidR="009A641C" w:rsidRDefault="009A641C" w:rsidP="009A641C">
      <w:pPr>
        <w:pStyle w:val="TableParagraph"/>
        <w:spacing w:before="137"/>
        <w:rPr>
          <w:sz w:val="17"/>
        </w:rPr>
      </w:pPr>
      <w:r>
        <w:rPr>
          <w:sz w:val="17"/>
        </w:rPr>
        <w:t>Använd</w:t>
      </w:r>
      <w:r>
        <w:rPr>
          <w:spacing w:val="8"/>
          <w:sz w:val="17"/>
        </w:rPr>
        <w:t xml:space="preserve"> </w:t>
      </w:r>
      <w:r>
        <w:rPr>
          <w:sz w:val="17"/>
        </w:rPr>
        <w:t>Excelmallen</w:t>
      </w:r>
      <w:r>
        <w:rPr>
          <w:spacing w:val="8"/>
          <w:sz w:val="17"/>
        </w:rPr>
        <w:t xml:space="preserve"> </w:t>
      </w:r>
      <w:r>
        <w:rPr>
          <w:sz w:val="17"/>
        </w:rPr>
        <w:t>Riskhantering</w:t>
      </w:r>
      <w:r>
        <w:rPr>
          <w:spacing w:val="8"/>
          <w:sz w:val="17"/>
        </w:rPr>
        <w:t xml:space="preserve"> </w:t>
      </w:r>
      <w:r>
        <w:rPr>
          <w:sz w:val="17"/>
        </w:rPr>
        <w:t>vid</w:t>
      </w:r>
      <w:r>
        <w:rPr>
          <w:spacing w:val="8"/>
          <w:sz w:val="17"/>
        </w:rPr>
        <w:t xml:space="preserve"> </w:t>
      </w:r>
      <w:r>
        <w:rPr>
          <w:sz w:val="17"/>
        </w:rPr>
        <w:t>konsekvensbedömning</w:t>
      </w:r>
      <w:r>
        <w:rPr>
          <w:spacing w:val="8"/>
          <w:sz w:val="17"/>
        </w:rPr>
        <w:t xml:space="preserve"> </w:t>
      </w:r>
      <w:r>
        <w:rPr>
          <w:sz w:val="17"/>
        </w:rPr>
        <w:t>för</w:t>
      </w:r>
      <w:r>
        <w:rPr>
          <w:spacing w:val="8"/>
          <w:sz w:val="17"/>
        </w:rPr>
        <w:t xml:space="preserve"> </w:t>
      </w:r>
      <w:r>
        <w:rPr>
          <w:spacing w:val="-5"/>
          <w:sz w:val="17"/>
        </w:rPr>
        <w:t>att</w:t>
      </w:r>
    </w:p>
    <w:p w14:paraId="740F90E4" w14:textId="77777777" w:rsidR="009A641C" w:rsidRDefault="00277D57" w:rsidP="00277D57">
      <w:pPr>
        <w:pStyle w:val="TableParagraph"/>
        <w:numPr>
          <w:ilvl w:val="0"/>
          <w:numId w:val="14"/>
        </w:numPr>
        <w:tabs>
          <w:tab w:val="left" w:pos="529"/>
        </w:tabs>
        <w:spacing w:before="167"/>
        <w:ind w:left="529" w:hanging="359"/>
        <w:rPr>
          <w:sz w:val="17"/>
        </w:rPr>
      </w:pPr>
      <w:r w:rsidRPr="00277D57">
        <w:rPr>
          <w:sz w:val="17"/>
        </w:rPr>
        <w:t>identifiera de risker för fysiska personers fri-och rättigheter som behandlingen innebär</w:t>
      </w:r>
    </w:p>
    <w:p w14:paraId="14366109" w14:textId="77777777" w:rsidR="00277D57" w:rsidRDefault="00277D57" w:rsidP="00277D57">
      <w:pPr>
        <w:pStyle w:val="TableParagraph"/>
        <w:tabs>
          <w:tab w:val="left" w:pos="529"/>
        </w:tabs>
        <w:spacing w:before="167"/>
        <w:rPr>
          <w:sz w:val="17"/>
        </w:rPr>
      </w:pPr>
      <w:r w:rsidRPr="00277D57">
        <w:rPr>
          <w:sz w:val="17"/>
        </w:rPr>
        <w:t>I första hand deras rätt till skydd för sina personuppgifter, sitt privatliv och sin integritet, men även andra grundläggande rättigheter (exempelvis yttrandefrihet, tankefrihet, fri rörlighet, förbud mot diskriminering, samvetsfrihet och religionsfrihet).</w:t>
      </w:r>
    </w:p>
    <w:p w14:paraId="05354075" w14:textId="77777777" w:rsidR="009A641C" w:rsidRDefault="009A641C" w:rsidP="009A641C">
      <w:pPr>
        <w:pStyle w:val="TableParagraph"/>
        <w:numPr>
          <w:ilvl w:val="0"/>
          <w:numId w:val="14"/>
        </w:numPr>
        <w:tabs>
          <w:tab w:val="left" w:pos="529"/>
        </w:tabs>
        <w:spacing w:before="167"/>
        <w:ind w:left="529" w:hanging="359"/>
        <w:rPr>
          <w:sz w:val="17"/>
        </w:rPr>
      </w:pPr>
      <w:r>
        <w:rPr>
          <w:sz w:val="17"/>
        </w:rPr>
        <w:t>analysera</w:t>
      </w:r>
      <w:r>
        <w:rPr>
          <w:spacing w:val="5"/>
          <w:sz w:val="17"/>
        </w:rPr>
        <w:t xml:space="preserve"> </w:t>
      </w:r>
      <w:r>
        <w:rPr>
          <w:sz w:val="17"/>
        </w:rPr>
        <w:t>riskernas</w:t>
      </w:r>
      <w:r>
        <w:rPr>
          <w:spacing w:val="8"/>
          <w:sz w:val="17"/>
        </w:rPr>
        <w:t xml:space="preserve"> </w:t>
      </w:r>
      <w:r>
        <w:rPr>
          <w:sz w:val="17"/>
        </w:rPr>
        <w:t>sannolikhet</w:t>
      </w:r>
      <w:r>
        <w:rPr>
          <w:spacing w:val="8"/>
          <w:sz w:val="17"/>
        </w:rPr>
        <w:t xml:space="preserve"> </w:t>
      </w:r>
      <w:r>
        <w:rPr>
          <w:sz w:val="17"/>
        </w:rPr>
        <w:t>och</w:t>
      </w:r>
      <w:r>
        <w:rPr>
          <w:spacing w:val="8"/>
          <w:sz w:val="17"/>
        </w:rPr>
        <w:t xml:space="preserve"> </w:t>
      </w:r>
      <w:r>
        <w:rPr>
          <w:spacing w:val="-2"/>
          <w:sz w:val="17"/>
        </w:rPr>
        <w:t>allvarlighet</w:t>
      </w:r>
    </w:p>
    <w:p w14:paraId="66F68618" w14:textId="77777777" w:rsidR="009A641C" w:rsidRDefault="009A641C" w:rsidP="009A641C">
      <w:pPr>
        <w:pStyle w:val="TableParagraph"/>
        <w:numPr>
          <w:ilvl w:val="1"/>
          <w:numId w:val="14"/>
        </w:numPr>
        <w:tabs>
          <w:tab w:val="left" w:pos="756"/>
        </w:tabs>
        <w:spacing w:before="166"/>
        <w:rPr>
          <w:sz w:val="17"/>
        </w:rPr>
      </w:pPr>
      <w:r>
        <w:rPr>
          <w:sz w:val="17"/>
        </w:rPr>
        <w:t>Sannolikheten</w:t>
      </w:r>
      <w:r>
        <w:rPr>
          <w:spacing w:val="3"/>
          <w:sz w:val="17"/>
        </w:rPr>
        <w:t xml:space="preserve"> </w:t>
      </w:r>
      <w:r>
        <w:rPr>
          <w:sz w:val="17"/>
        </w:rPr>
        <w:t>för</w:t>
      </w:r>
      <w:r>
        <w:rPr>
          <w:spacing w:val="4"/>
          <w:sz w:val="17"/>
        </w:rPr>
        <w:t xml:space="preserve"> </w:t>
      </w:r>
      <w:r>
        <w:rPr>
          <w:sz w:val="17"/>
        </w:rPr>
        <w:t>att</w:t>
      </w:r>
      <w:r>
        <w:rPr>
          <w:spacing w:val="3"/>
          <w:sz w:val="17"/>
        </w:rPr>
        <w:t xml:space="preserve"> </w:t>
      </w:r>
      <w:r>
        <w:rPr>
          <w:sz w:val="17"/>
        </w:rPr>
        <w:t>risken</w:t>
      </w:r>
      <w:r>
        <w:rPr>
          <w:spacing w:val="4"/>
          <w:sz w:val="17"/>
        </w:rPr>
        <w:t xml:space="preserve"> </w:t>
      </w:r>
      <w:r>
        <w:rPr>
          <w:sz w:val="17"/>
        </w:rPr>
        <w:t>ska</w:t>
      </w:r>
      <w:r>
        <w:rPr>
          <w:spacing w:val="4"/>
          <w:sz w:val="17"/>
        </w:rPr>
        <w:t xml:space="preserve"> </w:t>
      </w:r>
      <w:r>
        <w:rPr>
          <w:sz w:val="17"/>
        </w:rPr>
        <w:t>realiseras</w:t>
      </w:r>
      <w:r>
        <w:rPr>
          <w:spacing w:val="3"/>
          <w:sz w:val="17"/>
        </w:rPr>
        <w:t xml:space="preserve"> </w:t>
      </w:r>
      <w:r>
        <w:rPr>
          <w:sz w:val="17"/>
        </w:rPr>
        <w:t>anges</w:t>
      </w:r>
      <w:r>
        <w:rPr>
          <w:spacing w:val="4"/>
          <w:sz w:val="17"/>
        </w:rPr>
        <w:t xml:space="preserve"> </w:t>
      </w:r>
      <w:r>
        <w:rPr>
          <w:sz w:val="17"/>
        </w:rPr>
        <w:t>som</w:t>
      </w:r>
      <w:r>
        <w:rPr>
          <w:spacing w:val="3"/>
          <w:sz w:val="17"/>
        </w:rPr>
        <w:t xml:space="preserve"> </w:t>
      </w:r>
      <w:r w:rsidR="00277D57">
        <w:rPr>
          <w:sz w:val="17"/>
        </w:rPr>
        <w:t>osannolik, liten sannolikhet, påtaglig sannolikhet eller mycket stor sannolikhet</w:t>
      </w:r>
      <w:r>
        <w:rPr>
          <w:spacing w:val="-4"/>
          <w:sz w:val="17"/>
        </w:rPr>
        <w:t>.</w:t>
      </w:r>
    </w:p>
    <w:p w14:paraId="1A832C66" w14:textId="77777777" w:rsidR="009A641C" w:rsidRDefault="009A641C" w:rsidP="009A641C">
      <w:pPr>
        <w:pStyle w:val="TableParagraph"/>
        <w:numPr>
          <w:ilvl w:val="1"/>
          <w:numId w:val="14"/>
        </w:numPr>
        <w:tabs>
          <w:tab w:val="left" w:pos="756"/>
        </w:tabs>
        <w:spacing w:before="81" w:line="271" w:lineRule="auto"/>
        <w:ind w:right="209"/>
        <w:rPr>
          <w:sz w:val="17"/>
        </w:rPr>
      </w:pPr>
      <w:r>
        <w:rPr>
          <w:sz w:val="17"/>
        </w:rPr>
        <w:t xml:space="preserve">Allvarlighetsgraden av konsekvenserna bedöms som </w:t>
      </w:r>
      <w:r w:rsidR="00277D57">
        <w:rPr>
          <w:sz w:val="17"/>
        </w:rPr>
        <w:t>försumbar, lindrig, kännbar, allvarlig</w:t>
      </w:r>
    </w:p>
    <w:p w14:paraId="354B0B30" w14:textId="77777777" w:rsidR="00277D57" w:rsidRDefault="009A641C" w:rsidP="009A641C">
      <w:pPr>
        <w:pStyle w:val="TableParagraph"/>
        <w:numPr>
          <w:ilvl w:val="0"/>
          <w:numId w:val="14"/>
        </w:numPr>
        <w:tabs>
          <w:tab w:val="left" w:pos="529"/>
        </w:tabs>
        <w:spacing w:before="140"/>
        <w:ind w:left="529" w:hanging="359"/>
        <w:rPr>
          <w:sz w:val="17"/>
        </w:rPr>
      </w:pPr>
      <w:r>
        <w:rPr>
          <w:sz w:val="17"/>
        </w:rPr>
        <w:t>beskriva</w:t>
      </w:r>
      <w:r>
        <w:rPr>
          <w:spacing w:val="7"/>
          <w:sz w:val="17"/>
        </w:rPr>
        <w:t xml:space="preserve"> </w:t>
      </w:r>
      <w:r>
        <w:rPr>
          <w:sz w:val="17"/>
        </w:rPr>
        <w:t>de</w:t>
      </w:r>
      <w:r>
        <w:rPr>
          <w:spacing w:val="9"/>
          <w:sz w:val="17"/>
        </w:rPr>
        <w:t xml:space="preserve"> </w:t>
      </w:r>
      <w:r>
        <w:rPr>
          <w:sz w:val="17"/>
        </w:rPr>
        <w:t>riskreducerande</w:t>
      </w:r>
      <w:r>
        <w:rPr>
          <w:spacing w:val="9"/>
          <w:sz w:val="17"/>
        </w:rPr>
        <w:t xml:space="preserve"> </w:t>
      </w:r>
      <w:r>
        <w:rPr>
          <w:sz w:val="17"/>
        </w:rPr>
        <w:t>åtgärderna</w:t>
      </w:r>
    </w:p>
    <w:p w14:paraId="1AF90AE1"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Exempel på riskreducerande åtgärder för att hantera viss risk </w:t>
      </w:r>
    </w:p>
    <w:p w14:paraId="5F23166E"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Risken att fler personuppgifter samlas in än vad som är nödvändigt för ändamålen med behandlingen på grund av att fritextfält används för att samla in uppgifter. </w:t>
      </w:r>
    </w:p>
    <w:p w14:paraId="602058BE"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Ge information i anslutning till fritextfält om vilka uppgifter som är nödvändiga. </w:t>
      </w:r>
    </w:p>
    <w:p w14:paraId="53F9689C"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 och genomför regelbundna kontroller, exempelvis stickprov av att de uppgifter som samlas in är nödvändiga. </w:t>
      </w:r>
    </w:p>
    <w:p w14:paraId="222EFE9E" w14:textId="77777777" w:rsidR="00277D57" w:rsidRDefault="00277D57" w:rsidP="00277D57">
      <w:pPr>
        <w:widowControl/>
        <w:adjustRightInd w:val="0"/>
        <w:ind w:left="170"/>
        <w:rPr>
          <w:rFonts w:eastAsiaTheme="minorEastAsia"/>
          <w:color w:val="000000"/>
          <w:sz w:val="17"/>
          <w:szCs w:val="17"/>
          <w:lang w:eastAsia="zh-TW"/>
        </w:rPr>
      </w:pPr>
    </w:p>
    <w:p w14:paraId="7FEAB3FC"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Risken att system som automatiskt ska radera uppgifter utifrån de lagringsperioder som fastställts inte fungerar som det är tänkt, och att uppgifter därmed lagras under längre tid än vad som är nödvändigt. </w:t>
      </w:r>
    </w:p>
    <w:p w14:paraId="6A07BA6A" w14:textId="77777777" w:rsidR="00277D57" w:rsidRDefault="00277D57" w:rsidP="00673206">
      <w:pPr>
        <w:widowControl/>
        <w:adjustRightInd w:val="0"/>
        <w:spacing w:line="191" w:lineRule="atLeast"/>
        <w:ind w:left="170"/>
        <w:rPr>
          <w:rFonts w:eastAsiaTheme="minorEastAsia"/>
          <w:color w:val="000000"/>
          <w:sz w:val="17"/>
          <w:szCs w:val="17"/>
          <w:lang w:eastAsia="zh-TW"/>
        </w:rPr>
      </w:pPr>
      <w:r w:rsidRPr="00277D57">
        <w:rPr>
          <w:rFonts w:eastAsiaTheme="minorEastAsia"/>
          <w:color w:val="000000"/>
          <w:sz w:val="17"/>
          <w:szCs w:val="17"/>
          <w:lang w:eastAsia="zh-TW"/>
        </w:rPr>
        <w:t xml:space="preserve">• Genomför robusta tester av systemet. </w:t>
      </w:r>
    </w:p>
    <w:p w14:paraId="458755B1" w14:textId="77777777" w:rsidR="00277D57" w:rsidRPr="00277D57" w:rsidRDefault="00277D57" w:rsidP="00673206">
      <w:pPr>
        <w:widowControl/>
        <w:adjustRightInd w:val="0"/>
        <w:spacing w:line="191" w:lineRule="atLeast"/>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 och genomför regelbundna kontroller, exempelvis stickprov av resultatet av systemet. </w:t>
      </w:r>
    </w:p>
    <w:p w14:paraId="73EF3154"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i/>
          <w:iCs/>
          <w:color w:val="000000"/>
          <w:sz w:val="17"/>
          <w:szCs w:val="17"/>
          <w:lang w:eastAsia="zh-TW"/>
        </w:rPr>
        <w:t>Risken</w:t>
      </w:r>
      <w:r w:rsidRPr="00277D57">
        <w:rPr>
          <w:rFonts w:eastAsiaTheme="minorEastAsia"/>
          <w:b/>
          <w:bCs/>
          <w:color w:val="000000"/>
          <w:sz w:val="17"/>
          <w:szCs w:val="17"/>
          <w:lang w:eastAsia="zh-TW"/>
        </w:rPr>
        <w:t xml:space="preserve"> </w:t>
      </w:r>
      <w:r w:rsidRPr="00277D57">
        <w:rPr>
          <w:rFonts w:eastAsiaTheme="minorEastAsia"/>
          <w:color w:val="000000"/>
          <w:sz w:val="17"/>
          <w:szCs w:val="17"/>
          <w:lang w:eastAsia="zh-TW"/>
        </w:rPr>
        <w:t xml:space="preserve">att rutiner för manuell radering av uppgifter utifrån de lagringsperioder som fastställts inte följs av personalen, och att uppgifter lagras under längre tid än vad som är nödvändigt. </w:t>
      </w:r>
    </w:p>
    <w:p w14:paraId="3A444F0A"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Genomför regelbundna utbildningsinsatser och andra aktiviteter för att påminna om vikten av att följa rutiner för manuell radering.</w:t>
      </w:r>
    </w:p>
    <w:p w14:paraId="6998FF48"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Säkerställ att rutiner för manuell gallring är enkla att följa. </w:t>
      </w:r>
    </w:p>
    <w:p w14:paraId="2D866664"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Införliva hänvisningar till rutiner för manuell gallring i relevanta processer. </w:t>
      </w:r>
    </w:p>
    <w:p w14:paraId="1812E020" w14:textId="77777777" w:rsidR="00277D57" w:rsidRPr="00277D57" w:rsidRDefault="00277D57" w:rsidP="00277D57">
      <w:pPr>
        <w:pStyle w:val="TableParagraph"/>
        <w:tabs>
          <w:tab w:val="left" w:pos="529"/>
        </w:tabs>
        <w:rPr>
          <w:sz w:val="17"/>
          <w:szCs w:val="17"/>
        </w:rPr>
      </w:pPr>
      <w:r w:rsidRPr="00277D57">
        <w:rPr>
          <w:rFonts w:eastAsiaTheme="minorEastAsia"/>
          <w:color w:val="000000"/>
          <w:sz w:val="17"/>
          <w:szCs w:val="17"/>
          <w:lang w:eastAsia="zh-TW"/>
        </w:rPr>
        <w:t>• Inför och genomför regelbundna kontroller, exempelvis stickprov av att personalen följer rutinerna. Om avvikelser upptäcks, utred orsakerna och vidta lämpliga åtgärder.</w:t>
      </w:r>
    </w:p>
    <w:p w14:paraId="272CDE47" w14:textId="77777777" w:rsidR="009A641C" w:rsidRDefault="00673206" w:rsidP="00673206">
      <w:pPr>
        <w:pStyle w:val="TableParagraph"/>
        <w:tabs>
          <w:tab w:val="left" w:pos="529"/>
        </w:tabs>
        <w:spacing w:before="140"/>
        <w:rPr>
          <w:sz w:val="17"/>
        </w:rPr>
      </w:pPr>
      <w:r>
        <w:rPr>
          <w:sz w:val="17"/>
        </w:rPr>
        <w:t>Riskreducerande åtgärder kan också vara tekniska och organisatoriska.</w:t>
      </w:r>
    </w:p>
    <w:p w14:paraId="7F581B89" w14:textId="77777777" w:rsidR="00673206" w:rsidRDefault="00673206" w:rsidP="00673206">
      <w:pPr>
        <w:pStyle w:val="TableParagraph"/>
        <w:tabs>
          <w:tab w:val="left" w:pos="529"/>
        </w:tabs>
        <w:spacing w:before="140"/>
        <w:rPr>
          <w:sz w:val="17"/>
        </w:rPr>
      </w:pPr>
    </w:p>
    <w:p w14:paraId="72255D7D" w14:textId="77777777" w:rsidR="009A641C" w:rsidRPr="009F1DE7" w:rsidRDefault="009A641C" w:rsidP="009A641C">
      <w:pPr>
        <w:pStyle w:val="Brdtext"/>
        <w:numPr>
          <w:ilvl w:val="0"/>
          <w:numId w:val="14"/>
        </w:numPr>
        <w:spacing w:before="1"/>
        <w:rPr>
          <w:b/>
          <w:sz w:val="16"/>
        </w:rPr>
      </w:pPr>
      <w:r>
        <w:rPr>
          <w:sz w:val="17"/>
        </w:rPr>
        <w:t xml:space="preserve">följa upp riskerna genom en ny riskbedömning. </w:t>
      </w:r>
    </w:p>
    <w:p w14:paraId="1E807508" w14:textId="77777777" w:rsidR="00297286" w:rsidRDefault="00297286" w:rsidP="009A641C">
      <w:pPr>
        <w:pStyle w:val="Brdtext"/>
        <w:spacing w:before="1"/>
        <w:ind w:left="170"/>
        <w:rPr>
          <w:sz w:val="17"/>
        </w:rPr>
      </w:pPr>
    </w:p>
    <w:p w14:paraId="411667AF" w14:textId="77777777" w:rsidR="00673206" w:rsidRPr="00297286" w:rsidRDefault="009A641C" w:rsidP="00297286">
      <w:pPr>
        <w:pStyle w:val="Brdtext"/>
        <w:spacing w:before="1"/>
        <w:ind w:left="170"/>
        <w:rPr>
          <w:sz w:val="17"/>
        </w:rPr>
        <w:sectPr w:rsidR="00673206" w:rsidRPr="00297286" w:rsidSect="001776E9">
          <w:type w:val="continuous"/>
          <w:pgSz w:w="11906" w:h="16838" w:code="9"/>
          <w:pgMar w:top="990" w:right="2552" w:bottom="1985" w:left="1985" w:header="851" w:footer="709" w:gutter="0"/>
          <w:cols w:space="708"/>
          <w:titlePg/>
          <w:docGrid w:linePitch="360"/>
        </w:sectPr>
      </w:pPr>
      <w:r>
        <w:rPr>
          <w:sz w:val="17"/>
        </w:rPr>
        <w:t>Summera bedömningen nedan</w:t>
      </w:r>
    </w:p>
    <w:p w14:paraId="13946BC2" w14:textId="77777777" w:rsidR="00277D57" w:rsidRDefault="00277D57" w:rsidP="009A641C">
      <w:pPr>
        <w:pStyle w:val="Brdtext"/>
        <w:spacing w:before="1"/>
        <w:ind w:left="170"/>
        <w:rPr>
          <w:b/>
          <w:sz w:val="16"/>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77591152" w14:textId="77777777" w:rsidTr="00890954">
        <w:tc>
          <w:tcPr>
            <w:tcW w:w="9360" w:type="dxa"/>
            <w:shd w:val="clear" w:color="auto" w:fill="E3DFDC" w:themeFill="accent5" w:themeFillTint="33"/>
          </w:tcPr>
          <w:p w14:paraId="3FF6BA62" w14:textId="77777777" w:rsidR="009A641C" w:rsidRDefault="009A641C" w:rsidP="00DE16CD">
            <w:pPr>
              <w:pStyle w:val="TableParagraph"/>
              <w:spacing w:before="145"/>
              <w:rPr>
                <w:b/>
                <w:sz w:val="20"/>
              </w:rPr>
            </w:pPr>
          </w:p>
        </w:tc>
      </w:tr>
    </w:tbl>
    <w:p w14:paraId="2EFA812F" w14:textId="77777777" w:rsidR="003834D3" w:rsidRDefault="003834D3" w:rsidP="009A641C">
      <w:pPr>
        <w:pStyle w:val="Rubrik1"/>
        <w:spacing w:line="261" w:lineRule="auto"/>
        <w:ind w:right="385"/>
      </w:pPr>
    </w:p>
    <w:p w14:paraId="5B3AAE6E" w14:textId="77777777" w:rsidR="009A641C" w:rsidRDefault="009A641C" w:rsidP="009A641C">
      <w:pPr>
        <w:pStyle w:val="Rubrik1"/>
        <w:spacing w:line="261" w:lineRule="auto"/>
        <w:ind w:right="385"/>
      </w:pPr>
      <w:r>
        <w:t>Bedömning</w:t>
      </w:r>
      <w:r>
        <w:rPr>
          <w:spacing w:val="-10"/>
        </w:rPr>
        <w:t xml:space="preserve"> </w:t>
      </w:r>
      <w:r>
        <w:t>av</w:t>
      </w:r>
      <w:r>
        <w:rPr>
          <w:spacing w:val="-10"/>
        </w:rPr>
        <w:t xml:space="preserve"> </w:t>
      </w:r>
      <w:r>
        <w:t>skyldigheten</w:t>
      </w:r>
      <w:r>
        <w:rPr>
          <w:spacing w:val="-10"/>
        </w:rPr>
        <w:t xml:space="preserve"> </w:t>
      </w:r>
      <w:r>
        <w:t>att begära förhandssamråd</w:t>
      </w:r>
    </w:p>
    <w:p w14:paraId="7542A14D" w14:textId="77777777" w:rsidR="00673206" w:rsidRDefault="009A641C" w:rsidP="009A641C">
      <w:pPr>
        <w:pStyle w:val="Brdtext"/>
        <w:spacing w:before="4"/>
        <w:rPr>
          <w:rFonts w:eastAsiaTheme="minorEastAsia"/>
          <w:color w:val="000000"/>
          <w:sz w:val="19"/>
          <w:szCs w:val="19"/>
          <w:lang w:eastAsia="zh-TW"/>
        </w:rPr>
      </w:pPr>
      <w:r>
        <w:rPr>
          <w:sz w:val="17"/>
        </w:rPr>
        <w:t xml:space="preserve">Dokumentera bedömningen av om riskerna är fortsatt höga efter att de riskreducerande </w:t>
      </w:r>
      <w:r w:rsidR="00890954">
        <w:rPr>
          <w:sz w:val="17"/>
        </w:rPr>
        <w:t>å</w:t>
      </w:r>
      <w:r>
        <w:rPr>
          <w:sz w:val="17"/>
        </w:rPr>
        <w:t>tgärderna har beaktats.</w:t>
      </w:r>
      <w:r w:rsidR="00673206" w:rsidRPr="00673206">
        <w:rPr>
          <w:rFonts w:eastAsiaTheme="minorEastAsia"/>
          <w:color w:val="000000"/>
          <w:sz w:val="19"/>
          <w:szCs w:val="19"/>
          <w:lang w:eastAsia="zh-TW"/>
        </w:rPr>
        <w:t xml:space="preserve"> </w:t>
      </w:r>
    </w:p>
    <w:p w14:paraId="18330408" w14:textId="77777777" w:rsidR="00673206" w:rsidRDefault="00673206" w:rsidP="009A641C">
      <w:pPr>
        <w:pStyle w:val="Brdtext"/>
        <w:spacing w:before="4"/>
        <w:rPr>
          <w:rFonts w:eastAsiaTheme="minorEastAsia"/>
          <w:color w:val="000000"/>
          <w:sz w:val="19"/>
          <w:szCs w:val="19"/>
          <w:lang w:eastAsia="zh-TW"/>
        </w:rPr>
      </w:pPr>
    </w:p>
    <w:p w14:paraId="782E6086" w14:textId="77777777" w:rsidR="009A641C" w:rsidRDefault="00673206" w:rsidP="009A641C">
      <w:pPr>
        <w:pStyle w:val="Brdtext"/>
        <w:spacing w:before="4"/>
        <w:rPr>
          <w:sz w:val="17"/>
        </w:rPr>
      </w:pPr>
      <w:r w:rsidRPr="00673206">
        <w:rPr>
          <w:sz w:val="17"/>
        </w:rPr>
        <w:t>Om riskerna förblir höga − trots att riskreducerande åtgärder har beaktats − har den personuppgiftsansvarige en skyldighet att begära förhandssamråd med IMY innan behandlingen påbörjas.36 Detta gäller även om enbart en av de identifierade riskerna bedöms vara fortsatt hög.</w:t>
      </w:r>
    </w:p>
    <w:p w14:paraId="2639E8AC" w14:textId="77777777" w:rsidR="00673206" w:rsidRDefault="00673206" w:rsidP="009A641C">
      <w:pPr>
        <w:pStyle w:val="Brdtext"/>
        <w:spacing w:before="4"/>
        <w:rPr>
          <w:sz w:val="17"/>
        </w:rPr>
      </w:pPr>
    </w:p>
    <w:p w14:paraId="169FC8DB" w14:textId="77777777" w:rsidR="00673206" w:rsidRDefault="00673206" w:rsidP="009A641C">
      <w:pPr>
        <w:pStyle w:val="Brdtext"/>
        <w:spacing w:before="4"/>
        <w:rPr>
          <w:sz w:val="17"/>
        </w:rPr>
      </w:pPr>
      <w:r w:rsidRPr="00673206">
        <w:rPr>
          <w:sz w:val="17"/>
        </w:rPr>
        <w:t>Av artikel 36.3 i dataskyddsförordningen framgår vilket underlag den personuppgiftsansvarige ska lämna till tillsynsmyndigheten i samband med begäran om förhandssamråd. Vid en begäran om förhandssamråd ska konsekvensbedömningen ingå som en del av underlaget</w:t>
      </w:r>
      <w:r>
        <w:rPr>
          <w:sz w:val="17"/>
        </w:rPr>
        <w:t xml:space="preserve">. </w:t>
      </w:r>
      <w:r w:rsidRPr="00673206">
        <w:rPr>
          <w:sz w:val="17"/>
        </w:rPr>
        <w:t>Om en konsekvensbedömning saknas eller bedöms vara bristfällig kan IMY komma att begära komplettering eller avvisa begäran om förhandssamråd.</w:t>
      </w:r>
    </w:p>
    <w:p w14:paraId="0AE94025" w14:textId="77777777" w:rsidR="00673206" w:rsidRDefault="00673206" w:rsidP="009A641C">
      <w:pPr>
        <w:pStyle w:val="Brdtext"/>
        <w:spacing w:before="4"/>
        <w:rPr>
          <w:b/>
          <w:sz w:val="12"/>
        </w:rPr>
        <w:sectPr w:rsidR="00673206" w:rsidSect="001776E9">
          <w:type w:val="continuous"/>
          <w:pgSz w:w="11906" w:h="16838" w:code="9"/>
          <w:pgMar w:top="990" w:right="2552" w:bottom="1985" w:left="1985" w:header="851" w:footer="709" w:gutter="0"/>
          <w:cols w:space="708"/>
          <w:titlePg/>
          <w:docGrid w:linePitch="360"/>
        </w:sectPr>
      </w:pPr>
    </w:p>
    <w:p w14:paraId="314E82F7" w14:textId="77777777" w:rsidR="00890954" w:rsidRPr="009F1DE7" w:rsidRDefault="00890954" w:rsidP="009A641C">
      <w:pPr>
        <w:pStyle w:val="Brdtext"/>
        <w:spacing w:before="4"/>
        <w:rPr>
          <w:b/>
          <w:sz w:val="12"/>
        </w:rPr>
      </w:pPr>
    </w:p>
    <w:tbl>
      <w:tblPr>
        <w:tblpPr w:leftFromText="141" w:rightFromText="141" w:vertAnchor="text" w:horzAnchor="margin" w:tblpY="-41"/>
        <w:tblW w:w="9360" w:type="dxa"/>
        <w:tblCellMar>
          <w:left w:w="70" w:type="dxa"/>
          <w:right w:w="70" w:type="dxa"/>
        </w:tblCellMar>
        <w:tblLook w:val="0000" w:firstRow="0" w:lastRow="0" w:firstColumn="0" w:lastColumn="0" w:noHBand="0" w:noVBand="0"/>
      </w:tblPr>
      <w:tblGrid>
        <w:gridCol w:w="9360"/>
      </w:tblGrid>
      <w:tr w:rsidR="009A641C" w14:paraId="71A73923" w14:textId="77777777" w:rsidTr="00890954">
        <w:tc>
          <w:tcPr>
            <w:tcW w:w="9360" w:type="dxa"/>
            <w:shd w:val="clear" w:color="auto" w:fill="E3DFDC" w:themeFill="accent5" w:themeFillTint="33"/>
          </w:tcPr>
          <w:p w14:paraId="2C030810" w14:textId="77777777" w:rsidR="009A641C" w:rsidRPr="00890954" w:rsidRDefault="009A641C" w:rsidP="00890954">
            <w:pPr>
              <w:pStyle w:val="TableParagraph"/>
              <w:spacing w:before="145"/>
              <w:rPr>
                <w:rStyle w:val="Platshllartext"/>
                <w:rFonts w:asciiTheme="majorHAnsi" w:hAnsiTheme="majorHAnsi" w:cstheme="majorHAnsi"/>
                <w:color w:val="auto"/>
                <w:sz w:val="17"/>
                <w:szCs w:val="17"/>
              </w:rPr>
            </w:pPr>
          </w:p>
          <w:p w14:paraId="0B59087C" w14:textId="77777777" w:rsidR="009A641C" w:rsidRDefault="009A641C" w:rsidP="00890954">
            <w:pPr>
              <w:pStyle w:val="Brdtext"/>
              <w:rPr>
                <w:b/>
                <w:sz w:val="20"/>
              </w:rPr>
            </w:pPr>
          </w:p>
        </w:tc>
      </w:tr>
    </w:tbl>
    <w:p w14:paraId="3747E77B" w14:textId="77777777" w:rsidR="009A641C" w:rsidRDefault="009A641C" w:rsidP="009A641C">
      <w:pPr>
        <w:pStyle w:val="Rubrik4"/>
        <w:spacing w:before="256"/>
      </w:pPr>
      <w:r>
        <w:t>Resultatet</w:t>
      </w:r>
      <w:r>
        <w:rPr>
          <w:spacing w:val="2"/>
        </w:rPr>
        <w:t xml:space="preserve"> </w:t>
      </w:r>
      <w:r>
        <w:t>av</w:t>
      </w:r>
      <w:r>
        <w:rPr>
          <w:spacing w:val="2"/>
        </w:rPr>
        <w:t xml:space="preserve"> </w:t>
      </w:r>
      <w:r>
        <w:t>eventuellt</w:t>
      </w:r>
      <w:r>
        <w:rPr>
          <w:spacing w:val="3"/>
        </w:rPr>
        <w:t xml:space="preserve"> </w:t>
      </w:r>
      <w:r>
        <w:rPr>
          <w:spacing w:val="-2"/>
        </w:rPr>
        <w:t>förhandssamråd</w:t>
      </w:r>
    </w:p>
    <w:p w14:paraId="5C882596" w14:textId="77777777" w:rsidR="00890954" w:rsidRPr="003834D3" w:rsidRDefault="009A641C" w:rsidP="009A641C">
      <w:pPr>
        <w:pStyle w:val="Brdtext"/>
        <w:spacing w:before="8"/>
        <w:rPr>
          <w:spacing w:val="-2"/>
          <w:sz w:val="17"/>
        </w:rPr>
      </w:pPr>
      <w:r>
        <w:rPr>
          <w:sz w:val="17"/>
        </w:rPr>
        <w:t>Dokumentera</w:t>
      </w:r>
      <w:r>
        <w:rPr>
          <w:spacing w:val="2"/>
          <w:sz w:val="17"/>
        </w:rPr>
        <w:t xml:space="preserve"> </w:t>
      </w:r>
      <w:r>
        <w:rPr>
          <w:sz w:val="17"/>
        </w:rPr>
        <w:t>resultatet</w:t>
      </w:r>
      <w:r>
        <w:rPr>
          <w:spacing w:val="5"/>
          <w:sz w:val="17"/>
        </w:rPr>
        <w:t xml:space="preserve"> </w:t>
      </w:r>
      <w:r>
        <w:rPr>
          <w:sz w:val="17"/>
        </w:rPr>
        <w:t>av</w:t>
      </w:r>
      <w:r>
        <w:rPr>
          <w:spacing w:val="5"/>
          <w:sz w:val="17"/>
        </w:rPr>
        <w:t xml:space="preserve"> </w:t>
      </w:r>
      <w:r>
        <w:rPr>
          <w:sz w:val="17"/>
        </w:rPr>
        <w:t>ett</w:t>
      </w:r>
      <w:r>
        <w:rPr>
          <w:spacing w:val="5"/>
          <w:sz w:val="17"/>
        </w:rPr>
        <w:t xml:space="preserve"> </w:t>
      </w:r>
      <w:r>
        <w:rPr>
          <w:sz w:val="17"/>
        </w:rPr>
        <w:t>eventuellt</w:t>
      </w:r>
      <w:r>
        <w:rPr>
          <w:spacing w:val="5"/>
          <w:sz w:val="17"/>
        </w:rPr>
        <w:t xml:space="preserve"> </w:t>
      </w:r>
      <w:r>
        <w:rPr>
          <w:sz w:val="17"/>
        </w:rPr>
        <w:t>förhandssamråd</w:t>
      </w:r>
      <w:r>
        <w:rPr>
          <w:spacing w:val="5"/>
          <w:sz w:val="17"/>
        </w:rPr>
        <w:t xml:space="preserve"> </w:t>
      </w:r>
      <w:r>
        <w:rPr>
          <w:sz w:val="17"/>
        </w:rPr>
        <w:t>eller</w:t>
      </w:r>
      <w:r>
        <w:rPr>
          <w:spacing w:val="5"/>
          <w:sz w:val="17"/>
        </w:rPr>
        <w:t xml:space="preserve"> </w:t>
      </w:r>
      <w:r>
        <w:rPr>
          <w:sz w:val="17"/>
        </w:rPr>
        <w:t>bifoga</w:t>
      </w:r>
      <w:r>
        <w:rPr>
          <w:spacing w:val="5"/>
          <w:sz w:val="17"/>
        </w:rPr>
        <w:t xml:space="preserve"> </w:t>
      </w:r>
      <w:proofErr w:type="spellStart"/>
      <w:r>
        <w:rPr>
          <w:sz w:val="17"/>
        </w:rPr>
        <w:t>IMY:s</w:t>
      </w:r>
      <w:proofErr w:type="spellEnd"/>
      <w:r>
        <w:rPr>
          <w:spacing w:val="5"/>
          <w:sz w:val="17"/>
        </w:rPr>
        <w:t xml:space="preserve"> </w:t>
      </w:r>
      <w:r>
        <w:rPr>
          <w:spacing w:val="-2"/>
          <w:sz w:val="17"/>
        </w:rPr>
        <w:t>yttrande.</w:t>
      </w:r>
    </w:p>
    <w:tbl>
      <w:tblPr>
        <w:tblpPr w:leftFromText="141" w:rightFromText="141" w:vertAnchor="text" w:horzAnchor="margin" w:tblpY="71"/>
        <w:tblW w:w="9360" w:type="dxa"/>
        <w:tblCellMar>
          <w:left w:w="70" w:type="dxa"/>
          <w:right w:w="70" w:type="dxa"/>
        </w:tblCellMar>
        <w:tblLook w:val="0000" w:firstRow="0" w:lastRow="0" w:firstColumn="0" w:lastColumn="0" w:noHBand="0" w:noVBand="0"/>
      </w:tblPr>
      <w:tblGrid>
        <w:gridCol w:w="9360"/>
      </w:tblGrid>
      <w:tr w:rsidR="009A641C" w14:paraId="6716A793" w14:textId="77777777" w:rsidTr="00890954">
        <w:tc>
          <w:tcPr>
            <w:tcW w:w="9360" w:type="dxa"/>
            <w:shd w:val="clear" w:color="auto" w:fill="E3DFDC" w:themeFill="accent5" w:themeFillTint="33"/>
          </w:tcPr>
          <w:p w14:paraId="6E16C567" w14:textId="77777777" w:rsidR="009A641C" w:rsidRDefault="009A641C" w:rsidP="00890954">
            <w:pPr>
              <w:pStyle w:val="TableParagraph"/>
              <w:spacing w:before="145"/>
              <w:rPr>
                <w:rStyle w:val="Platshllartext"/>
              </w:rPr>
            </w:pPr>
          </w:p>
          <w:p w14:paraId="7A9FFF6B" w14:textId="77777777" w:rsidR="009A641C" w:rsidRDefault="009A641C" w:rsidP="00890954">
            <w:pPr>
              <w:pStyle w:val="Brdtext"/>
              <w:rPr>
                <w:b/>
                <w:sz w:val="20"/>
              </w:rPr>
            </w:pPr>
          </w:p>
        </w:tc>
      </w:tr>
    </w:tbl>
    <w:p w14:paraId="6B27AE68" w14:textId="77777777" w:rsidR="003834D3" w:rsidRDefault="003834D3" w:rsidP="009A641C">
      <w:pPr>
        <w:pStyle w:val="Rubrik1"/>
        <w:spacing w:line="261" w:lineRule="auto"/>
        <w:ind w:right="2152"/>
      </w:pPr>
      <w:bookmarkStart w:id="7" w:name="Steg_7._Synpunkter_som_hämtats_in_från_b"/>
      <w:bookmarkStart w:id="8" w:name="_bookmark5"/>
      <w:bookmarkEnd w:id="7"/>
      <w:bookmarkEnd w:id="8"/>
    </w:p>
    <w:p w14:paraId="6C5ABD38" w14:textId="77777777" w:rsidR="009A641C" w:rsidRDefault="009A641C" w:rsidP="009A641C">
      <w:pPr>
        <w:pStyle w:val="Rubrik1"/>
        <w:spacing w:line="261" w:lineRule="auto"/>
        <w:ind w:right="2152"/>
      </w:pPr>
      <w:r>
        <w:t>Synpunkter</w:t>
      </w:r>
      <w:r>
        <w:rPr>
          <w:spacing w:val="-20"/>
        </w:rPr>
        <w:t xml:space="preserve"> </w:t>
      </w:r>
      <w:r>
        <w:t>som</w:t>
      </w:r>
      <w:r>
        <w:rPr>
          <w:spacing w:val="-20"/>
        </w:rPr>
        <w:t xml:space="preserve"> </w:t>
      </w:r>
      <w:r>
        <w:t xml:space="preserve">hämtats in </w:t>
      </w:r>
      <w:r w:rsidR="003834D3">
        <w:t>f</w:t>
      </w:r>
      <w:r>
        <w:t>rån berörda</w:t>
      </w:r>
    </w:p>
    <w:p w14:paraId="701A0DD8" w14:textId="77777777" w:rsidR="003834D3" w:rsidRPr="003834D3" w:rsidRDefault="003834D3" w:rsidP="003834D3"/>
    <w:p w14:paraId="32920517" w14:textId="77777777" w:rsidR="009A641C" w:rsidRDefault="009A641C" w:rsidP="009A641C">
      <w:pPr>
        <w:pStyle w:val="Rubrik3"/>
        <w:tabs>
          <w:tab w:val="left" w:pos="1094"/>
        </w:tabs>
        <w:spacing w:before="233"/>
      </w:pPr>
      <w:r>
        <w:t>Dataskyddsombudets</w:t>
      </w:r>
      <w:r>
        <w:rPr>
          <w:spacing w:val="3"/>
        </w:rPr>
        <w:t xml:space="preserve"> </w:t>
      </w:r>
      <w:r>
        <w:rPr>
          <w:spacing w:val="-2"/>
        </w:rPr>
        <w:t>rekommendationer</w:t>
      </w:r>
    </w:p>
    <w:p w14:paraId="26DA134E" w14:textId="77777777" w:rsidR="009A641C" w:rsidRDefault="009A641C" w:rsidP="009A641C">
      <w:pPr>
        <w:pStyle w:val="TableParagraph"/>
        <w:spacing w:before="136" w:line="271" w:lineRule="auto"/>
        <w:ind w:left="0" w:right="715"/>
        <w:rPr>
          <w:sz w:val="17"/>
        </w:rPr>
      </w:pPr>
      <w:r>
        <w:rPr>
          <w:sz w:val="17"/>
        </w:rPr>
        <w:t>Dokumentera synpunkter och/eller rekommendationer som dataskyddsombudet har lämnat under arbetets gång. Dokumentera även eventuella slutliga utlåtanden från dataskyddsombudet.</w:t>
      </w:r>
    </w:p>
    <w:p w14:paraId="172369E9" w14:textId="77777777" w:rsidR="009A641C" w:rsidRDefault="009A641C" w:rsidP="009A641C">
      <w:pPr>
        <w:pStyle w:val="Brdtext"/>
        <w:spacing w:before="1" w:after="1"/>
        <w:rPr>
          <w:spacing w:val="-2"/>
          <w:sz w:val="17"/>
        </w:rPr>
      </w:pPr>
      <w:r>
        <w:rPr>
          <w:sz w:val="17"/>
        </w:rPr>
        <w:t>Dokumentera och motivera eventuella beslut att inte följa formella rekommendationer från dataskydds</w:t>
      </w:r>
      <w:r>
        <w:rPr>
          <w:spacing w:val="-2"/>
          <w:sz w:val="17"/>
        </w:rPr>
        <w:t>ombudet</w:t>
      </w:r>
    </w:p>
    <w:p w14:paraId="44A2C990" w14:textId="77777777" w:rsidR="00673206" w:rsidRDefault="00673206" w:rsidP="009A641C">
      <w:pPr>
        <w:pStyle w:val="Brdtext"/>
        <w:spacing w:before="1" w:after="1"/>
        <w:rPr>
          <w:b/>
          <w:sz w:val="13"/>
        </w:rPr>
        <w:sectPr w:rsidR="00673206" w:rsidSect="001776E9">
          <w:type w:val="continuous"/>
          <w:pgSz w:w="11906" w:h="16838" w:code="9"/>
          <w:pgMar w:top="990" w:right="2552" w:bottom="1985" w:left="1985" w:header="851" w:footer="709" w:gutter="0"/>
          <w:cols w:space="708"/>
          <w:titlePg/>
          <w:docGrid w:linePitch="360"/>
        </w:sectPr>
      </w:pPr>
    </w:p>
    <w:p w14:paraId="341B82D0" w14:textId="77777777" w:rsidR="00673206" w:rsidRDefault="00673206" w:rsidP="009A641C">
      <w:pPr>
        <w:pStyle w:val="Brdtext"/>
        <w:spacing w:before="1" w:after="1"/>
        <w:rPr>
          <w:b/>
          <w:sz w:val="13"/>
        </w:rPr>
      </w:pPr>
    </w:p>
    <w:tbl>
      <w:tblPr>
        <w:tblStyle w:val="TableNormal"/>
        <w:tblW w:w="8504"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1055"/>
        <w:gridCol w:w="2216"/>
        <w:gridCol w:w="1450"/>
        <w:gridCol w:w="3783"/>
      </w:tblGrid>
      <w:tr w:rsidR="009A641C" w:rsidRPr="00622686" w14:paraId="0A54D38F" w14:textId="77777777" w:rsidTr="00890954">
        <w:trPr>
          <w:trHeight w:val="723"/>
        </w:trPr>
        <w:tc>
          <w:tcPr>
            <w:tcW w:w="105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1E7635D0" w14:textId="77777777" w:rsidR="009A641C" w:rsidRPr="00622686" w:rsidRDefault="009A641C" w:rsidP="001A1B73">
            <w:pPr>
              <w:pStyle w:val="TableParagraph"/>
              <w:spacing w:before="145"/>
              <w:rPr>
                <w:b/>
                <w:color w:val="003B49"/>
                <w:spacing w:val="-2"/>
                <w:sz w:val="17"/>
                <w:lang w:val="sv-SE"/>
              </w:rPr>
            </w:pPr>
            <w:r w:rsidRPr="00622686">
              <w:rPr>
                <w:b/>
                <w:color w:val="003B49"/>
                <w:spacing w:val="-2"/>
                <w:sz w:val="17"/>
                <w:lang w:val="sv-SE"/>
              </w:rPr>
              <w:t>Nr</w:t>
            </w:r>
          </w:p>
        </w:tc>
        <w:tc>
          <w:tcPr>
            <w:tcW w:w="2216"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FB34A5" w14:textId="77777777" w:rsidR="009A641C" w:rsidRPr="00622686" w:rsidRDefault="009A641C" w:rsidP="001A1B73">
            <w:pPr>
              <w:pStyle w:val="TableParagraph"/>
              <w:spacing w:before="145" w:line="271" w:lineRule="auto"/>
              <w:ind w:right="229"/>
              <w:rPr>
                <w:b/>
                <w:color w:val="003B49"/>
                <w:spacing w:val="-2"/>
                <w:sz w:val="17"/>
                <w:lang w:val="sv-SE"/>
              </w:rPr>
            </w:pPr>
            <w:r w:rsidRPr="00622686">
              <w:rPr>
                <w:b/>
                <w:color w:val="003B49"/>
                <w:spacing w:val="-2"/>
                <w:sz w:val="17"/>
                <w:lang w:val="sv-SE"/>
              </w:rPr>
              <w:t>Dataskyddsombudets rekommendation</w:t>
            </w:r>
          </w:p>
        </w:tc>
        <w:tc>
          <w:tcPr>
            <w:tcW w:w="1450"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B1F6DBE" w14:textId="77777777" w:rsidR="009A641C" w:rsidRPr="00622686" w:rsidRDefault="009A641C" w:rsidP="001A1B73">
            <w:pPr>
              <w:pStyle w:val="TableParagraph"/>
              <w:spacing w:before="145"/>
              <w:rPr>
                <w:b/>
                <w:color w:val="003B49"/>
                <w:spacing w:val="-2"/>
                <w:sz w:val="17"/>
                <w:lang w:val="sv-SE"/>
              </w:rPr>
            </w:pPr>
            <w:r w:rsidRPr="00622686">
              <w:rPr>
                <w:b/>
                <w:color w:val="003B49"/>
                <w:spacing w:val="-2"/>
                <w:sz w:val="17"/>
                <w:lang w:val="sv-SE"/>
              </w:rPr>
              <w:t>Datum</w:t>
            </w:r>
          </w:p>
        </w:tc>
        <w:tc>
          <w:tcPr>
            <w:tcW w:w="3783"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FC1D6A8" w14:textId="77777777" w:rsidR="009A641C" w:rsidRPr="00622686" w:rsidRDefault="009A641C" w:rsidP="001A1B73">
            <w:pPr>
              <w:pStyle w:val="TableParagraph"/>
              <w:spacing w:before="145" w:line="271" w:lineRule="auto"/>
              <w:ind w:right="648"/>
              <w:rPr>
                <w:b/>
                <w:color w:val="003B49"/>
                <w:spacing w:val="-2"/>
                <w:sz w:val="17"/>
                <w:lang w:val="sv-SE"/>
              </w:rPr>
            </w:pPr>
            <w:r w:rsidRPr="00622686">
              <w:rPr>
                <w:b/>
                <w:color w:val="003B49"/>
                <w:spacing w:val="-2"/>
                <w:sz w:val="17"/>
                <w:lang w:val="sv-SE"/>
              </w:rPr>
              <w:t>Den personuppgiftsansvariges svar på rekommendationen</w:t>
            </w:r>
          </w:p>
        </w:tc>
      </w:tr>
      <w:tr w:rsidR="009A641C" w:rsidRPr="00622686" w14:paraId="223E1FEA" w14:textId="77777777" w:rsidTr="00890954">
        <w:trPr>
          <w:trHeight w:val="2080"/>
        </w:trPr>
        <w:tc>
          <w:tcPr>
            <w:tcW w:w="1055" w:type="dxa"/>
            <w:tcBorders>
              <w:top w:val="single" w:sz="4" w:space="0" w:color="auto"/>
              <w:left w:val="nil"/>
            </w:tcBorders>
          </w:tcPr>
          <w:p w14:paraId="7344D755" w14:textId="77777777" w:rsidR="009A641C" w:rsidRPr="00622686" w:rsidRDefault="009A641C" w:rsidP="001A1B73">
            <w:pPr>
              <w:pStyle w:val="TableParagraph"/>
              <w:spacing w:before="145"/>
              <w:rPr>
                <w:bCs/>
                <w:color w:val="003B49"/>
                <w:spacing w:val="-2"/>
                <w:sz w:val="17"/>
                <w:lang w:val="sv-SE"/>
              </w:rPr>
            </w:pPr>
            <w:r w:rsidRPr="00622686">
              <w:rPr>
                <w:bCs/>
                <w:color w:val="003B49"/>
                <w:spacing w:val="-2"/>
                <w:sz w:val="17"/>
                <w:lang w:val="sv-SE"/>
              </w:rPr>
              <w:t>001</w:t>
            </w:r>
          </w:p>
        </w:tc>
        <w:tc>
          <w:tcPr>
            <w:tcW w:w="2216" w:type="dxa"/>
            <w:tcBorders>
              <w:top w:val="single" w:sz="4" w:space="0" w:color="auto"/>
            </w:tcBorders>
          </w:tcPr>
          <w:p w14:paraId="3305D589" w14:textId="77777777" w:rsidR="009A641C" w:rsidRPr="00622686" w:rsidRDefault="009A641C" w:rsidP="001A1B73">
            <w:pPr>
              <w:pStyle w:val="TableParagraph"/>
              <w:spacing w:before="145"/>
              <w:ind w:left="0"/>
              <w:rPr>
                <w:b/>
                <w:color w:val="003B49"/>
                <w:spacing w:val="-2"/>
                <w:sz w:val="17"/>
                <w:lang w:val="sv-SE"/>
              </w:rPr>
            </w:pPr>
          </w:p>
        </w:tc>
        <w:tc>
          <w:tcPr>
            <w:tcW w:w="1450" w:type="dxa"/>
            <w:tcBorders>
              <w:top w:val="single" w:sz="4" w:space="0" w:color="auto"/>
            </w:tcBorders>
          </w:tcPr>
          <w:p w14:paraId="01DDB3C7" w14:textId="77777777" w:rsidR="009A641C" w:rsidRPr="00622686" w:rsidRDefault="009A641C" w:rsidP="001A1B73">
            <w:pPr>
              <w:pStyle w:val="TableParagraph"/>
              <w:spacing w:before="145"/>
              <w:ind w:left="0"/>
              <w:rPr>
                <w:b/>
                <w:color w:val="003B49"/>
                <w:spacing w:val="-2"/>
                <w:sz w:val="17"/>
                <w:lang w:val="sv-SE"/>
              </w:rPr>
            </w:pPr>
          </w:p>
        </w:tc>
        <w:tc>
          <w:tcPr>
            <w:tcW w:w="3783" w:type="dxa"/>
            <w:tcBorders>
              <w:top w:val="single" w:sz="4" w:space="0" w:color="auto"/>
              <w:right w:val="nil"/>
            </w:tcBorders>
          </w:tcPr>
          <w:p w14:paraId="314685F4" w14:textId="77777777" w:rsidR="00890954" w:rsidRPr="00622686" w:rsidRDefault="005D78FB" w:rsidP="001A1B73">
            <w:pPr>
              <w:pStyle w:val="TableParagraph"/>
              <w:spacing w:before="145" w:line="194" w:lineRule="exact"/>
              <w:ind w:left="165"/>
              <w:rPr>
                <w:sz w:val="17"/>
                <w:lang w:val="sv-SE"/>
              </w:rPr>
            </w:pPr>
            <w:sdt>
              <w:sdtPr>
                <w:rPr>
                  <w:spacing w:val="-2"/>
                  <w:sz w:val="17"/>
                </w:rPr>
                <w:id w:val="-604114650"/>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Acceptera</w:t>
            </w:r>
            <w:r w:rsidR="00890954" w:rsidRPr="00622686">
              <w:rPr>
                <w:sz w:val="17"/>
                <w:lang w:val="sv-SE"/>
              </w:rPr>
              <w:t xml:space="preserve"> </w:t>
            </w:r>
          </w:p>
          <w:p w14:paraId="798D9F02" w14:textId="77777777" w:rsidR="009A641C" w:rsidRPr="00622686" w:rsidRDefault="005D78FB" w:rsidP="001A1B73">
            <w:pPr>
              <w:pStyle w:val="TableParagraph"/>
              <w:spacing w:before="145" w:line="194" w:lineRule="exact"/>
              <w:ind w:left="165"/>
              <w:rPr>
                <w:sz w:val="17"/>
                <w:lang w:val="sv-SE"/>
              </w:rPr>
            </w:pPr>
            <w:sdt>
              <w:sdtPr>
                <w:rPr>
                  <w:spacing w:val="-2"/>
                  <w:sz w:val="17"/>
                </w:rPr>
                <w:id w:val="-112520205"/>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z w:val="17"/>
                <w:lang w:val="sv-SE"/>
              </w:rPr>
              <w:t xml:space="preserve"> Accepterar</w:t>
            </w:r>
            <w:r w:rsidR="00890954" w:rsidRPr="00622686">
              <w:rPr>
                <w:spacing w:val="-1"/>
                <w:sz w:val="17"/>
                <w:lang w:val="sv-SE"/>
              </w:rPr>
              <w:t xml:space="preserve"> </w:t>
            </w:r>
            <w:r w:rsidR="00890954" w:rsidRPr="00622686">
              <w:rPr>
                <w:sz w:val="17"/>
                <w:lang w:val="sv-SE"/>
              </w:rPr>
              <w:t>och</w:t>
            </w:r>
            <w:r w:rsidR="00890954" w:rsidRPr="00622686">
              <w:rPr>
                <w:spacing w:val="-1"/>
                <w:sz w:val="17"/>
                <w:lang w:val="sv-SE"/>
              </w:rPr>
              <w:t xml:space="preserve"> </w:t>
            </w:r>
            <w:r w:rsidR="00890954" w:rsidRPr="00622686">
              <w:rPr>
                <w:sz w:val="17"/>
                <w:lang w:val="sv-SE"/>
              </w:rPr>
              <w:t>vidtar</w:t>
            </w:r>
            <w:r w:rsidR="00890954" w:rsidRPr="00622686">
              <w:rPr>
                <w:spacing w:val="-1"/>
                <w:sz w:val="17"/>
                <w:lang w:val="sv-SE"/>
              </w:rPr>
              <w:t xml:space="preserve"> </w:t>
            </w:r>
            <w:r w:rsidR="00890954" w:rsidRPr="00622686">
              <w:rPr>
                <w:sz w:val="17"/>
                <w:lang w:val="sv-SE"/>
              </w:rPr>
              <w:t>åtgärd</w:t>
            </w:r>
          </w:p>
          <w:p w14:paraId="4919F781" w14:textId="77777777" w:rsidR="00890954" w:rsidRPr="00622686" w:rsidRDefault="005D78FB" w:rsidP="001A1B73">
            <w:pPr>
              <w:pStyle w:val="TableParagraph"/>
              <w:spacing w:before="145" w:line="194" w:lineRule="exact"/>
              <w:ind w:left="165"/>
              <w:rPr>
                <w:sz w:val="17"/>
                <w:lang w:val="sv-SE"/>
              </w:rPr>
            </w:pPr>
            <w:sdt>
              <w:sdtPr>
                <w:rPr>
                  <w:spacing w:val="-2"/>
                  <w:sz w:val="17"/>
                </w:rPr>
                <w:id w:val="-264232419"/>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 xml:space="preserve"> Avfärdar</w:t>
            </w:r>
            <w:r w:rsidR="00890954" w:rsidRPr="00622686">
              <w:rPr>
                <w:sz w:val="17"/>
                <w:lang w:val="sv-SE"/>
              </w:rPr>
              <w:t xml:space="preserve"> </w:t>
            </w:r>
          </w:p>
          <w:p w14:paraId="0438D95F" w14:textId="77777777" w:rsidR="00890954" w:rsidRPr="00622686" w:rsidRDefault="00890954" w:rsidP="001A1B73">
            <w:pPr>
              <w:pStyle w:val="TableParagraph"/>
              <w:spacing w:before="145" w:line="194" w:lineRule="exact"/>
              <w:ind w:left="165"/>
              <w:rPr>
                <w:sz w:val="17"/>
                <w:lang w:val="sv-SE"/>
              </w:rPr>
            </w:pPr>
            <w:r w:rsidRPr="00622686">
              <w:rPr>
                <w:sz w:val="17"/>
                <w:lang w:val="sv-SE"/>
              </w:rPr>
              <w:t>Om dataskyddsombudets rekommendationer avfärdats</w:t>
            </w:r>
          </w:p>
          <w:p w14:paraId="13F7CC42" w14:textId="77777777" w:rsidR="00890954" w:rsidRPr="00622686" w:rsidRDefault="00890954" w:rsidP="001A1B73">
            <w:pPr>
              <w:pStyle w:val="TableParagraph"/>
              <w:spacing w:before="145" w:line="194" w:lineRule="exact"/>
              <w:ind w:left="165"/>
              <w:rPr>
                <w:spacing w:val="-2"/>
                <w:sz w:val="17"/>
                <w:lang w:val="sv-SE"/>
              </w:rPr>
            </w:pPr>
            <w:r w:rsidRPr="00622686">
              <w:rPr>
                <w:sz w:val="17"/>
                <w:lang w:val="sv-SE"/>
              </w:rPr>
              <w:t xml:space="preserve"> ange</w:t>
            </w:r>
            <w:r w:rsidRPr="00622686">
              <w:rPr>
                <w:spacing w:val="5"/>
                <w:sz w:val="17"/>
                <w:lang w:val="sv-SE"/>
              </w:rPr>
              <w:t xml:space="preserve"> </w:t>
            </w:r>
            <w:r w:rsidRPr="00622686">
              <w:rPr>
                <w:sz w:val="17"/>
                <w:lang w:val="sv-SE"/>
              </w:rPr>
              <w:t>en</w:t>
            </w:r>
            <w:r w:rsidRPr="00622686">
              <w:rPr>
                <w:spacing w:val="6"/>
                <w:sz w:val="17"/>
                <w:lang w:val="sv-SE"/>
              </w:rPr>
              <w:t xml:space="preserve"> </w:t>
            </w:r>
            <w:r w:rsidRPr="00622686">
              <w:rPr>
                <w:sz w:val="17"/>
                <w:lang w:val="sv-SE"/>
              </w:rPr>
              <w:t>noggrann</w:t>
            </w:r>
            <w:r w:rsidRPr="00622686">
              <w:rPr>
                <w:spacing w:val="5"/>
                <w:sz w:val="17"/>
                <w:lang w:val="sv-SE"/>
              </w:rPr>
              <w:t xml:space="preserve"> </w:t>
            </w:r>
            <w:r w:rsidRPr="00622686">
              <w:rPr>
                <w:sz w:val="17"/>
                <w:lang w:val="sv-SE"/>
              </w:rPr>
              <w:t>motivering</w:t>
            </w:r>
            <w:r w:rsidRPr="00622686">
              <w:rPr>
                <w:spacing w:val="6"/>
                <w:sz w:val="17"/>
                <w:lang w:val="sv-SE"/>
              </w:rPr>
              <w:t xml:space="preserve"> </w:t>
            </w:r>
            <w:r w:rsidRPr="00622686">
              <w:rPr>
                <w:spacing w:val="-2"/>
                <w:sz w:val="17"/>
                <w:lang w:val="sv-SE"/>
              </w:rPr>
              <w:t>nedan</w:t>
            </w:r>
          </w:p>
          <w:sdt>
            <w:sdtPr>
              <w:rPr>
                <w:rStyle w:val="Platshllartext"/>
              </w:rPr>
              <w:id w:val="171465128"/>
              <w:placeholder>
                <w:docPart w:val="01B073F198EA48F3B1D43FD4C3F945CA"/>
              </w:placeholder>
              <w:text w:multiLine="1"/>
            </w:sdtPr>
            <w:sdtEndPr>
              <w:rPr>
                <w:rStyle w:val="Platshllartext"/>
              </w:rPr>
            </w:sdtEndPr>
            <w:sdtContent>
              <w:p w14:paraId="2463C30A" w14:textId="77777777" w:rsidR="00890954" w:rsidRPr="00622686" w:rsidRDefault="00890954" w:rsidP="00890954">
                <w:pPr>
                  <w:pStyle w:val="TableParagraph"/>
                  <w:spacing w:before="145"/>
                  <w:rPr>
                    <w:color w:val="808080"/>
                    <w:lang w:val="sv-SE"/>
                  </w:rPr>
                </w:pPr>
                <w:r w:rsidRPr="00622686">
                  <w:rPr>
                    <w:rStyle w:val="Platshllartext"/>
                    <w:rFonts w:asciiTheme="majorHAnsi" w:hAnsiTheme="majorHAnsi" w:cstheme="majorHAnsi"/>
                    <w:color w:val="auto"/>
                    <w:sz w:val="17"/>
                    <w:szCs w:val="17"/>
                    <w:lang w:val="sv-SE"/>
                  </w:rPr>
                  <w:t>Klicka eller tryck här för att ange text.</w:t>
                </w:r>
              </w:p>
            </w:sdtContent>
          </w:sdt>
        </w:tc>
      </w:tr>
      <w:tr w:rsidR="00890954" w:rsidRPr="00622686" w14:paraId="36FA3963" w14:textId="77777777" w:rsidTr="00890954">
        <w:trPr>
          <w:trHeight w:val="2075"/>
        </w:trPr>
        <w:tc>
          <w:tcPr>
            <w:tcW w:w="1055" w:type="dxa"/>
            <w:tcBorders>
              <w:left w:val="nil"/>
            </w:tcBorders>
          </w:tcPr>
          <w:p w14:paraId="445B2036" w14:textId="77777777" w:rsidR="00890954" w:rsidRPr="00622686" w:rsidRDefault="00890954" w:rsidP="00890954">
            <w:pPr>
              <w:pStyle w:val="TableParagraph"/>
              <w:spacing w:before="109"/>
              <w:rPr>
                <w:sz w:val="17"/>
                <w:lang w:val="sv-SE"/>
              </w:rPr>
            </w:pPr>
            <w:r w:rsidRPr="00622686">
              <w:rPr>
                <w:spacing w:val="-5"/>
                <w:sz w:val="17"/>
                <w:lang w:val="sv-SE"/>
              </w:rPr>
              <w:lastRenderedPageBreak/>
              <w:t>002</w:t>
            </w:r>
          </w:p>
        </w:tc>
        <w:tc>
          <w:tcPr>
            <w:tcW w:w="2216" w:type="dxa"/>
          </w:tcPr>
          <w:p w14:paraId="76EF870A" w14:textId="77777777" w:rsidR="00890954" w:rsidRPr="00622686" w:rsidRDefault="00890954" w:rsidP="00890954">
            <w:pPr>
              <w:pStyle w:val="TableParagraph"/>
              <w:ind w:left="0"/>
              <w:rPr>
                <w:rFonts w:ascii="Times New Roman"/>
                <w:sz w:val="18"/>
                <w:lang w:val="sv-SE"/>
              </w:rPr>
            </w:pPr>
          </w:p>
        </w:tc>
        <w:tc>
          <w:tcPr>
            <w:tcW w:w="1450" w:type="dxa"/>
          </w:tcPr>
          <w:p w14:paraId="5E1C7927" w14:textId="77777777" w:rsidR="00890954" w:rsidRPr="00622686" w:rsidRDefault="00890954" w:rsidP="00890954">
            <w:pPr>
              <w:pStyle w:val="TableParagraph"/>
              <w:ind w:left="0"/>
              <w:rPr>
                <w:rFonts w:ascii="Times New Roman"/>
                <w:sz w:val="18"/>
                <w:lang w:val="sv-SE"/>
              </w:rPr>
            </w:pPr>
          </w:p>
        </w:tc>
        <w:tc>
          <w:tcPr>
            <w:tcW w:w="3783" w:type="dxa"/>
            <w:tcBorders>
              <w:right w:val="nil"/>
            </w:tcBorders>
          </w:tcPr>
          <w:p w14:paraId="0560A404" w14:textId="77777777" w:rsidR="00890954" w:rsidRPr="00622686" w:rsidRDefault="005D78FB" w:rsidP="00890954">
            <w:pPr>
              <w:pStyle w:val="TableParagraph"/>
              <w:spacing w:before="145" w:line="194" w:lineRule="exact"/>
              <w:ind w:left="165"/>
              <w:rPr>
                <w:sz w:val="17"/>
                <w:lang w:val="sv-SE"/>
              </w:rPr>
            </w:pPr>
            <w:sdt>
              <w:sdtPr>
                <w:rPr>
                  <w:spacing w:val="-2"/>
                  <w:sz w:val="17"/>
                </w:rPr>
                <w:id w:val="-1869979662"/>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Acceptera</w:t>
            </w:r>
            <w:r w:rsidR="00890954" w:rsidRPr="00622686">
              <w:rPr>
                <w:sz w:val="17"/>
                <w:lang w:val="sv-SE"/>
              </w:rPr>
              <w:t xml:space="preserve"> </w:t>
            </w:r>
          </w:p>
          <w:p w14:paraId="6780CE92" w14:textId="77777777" w:rsidR="00890954" w:rsidRPr="00622686" w:rsidRDefault="005D78FB" w:rsidP="00890954">
            <w:pPr>
              <w:pStyle w:val="TableParagraph"/>
              <w:spacing w:before="145" w:line="194" w:lineRule="exact"/>
              <w:ind w:left="165"/>
              <w:rPr>
                <w:sz w:val="17"/>
                <w:lang w:val="sv-SE"/>
              </w:rPr>
            </w:pPr>
            <w:sdt>
              <w:sdtPr>
                <w:rPr>
                  <w:spacing w:val="-2"/>
                  <w:sz w:val="17"/>
                </w:rPr>
                <w:id w:val="523286034"/>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z w:val="17"/>
                <w:lang w:val="sv-SE"/>
              </w:rPr>
              <w:t xml:space="preserve"> Accepterar</w:t>
            </w:r>
            <w:r w:rsidR="00890954" w:rsidRPr="00622686">
              <w:rPr>
                <w:spacing w:val="-1"/>
                <w:sz w:val="17"/>
                <w:lang w:val="sv-SE"/>
              </w:rPr>
              <w:t xml:space="preserve"> </w:t>
            </w:r>
            <w:r w:rsidR="00890954" w:rsidRPr="00622686">
              <w:rPr>
                <w:sz w:val="17"/>
                <w:lang w:val="sv-SE"/>
              </w:rPr>
              <w:t>och</w:t>
            </w:r>
            <w:r w:rsidR="00890954" w:rsidRPr="00622686">
              <w:rPr>
                <w:spacing w:val="-1"/>
                <w:sz w:val="17"/>
                <w:lang w:val="sv-SE"/>
              </w:rPr>
              <w:t xml:space="preserve"> </w:t>
            </w:r>
            <w:r w:rsidR="00890954" w:rsidRPr="00622686">
              <w:rPr>
                <w:sz w:val="17"/>
                <w:lang w:val="sv-SE"/>
              </w:rPr>
              <w:t>vidtar</w:t>
            </w:r>
            <w:r w:rsidR="00890954" w:rsidRPr="00622686">
              <w:rPr>
                <w:spacing w:val="-1"/>
                <w:sz w:val="17"/>
                <w:lang w:val="sv-SE"/>
              </w:rPr>
              <w:t xml:space="preserve"> </w:t>
            </w:r>
            <w:r w:rsidR="00890954" w:rsidRPr="00622686">
              <w:rPr>
                <w:sz w:val="17"/>
                <w:lang w:val="sv-SE"/>
              </w:rPr>
              <w:t>åtgärd</w:t>
            </w:r>
          </w:p>
          <w:p w14:paraId="53819BD1" w14:textId="77777777" w:rsidR="00890954" w:rsidRPr="00622686" w:rsidRDefault="005D78FB" w:rsidP="00890954">
            <w:pPr>
              <w:pStyle w:val="TableParagraph"/>
              <w:spacing w:before="145" w:line="194" w:lineRule="exact"/>
              <w:ind w:left="165"/>
              <w:rPr>
                <w:sz w:val="17"/>
                <w:lang w:val="sv-SE"/>
              </w:rPr>
            </w:pPr>
            <w:sdt>
              <w:sdtPr>
                <w:rPr>
                  <w:spacing w:val="-2"/>
                  <w:sz w:val="17"/>
                </w:rPr>
                <w:id w:val="1044484139"/>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 xml:space="preserve"> Avfärdar</w:t>
            </w:r>
            <w:r w:rsidR="00890954" w:rsidRPr="00622686">
              <w:rPr>
                <w:sz w:val="17"/>
                <w:lang w:val="sv-SE"/>
              </w:rPr>
              <w:t xml:space="preserve"> </w:t>
            </w:r>
          </w:p>
          <w:p w14:paraId="2E438688" w14:textId="77777777" w:rsidR="00890954" w:rsidRPr="00622686" w:rsidRDefault="00890954" w:rsidP="00890954">
            <w:pPr>
              <w:pStyle w:val="TableParagraph"/>
              <w:spacing w:before="145" w:line="194" w:lineRule="exact"/>
              <w:ind w:left="165"/>
              <w:rPr>
                <w:sz w:val="17"/>
                <w:lang w:val="sv-SE"/>
              </w:rPr>
            </w:pPr>
            <w:r w:rsidRPr="00622686">
              <w:rPr>
                <w:sz w:val="17"/>
                <w:lang w:val="sv-SE"/>
              </w:rPr>
              <w:t>Om dataskyddsombudets rekommendationer avfärdats</w:t>
            </w:r>
          </w:p>
          <w:p w14:paraId="6F8CCE91" w14:textId="77777777" w:rsidR="00890954" w:rsidRPr="00622686" w:rsidRDefault="00890954" w:rsidP="00890954">
            <w:pPr>
              <w:pStyle w:val="TableParagraph"/>
              <w:spacing w:before="145" w:line="194" w:lineRule="exact"/>
              <w:ind w:left="165"/>
              <w:rPr>
                <w:spacing w:val="-2"/>
                <w:sz w:val="17"/>
                <w:lang w:val="sv-SE"/>
              </w:rPr>
            </w:pPr>
            <w:r w:rsidRPr="00622686">
              <w:rPr>
                <w:sz w:val="17"/>
                <w:lang w:val="sv-SE"/>
              </w:rPr>
              <w:t xml:space="preserve"> ange</w:t>
            </w:r>
            <w:r w:rsidRPr="00622686">
              <w:rPr>
                <w:spacing w:val="5"/>
                <w:sz w:val="17"/>
                <w:lang w:val="sv-SE"/>
              </w:rPr>
              <w:t xml:space="preserve"> </w:t>
            </w:r>
            <w:r w:rsidRPr="00622686">
              <w:rPr>
                <w:sz w:val="17"/>
                <w:lang w:val="sv-SE"/>
              </w:rPr>
              <w:t>en</w:t>
            </w:r>
            <w:r w:rsidRPr="00622686">
              <w:rPr>
                <w:spacing w:val="6"/>
                <w:sz w:val="17"/>
                <w:lang w:val="sv-SE"/>
              </w:rPr>
              <w:t xml:space="preserve"> </w:t>
            </w:r>
            <w:r w:rsidRPr="00622686">
              <w:rPr>
                <w:sz w:val="17"/>
                <w:lang w:val="sv-SE"/>
              </w:rPr>
              <w:t>noggrann</w:t>
            </w:r>
            <w:r w:rsidRPr="00622686">
              <w:rPr>
                <w:spacing w:val="5"/>
                <w:sz w:val="17"/>
                <w:lang w:val="sv-SE"/>
              </w:rPr>
              <w:t xml:space="preserve"> </w:t>
            </w:r>
            <w:r w:rsidRPr="00622686">
              <w:rPr>
                <w:sz w:val="17"/>
                <w:lang w:val="sv-SE"/>
              </w:rPr>
              <w:t>motivering</w:t>
            </w:r>
            <w:r w:rsidRPr="00622686">
              <w:rPr>
                <w:spacing w:val="6"/>
                <w:sz w:val="17"/>
                <w:lang w:val="sv-SE"/>
              </w:rPr>
              <w:t xml:space="preserve"> </w:t>
            </w:r>
            <w:r w:rsidRPr="00622686">
              <w:rPr>
                <w:spacing w:val="-2"/>
                <w:sz w:val="17"/>
                <w:lang w:val="sv-SE"/>
              </w:rPr>
              <w:t>nedan</w:t>
            </w:r>
          </w:p>
          <w:p w14:paraId="07DD959A" w14:textId="77777777" w:rsidR="00890954" w:rsidRPr="00622686" w:rsidRDefault="00890954" w:rsidP="00890954">
            <w:pPr>
              <w:pStyle w:val="TableParagraph"/>
              <w:spacing w:before="145" w:line="194" w:lineRule="exact"/>
              <w:ind w:left="165"/>
              <w:rPr>
                <w:spacing w:val="-2"/>
                <w:sz w:val="17"/>
                <w:lang w:val="sv-SE"/>
              </w:rPr>
            </w:pPr>
          </w:p>
          <w:sdt>
            <w:sdtPr>
              <w:rPr>
                <w:rStyle w:val="Platshllartext"/>
              </w:rPr>
              <w:id w:val="807218028"/>
              <w:placeholder>
                <w:docPart w:val="CE2D4139A1764A29B18828AC9D49EF09"/>
              </w:placeholder>
              <w:text w:multiLine="1"/>
            </w:sdtPr>
            <w:sdtEndPr>
              <w:rPr>
                <w:rStyle w:val="Platshllartext"/>
              </w:rPr>
            </w:sdtEndPr>
            <w:sdtContent>
              <w:p w14:paraId="5AC0F169" w14:textId="77777777" w:rsidR="00890954" w:rsidRPr="00622686" w:rsidRDefault="00890954" w:rsidP="00890954">
                <w:pPr>
                  <w:pStyle w:val="TableParagraph"/>
                  <w:spacing w:line="194" w:lineRule="exact"/>
                  <w:ind w:left="165"/>
                  <w:rPr>
                    <w:sz w:val="17"/>
                    <w:lang w:val="sv-SE"/>
                  </w:rPr>
                </w:pPr>
                <w:r w:rsidRPr="00622686">
                  <w:rPr>
                    <w:rStyle w:val="Platshllartext"/>
                    <w:rFonts w:asciiTheme="majorHAnsi" w:hAnsiTheme="majorHAnsi" w:cstheme="majorHAnsi"/>
                    <w:color w:val="auto"/>
                    <w:sz w:val="17"/>
                    <w:szCs w:val="17"/>
                    <w:lang w:val="sv-SE"/>
                  </w:rPr>
                  <w:t>Klicka eller tryck här för att ange text.</w:t>
                </w:r>
              </w:p>
            </w:sdtContent>
          </w:sdt>
        </w:tc>
      </w:tr>
    </w:tbl>
    <w:p w14:paraId="3878688D" w14:textId="77777777" w:rsidR="009A641C" w:rsidRDefault="009A641C" w:rsidP="009A641C">
      <w:pPr>
        <w:pStyle w:val="Brdtext"/>
        <w:spacing w:before="162"/>
        <w:rPr>
          <w:b/>
          <w:sz w:val="28"/>
        </w:rPr>
      </w:pPr>
    </w:p>
    <w:p w14:paraId="7E4FBE0A" w14:textId="77777777" w:rsidR="009A641C" w:rsidRDefault="009A641C" w:rsidP="009A641C">
      <w:pPr>
        <w:pStyle w:val="Rubrik3"/>
        <w:tabs>
          <w:tab w:val="left" w:pos="1124"/>
        </w:tabs>
      </w:pPr>
      <w:r>
        <w:t xml:space="preserve">Synpunkter från de </w:t>
      </w:r>
      <w:r>
        <w:rPr>
          <w:spacing w:val="-2"/>
        </w:rPr>
        <w:t>registrerade</w:t>
      </w:r>
    </w:p>
    <w:p w14:paraId="543A7726" w14:textId="77777777" w:rsidR="009A641C" w:rsidRDefault="009A641C" w:rsidP="009A641C">
      <w:pPr>
        <w:pStyle w:val="TableParagraph"/>
        <w:spacing w:before="137" w:line="271" w:lineRule="auto"/>
        <w:ind w:left="0" w:right="715"/>
        <w:rPr>
          <w:sz w:val="17"/>
        </w:rPr>
      </w:pPr>
      <w:r>
        <w:rPr>
          <w:sz w:val="17"/>
        </w:rPr>
        <w:t>Ange nedan om ni har hämtat in synpunkter från de registrerade. Ange även om synpunkter inte har hämtats in och i så fall varför.</w:t>
      </w:r>
    </w:p>
    <w:p w14:paraId="61F9CDD6" w14:textId="77777777" w:rsidR="009A641C" w:rsidRDefault="009A641C" w:rsidP="009A641C">
      <w:pPr>
        <w:pStyle w:val="TableParagraph"/>
        <w:spacing w:before="140" w:line="271" w:lineRule="auto"/>
        <w:ind w:left="0" w:right="473"/>
        <w:rPr>
          <w:sz w:val="17"/>
        </w:rPr>
      </w:pPr>
      <w:r>
        <w:rPr>
          <w:sz w:val="17"/>
        </w:rPr>
        <w:t>Dokumentera eventuella synpunkter från de registrerade. Motivera och dokumentera även eventuella beslut som går emot de registrerades synpunkter.</w:t>
      </w:r>
    </w:p>
    <w:p w14:paraId="475A6D33" w14:textId="77777777" w:rsidR="009A641C" w:rsidRDefault="009A641C" w:rsidP="009A641C">
      <w:pPr>
        <w:pStyle w:val="Brdtext"/>
        <w:spacing w:before="4"/>
        <w:rPr>
          <w:sz w:val="17"/>
        </w:rPr>
      </w:pPr>
      <w:r>
        <w:rPr>
          <w:sz w:val="17"/>
        </w:rPr>
        <w:t>Notera att de registrerade kan behöva tillfrågas redan innan, eller i samband med, riskbedömningen. De personuppgiftsansvariga kan behöva omvärdera riskerna enligt synpunkterna.</w:t>
      </w:r>
    </w:p>
    <w:p w14:paraId="731C0AED"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15DC184B" w14:textId="77777777" w:rsidR="00890954" w:rsidRPr="00D97629" w:rsidRDefault="00890954" w:rsidP="009A641C">
      <w:pPr>
        <w:pStyle w:val="Brdtext"/>
        <w:spacing w:before="4"/>
        <w:rPr>
          <w:b/>
          <w:sz w:val="13"/>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9A641C" w14:paraId="061E8D31" w14:textId="77777777" w:rsidTr="00890954">
        <w:tc>
          <w:tcPr>
            <w:tcW w:w="9360" w:type="dxa"/>
            <w:shd w:val="clear" w:color="auto" w:fill="E3DFDC" w:themeFill="accent5" w:themeFillTint="33"/>
          </w:tcPr>
          <w:p w14:paraId="379CA1D4" w14:textId="77777777" w:rsidR="009A641C" w:rsidRPr="00890954" w:rsidRDefault="009A641C" w:rsidP="00890954">
            <w:pPr>
              <w:pStyle w:val="TableParagraph"/>
              <w:spacing w:before="145"/>
              <w:rPr>
                <w:rStyle w:val="Platshllartext"/>
              </w:rPr>
            </w:pPr>
          </w:p>
          <w:p w14:paraId="0EF91EC8" w14:textId="77777777" w:rsidR="009A641C" w:rsidRDefault="009A641C" w:rsidP="00890954">
            <w:pPr>
              <w:pStyle w:val="Brdtext"/>
              <w:rPr>
                <w:b/>
                <w:sz w:val="20"/>
              </w:rPr>
            </w:pPr>
          </w:p>
        </w:tc>
      </w:tr>
    </w:tbl>
    <w:p w14:paraId="5D1B3C8F" w14:textId="77777777" w:rsidR="003834D3" w:rsidRDefault="003834D3" w:rsidP="009A641C">
      <w:pPr>
        <w:pStyle w:val="Rubrik3"/>
        <w:tabs>
          <w:tab w:val="left" w:pos="1119"/>
        </w:tabs>
        <w:spacing w:before="261"/>
      </w:pPr>
    </w:p>
    <w:p w14:paraId="78EF16C8" w14:textId="77777777" w:rsidR="009A641C" w:rsidRDefault="009A641C" w:rsidP="009A641C">
      <w:pPr>
        <w:pStyle w:val="Rubrik3"/>
        <w:tabs>
          <w:tab w:val="left" w:pos="1119"/>
        </w:tabs>
        <w:spacing w:before="261"/>
      </w:pPr>
      <w:r>
        <w:t>Synpunkter</w:t>
      </w:r>
      <w:r>
        <w:rPr>
          <w:spacing w:val="-2"/>
        </w:rPr>
        <w:t xml:space="preserve"> </w:t>
      </w:r>
      <w:r>
        <w:t>från</w:t>
      </w:r>
      <w:r>
        <w:rPr>
          <w:spacing w:val="-2"/>
        </w:rPr>
        <w:t xml:space="preserve"> </w:t>
      </w:r>
      <w:r>
        <w:t>övriga</w:t>
      </w:r>
      <w:r>
        <w:rPr>
          <w:spacing w:val="-2"/>
        </w:rPr>
        <w:t xml:space="preserve"> intressenter</w:t>
      </w:r>
    </w:p>
    <w:p w14:paraId="0749F8E3" w14:textId="77777777" w:rsidR="009A641C" w:rsidRDefault="009A641C" w:rsidP="009A641C">
      <w:pPr>
        <w:pStyle w:val="Brdtext"/>
        <w:spacing w:before="4"/>
        <w:rPr>
          <w:sz w:val="17"/>
        </w:rPr>
      </w:pPr>
      <w:r>
        <w:rPr>
          <w:sz w:val="17"/>
        </w:rPr>
        <w:t>Ange om ni har hämtat in synpunkter från någon övrig intressent, exempelvis en informationssäkerhets­ ansvarig eller någon med särskild teknisk kompetens. Dokumentera eventuella synpunkter från dessa, om lämpligt.</w:t>
      </w:r>
    </w:p>
    <w:p w14:paraId="3BDDC441" w14:textId="77777777" w:rsidR="00673206" w:rsidRDefault="00673206" w:rsidP="009A641C">
      <w:pPr>
        <w:pStyle w:val="Brdtext"/>
        <w:spacing w:before="4"/>
        <w:rPr>
          <w:b/>
          <w:sz w:val="13"/>
        </w:rPr>
      </w:pPr>
    </w:p>
    <w:p w14:paraId="45BEB666" w14:textId="77777777" w:rsidR="00AE24CD" w:rsidRDefault="00AE24CD" w:rsidP="009A641C">
      <w:pPr>
        <w:pStyle w:val="Brdtext"/>
        <w:spacing w:before="4"/>
        <w:rPr>
          <w:b/>
          <w:sz w:val="13"/>
        </w:rPr>
      </w:pPr>
    </w:p>
    <w:p w14:paraId="40683727" w14:textId="77777777" w:rsidR="00910FED" w:rsidRDefault="00910FED" w:rsidP="00910FED">
      <w:pPr>
        <w:pStyle w:val="TableParagraph"/>
        <w:spacing w:before="136" w:line="271" w:lineRule="auto"/>
        <w:ind w:left="0" w:right="245"/>
        <w:rPr>
          <w:sz w:val="17"/>
        </w:rPr>
      </w:pPr>
      <w:r>
        <w:rPr>
          <w:i/>
          <w:iCs/>
          <w:color w:val="00448A" w:themeColor="accent1" w:themeShade="BF"/>
          <w:sz w:val="17"/>
        </w:rPr>
        <w:t xml:space="preserve">Komplettera om synpunkter har inhämtats från andra intressenter.. </w:t>
      </w:r>
    </w:p>
    <w:p w14:paraId="7918B3AC" w14:textId="77777777" w:rsidR="00AE24CD" w:rsidRPr="00AE24CD" w:rsidRDefault="00AE24CD" w:rsidP="009A641C">
      <w:pPr>
        <w:pStyle w:val="Brdtext"/>
        <w:spacing w:before="4"/>
        <w:rPr>
          <w:b/>
          <w:color w:val="FF0000"/>
          <w:sz w:val="13"/>
        </w:rPr>
        <w:sectPr w:rsidR="00AE24CD" w:rsidRPr="00AE24CD" w:rsidSect="001776E9">
          <w:type w:val="continuous"/>
          <w:pgSz w:w="11906" w:h="16838" w:code="9"/>
          <w:pgMar w:top="990" w:right="2552" w:bottom="1985" w:left="1985" w:header="851" w:footer="709" w:gutter="0"/>
          <w:cols w:space="708"/>
          <w:titlePg/>
          <w:docGrid w:linePitch="360"/>
        </w:sectPr>
      </w:pPr>
    </w:p>
    <w:p w14:paraId="43B1CBE3" w14:textId="77777777" w:rsidR="009A641C" w:rsidRPr="00D97629" w:rsidRDefault="009A641C" w:rsidP="009A641C">
      <w:pPr>
        <w:pStyle w:val="Brdtext"/>
        <w:spacing w:before="4"/>
        <w:rPr>
          <w:b/>
          <w:sz w:val="13"/>
        </w:rPr>
      </w:pPr>
    </w:p>
    <w:tbl>
      <w:tblPr>
        <w:tblpPr w:leftFromText="141" w:rightFromText="141" w:vertAnchor="text" w:horzAnchor="margin" w:tblpY="21"/>
        <w:tblW w:w="9360" w:type="dxa"/>
        <w:tblCellMar>
          <w:left w:w="70" w:type="dxa"/>
          <w:right w:w="70" w:type="dxa"/>
        </w:tblCellMar>
        <w:tblLook w:val="0000" w:firstRow="0" w:lastRow="0" w:firstColumn="0" w:lastColumn="0" w:noHBand="0" w:noVBand="0"/>
      </w:tblPr>
      <w:tblGrid>
        <w:gridCol w:w="9360"/>
      </w:tblGrid>
      <w:tr w:rsidR="009A641C" w14:paraId="7886A50F" w14:textId="77777777" w:rsidTr="00890954">
        <w:tc>
          <w:tcPr>
            <w:tcW w:w="9360" w:type="dxa"/>
            <w:shd w:val="clear" w:color="auto" w:fill="E3DFDC" w:themeFill="accent5" w:themeFillTint="33"/>
          </w:tcPr>
          <w:p w14:paraId="16E7ADCA" w14:textId="77777777" w:rsidR="009A641C" w:rsidRPr="00910FED" w:rsidRDefault="00910FED" w:rsidP="00890954">
            <w:pPr>
              <w:pStyle w:val="TableParagraph"/>
              <w:spacing w:before="145"/>
              <w:rPr>
                <w:rStyle w:val="Platshllartext"/>
                <w:rFonts w:asciiTheme="majorHAnsi" w:hAnsiTheme="majorHAnsi" w:cstheme="majorHAnsi"/>
                <w:color w:val="auto"/>
                <w:sz w:val="17"/>
                <w:szCs w:val="17"/>
              </w:rPr>
            </w:pPr>
            <w:r w:rsidRPr="00910FED">
              <w:rPr>
                <w:rStyle w:val="Platshllartext"/>
                <w:rFonts w:asciiTheme="majorHAnsi" w:hAnsiTheme="majorHAnsi" w:cstheme="majorHAnsi"/>
                <w:color w:val="auto"/>
                <w:sz w:val="17"/>
                <w:szCs w:val="17"/>
              </w:rPr>
              <w:t>Synpunkter har inhämtats från informationssäkerhetssamordnare</w:t>
            </w:r>
            <w:r w:rsidR="00DE16CD">
              <w:rPr>
                <w:rStyle w:val="Platshllartext"/>
                <w:rFonts w:asciiTheme="majorHAnsi" w:hAnsiTheme="majorHAnsi" w:cstheme="majorHAnsi"/>
                <w:color w:val="auto"/>
                <w:sz w:val="17"/>
                <w:szCs w:val="17"/>
              </w:rPr>
              <w:t>.</w:t>
            </w:r>
          </w:p>
          <w:p w14:paraId="5102EE8E" w14:textId="77777777" w:rsidR="009A641C" w:rsidRDefault="009A641C" w:rsidP="00890954">
            <w:pPr>
              <w:pStyle w:val="Brdtext"/>
              <w:rPr>
                <w:b/>
                <w:sz w:val="20"/>
              </w:rPr>
            </w:pPr>
          </w:p>
        </w:tc>
      </w:tr>
    </w:tbl>
    <w:p w14:paraId="60772ABB" w14:textId="77777777" w:rsidR="003834D3" w:rsidRDefault="003834D3" w:rsidP="009A641C">
      <w:pPr>
        <w:pStyle w:val="Rubrik1"/>
      </w:pPr>
      <w:bookmarkStart w:id="9" w:name="Steg_8._Sammantagen_bedömning_"/>
      <w:bookmarkStart w:id="10" w:name="_bookmark6"/>
      <w:bookmarkEnd w:id="9"/>
      <w:bookmarkEnd w:id="10"/>
    </w:p>
    <w:p w14:paraId="56AF328E" w14:textId="77777777" w:rsidR="009A641C" w:rsidRDefault="009A641C" w:rsidP="009A641C">
      <w:pPr>
        <w:pStyle w:val="Rubrik1"/>
        <w:rPr>
          <w:spacing w:val="-2"/>
        </w:rPr>
      </w:pPr>
      <w:r>
        <w:t>Sammantagen</w:t>
      </w:r>
      <w:r>
        <w:rPr>
          <w:spacing w:val="-3"/>
        </w:rPr>
        <w:t xml:space="preserve"> </w:t>
      </w:r>
      <w:r>
        <w:rPr>
          <w:spacing w:val="-2"/>
        </w:rPr>
        <w:t>bedömning</w:t>
      </w:r>
    </w:p>
    <w:p w14:paraId="1A335DA3" w14:textId="77777777" w:rsidR="009A641C" w:rsidRDefault="009A641C" w:rsidP="009A641C">
      <w:pPr>
        <w:pStyle w:val="Brdtext"/>
        <w:spacing w:before="4"/>
        <w:rPr>
          <w:sz w:val="17"/>
        </w:rPr>
      </w:pPr>
      <w:r>
        <w:rPr>
          <w:sz w:val="17"/>
        </w:rPr>
        <w:t>Ange</w:t>
      </w:r>
      <w:r w:rsidRPr="00D97629">
        <w:rPr>
          <w:sz w:val="17"/>
        </w:rPr>
        <w:t xml:space="preserve"> </w:t>
      </w:r>
      <w:r>
        <w:rPr>
          <w:sz w:val="17"/>
        </w:rPr>
        <w:t>den</w:t>
      </w:r>
      <w:r w:rsidRPr="00D97629">
        <w:rPr>
          <w:sz w:val="17"/>
        </w:rPr>
        <w:t xml:space="preserve"> </w:t>
      </w:r>
      <w:r>
        <w:rPr>
          <w:sz w:val="17"/>
        </w:rPr>
        <w:t>sammantagna</w:t>
      </w:r>
      <w:r w:rsidRPr="00D97629">
        <w:rPr>
          <w:sz w:val="17"/>
        </w:rPr>
        <w:t xml:space="preserve"> </w:t>
      </w:r>
      <w:r>
        <w:rPr>
          <w:sz w:val="17"/>
        </w:rPr>
        <w:t>bedömningen</w:t>
      </w:r>
      <w:r w:rsidRPr="00D97629">
        <w:rPr>
          <w:sz w:val="17"/>
        </w:rPr>
        <w:t xml:space="preserve"> </w:t>
      </w:r>
      <w:r>
        <w:rPr>
          <w:sz w:val="17"/>
        </w:rPr>
        <w:t>av</w:t>
      </w:r>
      <w:r w:rsidRPr="00D97629">
        <w:rPr>
          <w:sz w:val="17"/>
        </w:rPr>
        <w:t xml:space="preserve"> </w:t>
      </w:r>
      <w:r>
        <w:rPr>
          <w:sz w:val="17"/>
        </w:rPr>
        <w:t>om</w:t>
      </w:r>
      <w:r w:rsidRPr="00D97629">
        <w:rPr>
          <w:sz w:val="17"/>
        </w:rPr>
        <w:t xml:space="preserve"> </w:t>
      </w:r>
      <w:r>
        <w:rPr>
          <w:sz w:val="17"/>
        </w:rPr>
        <w:t>den</w:t>
      </w:r>
      <w:r w:rsidRPr="00D97629">
        <w:rPr>
          <w:sz w:val="17"/>
        </w:rPr>
        <w:t xml:space="preserve"> </w:t>
      </w:r>
      <w:r>
        <w:rPr>
          <w:sz w:val="17"/>
        </w:rPr>
        <w:t>planerade</w:t>
      </w:r>
      <w:r w:rsidRPr="00D97629">
        <w:rPr>
          <w:sz w:val="17"/>
        </w:rPr>
        <w:t xml:space="preserve"> </w:t>
      </w:r>
      <w:r>
        <w:rPr>
          <w:sz w:val="17"/>
        </w:rPr>
        <w:t>behandlingen</w:t>
      </w:r>
      <w:r w:rsidRPr="00D97629">
        <w:rPr>
          <w:sz w:val="17"/>
        </w:rPr>
        <w:t xml:space="preserve"> </w:t>
      </w:r>
      <w:r>
        <w:rPr>
          <w:sz w:val="17"/>
        </w:rPr>
        <w:t>kan</w:t>
      </w:r>
      <w:r w:rsidRPr="00D97629">
        <w:rPr>
          <w:sz w:val="17"/>
        </w:rPr>
        <w:t xml:space="preserve"> </w:t>
      </w:r>
      <w:r>
        <w:rPr>
          <w:sz w:val="17"/>
        </w:rPr>
        <w:t>genomföras</w:t>
      </w:r>
      <w:r w:rsidRPr="00D97629">
        <w:rPr>
          <w:sz w:val="17"/>
        </w:rPr>
        <w:t xml:space="preserve"> </w:t>
      </w:r>
      <w:r>
        <w:rPr>
          <w:sz w:val="17"/>
        </w:rPr>
        <w:t>eller</w:t>
      </w:r>
      <w:r w:rsidRPr="00D97629">
        <w:rPr>
          <w:sz w:val="17"/>
        </w:rPr>
        <w:t xml:space="preserve"> inte.</w:t>
      </w:r>
    </w:p>
    <w:p w14:paraId="3F9BE6D8"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5AF3C1E3" w14:textId="77777777" w:rsidR="009A641C" w:rsidRDefault="009A641C" w:rsidP="009A641C">
      <w:pPr>
        <w:pStyle w:val="Brdtext"/>
        <w:spacing w:before="4"/>
        <w:rPr>
          <w:b/>
          <w:sz w:val="13"/>
        </w:rPr>
      </w:pPr>
    </w:p>
    <w:p w14:paraId="5461FE00" w14:textId="77777777" w:rsidR="00AE24CD" w:rsidRPr="00910FED" w:rsidRDefault="00910FED" w:rsidP="00910FED">
      <w:pPr>
        <w:pStyle w:val="TableParagraph"/>
        <w:spacing w:before="136" w:line="271" w:lineRule="auto"/>
        <w:ind w:left="0" w:right="245"/>
        <w:rPr>
          <w:i/>
          <w:iCs/>
          <w:color w:val="00448A" w:themeColor="accent1" w:themeShade="BF"/>
          <w:sz w:val="17"/>
        </w:rPr>
      </w:pPr>
      <w:r w:rsidRPr="00910FED">
        <w:rPr>
          <w:i/>
          <w:iCs/>
          <w:color w:val="00448A" w:themeColor="accent1" w:themeShade="BF"/>
          <w:sz w:val="17"/>
        </w:rPr>
        <w:t>Välj en av beslutsmeningarna</w:t>
      </w:r>
    </w:p>
    <w:p w14:paraId="4E5A2C5A" w14:textId="77777777" w:rsidR="00AE24CD" w:rsidRPr="00D97629" w:rsidRDefault="00AE24CD" w:rsidP="009A641C">
      <w:pPr>
        <w:pStyle w:val="Brdtext"/>
        <w:spacing w:before="4"/>
        <w:rPr>
          <w:b/>
          <w:sz w:val="13"/>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3FCD24A9" w14:textId="77777777" w:rsidTr="003834D3">
        <w:tc>
          <w:tcPr>
            <w:tcW w:w="9360" w:type="dxa"/>
            <w:shd w:val="clear" w:color="auto" w:fill="E3DFDC" w:themeFill="accent5" w:themeFillTint="33"/>
          </w:tcPr>
          <w:p w14:paraId="7464572D" w14:textId="77777777" w:rsidR="00910FED" w:rsidRPr="00910FED" w:rsidRDefault="00910FED" w:rsidP="00910FED">
            <w:pPr>
              <w:pStyle w:val="TableParagraph"/>
              <w:spacing w:before="145"/>
              <w:rPr>
                <w:rStyle w:val="Platshllartext"/>
                <w:rFonts w:asciiTheme="majorHAnsi" w:hAnsiTheme="majorHAnsi" w:cstheme="majorHAnsi"/>
                <w:color w:val="auto"/>
                <w:sz w:val="17"/>
                <w:szCs w:val="17"/>
              </w:rPr>
            </w:pPr>
            <w:r w:rsidRPr="00910FED">
              <w:rPr>
                <w:rStyle w:val="Platshllartext"/>
                <w:rFonts w:asciiTheme="majorHAnsi" w:hAnsiTheme="majorHAnsi" w:cstheme="majorHAnsi"/>
                <w:color w:val="auto"/>
                <w:sz w:val="17"/>
                <w:szCs w:val="17"/>
              </w:rPr>
              <w:t>Utifrån den genomförda konsekvensbedömningen och riskbedömningen kan behandlingen genomföras med fastställda riskhanteringsåtgärder.  Beslutet fastställs genom digital signering.</w:t>
            </w:r>
          </w:p>
          <w:p w14:paraId="48715B6C" w14:textId="77777777" w:rsidR="00910FED" w:rsidRDefault="00910FED" w:rsidP="00910FED">
            <w:pPr>
              <w:pStyle w:val="TableParagraph"/>
              <w:spacing w:before="145"/>
              <w:rPr>
                <w:b/>
                <w:sz w:val="20"/>
              </w:rPr>
            </w:pPr>
            <w:r w:rsidRPr="00910FED">
              <w:rPr>
                <w:rStyle w:val="Platshllartext"/>
                <w:rFonts w:asciiTheme="majorHAnsi" w:hAnsiTheme="majorHAnsi" w:cstheme="majorHAnsi"/>
                <w:color w:val="auto"/>
                <w:sz w:val="17"/>
                <w:szCs w:val="17"/>
              </w:rPr>
              <w:t>Utifrån den genomförda konsekvensbedömningen och riskbedömningen kan behandlingen inte genomföras. Beslutet fastställs genom digital signering.</w:t>
            </w:r>
          </w:p>
        </w:tc>
      </w:tr>
    </w:tbl>
    <w:p w14:paraId="3C044CD9" w14:textId="77777777" w:rsidR="003834D3" w:rsidRDefault="003834D3" w:rsidP="009A641C">
      <w:pPr>
        <w:pStyle w:val="Rubrik1"/>
        <w:spacing w:line="261" w:lineRule="auto"/>
        <w:ind w:right="1789"/>
      </w:pPr>
    </w:p>
    <w:p w14:paraId="0C04F86D" w14:textId="77777777" w:rsidR="009A641C" w:rsidRDefault="009A641C" w:rsidP="009A641C">
      <w:pPr>
        <w:pStyle w:val="Rubrik1"/>
        <w:spacing w:line="261" w:lineRule="auto"/>
        <w:ind w:right="1789"/>
      </w:pPr>
      <w:r>
        <w:t>Förankring</w:t>
      </w:r>
      <w:r>
        <w:rPr>
          <w:spacing w:val="-18"/>
        </w:rPr>
        <w:t xml:space="preserve"> </w:t>
      </w:r>
      <w:r>
        <w:t>av</w:t>
      </w:r>
      <w:r>
        <w:rPr>
          <w:spacing w:val="-18"/>
        </w:rPr>
        <w:t xml:space="preserve"> </w:t>
      </w:r>
      <w:r>
        <w:t>bedömningen i organisationen</w:t>
      </w:r>
    </w:p>
    <w:p w14:paraId="35BB2E09" w14:textId="77777777" w:rsidR="009A641C" w:rsidRDefault="009A641C" w:rsidP="009A641C">
      <w:pPr>
        <w:pStyle w:val="TableParagraph"/>
        <w:spacing w:before="137" w:line="271" w:lineRule="auto"/>
        <w:ind w:left="0"/>
        <w:rPr>
          <w:sz w:val="17"/>
        </w:rPr>
      </w:pPr>
      <w:r>
        <w:rPr>
          <w:sz w:val="17"/>
        </w:rPr>
        <w:t>Dokumentera hur och när de beskrivningar och bedömningar som ni gjort har förankrats i organisationens ledningsgrupp, exempelvis genom en internremiss eller föredragning på ledningsgruppsmöte eller dylikt.</w:t>
      </w:r>
    </w:p>
    <w:p w14:paraId="68E1F133" w14:textId="77777777" w:rsidR="009A641C" w:rsidRDefault="009A641C" w:rsidP="009A641C">
      <w:pPr>
        <w:pStyle w:val="TableParagraph"/>
        <w:spacing w:before="137" w:line="271" w:lineRule="auto"/>
        <w:ind w:left="0"/>
        <w:rPr>
          <w:sz w:val="17"/>
        </w:rPr>
      </w:pPr>
      <w:r w:rsidRPr="00D97629">
        <w:rPr>
          <w:sz w:val="17"/>
        </w:rPr>
        <w:t>Tydliggör vem som bär ansvaret för att vidta de riskreducerande åtgärderna och vem som</w:t>
      </w:r>
      <w:r>
        <w:rPr>
          <w:sz w:val="17"/>
        </w:rPr>
        <w:t xml:space="preserve"> ansvarar för eventuell kvarstående risk med behandlingen.</w:t>
      </w:r>
    </w:p>
    <w:p w14:paraId="3EEF1AE0" w14:textId="77777777" w:rsidR="00673206" w:rsidRDefault="00673206" w:rsidP="00673206">
      <w:pPr>
        <w:pStyle w:val="Brdtext"/>
        <w:spacing w:before="4"/>
        <w:rPr>
          <w:sz w:val="17"/>
        </w:rPr>
        <w:sectPr w:rsidR="00673206" w:rsidSect="001776E9">
          <w:type w:val="continuous"/>
          <w:pgSz w:w="11906" w:h="16838" w:code="9"/>
          <w:pgMar w:top="990" w:right="2552" w:bottom="1985" w:left="1985" w:header="851" w:footer="709" w:gutter="0"/>
          <w:cols w:space="708"/>
          <w:titlePg/>
          <w:docGrid w:linePitch="360"/>
        </w:sectPr>
      </w:pPr>
    </w:p>
    <w:p w14:paraId="75E6EC0C" w14:textId="77777777" w:rsidR="00673206" w:rsidRDefault="00673206" w:rsidP="00673206">
      <w:pPr>
        <w:pStyle w:val="Brdtext"/>
        <w:spacing w:before="4"/>
        <w:rPr>
          <w:sz w:val="17"/>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9A641C" w14:paraId="75DD8DD2" w14:textId="77777777" w:rsidTr="003834D3">
        <w:tc>
          <w:tcPr>
            <w:tcW w:w="9360" w:type="dxa"/>
            <w:shd w:val="clear" w:color="auto" w:fill="E3DFDC" w:themeFill="accent5" w:themeFillTint="33"/>
          </w:tcPr>
          <w:p w14:paraId="36FA7F0C" w14:textId="77777777" w:rsidR="009A641C" w:rsidRDefault="009A641C" w:rsidP="003834D3">
            <w:pPr>
              <w:pStyle w:val="TableParagraph"/>
              <w:spacing w:before="145"/>
              <w:rPr>
                <w:rStyle w:val="Platshllartext"/>
              </w:rPr>
            </w:pPr>
          </w:p>
          <w:p w14:paraId="42E8BE69" w14:textId="77777777" w:rsidR="009A641C" w:rsidRDefault="009A641C" w:rsidP="003834D3">
            <w:pPr>
              <w:pStyle w:val="Brdtext"/>
              <w:rPr>
                <w:b/>
                <w:sz w:val="20"/>
              </w:rPr>
            </w:pPr>
          </w:p>
        </w:tc>
      </w:tr>
    </w:tbl>
    <w:p w14:paraId="4F969CA9" w14:textId="77777777" w:rsidR="003834D3" w:rsidRDefault="003834D3" w:rsidP="009A641C">
      <w:pPr>
        <w:pStyle w:val="Rubrik1"/>
      </w:pPr>
      <w:bookmarkStart w:id="11" w:name="Steg_10._Kontinuerlig_översyn_"/>
      <w:bookmarkStart w:id="12" w:name="_bookmark8"/>
      <w:bookmarkEnd w:id="11"/>
      <w:bookmarkEnd w:id="12"/>
    </w:p>
    <w:p w14:paraId="6004E479" w14:textId="77777777" w:rsidR="009A641C" w:rsidRDefault="009A641C" w:rsidP="009A641C">
      <w:pPr>
        <w:pStyle w:val="Rubrik1"/>
      </w:pPr>
      <w:r>
        <w:t>Kontinuerlig</w:t>
      </w:r>
      <w:r>
        <w:rPr>
          <w:spacing w:val="-16"/>
        </w:rPr>
        <w:t xml:space="preserve"> </w:t>
      </w:r>
      <w:r>
        <w:rPr>
          <w:spacing w:val="-2"/>
        </w:rPr>
        <w:t>översyn</w:t>
      </w:r>
    </w:p>
    <w:p w14:paraId="36BDD112" w14:textId="77777777" w:rsidR="009A641C" w:rsidRDefault="009A641C" w:rsidP="009A641C">
      <w:pPr>
        <w:pStyle w:val="Rubrik3"/>
        <w:tabs>
          <w:tab w:val="left" w:pos="1262"/>
        </w:tabs>
        <w:spacing w:before="276"/>
      </w:pPr>
      <w:r>
        <w:t>Plan</w:t>
      </w:r>
      <w:r>
        <w:rPr>
          <w:spacing w:val="-2"/>
        </w:rPr>
        <w:t xml:space="preserve"> </w:t>
      </w:r>
      <w:r>
        <w:t>för</w:t>
      </w:r>
      <w:r>
        <w:rPr>
          <w:spacing w:val="-1"/>
        </w:rPr>
        <w:t xml:space="preserve"> </w:t>
      </w:r>
      <w:r>
        <w:t>att</w:t>
      </w:r>
      <w:r>
        <w:rPr>
          <w:spacing w:val="-1"/>
        </w:rPr>
        <w:t xml:space="preserve"> </w:t>
      </w:r>
      <w:r>
        <w:t>genomföra</w:t>
      </w:r>
      <w:r>
        <w:rPr>
          <w:spacing w:val="-1"/>
        </w:rPr>
        <w:t xml:space="preserve"> </w:t>
      </w:r>
      <w:r>
        <w:rPr>
          <w:spacing w:val="-2"/>
        </w:rPr>
        <w:t>översyn</w:t>
      </w:r>
    </w:p>
    <w:p w14:paraId="2B0A7496" w14:textId="77777777" w:rsidR="009A641C" w:rsidRDefault="009A641C" w:rsidP="009A641C">
      <w:pPr>
        <w:pStyle w:val="Brdtext"/>
        <w:spacing w:before="4"/>
        <w:rPr>
          <w:sz w:val="17"/>
        </w:rPr>
      </w:pPr>
      <w:r>
        <w:rPr>
          <w:sz w:val="17"/>
        </w:rPr>
        <w:t>Ange när och hur ofta konsekvensbedömningen ska följas upp samt vilka roller eller funktioner i organisationen som ansvarar för uppföljningen. Beskriv även hur det ska säkerställas att eventuella förändringar av risken fångas upp inom organisationen</w:t>
      </w:r>
    </w:p>
    <w:p w14:paraId="4B275830"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3F6EFE08" w14:textId="77777777" w:rsidR="00673206" w:rsidRPr="00773C28" w:rsidRDefault="00673206" w:rsidP="009A641C">
      <w:pPr>
        <w:pStyle w:val="Brdtext"/>
        <w:spacing w:before="4"/>
        <w:rPr>
          <w:b/>
          <w:sz w:val="13"/>
        </w:rPr>
      </w:pPr>
    </w:p>
    <w:tbl>
      <w:tblPr>
        <w:tblpPr w:leftFromText="141" w:rightFromText="141" w:vertAnchor="text" w:horzAnchor="margin" w:tblpY="33"/>
        <w:tblW w:w="9360" w:type="dxa"/>
        <w:tblCellMar>
          <w:left w:w="70" w:type="dxa"/>
          <w:right w:w="70" w:type="dxa"/>
        </w:tblCellMar>
        <w:tblLook w:val="0000" w:firstRow="0" w:lastRow="0" w:firstColumn="0" w:lastColumn="0" w:noHBand="0" w:noVBand="0"/>
      </w:tblPr>
      <w:tblGrid>
        <w:gridCol w:w="9360"/>
      </w:tblGrid>
      <w:tr w:rsidR="009A641C" w14:paraId="6E8ED5CA" w14:textId="77777777" w:rsidTr="003834D3">
        <w:tc>
          <w:tcPr>
            <w:tcW w:w="9360" w:type="dxa"/>
            <w:shd w:val="clear" w:color="auto" w:fill="E3DFDC" w:themeFill="accent5" w:themeFillTint="33"/>
          </w:tcPr>
          <w:p w14:paraId="20145585" w14:textId="77777777" w:rsidR="009A641C" w:rsidRDefault="009A641C" w:rsidP="003834D3">
            <w:pPr>
              <w:pStyle w:val="TableParagraph"/>
              <w:spacing w:before="145"/>
              <w:rPr>
                <w:rStyle w:val="Platshllartext"/>
              </w:rPr>
            </w:pPr>
          </w:p>
          <w:p w14:paraId="47219646" w14:textId="77777777" w:rsidR="009A641C" w:rsidRDefault="009A641C" w:rsidP="003834D3">
            <w:pPr>
              <w:pStyle w:val="Brdtext"/>
              <w:rPr>
                <w:b/>
                <w:sz w:val="20"/>
              </w:rPr>
            </w:pPr>
          </w:p>
        </w:tc>
      </w:tr>
    </w:tbl>
    <w:p w14:paraId="78ACA8D4" w14:textId="77777777" w:rsidR="003834D3" w:rsidRDefault="003834D3" w:rsidP="009A641C">
      <w:pPr>
        <w:pStyle w:val="Rubrik3"/>
        <w:tabs>
          <w:tab w:val="left" w:pos="1292"/>
        </w:tabs>
        <w:spacing w:before="261"/>
        <w:rPr>
          <w:spacing w:val="-2"/>
        </w:rPr>
      </w:pPr>
    </w:p>
    <w:p w14:paraId="12D5D65D" w14:textId="77777777" w:rsidR="009A641C" w:rsidRDefault="009A641C" w:rsidP="009A641C">
      <w:pPr>
        <w:pStyle w:val="Rubrik3"/>
        <w:tabs>
          <w:tab w:val="left" w:pos="1292"/>
        </w:tabs>
        <w:spacing w:before="261"/>
      </w:pPr>
      <w:r>
        <w:rPr>
          <w:spacing w:val="-2"/>
        </w:rPr>
        <w:t>Versionshistorik</w:t>
      </w:r>
    </w:p>
    <w:p w14:paraId="308D5F50" w14:textId="77777777" w:rsidR="009A641C" w:rsidRDefault="009A641C" w:rsidP="009A641C">
      <w:pPr>
        <w:pStyle w:val="Brdtext"/>
        <w:spacing w:before="4"/>
        <w:rPr>
          <w:spacing w:val="-2"/>
          <w:sz w:val="17"/>
        </w:rPr>
      </w:pPr>
      <w:r>
        <w:rPr>
          <w:sz w:val="17"/>
        </w:rPr>
        <w:t>Fyll</w:t>
      </w:r>
      <w:r>
        <w:rPr>
          <w:spacing w:val="4"/>
          <w:sz w:val="17"/>
        </w:rPr>
        <w:t xml:space="preserve"> </w:t>
      </w:r>
      <w:r>
        <w:rPr>
          <w:sz w:val="17"/>
        </w:rPr>
        <w:t>i</w:t>
      </w:r>
      <w:r>
        <w:rPr>
          <w:spacing w:val="6"/>
          <w:sz w:val="17"/>
        </w:rPr>
        <w:t xml:space="preserve"> </w:t>
      </w:r>
      <w:r>
        <w:rPr>
          <w:sz w:val="17"/>
        </w:rPr>
        <w:t>tabellen</w:t>
      </w:r>
      <w:r>
        <w:rPr>
          <w:spacing w:val="6"/>
          <w:sz w:val="17"/>
        </w:rPr>
        <w:t xml:space="preserve"> </w:t>
      </w:r>
      <w:r>
        <w:rPr>
          <w:sz w:val="17"/>
        </w:rPr>
        <w:t>för</w:t>
      </w:r>
      <w:r>
        <w:rPr>
          <w:spacing w:val="7"/>
          <w:sz w:val="17"/>
        </w:rPr>
        <w:t xml:space="preserve"> </w:t>
      </w:r>
      <w:r>
        <w:rPr>
          <w:sz w:val="17"/>
        </w:rPr>
        <w:t>att</w:t>
      </w:r>
      <w:r>
        <w:rPr>
          <w:spacing w:val="6"/>
          <w:sz w:val="17"/>
        </w:rPr>
        <w:t xml:space="preserve"> </w:t>
      </w:r>
      <w:r>
        <w:rPr>
          <w:sz w:val="17"/>
        </w:rPr>
        <w:t>tydliggöra</w:t>
      </w:r>
      <w:r>
        <w:rPr>
          <w:spacing w:val="6"/>
          <w:sz w:val="17"/>
        </w:rPr>
        <w:t xml:space="preserve"> </w:t>
      </w:r>
      <w:r>
        <w:rPr>
          <w:sz w:val="17"/>
        </w:rPr>
        <w:t>när</w:t>
      </w:r>
      <w:r>
        <w:rPr>
          <w:spacing w:val="6"/>
          <w:sz w:val="17"/>
        </w:rPr>
        <w:t xml:space="preserve"> </w:t>
      </w:r>
      <w:r>
        <w:rPr>
          <w:sz w:val="17"/>
        </w:rPr>
        <w:t>förändringar</w:t>
      </w:r>
      <w:r>
        <w:rPr>
          <w:spacing w:val="7"/>
          <w:sz w:val="17"/>
        </w:rPr>
        <w:t xml:space="preserve"> </w:t>
      </w:r>
      <w:r>
        <w:rPr>
          <w:sz w:val="17"/>
        </w:rPr>
        <w:t>i</w:t>
      </w:r>
      <w:r>
        <w:rPr>
          <w:spacing w:val="6"/>
          <w:sz w:val="17"/>
        </w:rPr>
        <w:t xml:space="preserve"> </w:t>
      </w:r>
      <w:r>
        <w:rPr>
          <w:sz w:val="17"/>
        </w:rPr>
        <w:t>konsekvensbedömningen</w:t>
      </w:r>
      <w:r>
        <w:rPr>
          <w:spacing w:val="6"/>
          <w:sz w:val="17"/>
        </w:rPr>
        <w:t xml:space="preserve"> </w:t>
      </w:r>
      <w:r>
        <w:rPr>
          <w:sz w:val="17"/>
        </w:rPr>
        <w:t>har</w:t>
      </w:r>
      <w:r>
        <w:rPr>
          <w:spacing w:val="7"/>
          <w:sz w:val="17"/>
        </w:rPr>
        <w:t xml:space="preserve"> </w:t>
      </w:r>
      <w:r>
        <w:rPr>
          <w:spacing w:val="-2"/>
          <w:sz w:val="17"/>
        </w:rPr>
        <w:t>gjorts.</w:t>
      </w:r>
    </w:p>
    <w:p w14:paraId="3A8E5C60" w14:textId="77777777" w:rsidR="003834D3" w:rsidRDefault="003834D3" w:rsidP="009A641C">
      <w:pPr>
        <w:pStyle w:val="Brdtext"/>
        <w:spacing w:before="4"/>
        <w:rPr>
          <w:b/>
          <w:sz w:val="13"/>
        </w:rPr>
      </w:pPr>
    </w:p>
    <w:tbl>
      <w:tblPr>
        <w:tblStyle w:val="TableNormal"/>
        <w:tblW w:w="8625" w:type="dxa"/>
        <w:tblInd w:w="-5" w:type="dxa"/>
        <w:tblLayout w:type="fixed"/>
        <w:tblLook w:val="01E0" w:firstRow="1" w:lastRow="1" w:firstColumn="1" w:lastColumn="1" w:noHBand="0" w:noVBand="0"/>
      </w:tblPr>
      <w:tblGrid>
        <w:gridCol w:w="1725"/>
        <w:gridCol w:w="1725"/>
        <w:gridCol w:w="1725"/>
        <w:gridCol w:w="1725"/>
        <w:gridCol w:w="1725"/>
      </w:tblGrid>
      <w:tr w:rsidR="009A641C" w14:paraId="71E64155"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27AA053" w14:textId="77777777" w:rsidR="009A641C" w:rsidRDefault="009A641C" w:rsidP="001A1B73">
            <w:pPr>
              <w:pStyle w:val="TableParagraph"/>
              <w:spacing w:before="155"/>
              <w:rPr>
                <w:b/>
                <w:sz w:val="17"/>
              </w:rPr>
            </w:pPr>
            <w:r>
              <w:rPr>
                <w:b/>
                <w:color w:val="003B49"/>
                <w:spacing w:val="-2"/>
                <w:sz w:val="17"/>
              </w:rPr>
              <w:t>Version</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56554A3" w14:textId="77777777" w:rsidR="009A641C" w:rsidRDefault="009A641C" w:rsidP="001A1B73">
            <w:pPr>
              <w:pStyle w:val="TableParagraph"/>
              <w:spacing w:before="155"/>
              <w:ind w:left="0" w:right="817"/>
              <w:jc w:val="center"/>
              <w:rPr>
                <w:b/>
                <w:sz w:val="17"/>
              </w:rPr>
            </w:pPr>
            <w:r>
              <w:rPr>
                <w:b/>
                <w:color w:val="003B49"/>
                <w:spacing w:val="-2"/>
                <w:sz w:val="17"/>
              </w:rPr>
              <w:t>Datum</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B6CCBCF" w14:textId="77777777" w:rsidR="009A641C" w:rsidRDefault="009A641C" w:rsidP="001A1B73">
            <w:pPr>
              <w:pStyle w:val="TableParagraph"/>
              <w:spacing w:before="155"/>
              <w:ind w:left="169"/>
              <w:rPr>
                <w:b/>
                <w:sz w:val="17"/>
              </w:rPr>
            </w:pPr>
            <w:proofErr w:type="spellStart"/>
            <w:r>
              <w:rPr>
                <w:b/>
                <w:color w:val="003B49"/>
                <w:spacing w:val="-2"/>
                <w:sz w:val="17"/>
              </w:rPr>
              <w:t>Deltagare</w:t>
            </w:r>
            <w:proofErr w:type="spellEnd"/>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67D37F77" w14:textId="77777777" w:rsidR="009A641C" w:rsidRDefault="009A641C" w:rsidP="001A1B73">
            <w:pPr>
              <w:pStyle w:val="TableParagraph"/>
              <w:spacing w:before="155"/>
              <w:ind w:left="169"/>
              <w:rPr>
                <w:b/>
                <w:sz w:val="17"/>
              </w:rPr>
            </w:pPr>
            <w:proofErr w:type="spellStart"/>
            <w:r>
              <w:rPr>
                <w:b/>
                <w:color w:val="003B49"/>
                <w:sz w:val="17"/>
              </w:rPr>
              <w:t>Fastställd</w:t>
            </w:r>
            <w:proofErr w:type="spellEnd"/>
            <w:r>
              <w:rPr>
                <w:b/>
                <w:color w:val="003B49"/>
                <w:spacing w:val="16"/>
                <w:sz w:val="17"/>
              </w:rPr>
              <w:t xml:space="preserve"> </w:t>
            </w:r>
            <w:r>
              <w:rPr>
                <w:b/>
                <w:color w:val="003B49"/>
                <w:spacing w:val="-5"/>
                <w:sz w:val="17"/>
              </w:rPr>
              <w:t>av</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CDEC12" w14:textId="77777777" w:rsidR="009A641C" w:rsidRDefault="009A641C" w:rsidP="001A1B73">
            <w:pPr>
              <w:pStyle w:val="TableParagraph"/>
              <w:spacing w:before="135"/>
              <w:ind w:left="169"/>
              <w:rPr>
                <w:b/>
                <w:sz w:val="17"/>
              </w:rPr>
            </w:pPr>
            <w:proofErr w:type="spellStart"/>
            <w:r>
              <w:rPr>
                <w:b/>
                <w:color w:val="003B49"/>
                <w:spacing w:val="-2"/>
                <w:sz w:val="17"/>
              </w:rPr>
              <w:t>Ändringar</w:t>
            </w:r>
            <w:proofErr w:type="spellEnd"/>
          </w:p>
        </w:tc>
      </w:tr>
      <w:tr w:rsidR="009A641C" w14:paraId="1AE83B13"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29654F12" w14:textId="77777777" w:rsidR="009A641C" w:rsidRDefault="009A641C" w:rsidP="001A1B73">
            <w:pPr>
              <w:pStyle w:val="TableParagraph"/>
              <w:spacing w:before="155"/>
              <w:rPr>
                <w:b/>
                <w:color w:val="003B49"/>
                <w:spacing w:val="-2"/>
                <w:sz w:val="17"/>
              </w:rPr>
            </w:pPr>
            <w:r>
              <w:rPr>
                <w:spacing w:val="-5"/>
                <w:sz w:val="16"/>
              </w:rPr>
              <w:t>1.0</w:t>
            </w:r>
          </w:p>
        </w:tc>
        <w:tc>
          <w:tcPr>
            <w:tcW w:w="1725" w:type="dxa"/>
            <w:tcBorders>
              <w:top w:val="single" w:sz="4" w:space="0" w:color="auto"/>
              <w:left w:val="single" w:sz="4" w:space="0" w:color="auto"/>
              <w:bottom w:val="single" w:sz="4" w:space="0" w:color="auto"/>
              <w:right w:val="single" w:sz="4" w:space="0" w:color="auto"/>
            </w:tcBorders>
          </w:tcPr>
          <w:p w14:paraId="2E971C50" w14:textId="77777777" w:rsidR="009A641C" w:rsidRDefault="009A641C" w:rsidP="001A1B73">
            <w:pPr>
              <w:pStyle w:val="TableParagraph"/>
              <w:spacing w:before="155"/>
              <w:ind w:left="0" w:right="817"/>
              <w:jc w:val="center"/>
              <w:rPr>
                <w:b/>
                <w:color w:val="003B49"/>
                <w:spacing w:val="-2"/>
                <w:sz w:val="17"/>
              </w:rPr>
            </w:pPr>
            <w:r>
              <w:rPr>
                <w:spacing w:val="-2"/>
                <w:sz w:val="16"/>
              </w:rPr>
              <w:t>202x-xx-</w:t>
            </w:r>
            <w:r>
              <w:rPr>
                <w:spacing w:val="-5"/>
                <w:sz w:val="16"/>
              </w:rPr>
              <w:t>xx</w:t>
            </w:r>
          </w:p>
        </w:tc>
        <w:tc>
          <w:tcPr>
            <w:tcW w:w="1725" w:type="dxa"/>
            <w:tcBorders>
              <w:top w:val="single" w:sz="4" w:space="0" w:color="auto"/>
              <w:left w:val="single" w:sz="4" w:space="0" w:color="auto"/>
              <w:bottom w:val="single" w:sz="4" w:space="0" w:color="auto"/>
              <w:right w:val="single" w:sz="4" w:space="0" w:color="auto"/>
            </w:tcBorders>
          </w:tcPr>
          <w:p w14:paraId="7625FA6F"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2A055835"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15A1AD" w14:textId="77777777" w:rsidR="009A641C" w:rsidRDefault="009A641C" w:rsidP="001A1B73">
            <w:pPr>
              <w:pStyle w:val="TableParagraph"/>
              <w:spacing w:before="135"/>
              <w:ind w:left="169"/>
              <w:rPr>
                <w:b/>
                <w:color w:val="003B49"/>
                <w:spacing w:val="-2"/>
                <w:sz w:val="17"/>
              </w:rPr>
            </w:pPr>
          </w:p>
        </w:tc>
      </w:tr>
      <w:tr w:rsidR="009A641C" w14:paraId="239E52AC"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5A2EF77B"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56D910A2"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606006B8"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5EEEA1F3"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3C7D0B5" w14:textId="77777777" w:rsidR="009A641C" w:rsidRDefault="009A641C" w:rsidP="001A1B73">
            <w:pPr>
              <w:pStyle w:val="TableParagraph"/>
              <w:spacing w:before="135"/>
              <w:ind w:left="169"/>
              <w:rPr>
                <w:b/>
                <w:color w:val="003B49"/>
                <w:spacing w:val="-2"/>
                <w:sz w:val="17"/>
              </w:rPr>
            </w:pPr>
          </w:p>
        </w:tc>
      </w:tr>
      <w:tr w:rsidR="009A641C" w14:paraId="27AD869E"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0BD65CB1"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39AE9B5D"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7A8B06F0"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42962251"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4AF6475" w14:textId="77777777" w:rsidR="009A641C" w:rsidRDefault="009A641C" w:rsidP="001A1B73">
            <w:pPr>
              <w:pStyle w:val="TableParagraph"/>
              <w:spacing w:before="135"/>
              <w:ind w:left="169"/>
              <w:rPr>
                <w:b/>
                <w:color w:val="003B49"/>
                <w:spacing w:val="-2"/>
                <w:sz w:val="17"/>
              </w:rPr>
            </w:pPr>
          </w:p>
        </w:tc>
      </w:tr>
      <w:tr w:rsidR="009A641C" w14:paraId="49073473"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47121205"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1B4A339E"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08AAFA29"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224BAE7E"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C71E912" w14:textId="77777777" w:rsidR="009A641C" w:rsidRDefault="009A641C" w:rsidP="001A1B73">
            <w:pPr>
              <w:pStyle w:val="TableParagraph"/>
              <w:spacing w:before="135"/>
              <w:ind w:left="169"/>
              <w:rPr>
                <w:b/>
                <w:color w:val="003B49"/>
                <w:spacing w:val="-2"/>
                <w:sz w:val="17"/>
              </w:rPr>
            </w:pPr>
          </w:p>
        </w:tc>
      </w:tr>
    </w:tbl>
    <w:p w14:paraId="3474029C" w14:textId="77777777" w:rsidR="009A641C" w:rsidRDefault="009A641C" w:rsidP="009A641C"/>
    <w:bookmarkEnd w:id="0"/>
    <w:p w14:paraId="6194E48D" w14:textId="77777777" w:rsidR="00445860" w:rsidRPr="00A634D2" w:rsidRDefault="00445860" w:rsidP="006F7E5A"/>
    <w:sectPr w:rsidR="00445860" w:rsidRPr="00A634D2" w:rsidSect="001776E9">
      <w:type w:val="continuous"/>
      <w:pgSz w:w="11906" w:h="16838" w:code="9"/>
      <w:pgMar w:top="990"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7824" w14:textId="77777777" w:rsidR="008E6762" w:rsidRDefault="008E6762" w:rsidP="00E25647">
      <w:r>
        <w:separator/>
      </w:r>
    </w:p>
  </w:endnote>
  <w:endnote w:type="continuationSeparator" w:id="0">
    <w:p w14:paraId="1446DFE0" w14:textId="77777777" w:rsidR="008E6762" w:rsidRDefault="008E6762" w:rsidP="00E2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C7D"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BF1ED0D" w14:textId="77777777" w:rsidR="00130729" w:rsidRPr="00630209" w:rsidRDefault="00130729" w:rsidP="00E4678B">
    <w:pPr>
      <w:pStyle w:val="Sidfo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2D5" w14:textId="77777777" w:rsidR="00B32F04" w:rsidRPr="00445860" w:rsidRDefault="00B32F0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589578B" w14:textId="77777777" w:rsidR="00B32F04" w:rsidRPr="0062303E" w:rsidRDefault="00B32F04" w:rsidP="00E4678B">
    <w:pPr>
      <w:pStyle w:val="Sidfo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33E7" w14:textId="77777777" w:rsidR="00463A69" w:rsidRPr="0019145C" w:rsidRDefault="00463A69"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42F214C" w14:textId="77777777" w:rsidR="00463A69" w:rsidRPr="00630209" w:rsidRDefault="00463A69" w:rsidP="00E4678B">
    <w:pPr>
      <w:pStyle w:val="Sidfo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2AE" w14:textId="77777777" w:rsidR="00463A69" w:rsidRPr="00445860" w:rsidRDefault="00463A69"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513067C4" w14:textId="77777777" w:rsidR="00463A69" w:rsidRPr="0062303E" w:rsidRDefault="00463A69" w:rsidP="00E4678B">
    <w:pPr>
      <w:pStyle w:val="Sidfo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902" w14:textId="77777777" w:rsidR="00F70605" w:rsidRPr="0019145C" w:rsidRDefault="00F70605"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2A92829" w14:textId="77777777" w:rsidR="00F70605" w:rsidRPr="00630209" w:rsidRDefault="00F70605" w:rsidP="00E4678B">
    <w:pPr>
      <w:pStyle w:val="Sidfo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B942" w14:textId="77777777" w:rsidR="00F70605" w:rsidRPr="00445860" w:rsidRDefault="00F70605"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DAEE1CF" w14:textId="77777777" w:rsidR="00F70605" w:rsidRPr="0062303E" w:rsidRDefault="00F70605" w:rsidP="00E4678B">
    <w:pPr>
      <w:pStyle w:val="Sidfo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2B98" w14:textId="77777777" w:rsidR="00A306DA" w:rsidRPr="0019145C" w:rsidRDefault="00A306DA"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8D24201" w14:textId="77777777" w:rsidR="00A306DA" w:rsidRPr="00630209" w:rsidRDefault="00A306DA" w:rsidP="00E4678B">
    <w:pPr>
      <w:pStyle w:val="Sidfo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28A" w14:textId="77777777" w:rsidR="00A306DA" w:rsidRPr="00445860" w:rsidRDefault="00A306DA"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7850DD98" w14:textId="77777777" w:rsidR="00A306DA" w:rsidRPr="0062303E" w:rsidRDefault="00A306DA" w:rsidP="00E4678B">
    <w:pPr>
      <w:pStyle w:val="Sidfo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3E0" w14:textId="77777777" w:rsidR="008834AD" w:rsidRPr="0019145C" w:rsidRDefault="008834AD"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97790EE" w14:textId="77777777" w:rsidR="008834AD" w:rsidRPr="00630209" w:rsidRDefault="008834AD" w:rsidP="00E4678B">
    <w:pPr>
      <w:pStyle w:val="Sidfo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F07" w14:textId="77777777" w:rsidR="008834AD" w:rsidRPr="00445860" w:rsidRDefault="008834AD"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16C0980" w14:textId="77777777" w:rsidR="008834AD" w:rsidRPr="0062303E" w:rsidRDefault="008834AD" w:rsidP="00E4678B">
    <w:pPr>
      <w:pStyle w:val="Sidfo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213" w14:textId="77777777" w:rsidR="00F70605" w:rsidRPr="0019145C" w:rsidRDefault="00F70605"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DA84CBE" w14:textId="77777777" w:rsidR="00F70605" w:rsidRPr="00630209" w:rsidRDefault="00F70605"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AE6"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416F3D96" w14:textId="77777777" w:rsidR="00545972" w:rsidRPr="0062303E" w:rsidRDefault="00545972" w:rsidP="00E4678B">
    <w:pPr>
      <w:pStyle w:val="Sidfo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E00E" w14:textId="77777777" w:rsidR="00F70605" w:rsidRPr="00445860" w:rsidRDefault="00F70605"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6B5A5C37" w14:textId="77777777" w:rsidR="00F70605" w:rsidRPr="0062303E" w:rsidRDefault="00F70605" w:rsidP="00E4678B">
    <w:pPr>
      <w:pStyle w:val="Sidfo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7348" w14:textId="77777777" w:rsidR="00910FED" w:rsidRPr="0019145C" w:rsidRDefault="00910FED"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5FD46620" w14:textId="77777777" w:rsidR="00910FED" w:rsidRPr="00630209" w:rsidRDefault="00910FED" w:rsidP="00E4678B">
    <w:pPr>
      <w:pStyle w:val="Sidfo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A50" w14:textId="77777777" w:rsidR="00910FED" w:rsidRPr="00445860" w:rsidRDefault="00910FED"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8BCA0ED" w14:textId="77777777" w:rsidR="00910FED" w:rsidRPr="0062303E" w:rsidRDefault="00910FED" w:rsidP="00E4678B">
    <w:pPr>
      <w:pStyle w:val="Sidfo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561" w14:textId="77777777" w:rsidR="00E64E6B" w:rsidRPr="0019145C" w:rsidRDefault="00E64E6B"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0D6279F7" w14:textId="77777777" w:rsidR="00E64E6B" w:rsidRPr="00630209" w:rsidRDefault="00E64E6B" w:rsidP="00E4678B">
    <w:pPr>
      <w:pStyle w:val="Sidfot"/>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C04E" w14:textId="77777777" w:rsidR="00E64E6B" w:rsidRPr="00445860" w:rsidRDefault="00E64E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4E86A65" w14:textId="77777777" w:rsidR="00E64E6B" w:rsidRPr="0062303E" w:rsidRDefault="00E64E6B" w:rsidP="00E4678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21D" w14:textId="77777777" w:rsidR="00FA62FE" w:rsidRPr="0019145C" w:rsidRDefault="00FA62FE"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8BF6D3C" w14:textId="77777777" w:rsidR="00FA62FE" w:rsidRPr="00630209" w:rsidRDefault="00FA62FE" w:rsidP="00E4678B">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7B7B" w14:textId="77777777" w:rsidR="00FA62FE" w:rsidRPr="00445860" w:rsidRDefault="00FA62FE"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618CFAAB" w14:textId="77777777" w:rsidR="00FA62FE" w:rsidRPr="0062303E" w:rsidRDefault="00FA62FE" w:rsidP="00E4678B">
    <w:pPr>
      <w:pStyle w:val="Sidfo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EB05" w14:textId="77777777" w:rsidR="00CA7C0B" w:rsidRPr="0019145C" w:rsidRDefault="00CA7C0B"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B160B89" w14:textId="77777777" w:rsidR="00CA7C0B" w:rsidRPr="00630209" w:rsidRDefault="00CA7C0B" w:rsidP="00E4678B">
    <w:pPr>
      <w:pStyle w:val="Sidfo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51C" w14:textId="77777777" w:rsidR="00CA7C0B" w:rsidRPr="00445860" w:rsidRDefault="00CA7C0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C847A3F" w14:textId="77777777" w:rsidR="00CA7C0B" w:rsidRPr="0062303E" w:rsidRDefault="00CA7C0B" w:rsidP="00E4678B">
    <w:pPr>
      <w:pStyle w:val="Sidfo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85E0" w14:textId="77777777" w:rsidR="00FF3D04" w:rsidRPr="0019145C" w:rsidRDefault="00FF3D04"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0D5B8F56" w14:textId="77777777" w:rsidR="00FF3D04" w:rsidRPr="00630209" w:rsidRDefault="00FF3D04" w:rsidP="00E4678B">
    <w:pPr>
      <w:pStyle w:val="Sidfo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0AF8" w14:textId="77777777" w:rsidR="00FF3D04" w:rsidRPr="00445860" w:rsidRDefault="00FF3D0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1BA7D19" w14:textId="77777777" w:rsidR="00FF3D04" w:rsidRPr="0062303E" w:rsidRDefault="00FF3D04" w:rsidP="00E4678B">
    <w:pPr>
      <w:pStyle w:val="Sidfo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5868" w14:textId="77777777" w:rsidR="00B32F04" w:rsidRPr="0019145C" w:rsidRDefault="00B32F04"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299567EC" w14:textId="77777777" w:rsidR="00B32F04" w:rsidRPr="00630209" w:rsidRDefault="00B32F04"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2405" w14:textId="77777777" w:rsidR="008E6762" w:rsidRPr="001565B5" w:rsidRDefault="008E6762" w:rsidP="001565B5">
      <w:pPr>
        <w:pStyle w:val="Sidfot"/>
      </w:pPr>
    </w:p>
  </w:footnote>
  <w:footnote w:type="continuationSeparator" w:id="0">
    <w:p w14:paraId="4F5D710D" w14:textId="77777777" w:rsidR="008E6762" w:rsidRDefault="008E6762" w:rsidP="00E2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F41" w14:textId="77777777" w:rsidR="00103241" w:rsidRDefault="00103241">
    <w:pPr>
      <w:pStyle w:val="Sidhuvud"/>
    </w:pPr>
    <w:r>
      <w:rPr>
        <w:noProof/>
      </w:rPr>
      <mc:AlternateContent>
        <mc:Choice Requires="wps">
          <w:drawing>
            <wp:anchor distT="0" distB="0" distL="0" distR="0" simplePos="0" relativeHeight="251669504" behindDoc="0" locked="0" layoutInCell="1" allowOverlap="1" wp14:anchorId="225AFE47" wp14:editId="17D9B6BF">
              <wp:simplePos x="635" y="635"/>
              <wp:positionH relativeFrom="page">
                <wp:align>left</wp:align>
              </wp:positionH>
              <wp:positionV relativeFrom="page">
                <wp:align>top</wp:align>
              </wp:positionV>
              <wp:extent cx="1205865" cy="345440"/>
              <wp:effectExtent l="0" t="0" r="13335" b="16510"/>
              <wp:wrapNone/>
              <wp:docPr id="57173312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35F790"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5AFE47"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4035F790"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DF5" w14:textId="77777777" w:rsidR="00FF3D04" w:rsidRDefault="00FF3D04">
    <w:pPr>
      <w:pStyle w:val="Sidhuvud"/>
    </w:pPr>
    <w:r>
      <w:rPr>
        <w:noProof/>
      </w:rPr>
      <mc:AlternateContent>
        <mc:Choice Requires="wps">
          <w:drawing>
            <wp:anchor distT="0" distB="0" distL="0" distR="0" simplePos="0" relativeHeight="251689984" behindDoc="0" locked="0" layoutInCell="1" allowOverlap="1" wp14:anchorId="2DEA6199" wp14:editId="13AF00AD">
              <wp:simplePos x="635" y="635"/>
              <wp:positionH relativeFrom="page">
                <wp:align>left</wp:align>
              </wp:positionH>
              <wp:positionV relativeFrom="page">
                <wp:align>top</wp:align>
              </wp:positionV>
              <wp:extent cx="1205865" cy="345440"/>
              <wp:effectExtent l="0" t="0" r="13335" b="16510"/>
              <wp:wrapNone/>
              <wp:docPr id="204944105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1DC3F8C"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A6199" id="_x0000_t202" coordsize="21600,21600" o:spt="202" path="m,l,21600r21600,l21600,xe">
              <v:stroke joinstyle="miter"/>
              <v:path gradientshapeok="t" o:connecttype="rect"/>
            </v:shapetype>
            <v:shape id="_x0000_s1032" type="#_x0000_t202" alt="Begränsad delning" style="position:absolute;margin-left:0;margin-top:0;width:94.95pt;height:27.2pt;z-index:2516899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E9L&#10;ahQCAAAiBAAADgAAAAAAAAAAAAAAAAAuAgAAZHJzL2Uyb0RvYy54bWxQSwECLQAUAAYACAAAACEA&#10;EpfNRtsAAAAEAQAADwAAAAAAAAAAAAAAAABuBAAAZHJzL2Rvd25yZXYueG1sUEsFBgAAAAAEAAQA&#10;8wAAAHYFAAAAAA==&#10;" filled="f" stroked="f">
              <v:textbox style="mso-fit-shape-to-text:t" inset="20pt,15pt,0,0">
                <w:txbxContent>
                  <w:p w14:paraId="71DC3F8C"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57EF" w14:textId="77777777" w:rsidR="00FF3D04" w:rsidRDefault="00FF3D04">
    <w:pPr>
      <w:pStyle w:val="Sidhuvud"/>
    </w:pPr>
    <w:r>
      <w:rPr>
        <w:noProof/>
      </w:rPr>
      <mc:AlternateContent>
        <mc:Choice Requires="wps">
          <w:drawing>
            <wp:anchor distT="0" distB="0" distL="0" distR="0" simplePos="0" relativeHeight="251691008" behindDoc="0" locked="0" layoutInCell="1" allowOverlap="1" wp14:anchorId="3BB9BB60" wp14:editId="5F561323">
              <wp:simplePos x="1262418" y="539087"/>
              <wp:positionH relativeFrom="page">
                <wp:align>left</wp:align>
              </wp:positionH>
              <wp:positionV relativeFrom="page">
                <wp:align>top</wp:align>
              </wp:positionV>
              <wp:extent cx="1205865" cy="345440"/>
              <wp:effectExtent l="0" t="0" r="13335" b="16510"/>
              <wp:wrapNone/>
              <wp:docPr id="201394368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18D2F69"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B9BB60" id="_x0000_t202" coordsize="21600,21600" o:spt="202" path="m,l,21600r21600,l21600,xe">
              <v:stroke joinstyle="miter"/>
              <v:path gradientshapeok="t" o:connecttype="rect"/>
            </v:shapetype>
            <v:shape id="_x0000_s1033" type="#_x0000_t202" alt="Begränsad delning" style="position:absolute;margin-left:0;margin-top:0;width:94.95pt;height:27.2pt;z-index:251691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ri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hMDK&#10;4hQCAAAiBAAADgAAAAAAAAAAAAAAAAAuAgAAZHJzL2Uyb0RvYy54bWxQSwECLQAUAAYACAAAACEA&#10;EpfNRtsAAAAEAQAADwAAAAAAAAAAAAAAAABuBAAAZHJzL2Rvd25yZXYueG1sUEsFBgAAAAAEAAQA&#10;8wAAAHYFAAAAAA==&#10;" filled="f" stroked="f">
              <v:textbox style="mso-fit-shape-to-text:t" inset="20pt,15pt,0,0">
                <w:txbxContent>
                  <w:p w14:paraId="018D2F69"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88960" behindDoc="0" locked="0" layoutInCell="1" allowOverlap="1" wp14:anchorId="04290793" wp14:editId="35144E6C">
          <wp:simplePos x="0" y="0"/>
          <wp:positionH relativeFrom="column">
            <wp:posOffset>4171950</wp:posOffset>
          </wp:positionH>
          <wp:positionV relativeFrom="paragraph">
            <wp:posOffset>47625</wp:posOffset>
          </wp:positionV>
          <wp:extent cx="1454785" cy="741045"/>
          <wp:effectExtent l="0" t="0" r="0" b="0"/>
          <wp:wrapNone/>
          <wp:docPr id="769400092" name="Bild 76940009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2A8E" w14:textId="77777777" w:rsidR="00FF3D04" w:rsidRDefault="00FF3D04">
    <w:pPr>
      <w:pStyle w:val="Sidhuvud"/>
    </w:pPr>
    <w:r>
      <w:t>Datum</w:t>
    </w:r>
  </w:p>
  <w:p w14:paraId="41C83738" w14:textId="77777777" w:rsidR="00FF3D04" w:rsidRDefault="00FF3D04">
    <w:pPr>
      <w:pStyle w:val="Sidhuvud"/>
    </w:pPr>
    <w:r>
      <w:t>Dnr: MIUN 20xx/xxx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A1D" w14:textId="77777777" w:rsidR="00B32F04" w:rsidRDefault="00B32F04">
    <w:pPr>
      <w:pStyle w:val="Sidhuvud"/>
    </w:pPr>
    <w:r>
      <w:rPr>
        <w:noProof/>
      </w:rPr>
      <mc:AlternateContent>
        <mc:Choice Requires="wps">
          <w:drawing>
            <wp:anchor distT="0" distB="0" distL="0" distR="0" simplePos="0" relativeHeight="251717632" behindDoc="0" locked="0" layoutInCell="1" allowOverlap="1" wp14:anchorId="67114BAA" wp14:editId="1D90AF12">
              <wp:simplePos x="635" y="635"/>
              <wp:positionH relativeFrom="page">
                <wp:align>left</wp:align>
              </wp:positionH>
              <wp:positionV relativeFrom="page">
                <wp:align>top</wp:align>
              </wp:positionV>
              <wp:extent cx="1205865" cy="345440"/>
              <wp:effectExtent l="0" t="0" r="13335" b="16510"/>
              <wp:wrapNone/>
              <wp:docPr id="160071968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773FD3"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114BAA" id="_x0000_t202" coordsize="21600,21600" o:spt="202" path="m,l,21600r21600,l21600,xe">
              <v:stroke joinstyle="miter"/>
              <v:path gradientshapeok="t" o:connecttype="rect"/>
            </v:shapetype>
            <v:shape id="_x0000_s1034" type="#_x0000_t202" alt="Begränsad delning" style="position:absolute;margin-left:0;margin-top:0;width:94.95pt;height:27.2pt;z-index:251717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0AmG&#10;cBQCAAAiBAAADgAAAAAAAAAAAAAAAAAuAgAAZHJzL2Uyb0RvYy54bWxQSwECLQAUAAYACAAAACEA&#10;EpfNRtsAAAAEAQAADwAAAAAAAAAAAAAAAABuBAAAZHJzL2Rvd25yZXYueG1sUEsFBgAAAAAEAAQA&#10;8wAAAHYFAAAAAA==&#10;" filled="f" stroked="f">
              <v:textbox style="mso-fit-shape-to-text:t" inset="20pt,15pt,0,0">
                <w:txbxContent>
                  <w:p w14:paraId="31773FD3"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6FB7" w14:textId="77777777" w:rsidR="00B32F04" w:rsidRDefault="00B32F04">
    <w:pPr>
      <w:pStyle w:val="Sidhuvud"/>
    </w:pPr>
    <w:r>
      <w:rPr>
        <w:noProof/>
      </w:rPr>
      <mc:AlternateContent>
        <mc:Choice Requires="wps">
          <w:drawing>
            <wp:anchor distT="0" distB="0" distL="0" distR="0" simplePos="0" relativeHeight="251718656" behindDoc="0" locked="0" layoutInCell="1" allowOverlap="1" wp14:anchorId="5299181C" wp14:editId="563ECA74">
              <wp:simplePos x="1262418" y="539087"/>
              <wp:positionH relativeFrom="page">
                <wp:align>left</wp:align>
              </wp:positionH>
              <wp:positionV relativeFrom="page">
                <wp:align>top</wp:align>
              </wp:positionV>
              <wp:extent cx="1205865" cy="345440"/>
              <wp:effectExtent l="0" t="0" r="13335" b="16510"/>
              <wp:wrapNone/>
              <wp:docPr id="132498862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FD4C3E"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99181C" id="_x0000_t202" coordsize="21600,21600" o:spt="202" path="m,l,21600r21600,l21600,xe">
              <v:stroke joinstyle="miter"/>
              <v:path gradientshapeok="t" o:connecttype="rect"/>
            </v:shapetype>
            <v:shape id="_x0000_s1035" type="#_x0000_t202" alt="Begränsad delning" style="position:absolute;margin-left:0;margin-top:0;width:94.95pt;height:27.2pt;z-index:251718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f4FA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5X8bhh/C9WRtvJwIjw4uWqo9VoEfBGeGKZF&#10;SLX4TIduoSs5nC3OavA//nYf8wl4inLWkWJKbknSnLXfLBEymU3zPCoseeO7fBY9nzwytoNh9+YB&#10;SIxjehdOJjPmYTuY2oN5I1EvYzcKCSupZ8lxMB/wpF96FFItlymJxOQEru3GyVg6YhYBfe3fhHdn&#10;1JH4eoJBU6J4B/4pN/4Z3HKPREFiJuJ7QvMMOwkxEXZ+NFHpv/op6/q0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IIYH&#10;+BQCAAAiBAAADgAAAAAAAAAAAAAAAAAuAgAAZHJzL2Uyb0RvYy54bWxQSwECLQAUAAYACAAAACEA&#10;EpfNRtsAAAAEAQAADwAAAAAAAAAAAAAAAABuBAAAZHJzL2Rvd25yZXYueG1sUEsFBgAAAAAEAAQA&#10;8wAAAHYFAAAAAA==&#10;" filled="f" stroked="f">
              <v:textbox style="mso-fit-shape-to-text:t" inset="20pt,15pt,0,0">
                <w:txbxContent>
                  <w:p w14:paraId="72FD4C3E"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346" w14:textId="77777777" w:rsidR="00B32F04" w:rsidRDefault="00B32F04">
    <w:pPr>
      <w:pStyle w:val="Sidhuvud"/>
    </w:pPr>
    <w:r>
      <w:t>Datum</w:t>
    </w:r>
  </w:p>
  <w:p w14:paraId="484ABA84" w14:textId="77777777" w:rsidR="00B32F04" w:rsidRDefault="00B32F04">
    <w:pPr>
      <w:pStyle w:val="Sidhuvud"/>
    </w:pPr>
    <w:r>
      <w:t>Dnr: MIUN 20xx/xxx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265" w14:textId="77777777" w:rsidR="00463A69" w:rsidRDefault="00463A69">
    <w:pPr>
      <w:pStyle w:val="Sidhuvud"/>
    </w:pPr>
    <w:r>
      <w:rPr>
        <w:noProof/>
      </w:rPr>
      <mc:AlternateContent>
        <mc:Choice Requires="wps">
          <w:drawing>
            <wp:anchor distT="0" distB="0" distL="0" distR="0" simplePos="0" relativeHeight="251698176" behindDoc="0" locked="0" layoutInCell="1" allowOverlap="1" wp14:anchorId="41E9ADA4" wp14:editId="3CB73CD4">
              <wp:simplePos x="635" y="635"/>
              <wp:positionH relativeFrom="page">
                <wp:align>left</wp:align>
              </wp:positionH>
              <wp:positionV relativeFrom="page">
                <wp:align>top</wp:align>
              </wp:positionV>
              <wp:extent cx="1205865" cy="345440"/>
              <wp:effectExtent l="0" t="0" r="13335" b="16510"/>
              <wp:wrapNone/>
              <wp:docPr id="83806931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EC464B2"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E9ADA4" id="_x0000_t202" coordsize="21600,21600" o:spt="202" path="m,l,21600r21600,l21600,xe">
              <v:stroke joinstyle="miter"/>
              <v:path gradientshapeok="t" o:connecttype="rect"/>
            </v:shapetype>
            <v:shape id="_x0000_s1036" type="#_x0000_t202" alt="Begränsad delning" style="position:absolute;margin-left:0;margin-top:0;width:94.95pt;height:27.2pt;z-index:2516981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gcEwIAACMEAAAOAAAAZHJzL2Uyb0RvYy54bWysU99v2jAQfp+0/8Hy+0hgU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Blk5gc&#10;EwIAACMEAAAOAAAAAAAAAAAAAAAAAC4CAABkcnMvZTJvRG9jLnhtbFBLAQItABQABgAIAAAAIQAS&#10;l81G2wAAAAQBAAAPAAAAAAAAAAAAAAAAAG0EAABkcnMvZG93bnJldi54bWxQSwUGAAAAAAQABADz&#10;AAAAdQUAAAAA&#10;" filled="f" stroked="f">
              <v:textbox style="mso-fit-shape-to-text:t" inset="20pt,15pt,0,0">
                <w:txbxContent>
                  <w:p w14:paraId="3EC464B2"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AD1" w14:textId="77777777" w:rsidR="00463A69" w:rsidRDefault="00463A69">
    <w:pPr>
      <w:pStyle w:val="Sidhuvud"/>
    </w:pPr>
    <w:r>
      <w:rPr>
        <w:noProof/>
      </w:rPr>
      <mc:AlternateContent>
        <mc:Choice Requires="wps">
          <w:drawing>
            <wp:anchor distT="0" distB="0" distL="0" distR="0" simplePos="0" relativeHeight="251699200" behindDoc="0" locked="0" layoutInCell="1" allowOverlap="1" wp14:anchorId="5CA55918" wp14:editId="4E57E3E1">
              <wp:simplePos x="1262418" y="539087"/>
              <wp:positionH relativeFrom="page">
                <wp:align>left</wp:align>
              </wp:positionH>
              <wp:positionV relativeFrom="page">
                <wp:align>top</wp:align>
              </wp:positionV>
              <wp:extent cx="1205865" cy="345440"/>
              <wp:effectExtent l="0" t="0" r="13335" b="16510"/>
              <wp:wrapNone/>
              <wp:docPr id="1478449278"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701E893"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A55918" id="_x0000_t202" coordsize="21600,21600" o:spt="202" path="m,l,21600r21600,l21600,xe">
              <v:stroke joinstyle="miter"/>
              <v:path gradientshapeok="t" o:connecttype="rect"/>
            </v:shapetype>
            <v:shape id="_x0000_s1037" type="#_x0000_t202" alt="Begränsad delning" style="position:absolute;margin-left:0;margin-top:0;width:94.95pt;height:27.2pt;z-index:2516992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VHBmU&#10;EwIAACMEAAAOAAAAAAAAAAAAAAAAAC4CAABkcnMvZTJvRG9jLnhtbFBLAQItABQABgAIAAAAIQAS&#10;l81G2wAAAAQBAAAPAAAAAAAAAAAAAAAAAG0EAABkcnMvZG93bnJldi54bWxQSwUGAAAAAAQABADz&#10;AAAAdQUAAAAA&#10;" filled="f" stroked="f">
              <v:textbox style="mso-fit-shape-to-text:t" inset="20pt,15pt,0,0">
                <w:txbxContent>
                  <w:p w14:paraId="3701E893"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97152" behindDoc="0" locked="0" layoutInCell="1" allowOverlap="1" wp14:anchorId="1CCE19BD" wp14:editId="29BE29D3">
          <wp:simplePos x="0" y="0"/>
          <wp:positionH relativeFrom="column">
            <wp:posOffset>4171950</wp:posOffset>
          </wp:positionH>
          <wp:positionV relativeFrom="paragraph">
            <wp:posOffset>47625</wp:posOffset>
          </wp:positionV>
          <wp:extent cx="1454785" cy="741045"/>
          <wp:effectExtent l="0" t="0" r="0" b="0"/>
          <wp:wrapNone/>
          <wp:docPr id="1394159098" name="Bild 139415909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7CDE" w14:textId="77777777" w:rsidR="00463A69" w:rsidRDefault="00463A69">
    <w:pPr>
      <w:pStyle w:val="Sidhuvud"/>
    </w:pPr>
    <w:r>
      <w:t>Datum</w:t>
    </w:r>
  </w:p>
  <w:p w14:paraId="547512BC" w14:textId="77777777" w:rsidR="00463A69" w:rsidRDefault="00463A69">
    <w:pPr>
      <w:pStyle w:val="Sidhuvud"/>
    </w:pPr>
    <w:r>
      <w:t>Dnr: MIUN 20xx/xxx</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D64" w14:textId="77777777" w:rsidR="00F70605" w:rsidRDefault="00F70605">
    <w:pPr>
      <w:pStyle w:val="Sidhuvud"/>
    </w:pPr>
    <w:r>
      <w:rPr>
        <w:noProof/>
      </w:rPr>
      <mc:AlternateContent>
        <mc:Choice Requires="wps">
          <w:drawing>
            <wp:anchor distT="0" distB="0" distL="0" distR="0" simplePos="0" relativeHeight="251702272" behindDoc="0" locked="0" layoutInCell="1" allowOverlap="1" wp14:anchorId="7F574609" wp14:editId="5226C4EC">
              <wp:simplePos x="635" y="635"/>
              <wp:positionH relativeFrom="page">
                <wp:align>left</wp:align>
              </wp:positionH>
              <wp:positionV relativeFrom="page">
                <wp:align>top</wp:align>
              </wp:positionV>
              <wp:extent cx="1205865" cy="345440"/>
              <wp:effectExtent l="0" t="0" r="13335" b="16510"/>
              <wp:wrapNone/>
              <wp:docPr id="18901330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F56EFA"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574609" id="_x0000_t202" coordsize="21600,21600" o:spt="202" path="m,l,21600r21600,l21600,xe">
              <v:stroke joinstyle="miter"/>
              <v:path gradientshapeok="t" o:connecttype="rect"/>
            </v:shapetype>
            <v:shape id="_x0000_s1038" type="#_x0000_t202" alt="Begränsad delning" style="position:absolute;margin-left:0;margin-top:0;width:94.95pt;height:27.2pt;z-index:251702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WEwIAACM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8VJhvm3UB1pLQ8nxoOTq4Z6r0XAF+GJYtqE&#10;ZIvPdOgWupLD2eKsBv/jb/cxn5CnKGcdSabkljTNWfvNEiOT2TTPo8SSN77LZ9HzySNjOxh2bx6A&#10;1Dimh+FkMmMetoOpPZg3UvUydqOQsJJ6lhwH8wFPAqZXIdVymZJITU7g2m6cjKUjaBHR1/5NeHeG&#10;HYmwJxhEJYp36J9y45/BLfdIHCRqIsAnNM+4kxITY+dXE6X+q5+yrm978RM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DEiurW&#10;EwIAACMEAAAOAAAAAAAAAAAAAAAAAC4CAABkcnMvZTJvRG9jLnhtbFBLAQItABQABgAIAAAAIQAS&#10;l81G2wAAAAQBAAAPAAAAAAAAAAAAAAAAAG0EAABkcnMvZG93bnJldi54bWxQSwUGAAAAAAQABADz&#10;AAAAdQUAAAAA&#10;" filled="f" stroked="f">
              <v:textbox style="mso-fit-shape-to-text:t" inset="20pt,15pt,0,0">
                <w:txbxContent>
                  <w:p w14:paraId="50F56EFA"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299" w14:textId="77777777" w:rsidR="00545972" w:rsidRDefault="00103241">
    <w:pPr>
      <w:pStyle w:val="Sidhuvud"/>
    </w:pPr>
    <w:r>
      <w:rPr>
        <w:noProof/>
      </w:rPr>
      <mc:AlternateContent>
        <mc:Choice Requires="wps">
          <w:drawing>
            <wp:anchor distT="0" distB="0" distL="0" distR="0" simplePos="0" relativeHeight="251670528" behindDoc="0" locked="0" layoutInCell="1" allowOverlap="1" wp14:anchorId="164485C5" wp14:editId="5DCC9BE0">
              <wp:simplePos x="1262418" y="539087"/>
              <wp:positionH relativeFrom="page">
                <wp:align>left</wp:align>
              </wp:positionH>
              <wp:positionV relativeFrom="page">
                <wp:align>top</wp:align>
              </wp:positionV>
              <wp:extent cx="1205865" cy="345440"/>
              <wp:effectExtent l="0" t="0" r="13335" b="16510"/>
              <wp:wrapNone/>
              <wp:docPr id="2118041963"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4F5E1A"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4485C5"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1C4F5E1A"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1C09" w14:textId="77777777" w:rsidR="00F70605" w:rsidRDefault="00F70605">
    <w:pPr>
      <w:pStyle w:val="Sidhuvud"/>
    </w:pPr>
    <w:r>
      <w:rPr>
        <w:noProof/>
      </w:rPr>
      <mc:AlternateContent>
        <mc:Choice Requires="wps">
          <w:drawing>
            <wp:anchor distT="0" distB="0" distL="0" distR="0" simplePos="0" relativeHeight="251703296" behindDoc="0" locked="0" layoutInCell="1" allowOverlap="1" wp14:anchorId="345D831A" wp14:editId="027B4F78">
              <wp:simplePos x="1262418" y="539087"/>
              <wp:positionH relativeFrom="page">
                <wp:align>left</wp:align>
              </wp:positionH>
              <wp:positionV relativeFrom="page">
                <wp:align>top</wp:align>
              </wp:positionV>
              <wp:extent cx="1205865" cy="345440"/>
              <wp:effectExtent l="0" t="0" r="13335" b="16510"/>
              <wp:wrapNone/>
              <wp:docPr id="94758852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94D9208"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5D831A" id="_x0000_t202" coordsize="21600,21600" o:spt="202" path="m,l,21600r21600,l21600,xe">
              <v:stroke joinstyle="miter"/>
              <v:path gradientshapeok="t" o:connecttype="rect"/>
            </v:shapetype>
            <v:shape id="_x0000_s1039" type="#_x0000_t202" alt="Begränsad delning" style="position:absolute;margin-left:0;margin-top:0;width:94.95pt;height:27.2pt;z-index:251703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NAVr&#10;XhQCAAAjBAAADgAAAAAAAAAAAAAAAAAuAgAAZHJzL2Uyb0RvYy54bWxQSwECLQAUAAYACAAAACEA&#10;EpfNRtsAAAAEAQAADwAAAAAAAAAAAAAAAABuBAAAZHJzL2Rvd25yZXYueG1sUEsFBgAAAAAEAAQA&#10;8wAAAHYFAAAAAA==&#10;" filled="f" stroked="f">
              <v:textbox style="mso-fit-shape-to-text:t" inset="20pt,15pt,0,0">
                <w:txbxContent>
                  <w:p w14:paraId="494D9208"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701248" behindDoc="0" locked="0" layoutInCell="1" allowOverlap="1" wp14:anchorId="4FA46BF6" wp14:editId="71CE8D24">
          <wp:simplePos x="0" y="0"/>
          <wp:positionH relativeFrom="column">
            <wp:posOffset>4171950</wp:posOffset>
          </wp:positionH>
          <wp:positionV relativeFrom="paragraph">
            <wp:posOffset>47625</wp:posOffset>
          </wp:positionV>
          <wp:extent cx="1454785" cy="741045"/>
          <wp:effectExtent l="0" t="0" r="0" b="0"/>
          <wp:wrapNone/>
          <wp:docPr id="1269434832" name="Bild 126943483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3D0A" w14:textId="77777777" w:rsidR="00F70605" w:rsidRDefault="00F70605">
    <w:pPr>
      <w:pStyle w:val="Sidhuvud"/>
    </w:pPr>
    <w:r>
      <w:t>Datum</w:t>
    </w:r>
  </w:p>
  <w:p w14:paraId="68528910" w14:textId="77777777" w:rsidR="00F70605" w:rsidRDefault="00F70605">
    <w:pPr>
      <w:pStyle w:val="Sidhuvud"/>
    </w:pPr>
    <w:r>
      <w:t>Dnr: MIUN 20xx/xxx</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ACA" w14:textId="77777777" w:rsidR="00A306DA" w:rsidRDefault="00A306DA">
    <w:pPr>
      <w:pStyle w:val="Sidhuvud"/>
    </w:pPr>
    <w:r>
      <w:rPr>
        <w:noProof/>
      </w:rPr>
      <mc:AlternateContent>
        <mc:Choice Requires="wps">
          <w:drawing>
            <wp:anchor distT="0" distB="0" distL="0" distR="0" simplePos="0" relativeHeight="251677696" behindDoc="0" locked="0" layoutInCell="1" allowOverlap="1" wp14:anchorId="1C098794" wp14:editId="34A30904">
              <wp:simplePos x="635" y="635"/>
              <wp:positionH relativeFrom="page">
                <wp:align>left</wp:align>
              </wp:positionH>
              <wp:positionV relativeFrom="page">
                <wp:align>top</wp:align>
              </wp:positionV>
              <wp:extent cx="1205865" cy="345440"/>
              <wp:effectExtent l="0" t="0" r="13335" b="16510"/>
              <wp:wrapNone/>
              <wp:docPr id="1453407463"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680E644"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098794" id="_x0000_t202" coordsize="21600,21600" o:spt="202" path="m,l,21600r21600,l21600,xe">
              <v:stroke joinstyle="miter"/>
              <v:path gradientshapeok="t" o:connecttype="rect"/>
            </v:shapetype>
            <v:shape id="_x0000_s1040" type="#_x0000_t202" alt="Begränsad delning" style="position:absolute;margin-left:0;margin-top:0;width:94.95pt;height:27.2pt;z-index:2516776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1TFAIAACM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qJJpsP8W6iOtJaHE+PByVVDvdci4IvwRDFt&#10;QrLFZzq0ga7kcLY4q8H/+Nt9zCfkKcpZR5IpuSVNc2a+WWJkMpvmeZRY8sZ3+Sx6PnlkbAfD7tsH&#10;IDWO6WE4mcyYh2YwtYf2jVS9jN0oJKykniXHwXzAk4DpVUi1XKYkUpMTuLYbJ2PpCFpE9LV/E96d&#10;YUci7AkGUYniHfqn3PhncMs9EgeJmgjwCc0z7qTExNj51USp/+qnrOvbXvwE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ZqYN&#10;UxQCAAAjBAAADgAAAAAAAAAAAAAAAAAuAgAAZHJzL2Uyb0RvYy54bWxQSwECLQAUAAYACAAAACEA&#10;EpfNRtsAAAAEAQAADwAAAAAAAAAAAAAAAABuBAAAZHJzL2Rvd25yZXYueG1sUEsFBgAAAAAEAAQA&#10;8wAAAHYFAAAAAA==&#10;" filled="f" stroked="f">
              <v:textbox style="mso-fit-shape-to-text:t" inset="20pt,15pt,0,0">
                <w:txbxContent>
                  <w:p w14:paraId="4680E644"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990" w14:textId="77777777" w:rsidR="00A306DA" w:rsidRDefault="00A306DA">
    <w:pPr>
      <w:pStyle w:val="Sidhuvud"/>
    </w:pPr>
    <w:r>
      <w:rPr>
        <w:noProof/>
      </w:rPr>
      <mc:AlternateContent>
        <mc:Choice Requires="wps">
          <w:drawing>
            <wp:anchor distT="0" distB="0" distL="0" distR="0" simplePos="0" relativeHeight="251678720" behindDoc="0" locked="0" layoutInCell="1" allowOverlap="1" wp14:anchorId="6D9DA688" wp14:editId="540AA591">
              <wp:simplePos x="1262418" y="539087"/>
              <wp:positionH relativeFrom="page">
                <wp:align>left</wp:align>
              </wp:positionH>
              <wp:positionV relativeFrom="page">
                <wp:align>top</wp:align>
              </wp:positionV>
              <wp:extent cx="1205865" cy="345440"/>
              <wp:effectExtent l="0" t="0" r="13335" b="16510"/>
              <wp:wrapNone/>
              <wp:docPr id="101575453"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B2D331E"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DA688" id="_x0000_t202" coordsize="21600,21600" o:spt="202" path="m,l,21600r21600,l21600,xe">
              <v:stroke joinstyle="miter"/>
              <v:path gradientshapeok="t" o:connecttype="rect"/>
            </v:shapetype>
            <v:shape id="_x0000_s1041" type="#_x0000_t202" alt="Begränsad delning" style="position:absolute;margin-left:0;margin-top:0;width:94.95pt;height:27.2pt;z-index:2516787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zbFAIAACM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honKcb5d1CfcC0HZ8a95esWe2+YDy/MIcW4&#10;Cco2POMhFXQVhcGipAH342/3MR+RxyglHUqmogY1TYn6ZpCRWTHP8yix5E3v8iJ6Lnlo7EbDHPQD&#10;oBqn+DAsT2bMC2o0pQP9hqpexW4YYoZjz4qG0XwIZwHjq+BitUpJqCbLwsZsLY+lI2gR0df+jTk7&#10;wB6QsCcYRcXKd+ifc+Of3q4OATlI1ESAz2gOuKMSE2PDq4lS/9VPWde3vfw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limM&#10;2xQCAAAjBAAADgAAAAAAAAAAAAAAAAAuAgAAZHJzL2Uyb0RvYy54bWxQSwECLQAUAAYACAAAACEA&#10;EpfNRtsAAAAEAQAADwAAAAAAAAAAAAAAAABuBAAAZHJzL2Rvd25yZXYueG1sUEsFBgAAAAAEAAQA&#10;8wAAAHYFAAAAAA==&#10;" filled="f" stroked="f">
              <v:textbox style="mso-fit-shape-to-text:t" inset="20pt,15pt,0,0">
                <w:txbxContent>
                  <w:p w14:paraId="7B2D331E"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76672" behindDoc="0" locked="0" layoutInCell="1" allowOverlap="1" wp14:anchorId="377E96C0" wp14:editId="0E6A0CE2">
          <wp:simplePos x="0" y="0"/>
          <wp:positionH relativeFrom="column">
            <wp:posOffset>4171950</wp:posOffset>
          </wp:positionH>
          <wp:positionV relativeFrom="paragraph">
            <wp:posOffset>47625</wp:posOffset>
          </wp:positionV>
          <wp:extent cx="1454785" cy="741045"/>
          <wp:effectExtent l="0" t="0" r="0" b="0"/>
          <wp:wrapNone/>
          <wp:docPr id="784518874" name="Bild 78451887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CCF" w14:textId="77777777" w:rsidR="00A306DA" w:rsidRDefault="00A306DA">
    <w:pPr>
      <w:pStyle w:val="Sidhuvud"/>
    </w:pPr>
    <w:r>
      <w:t>Datum</w:t>
    </w:r>
  </w:p>
  <w:p w14:paraId="7A715929" w14:textId="77777777" w:rsidR="00A306DA" w:rsidRDefault="00A306DA">
    <w:pPr>
      <w:pStyle w:val="Sidhuvud"/>
    </w:pPr>
    <w:r>
      <w:t>Dnr: MIUN 20xx/xxx</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3CE" w14:textId="77777777" w:rsidR="008834AD" w:rsidRDefault="008834AD">
    <w:pPr>
      <w:pStyle w:val="Sidhuvud"/>
    </w:pPr>
    <w:r>
      <w:rPr>
        <w:noProof/>
      </w:rPr>
      <mc:AlternateContent>
        <mc:Choice Requires="wps">
          <w:drawing>
            <wp:anchor distT="0" distB="0" distL="0" distR="0" simplePos="0" relativeHeight="251710464" behindDoc="0" locked="0" layoutInCell="1" allowOverlap="1" wp14:anchorId="157CF85F" wp14:editId="765105D0">
              <wp:simplePos x="635" y="635"/>
              <wp:positionH relativeFrom="page">
                <wp:align>left</wp:align>
              </wp:positionH>
              <wp:positionV relativeFrom="page">
                <wp:align>top</wp:align>
              </wp:positionV>
              <wp:extent cx="1205865" cy="345440"/>
              <wp:effectExtent l="0" t="0" r="13335" b="16510"/>
              <wp:wrapNone/>
              <wp:docPr id="39766692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7E90D8B"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7CF85F" id="_x0000_t202" coordsize="21600,21600" o:spt="202" path="m,l,21600r21600,l21600,xe">
              <v:stroke joinstyle="miter"/>
              <v:path gradientshapeok="t" o:connecttype="rect"/>
            </v:shapetype>
            <v:shape id="_x0000_s1042" type="#_x0000_t202" alt="Begränsad delning" style="position:absolute;margin-left:0;margin-top:0;width:94.95pt;height:27.2pt;z-index:2517104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x79/&#10;mRQCAAAjBAAADgAAAAAAAAAAAAAAAAAuAgAAZHJzL2Uyb0RvYy54bWxQSwECLQAUAAYACAAAACEA&#10;EpfNRtsAAAAEAQAADwAAAAAAAAAAAAAAAABuBAAAZHJzL2Rvd25yZXYueG1sUEsFBgAAAAAEAAQA&#10;8wAAAHYFAAAAAA==&#10;" filled="f" stroked="f">
              <v:textbox style="mso-fit-shape-to-text:t" inset="20pt,15pt,0,0">
                <w:txbxContent>
                  <w:p w14:paraId="27E90D8B"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77D" w14:textId="77777777" w:rsidR="008834AD" w:rsidRDefault="008834AD">
    <w:pPr>
      <w:pStyle w:val="Sidhuvud"/>
    </w:pPr>
    <w:r>
      <w:rPr>
        <w:noProof/>
      </w:rPr>
      <mc:AlternateContent>
        <mc:Choice Requires="wps">
          <w:drawing>
            <wp:anchor distT="0" distB="0" distL="0" distR="0" simplePos="0" relativeHeight="251711488" behindDoc="0" locked="0" layoutInCell="1" allowOverlap="1" wp14:anchorId="1D58EA56" wp14:editId="77229CC3">
              <wp:simplePos x="1262418" y="539087"/>
              <wp:positionH relativeFrom="page">
                <wp:align>left</wp:align>
              </wp:positionH>
              <wp:positionV relativeFrom="page">
                <wp:align>top</wp:align>
              </wp:positionV>
              <wp:extent cx="1205865" cy="345440"/>
              <wp:effectExtent l="0" t="0" r="13335" b="16510"/>
              <wp:wrapNone/>
              <wp:docPr id="92269234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BEF54BD"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58EA56" id="_x0000_t202" coordsize="21600,21600" o:spt="202" path="m,l,21600r21600,l21600,xe">
              <v:stroke joinstyle="miter"/>
              <v:path gradientshapeok="t" o:connecttype="rect"/>
            </v:shapetype>
            <v:shape id="_x0000_s1043" type="#_x0000_t202" alt="Begränsad delning" style="position:absolute;margin-left:0;margin-top:0;width:94.95pt;height:27.2pt;z-index:2517114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4RFQIAACM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Dcw&#10;/hEVAgAAIwQAAA4AAAAAAAAAAAAAAAAALgIAAGRycy9lMm9Eb2MueG1sUEsBAi0AFAAGAAgAAAAh&#10;ABKXzUbbAAAABAEAAA8AAAAAAAAAAAAAAAAAbwQAAGRycy9kb3ducmV2LnhtbFBLBQYAAAAABAAE&#10;APMAAAB3BQAAAAA=&#10;" filled="f" stroked="f">
              <v:textbox style="mso-fit-shape-to-text:t" inset="20pt,15pt,0,0">
                <w:txbxContent>
                  <w:p w14:paraId="0BEF54BD"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C2D" w14:textId="77777777" w:rsidR="008834AD" w:rsidRDefault="008834AD">
    <w:pPr>
      <w:pStyle w:val="Sidhuvud"/>
    </w:pPr>
    <w:r>
      <w:t>Datum</w:t>
    </w:r>
  </w:p>
  <w:p w14:paraId="74942BA4" w14:textId="77777777" w:rsidR="008834AD" w:rsidRDefault="008834AD">
    <w:pPr>
      <w:pStyle w:val="Sidhuvud"/>
    </w:pPr>
    <w:r>
      <w:t>Dnr: MIUN 20xx/xxx</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23FF" w14:textId="77777777" w:rsidR="00F70605" w:rsidRDefault="00F70605">
    <w:pPr>
      <w:pStyle w:val="Sidhuvud"/>
    </w:pPr>
    <w:r>
      <w:rPr>
        <w:noProof/>
      </w:rPr>
      <mc:AlternateContent>
        <mc:Choice Requires="wps">
          <w:drawing>
            <wp:anchor distT="0" distB="0" distL="0" distR="0" simplePos="0" relativeHeight="251706368" behindDoc="0" locked="0" layoutInCell="1" allowOverlap="1" wp14:anchorId="05E4D589" wp14:editId="36E0A370">
              <wp:simplePos x="635" y="635"/>
              <wp:positionH relativeFrom="page">
                <wp:align>left</wp:align>
              </wp:positionH>
              <wp:positionV relativeFrom="page">
                <wp:align>top</wp:align>
              </wp:positionV>
              <wp:extent cx="1205865" cy="345440"/>
              <wp:effectExtent l="0" t="0" r="13335" b="16510"/>
              <wp:wrapNone/>
              <wp:docPr id="55172451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6AFFA2"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4D589" id="_x0000_t202" coordsize="21600,21600" o:spt="202" path="m,l,21600r21600,l21600,xe">
              <v:stroke joinstyle="miter"/>
              <v:path gradientshapeok="t" o:connecttype="rect"/>
            </v:shapetype>
            <v:shape id="_x0000_s1044" type="#_x0000_t202" alt="Begränsad delning" style="position:absolute;margin-left:0;margin-top:0;width:94.95pt;height:27.2pt;z-index:251706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Y/my&#10;gxQCAAAjBAAADgAAAAAAAAAAAAAAAAAuAgAAZHJzL2Uyb0RvYy54bWxQSwECLQAUAAYACAAAACEA&#10;EpfNRtsAAAAEAQAADwAAAAAAAAAAAAAAAABuBAAAZHJzL2Rvd25yZXYueG1sUEsFBgAAAAAEAAQA&#10;8wAAAHYFAAAAAA==&#10;" filled="f" stroked="f">
              <v:textbox style="mso-fit-shape-to-text:t" inset="20pt,15pt,0,0">
                <w:txbxContent>
                  <w:p w14:paraId="4D6AFFA2"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1B7B" w14:textId="77777777" w:rsidR="00F70605" w:rsidRDefault="00F70605">
    <w:pPr>
      <w:pStyle w:val="Sidhuvud"/>
    </w:pPr>
    <w:r>
      <w:rPr>
        <w:noProof/>
      </w:rPr>
      <mc:AlternateContent>
        <mc:Choice Requires="wps">
          <w:drawing>
            <wp:anchor distT="0" distB="0" distL="0" distR="0" simplePos="0" relativeHeight="251707392" behindDoc="0" locked="0" layoutInCell="1" allowOverlap="1" wp14:anchorId="62EAE224" wp14:editId="67F272D7">
              <wp:simplePos x="1262418" y="539087"/>
              <wp:positionH relativeFrom="page">
                <wp:align>left</wp:align>
              </wp:positionH>
              <wp:positionV relativeFrom="page">
                <wp:align>top</wp:align>
              </wp:positionV>
              <wp:extent cx="1205865" cy="345440"/>
              <wp:effectExtent l="0" t="0" r="13335" b="16510"/>
              <wp:wrapNone/>
              <wp:docPr id="13818507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50A938F"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EAE224" id="_x0000_t202" coordsize="21600,21600" o:spt="202" path="m,l,21600r21600,l21600,xe">
              <v:stroke joinstyle="miter"/>
              <v:path gradientshapeok="t" o:connecttype="rect"/>
            </v:shapetype>
            <v:shape id="_x0000_s1045" type="#_x0000_t202" alt="Begränsad delning" style="position:absolute;margin-left:0;margin-top:0;width:94.95pt;height:27.2pt;z-index:251707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MLFAIAACM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9Ekd8P8W6iOtJaHE+PByVVDvdci4IvwRDFt&#10;QrLFZzp0C13J4WxxVoP/8bf7mE/IU5SzjiRTckua5qz9ZomRyWya51FiyRvf5bPo+eSRsR0MuzcP&#10;QGoc08NwMpkxD9vB1B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k3Yz&#10;CxQCAAAjBAAADgAAAAAAAAAAAAAAAAAuAgAAZHJzL2Uyb0RvYy54bWxQSwECLQAUAAYACAAAACEA&#10;EpfNRtsAAAAEAQAADwAAAAAAAAAAAAAAAABuBAAAZHJzL2Rvd25yZXYueG1sUEsFBgAAAAAEAAQA&#10;8wAAAHYFAAAAAA==&#10;" filled="f" stroked="f">
              <v:textbox style="mso-fit-shape-to-text:t" inset="20pt,15pt,0,0">
                <w:txbxContent>
                  <w:p w14:paraId="050A938F"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0E65" w14:textId="77777777" w:rsidR="00EB3644" w:rsidRDefault="00EB3644">
    <w:pPr>
      <w:pStyle w:val="Sidhuvud"/>
    </w:pPr>
    <w:r>
      <w:t>Datum</w:t>
    </w:r>
  </w:p>
  <w:p w14:paraId="1575263D" w14:textId="77777777" w:rsidR="00EB3644" w:rsidRDefault="00EB3644">
    <w:pPr>
      <w:pStyle w:val="Sidhuvud"/>
    </w:pPr>
    <w:r>
      <w:t>Dnr: MIUN 20xx/xxx</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94D1" w14:textId="77777777" w:rsidR="00F70605" w:rsidRDefault="00F70605">
    <w:pPr>
      <w:pStyle w:val="Sidhuvud"/>
    </w:pPr>
    <w:r>
      <w:t>Datum</w:t>
    </w:r>
  </w:p>
  <w:p w14:paraId="67BEE499" w14:textId="77777777" w:rsidR="00F70605" w:rsidRDefault="00F70605">
    <w:pPr>
      <w:pStyle w:val="Sidhuvud"/>
    </w:pPr>
    <w:r>
      <w:t>Dnr: MIUN 20xx/xxx</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EC8C" w14:textId="77777777" w:rsidR="00910FED" w:rsidRDefault="00910FED">
    <w:pPr>
      <w:pStyle w:val="Sidhuvud"/>
    </w:pPr>
    <w:r>
      <w:rPr>
        <w:noProof/>
      </w:rPr>
      <mc:AlternateContent>
        <mc:Choice Requires="wps">
          <w:drawing>
            <wp:anchor distT="0" distB="0" distL="0" distR="0" simplePos="0" relativeHeight="251714560" behindDoc="0" locked="0" layoutInCell="1" allowOverlap="1" wp14:anchorId="5B2C944B" wp14:editId="5841FA8E">
              <wp:simplePos x="635" y="635"/>
              <wp:positionH relativeFrom="page">
                <wp:align>left</wp:align>
              </wp:positionH>
              <wp:positionV relativeFrom="page">
                <wp:align>top</wp:align>
              </wp:positionV>
              <wp:extent cx="1205865" cy="345440"/>
              <wp:effectExtent l="0" t="0" r="13335" b="16510"/>
              <wp:wrapNone/>
              <wp:docPr id="146299773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979C10A"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2C944B" id="_x0000_t202" coordsize="21600,21600" o:spt="202" path="m,l,21600r21600,l21600,xe">
              <v:stroke joinstyle="miter"/>
              <v:path gradientshapeok="t" o:connecttype="rect"/>
            </v:shapetype>
            <v:shape id="_x0000_s1046" type="#_x0000_t202" alt="Begränsad delning" style="position:absolute;margin-left:0;margin-top:0;width:94.95pt;height:27.2pt;z-index:2517145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RAbYA&#10;EwIAACMEAAAOAAAAAAAAAAAAAAAAAC4CAABkcnMvZTJvRG9jLnhtbFBLAQItABQABgAIAAAAIQAS&#10;l81G2wAAAAQBAAAPAAAAAAAAAAAAAAAAAG0EAABkcnMvZG93bnJldi54bWxQSwUGAAAAAAQABADz&#10;AAAAdQUAAAAA&#10;" filled="f" stroked="f">
              <v:textbox style="mso-fit-shape-to-text:t" inset="20pt,15pt,0,0">
                <w:txbxContent>
                  <w:p w14:paraId="7979C10A"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2B9" w14:textId="77777777" w:rsidR="00910FED" w:rsidRDefault="00910FED">
    <w:pPr>
      <w:pStyle w:val="Sidhuvud"/>
    </w:pPr>
    <w:r>
      <w:rPr>
        <w:noProof/>
      </w:rPr>
      <mc:AlternateContent>
        <mc:Choice Requires="wps">
          <w:drawing>
            <wp:anchor distT="0" distB="0" distL="0" distR="0" simplePos="0" relativeHeight="251715584" behindDoc="0" locked="0" layoutInCell="1" allowOverlap="1" wp14:anchorId="7635F658" wp14:editId="0F38893B">
              <wp:simplePos x="1262418" y="539087"/>
              <wp:positionH relativeFrom="page">
                <wp:align>left</wp:align>
              </wp:positionH>
              <wp:positionV relativeFrom="page">
                <wp:align>top</wp:align>
              </wp:positionV>
              <wp:extent cx="1205865" cy="345440"/>
              <wp:effectExtent l="0" t="0" r="13335" b="16510"/>
              <wp:wrapNone/>
              <wp:docPr id="815039969"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A5D9B09"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35F658" id="_x0000_t202" coordsize="21600,21600" o:spt="202" path="m,l,21600r21600,l21600,xe">
              <v:stroke joinstyle="miter"/>
              <v:path gradientshapeok="t" o:connecttype="rect"/>
            </v:shapetype>
            <v:shape id="_x0000_s1047" type="#_x0000_t202" alt="Begränsad delning" style="position:absolute;margin-left:0;margin-top:0;width:94.95pt;height:27.2pt;z-index:251715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YY43&#10;iBQCAAAjBAAADgAAAAAAAAAAAAAAAAAuAgAAZHJzL2Uyb0RvYy54bWxQSwECLQAUAAYACAAAACEA&#10;EpfNRtsAAAAEAQAADwAAAAAAAAAAAAAAAABuBAAAZHJzL2Rvd25yZXYueG1sUEsFBgAAAAAEAAQA&#10;8wAAAHYFAAAAAA==&#10;" filled="f" stroked="f">
              <v:textbox style="mso-fit-shape-to-text:t" inset="20pt,15pt,0,0">
                <w:txbxContent>
                  <w:p w14:paraId="5A5D9B09"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F32" w14:textId="77777777" w:rsidR="00910FED" w:rsidRDefault="00910FED">
    <w:pPr>
      <w:pStyle w:val="Sidhuvud"/>
    </w:pPr>
    <w:r>
      <w:t>Datum</w:t>
    </w:r>
  </w:p>
  <w:p w14:paraId="76B72D66" w14:textId="77777777" w:rsidR="00910FED" w:rsidRDefault="00910FED">
    <w:pPr>
      <w:pStyle w:val="Sidhuvud"/>
    </w:pPr>
    <w:r>
      <w:t>Dnr: MIUN 20xx/xxx</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E83C" w14:textId="77777777" w:rsidR="00E64E6B" w:rsidRDefault="00E64E6B">
    <w:pPr>
      <w:pStyle w:val="Sidhuvud"/>
    </w:pPr>
    <w:r>
      <w:rPr>
        <w:noProof/>
      </w:rPr>
      <mc:AlternateContent>
        <mc:Choice Requires="wps">
          <w:drawing>
            <wp:anchor distT="0" distB="0" distL="0" distR="0" simplePos="0" relativeHeight="251681792" behindDoc="0" locked="0" layoutInCell="1" allowOverlap="1" wp14:anchorId="06F54845" wp14:editId="0AE23C83">
              <wp:simplePos x="635" y="635"/>
              <wp:positionH relativeFrom="page">
                <wp:align>left</wp:align>
              </wp:positionH>
              <wp:positionV relativeFrom="page">
                <wp:align>top</wp:align>
              </wp:positionV>
              <wp:extent cx="1205865" cy="345440"/>
              <wp:effectExtent l="0" t="0" r="13335" b="16510"/>
              <wp:wrapNone/>
              <wp:docPr id="107180031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710A0F"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F54845" id="_x0000_t202" coordsize="21600,21600" o:spt="202" path="m,l,21600r21600,l21600,xe">
              <v:stroke joinstyle="miter"/>
              <v:path gradientshapeok="t" o:connecttype="rect"/>
            </v:shapetype>
            <v:shape id="_x0000_s1048" type="#_x0000_t202" alt="Begränsad delning" style="position:absolute;margin-left:0;margin-top:0;width:94.95pt;height:27.2pt;z-index:2516817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DAY&#10;xMoVAgAAIwQAAA4AAAAAAAAAAAAAAAAALgIAAGRycy9lMm9Eb2MueG1sUEsBAi0AFAAGAAgAAAAh&#10;ABKXzUbbAAAABAEAAA8AAAAAAAAAAAAAAAAAbwQAAGRycy9kb3ducmV2LnhtbFBLBQYAAAAABAAE&#10;APMAAAB3BQAAAAA=&#10;" filled="f" stroked="f">
              <v:textbox style="mso-fit-shape-to-text:t" inset="20pt,15pt,0,0">
                <w:txbxContent>
                  <w:p w14:paraId="40710A0F"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E36" w14:textId="77777777" w:rsidR="00E64E6B" w:rsidRDefault="00E64E6B">
    <w:pPr>
      <w:pStyle w:val="Sidhuvud"/>
    </w:pPr>
    <w:r>
      <w:rPr>
        <w:noProof/>
      </w:rPr>
      <mc:AlternateContent>
        <mc:Choice Requires="wps">
          <w:drawing>
            <wp:anchor distT="0" distB="0" distL="0" distR="0" simplePos="0" relativeHeight="251682816" behindDoc="0" locked="0" layoutInCell="1" allowOverlap="1" wp14:anchorId="24381EF8" wp14:editId="1808DE79">
              <wp:simplePos x="1262418" y="539087"/>
              <wp:positionH relativeFrom="page">
                <wp:align>left</wp:align>
              </wp:positionH>
              <wp:positionV relativeFrom="page">
                <wp:align>top</wp:align>
              </wp:positionV>
              <wp:extent cx="1205865" cy="345440"/>
              <wp:effectExtent l="0" t="0" r="13335" b="16510"/>
              <wp:wrapNone/>
              <wp:docPr id="24022691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DDA952C"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381EF8" id="_x0000_t202" coordsize="21600,21600" o:spt="202" path="m,l,21600r21600,l21600,xe">
              <v:stroke joinstyle="miter"/>
              <v:path gradientshapeok="t" o:connecttype="rect"/>
            </v:shapetype>
            <v:shape id="_x0000_s1049" type="#_x0000_t202" alt="Begränsad delning" style="position:absolute;margin-left:0;margin-top:0;width:94.95pt;height:27.2pt;z-index:2516828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MCX&#10;RUIVAgAAIwQAAA4AAAAAAAAAAAAAAAAALgIAAGRycy9lMm9Eb2MueG1sUEsBAi0AFAAGAAgAAAAh&#10;ABKXzUbbAAAABAEAAA8AAAAAAAAAAAAAAAAAbwQAAGRycy9kb3ducmV2LnhtbFBLBQYAAAAABAAE&#10;APMAAAB3BQAAAAA=&#10;" filled="f" stroked="f">
              <v:textbox style="mso-fit-shape-to-text:t" inset="20pt,15pt,0,0">
                <w:txbxContent>
                  <w:p w14:paraId="2DDA952C"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55CC" w14:textId="77777777" w:rsidR="00E64E6B" w:rsidRDefault="00E64E6B">
    <w:pPr>
      <w:pStyle w:val="Sidhuvud"/>
    </w:pPr>
    <w:r>
      <w:t>Datum</w:t>
    </w:r>
  </w:p>
  <w:p w14:paraId="05966CB9" w14:textId="77777777" w:rsidR="00E64E6B" w:rsidRDefault="00E64E6B">
    <w:pPr>
      <w:pStyle w:val="Sidhuvud"/>
    </w:pPr>
    <w:r>
      <w:t>Dnr: MIUN 20xx/xxx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4E" w14:textId="77777777" w:rsidR="00FA62FE" w:rsidRDefault="00FA62FE">
    <w:pPr>
      <w:pStyle w:val="Sidhuvud"/>
    </w:pPr>
    <w:r>
      <w:rPr>
        <w:noProof/>
      </w:rPr>
      <mc:AlternateContent>
        <mc:Choice Requires="wps">
          <w:drawing>
            <wp:anchor distT="0" distB="0" distL="0" distR="0" simplePos="0" relativeHeight="251673600" behindDoc="0" locked="0" layoutInCell="1" allowOverlap="1" wp14:anchorId="0D84BAE4" wp14:editId="3802807D">
              <wp:simplePos x="635" y="635"/>
              <wp:positionH relativeFrom="page">
                <wp:align>left</wp:align>
              </wp:positionH>
              <wp:positionV relativeFrom="page">
                <wp:align>top</wp:align>
              </wp:positionV>
              <wp:extent cx="1205865" cy="345440"/>
              <wp:effectExtent l="0" t="0" r="13335" b="16510"/>
              <wp:wrapNone/>
              <wp:docPr id="188838149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F4F896F"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84BAE4" id="_x0000_t202" coordsize="21600,21600" o:spt="202" path="m,l,21600r21600,l21600,xe">
              <v:stroke joinstyle="miter"/>
              <v:path gradientshapeok="t" o:connecttype="rect"/>
            </v:shapetype>
            <v:shape id="_x0000_s1028" type="#_x0000_t202" alt="Begränsad delning" style="position:absolute;margin-left:0;margin-top:0;width:94.95pt;height:27.2pt;z-index:2516736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5F4F896F"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156" w14:textId="77777777" w:rsidR="00FA62FE" w:rsidRDefault="00FA62FE">
    <w:pPr>
      <w:pStyle w:val="Sidhuvud"/>
    </w:pPr>
    <w:r>
      <w:rPr>
        <w:noProof/>
      </w:rPr>
      <mc:AlternateContent>
        <mc:Choice Requires="wps">
          <w:drawing>
            <wp:anchor distT="0" distB="0" distL="0" distR="0" simplePos="0" relativeHeight="251674624" behindDoc="0" locked="0" layoutInCell="1" allowOverlap="1" wp14:anchorId="53081613" wp14:editId="7843A87F">
              <wp:simplePos x="1262418" y="539087"/>
              <wp:positionH relativeFrom="page">
                <wp:align>left</wp:align>
              </wp:positionH>
              <wp:positionV relativeFrom="page">
                <wp:align>top</wp:align>
              </wp:positionV>
              <wp:extent cx="1205865" cy="345440"/>
              <wp:effectExtent l="0" t="0" r="13335" b="16510"/>
              <wp:wrapNone/>
              <wp:docPr id="117458181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74DB27"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081613" id="_x0000_t202" coordsize="21600,21600" o:spt="202" path="m,l,21600r21600,l21600,xe">
              <v:stroke joinstyle="miter"/>
              <v:path gradientshapeok="t" o:connecttype="rect"/>
            </v:shapetype>
            <v:shape id="_x0000_s1029" type="#_x0000_t202" alt="Begränsad delning" style="position:absolute;margin-left:0;margin-top:0;width:94.95pt;height:27.2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Ew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1HzYfwtVEfaysOJ8ODkqqHWaxHwRXhimBYh&#10;1eIzHbqFruRwtjirwf/4233MJ+ApyllHiim5JUlz1n6zRMhkNs3zqLDkje/yWfR88sjYDobdmwcg&#10;MY7pXTiZzJiH7WBqD+aNRL2M3SgkrKSeJcfBfMCTfulRSLVcpiQSkxO4thsnY+mIWQT0tX8T3p1R&#10;R+LrCQZNieId+Kfc+Gdwyz0SBYmZiO8JzTPsJMRE2PnRRKX/6qes69Ne/AQ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H9V+t&#10;EwIAACIEAAAOAAAAAAAAAAAAAAAAAC4CAABkcnMvZTJvRG9jLnhtbFBLAQItABQABgAIAAAAIQAS&#10;l81G2wAAAAQBAAAPAAAAAAAAAAAAAAAAAG0EAABkcnMvZG93bnJldi54bWxQSwUGAAAAAAQABADz&#10;AAAAdQUAAAAA&#10;" filled="f" stroked="f">
              <v:textbox style="mso-fit-shape-to-text:t" inset="20pt,15pt,0,0">
                <w:txbxContent>
                  <w:p w14:paraId="1C74DB27"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72576" behindDoc="0" locked="0" layoutInCell="1" allowOverlap="1" wp14:anchorId="56A408EC" wp14:editId="6DF71814">
          <wp:simplePos x="0" y="0"/>
          <wp:positionH relativeFrom="column">
            <wp:posOffset>4171950</wp:posOffset>
          </wp:positionH>
          <wp:positionV relativeFrom="paragraph">
            <wp:posOffset>47625</wp:posOffset>
          </wp:positionV>
          <wp:extent cx="1454785" cy="741045"/>
          <wp:effectExtent l="0" t="0" r="0" b="0"/>
          <wp:wrapNone/>
          <wp:docPr id="1438397272" name="Bild 143839727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05A5" w14:textId="77777777" w:rsidR="00FA62FE" w:rsidRDefault="00FA62FE">
    <w:pPr>
      <w:pStyle w:val="Sidhuvud"/>
    </w:pPr>
    <w:r>
      <w:t>Datum</w:t>
    </w:r>
  </w:p>
  <w:p w14:paraId="4B47873F" w14:textId="77777777" w:rsidR="00FA62FE" w:rsidRDefault="00FA62FE">
    <w:pPr>
      <w:pStyle w:val="Sidhuvud"/>
    </w:pPr>
    <w:r>
      <w:t>Dnr: MIUN 20xx/xxx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27E" w14:textId="77777777" w:rsidR="00CA7C0B" w:rsidRDefault="00CA7C0B">
    <w:pPr>
      <w:pStyle w:val="Sidhuvud"/>
    </w:pPr>
    <w:r>
      <w:rPr>
        <w:noProof/>
      </w:rPr>
      <mc:AlternateContent>
        <mc:Choice Requires="wps">
          <w:drawing>
            <wp:anchor distT="0" distB="0" distL="0" distR="0" simplePos="0" relativeHeight="251685888" behindDoc="0" locked="0" layoutInCell="1" allowOverlap="1" wp14:anchorId="3B63A902" wp14:editId="7957815F">
              <wp:simplePos x="635" y="635"/>
              <wp:positionH relativeFrom="page">
                <wp:align>left</wp:align>
              </wp:positionH>
              <wp:positionV relativeFrom="page">
                <wp:align>top</wp:align>
              </wp:positionV>
              <wp:extent cx="1205865" cy="345440"/>
              <wp:effectExtent l="0" t="0" r="13335" b="16510"/>
              <wp:wrapNone/>
              <wp:docPr id="4970748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65FE1AE"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3A902" id="_x0000_t202" coordsize="21600,21600" o:spt="202" path="m,l,21600r21600,l21600,xe">
              <v:stroke joinstyle="miter"/>
              <v:path gradientshapeok="t" o:connecttype="rect"/>
            </v:shapetype>
            <v:shape id="_x0000_s1030" type="#_x0000_t202" alt="Begränsad delning" style="position:absolute;margin-left:0;margin-top:0;width:94.95pt;height:27.2pt;z-index:2516858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mg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d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1VY5&#10;oBQCAAAiBAAADgAAAAAAAAAAAAAAAAAuAgAAZHJzL2Uyb0RvYy54bWxQSwECLQAUAAYACAAAACEA&#10;EpfNRtsAAAAEAQAADwAAAAAAAAAAAAAAAABuBAAAZHJzL2Rvd25yZXYueG1sUEsFBgAAAAAEAAQA&#10;8wAAAHYFAAAAAA==&#10;" filled="f" stroked="f">
              <v:textbox style="mso-fit-shape-to-text:t" inset="20pt,15pt,0,0">
                <w:txbxContent>
                  <w:p w14:paraId="365FE1AE"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8277" w14:textId="77777777" w:rsidR="00CA7C0B" w:rsidRDefault="00CA7C0B">
    <w:pPr>
      <w:pStyle w:val="Sidhuvud"/>
    </w:pPr>
    <w:r>
      <w:rPr>
        <w:noProof/>
      </w:rPr>
      <mc:AlternateContent>
        <mc:Choice Requires="wps">
          <w:drawing>
            <wp:anchor distT="0" distB="0" distL="0" distR="0" simplePos="0" relativeHeight="251686912" behindDoc="0" locked="0" layoutInCell="1" allowOverlap="1" wp14:anchorId="2D0B1CF0" wp14:editId="1E61EDBE">
              <wp:simplePos x="1262418" y="539087"/>
              <wp:positionH relativeFrom="page">
                <wp:align>left</wp:align>
              </wp:positionH>
              <wp:positionV relativeFrom="page">
                <wp:align>top</wp:align>
              </wp:positionV>
              <wp:extent cx="1205865" cy="345440"/>
              <wp:effectExtent l="0" t="0" r="13335" b="16510"/>
              <wp:wrapNone/>
              <wp:docPr id="54758067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78954A0"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0B1CF0" id="_x0000_t202" coordsize="21600,21600" o:spt="202" path="m,l,21600r21600,l21600,xe">
              <v:stroke joinstyle="miter"/>
              <v:path gradientshapeok="t" o:connecttype="rect"/>
            </v:shapetype>
            <v:shape id="_x0000_s1031" type="#_x0000_t202" alt="Begränsad delning" style="position:absolute;margin-left:0;margin-top:0;width:94.95pt;height:27.2pt;z-index:2516869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goFAIAACI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rqixTj+DuoTbuXgTLi3fN1i6w3z4YU5ZBgX&#10;QdWGZzykgq6iMFiUNOB+/O0+5iPwGKWkQ8VU1KCkKVHfDBIyK+Z5HhWWvOldXkTPJQ+N3WiYg34A&#10;FOMU34XlyYx5QY2mdKDfUNSr2A1DzHDsWdEwmg/hrF98FFysVikJxWRZ2Jit5bF0xCwC+tq/MWcH&#10;1APy9QSjplj5DvxzbvzT29UhIAWJmYjvGc0BdhRiImx4NFHpv/op6/q0l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Jdm4&#10;KBQCAAAiBAAADgAAAAAAAAAAAAAAAAAuAgAAZHJzL2Uyb0RvYy54bWxQSwECLQAUAAYACAAAACEA&#10;EpfNRtsAAAAEAQAADwAAAAAAAAAAAAAAAABuBAAAZHJzL2Rvd25yZXYueG1sUEsFBgAAAAAEAAQA&#10;8wAAAHYFAAAAAA==&#10;" filled="f" stroked="f">
              <v:textbox style="mso-fit-shape-to-text:t" inset="20pt,15pt,0,0">
                <w:txbxContent>
                  <w:p w14:paraId="178954A0"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0D60" w14:textId="77777777" w:rsidR="00CA7C0B" w:rsidRDefault="00CA7C0B">
    <w:pPr>
      <w:pStyle w:val="Sidhuvud"/>
    </w:pPr>
    <w:r>
      <w:t>Datum</w:t>
    </w:r>
  </w:p>
  <w:p w14:paraId="297B09B9" w14:textId="77777777" w:rsidR="00CA7C0B" w:rsidRDefault="00CA7C0B">
    <w:pPr>
      <w:pStyle w:val="Sidhuvud"/>
    </w:pPr>
    <w:r>
      <w:t>Dnr: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3F0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BF61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3"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4"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5"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6" w15:restartNumberingAfterBreak="0">
    <w:nsid w:val="00736804"/>
    <w:multiLevelType w:val="multilevel"/>
    <w:tmpl w:val="7AE04498"/>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2"/>
      </w:pPr>
      <w:rPr>
        <w:rFonts w:hint="default"/>
        <w:lang w:val="sv-SE" w:eastAsia="en-US" w:bidi="ar-SA"/>
      </w:rPr>
    </w:lvl>
    <w:lvl w:ilvl="3">
      <w:numFmt w:val="bullet"/>
      <w:lvlText w:val="•"/>
      <w:lvlJc w:val="left"/>
      <w:pPr>
        <w:ind w:left="3569" w:hanging="442"/>
      </w:pPr>
      <w:rPr>
        <w:rFonts w:hint="default"/>
        <w:lang w:val="sv-SE" w:eastAsia="en-US" w:bidi="ar-SA"/>
      </w:rPr>
    </w:lvl>
    <w:lvl w:ilvl="4">
      <w:numFmt w:val="bullet"/>
      <w:lvlText w:val="•"/>
      <w:lvlJc w:val="left"/>
      <w:pPr>
        <w:ind w:left="4386" w:hanging="442"/>
      </w:pPr>
      <w:rPr>
        <w:rFonts w:hint="default"/>
        <w:lang w:val="sv-SE" w:eastAsia="en-US" w:bidi="ar-SA"/>
      </w:rPr>
    </w:lvl>
    <w:lvl w:ilvl="5">
      <w:numFmt w:val="bullet"/>
      <w:lvlText w:val="•"/>
      <w:lvlJc w:val="left"/>
      <w:pPr>
        <w:ind w:left="5202" w:hanging="442"/>
      </w:pPr>
      <w:rPr>
        <w:rFonts w:hint="default"/>
        <w:lang w:val="sv-SE" w:eastAsia="en-US" w:bidi="ar-SA"/>
      </w:rPr>
    </w:lvl>
    <w:lvl w:ilvl="6">
      <w:numFmt w:val="bullet"/>
      <w:lvlText w:val="•"/>
      <w:lvlJc w:val="left"/>
      <w:pPr>
        <w:ind w:left="6019" w:hanging="442"/>
      </w:pPr>
      <w:rPr>
        <w:rFonts w:hint="default"/>
        <w:lang w:val="sv-SE" w:eastAsia="en-US" w:bidi="ar-SA"/>
      </w:rPr>
    </w:lvl>
    <w:lvl w:ilvl="7">
      <w:numFmt w:val="bullet"/>
      <w:lvlText w:val="•"/>
      <w:lvlJc w:val="left"/>
      <w:pPr>
        <w:ind w:left="6835" w:hanging="442"/>
      </w:pPr>
      <w:rPr>
        <w:rFonts w:hint="default"/>
        <w:lang w:val="sv-SE" w:eastAsia="en-US" w:bidi="ar-SA"/>
      </w:rPr>
    </w:lvl>
    <w:lvl w:ilvl="8">
      <w:numFmt w:val="bullet"/>
      <w:lvlText w:val="•"/>
      <w:lvlJc w:val="left"/>
      <w:pPr>
        <w:ind w:left="7652" w:hanging="442"/>
      </w:pPr>
      <w:rPr>
        <w:rFonts w:hint="default"/>
        <w:lang w:val="sv-SE" w:eastAsia="en-US" w:bidi="ar-SA"/>
      </w:rPr>
    </w:lvl>
  </w:abstractNum>
  <w:abstractNum w:abstractNumId="7" w15:restartNumberingAfterBreak="0">
    <w:nsid w:val="035508C4"/>
    <w:multiLevelType w:val="multilevel"/>
    <w:tmpl w:val="FEE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BA2190"/>
    <w:multiLevelType w:val="multilevel"/>
    <w:tmpl w:val="96BE894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37" w:hanging="415"/>
      </w:pPr>
      <w:rPr>
        <w:rFonts w:hint="default"/>
        <w:lang w:val="sv-SE" w:eastAsia="en-US" w:bidi="ar-SA"/>
      </w:rPr>
    </w:lvl>
    <w:lvl w:ilvl="3">
      <w:numFmt w:val="bullet"/>
      <w:lvlText w:val="•"/>
      <w:lvlJc w:val="left"/>
      <w:pPr>
        <w:ind w:left="3555" w:hanging="415"/>
      </w:pPr>
      <w:rPr>
        <w:rFonts w:hint="default"/>
        <w:lang w:val="sv-SE" w:eastAsia="en-US" w:bidi="ar-SA"/>
      </w:rPr>
    </w:lvl>
    <w:lvl w:ilvl="4">
      <w:numFmt w:val="bullet"/>
      <w:lvlText w:val="•"/>
      <w:lvlJc w:val="left"/>
      <w:pPr>
        <w:ind w:left="4374" w:hanging="415"/>
      </w:pPr>
      <w:rPr>
        <w:rFonts w:hint="default"/>
        <w:lang w:val="sv-SE" w:eastAsia="en-US" w:bidi="ar-SA"/>
      </w:rPr>
    </w:lvl>
    <w:lvl w:ilvl="5">
      <w:numFmt w:val="bullet"/>
      <w:lvlText w:val="•"/>
      <w:lvlJc w:val="left"/>
      <w:pPr>
        <w:ind w:left="5192" w:hanging="415"/>
      </w:pPr>
      <w:rPr>
        <w:rFonts w:hint="default"/>
        <w:lang w:val="sv-SE" w:eastAsia="en-US" w:bidi="ar-SA"/>
      </w:rPr>
    </w:lvl>
    <w:lvl w:ilvl="6">
      <w:numFmt w:val="bullet"/>
      <w:lvlText w:val="•"/>
      <w:lvlJc w:val="left"/>
      <w:pPr>
        <w:ind w:left="6011" w:hanging="415"/>
      </w:pPr>
      <w:rPr>
        <w:rFonts w:hint="default"/>
        <w:lang w:val="sv-SE" w:eastAsia="en-US" w:bidi="ar-SA"/>
      </w:rPr>
    </w:lvl>
    <w:lvl w:ilvl="7">
      <w:numFmt w:val="bullet"/>
      <w:lvlText w:val="•"/>
      <w:lvlJc w:val="left"/>
      <w:pPr>
        <w:ind w:left="6829" w:hanging="415"/>
      </w:pPr>
      <w:rPr>
        <w:rFonts w:hint="default"/>
        <w:lang w:val="sv-SE" w:eastAsia="en-US" w:bidi="ar-SA"/>
      </w:rPr>
    </w:lvl>
    <w:lvl w:ilvl="8">
      <w:numFmt w:val="bullet"/>
      <w:lvlText w:val="•"/>
      <w:lvlJc w:val="left"/>
      <w:pPr>
        <w:ind w:left="7648" w:hanging="415"/>
      </w:pPr>
      <w:rPr>
        <w:rFonts w:hint="default"/>
        <w:lang w:val="sv-SE" w:eastAsia="en-US" w:bidi="ar-SA"/>
      </w:rPr>
    </w:lvl>
  </w:abstractNum>
  <w:abstractNum w:abstractNumId="10" w15:restartNumberingAfterBreak="0">
    <w:nsid w:val="14693C76"/>
    <w:multiLevelType w:val="hybridMultilevel"/>
    <w:tmpl w:val="6838B2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4A659BC"/>
    <w:multiLevelType w:val="hybridMultilevel"/>
    <w:tmpl w:val="7722B48E"/>
    <w:lvl w:ilvl="0" w:tplc="371E064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DDC8D956">
      <w:numFmt w:val="bullet"/>
      <w:lvlText w:val="•"/>
      <w:lvlJc w:val="left"/>
      <w:pPr>
        <w:ind w:left="769" w:hanging="360"/>
      </w:pPr>
      <w:rPr>
        <w:rFonts w:hint="default"/>
        <w:lang w:val="sv-SE" w:eastAsia="en-US" w:bidi="ar-SA"/>
      </w:rPr>
    </w:lvl>
    <w:lvl w:ilvl="2" w:tplc="698C7C4A">
      <w:numFmt w:val="bullet"/>
      <w:lvlText w:val="•"/>
      <w:lvlJc w:val="left"/>
      <w:pPr>
        <w:ind w:left="999" w:hanging="360"/>
      </w:pPr>
      <w:rPr>
        <w:rFonts w:hint="default"/>
        <w:lang w:val="sv-SE" w:eastAsia="en-US" w:bidi="ar-SA"/>
      </w:rPr>
    </w:lvl>
    <w:lvl w:ilvl="3" w:tplc="BD120E8E">
      <w:numFmt w:val="bullet"/>
      <w:lvlText w:val="•"/>
      <w:lvlJc w:val="left"/>
      <w:pPr>
        <w:ind w:left="1228" w:hanging="360"/>
      </w:pPr>
      <w:rPr>
        <w:rFonts w:hint="default"/>
        <w:lang w:val="sv-SE" w:eastAsia="en-US" w:bidi="ar-SA"/>
      </w:rPr>
    </w:lvl>
    <w:lvl w:ilvl="4" w:tplc="C986ACCE">
      <w:numFmt w:val="bullet"/>
      <w:lvlText w:val="•"/>
      <w:lvlJc w:val="left"/>
      <w:pPr>
        <w:ind w:left="1458" w:hanging="360"/>
      </w:pPr>
      <w:rPr>
        <w:rFonts w:hint="default"/>
        <w:lang w:val="sv-SE" w:eastAsia="en-US" w:bidi="ar-SA"/>
      </w:rPr>
    </w:lvl>
    <w:lvl w:ilvl="5" w:tplc="E25CA7D2">
      <w:numFmt w:val="bullet"/>
      <w:lvlText w:val="•"/>
      <w:lvlJc w:val="left"/>
      <w:pPr>
        <w:ind w:left="1687" w:hanging="360"/>
      </w:pPr>
      <w:rPr>
        <w:rFonts w:hint="default"/>
        <w:lang w:val="sv-SE" w:eastAsia="en-US" w:bidi="ar-SA"/>
      </w:rPr>
    </w:lvl>
    <w:lvl w:ilvl="6" w:tplc="B67C5B78">
      <w:numFmt w:val="bullet"/>
      <w:lvlText w:val="•"/>
      <w:lvlJc w:val="left"/>
      <w:pPr>
        <w:ind w:left="1917" w:hanging="360"/>
      </w:pPr>
      <w:rPr>
        <w:rFonts w:hint="default"/>
        <w:lang w:val="sv-SE" w:eastAsia="en-US" w:bidi="ar-SA"/>
      </w:rPr>
    </w:lvl>
    <w:lvl w:ilvl="7" w:tplc="8070D072">
      <w:numFmt w:val="bullet"/>
      <w:lvlText w:val="•"/>
      <w:lvlJc w:val="left"/>
      <w:pPr>
        <w:ind w:left="2146" w:hanging="360"/>
      </w:pPr>
      <w:rPr>
        <w:rFonts w:hint="default"/>
        <w:lang w:val="sv-SE" w:eastAsia="en-US" w:bidi="ar-SA"/>
      </w:rPr>
    </w:lvl>
    <w:lvl w:ilvl="8" w:tplc="1F08019E">
      <w:numFmt w:val="bullet"/>
      <w:lvlText w:val="•"/>
      <w:lvlJc w:val="left"/>
      <w:pPr>
        <w:ind w:left="2376" w:hanging="360"/>
      </w:pPr>
      <w:rPr>
        <w:rFonts w:hint="default"/>
        <w:lang w:val="sv-SE" w:eastAsia="en-US" w:bidi="ar-SA"/>
      </w:rPr>
    </w:lvl>
  </w:abstractNum>
  <w:abstractNum w:abstractNumId="12" w15:restartNumberingAfterBreak="0">
    <w:nsid w:val="1E7D65C3"/>
    <w:multiLevelType w:val="hybridMultilevel"/>
    <w:tmpl w:val="6F9C3198"/>
    <w:lvl w:ilvl="0" w:tplc="E2381DF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49964D62">
      <w:numFmt w:val="bullet"/>
      <w:lvlText w:val="•"/>
      <w:lvlJc w:val="left"/>
      <w:pPr>
        <w:ind w:left="1336" w:hanging="360"/>
      </w:pPr>
      <w:rPr>
        <w:rFonts w:hint="default"/>
        <w:lang w:val="sv-SE" w:eastAsia="en-US" w:bidi="ar-SA"/>
      </w:rPr>
    </w:lvl>
    <w:lvl w:ilvl="2" w:tplc="37D8BBD2">
      <w:numFmt w:val="bullet"/>
      <w:lvlText w:val="•"/>
      <w:lvlJc w:val="left"/>
      <w:pPr>
        <w:ind w:left="2132" w:hanging="360"/>
      </w:pPr>
      <w:rPr>
        <w:rFonts w:hint="default"/>
        <w:lang w:val="sv-SE" w:eastAsia="en-US" w:bidi="ar-SA"/>
      </w:rPr>
    </w:lvl>
    <w:lvl w:ilvl="3" w:tplc="D7C09478">
      <w:numFmt w:val="bullet"/>
      <w:lvlText w:val="•"/>
      <w:lvlJc w:val="left"/>
      <w:pPr>
        <w:ind w:left="2929" w:hanging="360"/>
      </w:pPr>
      <w:rPr>
        <w:rFonts w:hint="default"/>
        <w:lang w:val="sv-SE" w:eastAsia="en-US" w:bidi="ar-SA"/>
      </w:rPr>
    </w:lvl>
    <w:lvl w:ilvl="4" w:tplc="4A3C40B4">
      <w:numFmt w:val="bullet"/>
      <w:lvlText w:val="•"/>
      <w:lvlJc w:val="left"/>
      <w:pPr>
        <w:ind w:left="3725" w:hanging="360"/>
      </w:pPr>
      <w:rPr>
        <w:rFonts w:hint="default"/>
        <w:lang w:val="sv-SE" w:eastAsia="en-US" w:bidi="ar-SA"/>
      </w:rPr>
    </w:lvl>
    <w:lvl w:ilvl="5" w:tplc="A1B4165A">
      <w:numFmt w:val="bullet"/>
      <w:lvlText w:val="•"/>
      <w:lvlJc w:val="left"/>
      <w:pPr>
        <w:ind w:left="4522" w:hanging="360"/>
      </w:pPr>
      <w:rPr>
        <w:rFonts w:hint="default"/>
        <w:lang w:val="sv-SE" w:eastAsia="en-US" w:bidi="ar-SA"/>
      </w:rPr>
    </w:lvl>
    <w:lvl w:ilvl="6" w:tplc="FE3E140A">
      <w:numFmt w:val="bullet"/>
      <w:lvlText w:val="•"/>
      <w:lvlJc w:val="left"/>
      <w:pPr>
        <w:ind w:left="5318" w:hanging="360"/>
      </w:pPr>
      <w:rPr>
        <w:rFonts w:hint="default"/>
        <w:lang w:val="sv-SE" w:eastAsia="en-US" w:bidi="ar-SA"/>
      </w:rPr>
    </w:lvl>
    <w:lvl w:ilvl="7" w:tplc="26365CF2">
      <w:numFmt w:val="bullet"/>
      <w:lvlText w:val="•"/>
      <w:lvlJc w:val="left"/>
      <w:pPr>
        <w:ind w:left="6114" w:hanging="360"/>
      </w:pPr>
      <w:rPr>
        <w:rFonts w:hint="default"/>
        <w:lang w:val="sv-SE" w:eastAsia="en-US" w:bidi="ar-SA"/>
      </w:rPr>
    </w:lvl>
    <w:lvl w:ilvl="8" w:tplc="36E20558">
      <w:numFmt w:val="bullet"/>
      <w:lvlText w:val="•"/>
      <w:lvlJc w:val="left"/>
      <w:pPr>
        <w:ind w:left="6911" w:hanging="360"/>
      </w:pPr>
      <w:rPr>
        <w:rFonts w:hint="default"/>
        <w:lang w:val="sv-SE" w:eastAsia="en-US" w:bidi="ar-SA"/>
      </w:rPr>
    </w:lvl>
  </w:abstractNum>
  <w:abstractNum w:abstractNumId="13" w15:restartNumberingAfterBreak="0">
    <w:nsid w:val="21921D35"/>
    <w:multiLevelType w:val="hybridMultilevel"/>
    <w:tmpl w:val="5C0CCA5C"/>
    <w:lvl w:ilvl="0" w:tplc="C6F2D720">
      <w:start w:val="1"/>
      <w:numFmt w:val="decimal"/>
      <w:lvlText w:val="%1."/>
      <w:lvlJc w:val="left"/>
      <w:pPr>
        <w:ind w:left="530" w:hanging="360"/>
      </w:pPr>
      <w:rPr>
        <w:rFonts w:ascii="Arial" w:eastAsia="Arial" w:hAnsi="Arial" w:cs="Arial" w:hint="default"/>
        <w:b w:val="0"/>
        <w:bCs w:val="0"/>
        <w:i w:val="0"/>
        <w:iCs w:val="0"/>
        <w:spacing w:val="-6"/>
        <w:w w:val="100"/>
        <w:sz w:val="17"/>
        <w:szCs w:val="17"/>
        <w:lang w:val="sv-SE" w:eastAsia="en-US" w:bidi="ar-SA"/>
      </w:rPr>
    </w:lvl>
    <w:lvl w:ilvl="1" w:tplc="5F408ABA">
      <w:numFmt w:val="bullet"/>
      <w:lvlText w:val="•"/>
      <w:lvlJc w:val="left"/>
      <w:pPr>
        <w:ind w:left="756" w:hanging="360"/>
      </w:pPr>
      <w:rPr>
        <w:rFonts w:ascii="Arial" w:eastAsia="Arial" w:hAnsi="Arial" w:cs="Arial" w:hint="default"/>
        <w:b w:val="0"/>
        <w:bCs w:val="0"/>
        <w:i w:val="0"/>
        <w:iCs w:val="0"/>
        <w:spacing w:val="0"/>
        <w:w w:val="100"/>
        <w:sz w:val="17"/>
        <w:szCs w:val="17"/>
        <w:lang w:val="sv-SE" w:eastAsia="en-US" w:bidi="ar-SA"/>
      </w:rPr>
    </w:lvl>
    <w:lvl w:ilvl="2" w:tplc="76ECC29C">
      <w:numFmt w:val="bullet"/>
      <w:lvlText w:val="•"/>
      <w:lvlJc w:val="left"/>
      <w:pPr>
        <w:ind w:left="1620" w:hanging="360"/>
      </w:pPr>
      <w:rPr>
        <w:rFonts w:hint="default"/>
        <w:lang w:val="sv-SE" w:eastAsia="en-US" w:bidi="ar-SA"/>
      </w:rPr>
    </w:lvl>
    <w:lvl w:ilvl="3" w:tplc="71A4061A">
      <w:numFmt w:val="bullet"/>
      <w:lvlText w:val="•"/>
      <w:lvlJc w:val="left"/>
      <w:pPr>
        <w:ind w:left="2480" w:hanging="360"/>
      </w:pPr>
      <w:rPr>
        <w:rFonts w:hint="default"/>
        <w:lang w:val="sv-SE" w:eastAsia="en-US" w:bidi="ar-SA"/>
      </w:rPr>
    </w:lvl>
    <w:lvl w:ilvl="4" w:tplc="874E5F4A">
      <w:numFmt w:val="bullet"/>
      <w:lvlText w:val="•"/>
      <w:lvlJc w:val="left"/>
      <w:pPr>
        <w:ind w:left="3341" w:hanging="360"/>
      </w:pPr>
      <w:rPr>
        <w:rFonts w:hint="default"/>
        <w:lang w:val="sv-SE" w:eastAsia="en-US" w:bidi="ar-SA"/>
      </w:rPr>
    </w:lvl>
    <w:lvl w:ilvl="5" w:tplc="0B565D30">
      <w:numFmt w:val="bullet"/>
      <w:lvlText w:val="•"/>
      <w:lvlJc w:val="left"/>
      <w:pPr>
        <w:ind w:left="4201" w:hanging="360"/>
      </w:pPr>
      <w:rPr>
        <w:rFonts w:hint="default"/>
        <w:lang w:val="sv-SE" w:eastAsia="en-US" w:bidi="ar-SA"/>
      </w:rPr>
    </w:lvl>
    <w:lvl w:ilvl="6" w:tplc="64881958">
      <w:numFmt w:val="bullet"/>
      <w:lvlText w:val="•"/>
      <w:lvlJc w:val="left"/>
      <w:pPr>
        <w:ind w:left="5062" w:hanging="360"/>
      </w:pPr>
      <w:rPr>
        <w:rFonts w:hint="default"/>
        <w:lang w:val="sv-SE" w:eastAsia="en-US" w:bidi="ar-SA"/>
      </w:rPr>
    </w:lvl>
    <w:lvl w:ilvl="7" w:tplc="BAF6FC9C">
      <w:numFmt w:val="bullet"/>
      <w:lvlText w:val="•"/>
      <w:lvlJc w:val="left"/>
      <w:pPr>
        <w:ind w:left="5922" w:hanging="360"/>
      </w:pPr>
      <w:rPr>
        <w:rFonts w:hint="default"/>
        <w:lang w:val="sv-SE" w:eastAsia="en-US" w:bidi="ar-SA"/>
      </w:rPr>
    </w:lvl>
    <w:lvl w:ilvl="8" w:tplc="B95815BA">
      <w:numFmt w:val="bullet"/>
      <w:lvlText w:val="•"/>
      <w:lvlJc w:val="left"/>
      <w:pPr>
        <w:ind w:left="6783" w:hanging="360"/>
      </w:pPr>
      <w:rPr>
        <w:rFonts w:hint="default"/>
        <w:lang w:val="sv-SE" w:eastAsia="en-US" w:bidi="ar-SA"/>
      </w:rPr>
    </w:lvl>
  </w:abstractNum>
  <w:abstractNum w:abstractNumId="14" w15:restartNumberingAfterBreak="0">
    <w:nsid w:val="21E17AB5"/>
    <w:multiLevelType w:val="multilevel"/>
    <w:tmpl w:val="7A2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9FF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7715C6"/>
    <w:multiLevelType w:val="multilevel"/>
    <w:tmpl w:val="299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33E04"/>
    <w:multiLevelType w:val="hybridMultilevel"/>
    <w:tmpl w:val="BA722A0A"/>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C9B83B7E">
      <w:numFmt w:val="bullet"/>
      <w:lvlText w:val="•"/>
      <w:lvlJc w:val="left"/>
      <w:pPr>
        <w:ind w:left="1336" w:hanging="360"/>
      </w:pPr>
      <w:rPr>
        <w:rFonts w:hint="default"/>
        <w:lang w:val="sv-SE" w:eastAsia="en-US" w:bidi="ar-SA"/>
      </w:rPr>
    </w:lvl>
    <w:lvl w:ilvl="2" w:tplc="AE3A5C2C">
      <w:numFmt w:val="bullet"/>
      <w:lvlText w:val="•"/>
      <w:lvlJc w:val="left"/>
      <w:pPr>
        <w:ind w:left="2132" w:hanging="360"/>
      </w:pPr>
      <w:rPr>
        <w:rFonts w:hint="default"/>
        <w:lang w:val="sv-SE" w:eastAsia="en-US" w:bidi="ar-SA"/>
      </w:rPr>
    </w:lvl>
    <w:lvl w:ilvl="3" w:tplc="856E6250">
      <w:numFmt w:val="bullet"/>
      <w:lvlText w:val="•"/>
      <w:lvlJc w:val="left"/>
      <w:pPr>
        <w:ind w:left="2929" w:hanging="360"/>
      </w:pPr>
      <w:rPr>
        <w:rFonts w:hint="default"/>
        <w:lang w:val="sv-SE" w:eastAsia="en-US" w:bidi="ar-SA"/>
      </w:rPr>
    </w:lvl>
    <w:lvl w:ilvl="4" w:tplc="34725262">
      <w:numFmt w:val="bullet"/>
      <w:lvlText w:val="•"/>
      <w:lvlJc w:val="left"/>
      <w:pPr>
        <w:ind w:left="3725" w:hanging="360"/>
      </w:pPr>
      <w:rPr>
        <w:rFonts w:hint="default"/>
        <w:lang w:val="sv-SE" w:eastAsia="en-US" w:bidi="ar-SA"/>
      </w:rPr>
    </w:lvl>
    <w:lvl w:ilvl="5" w:tplc="13144382">
      <w:numFmt w:val="bullet"/>
      <w:lvlText w:val="•"/>
      <w:lvlJc w:val="left"/>
      <w:pPr>
        <w:ind w:left="4522" w:hanging="360"/>
      </w:pPr>
      <w:rPr>
        <w:rFonts w:hint="default"/>
        <w:lang w:val="sv-SE" w:eastAsia="en-US" w:bidi="ar-SA"/>
      </w:rPr>
    </w:lvl>
    <w:lvl w:ilvl="6" w:tplc="50F8A920">
      <w:numFmt w:val="bullet"/>
      <w:lvlText w:val="•"/>
      <w:lvlJc w:val="left"/>
      <w:pPr>
        <w:ind w:left="5318" w:hanging="360"/>
      </w:pPr>
      <w:rPr>
        <w:rFonts w:hint="default"/>
        <w:lang w:val="sv-SE" w:eastAsia="en-US" w:bidi="ar-SA"/>
      </w:rPr>
    </w:lvl>
    <w:lvl w:ilvl="7" w:tplc="E5823D14">
      <w:numFmt w:val="bullet"/>
      <w:lvlText w:val="•"/>
      <w:lvlJc w:val="left"/>
      <w:pPr>
        <w:ind w:left="6114" w:hanging="360"/>
      </w:pPr>
      <w:rPr>
        <w:rFonts w:hint="default"/>
        <w:lang w:val="sv-SE" w:eastAsia="en-US" w:bidi="ar-SA"/>
      </w:rPr>
    </w:lvl>
    <w:lvl w:ilvl="8" w:tplc="844A9540">
      <w:numFmt w:val="bullet"/>
      <w:lvlText w:val="•"/>
      <w:lvlJc w:val="left"/>
      <w:pPr>
        <w:ind w:left="6911" w:hanging="360"/>
      </w:pPr>
      <w:rPr>
        <w:rFonts w:hint="default"/>
        <w:lang w:val="sv-SE" w:eastAsia="en-US" w:bidi="ar-SA"/>
      </w:rPr>
    </w:lvl>
  </w:abstractNum>
  <w:abstractNum w:abstractNumId="19" w15:restartNumberingAfterBreak="0">
    <w:nsid w:val="4ACD6CB3"/>
    <w:multiLevelType w:val="hybridMultilevel"/>
    <w:tmpl w:val="AFB8CE92"/>
    <w:lvl w:ilvl="0" w:tplc="43047D10">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7068DBAA">
      <w:numFmt w:val="bullet"/>
      <w:lvlText w:val="•"/>
      <w:lvlJc w:val="left"/>
      <w:pPr>
        <w:ind w:left="1336" w:hanging="360"/>
      </w:pPr>
      <w:rPr>
        <w:rFonts w:hint="default"/>
        <w:lang w:val="sv-SE" w:eastAsia="en-US" w:bidi="ar-SA"/>
      </w:rPr>
    </w:lvl>
    <w:lvl w:ilvl="2" w:tplc="944A49A2">
      <w:numFmt w:val="bullet"/>
      <w:lvlText w:val="•"/>
      <w:lvlJc w:val="left"/>
      <w:pPr>
        <w:ind w:left="2132" w:hanging="360"/>
      </w:pPr>
      <w:rPr>
        <w:rFonts w:hint="default"/>
        <w:lang w:val="sv-SE" w:eastAsia="en-US" w:bidi="ar-SA"/>
      </w:rPr>
    </w:lvl>
    <w:lvl w:ilvl="3" w:tplc="4B30083A">
      <w:numFmt w:val="bullet"/>
      <w:lvlText w:val="•"/>
      <w:lvlJc w:val="left"/>
      <w:pPr>
        <w:ind w:left="2929" w:hanging="360"/>
      </w:pPr>
      <w:rPr>
        <w:rFonts w:hint="default"/>
        <w:lang w:val="sv-SE" w:eastAsia="en-US" w:bidi="ar-SA"/>
      </w:rPr>
    </w:lvl>
    <w:lvl w:ilvl="4" w:tplc="D3CA6890">
      <w:numFmt w:val="bullet"/>
      <w:lvlText w:val="•"/>
      <w:lvlJc w:val="left"/>
      <w:pPr>
        <w:ind w:left="3725" w:hanging="360"/>
      </w:pPr>
      <w:rPr>
        <w:rFonts w:hint="default"/>
        <w:lang w:val="sv-SE" w:eastAsia="en-US" w:bidi="ar-SA"/>
      </w:rPr>
    </w:lvl>
    <w:lvl w:ilvl="5" w:tplc="D37A6FEE">
      <w:numFmt w:val="bullet"/>
      <w:lvlText w:val="•"/>
      <w:lvlJc w:val="left"/>
      <w:pPr>
        <w:ind w:left="4522" w:hanging="360"/>
      </w:pPr>
      <w:rPr>
        <w:rFonts w:hint="default"/>
        <w:lang w:val="sv-SE" w:eastAsia="en-US" w:bidi="ar-SA"/>
      </w:rPr>
    </w:lvl>
    <w:lvl w:ilvl="6" w:tplc="57D4CE16">
      <w:numFmt w:val="bullet"/>
      <w:lvlText w:val="•"/>
      <w:lvlJc w:val="left"/>
      <w:pPr>
        <w:ind w:left="5318" w:hanging="360"/>
      </w:pPr>
      <w:rPr>
        <w:rFonts w:hint="default"/>
        <w:lang w:val="sv-SE" w:eastAsia="en-US" w:bidi="ar-SA"/>
      </w:rPr>
    </w:lvl>
    <w:lvl w:ilvl="7" w:tplc="D752F880">
      <w:numFmt w:val="bullet"/>
      <w:lvlText w:val="•"/>
      <w:lvlJc w:val="left"/>
      <w:pPr>
        <w:ind w:left="6114" w:hanging="360"/>
      </w:pPr>
      <w:rPr>
        <w:rFonts w:hint="default"/>
        <w:lang w:val="sv-SE" w:eastAsia="en-US" w:bidi="ar-SA"/>
      </w:rPr>
    </w:lvl>
    <w:lvl w:ilvl="8" w:tplc="068EEF7E">
      <w:numFmt w:val="bullet"/>
      <w:lvlText w:val="•"/>
      <w:lvlJc w:val="left"/>
      <w:pPr>
        <w:ind w:left="6911" w:hanging="360"/>
      </w:pPr>
      <w:rPr>
        <w:rFonts w:hint="default"/>
        <w:lang w:val="sv-SE" w:eastAsia="en-US" w:bidi="ar-SA"/>
      </w:rPr>
    </w:lvl>
  </w:abstractNum>
  <w:abstractNum w:abstractNumId="20" w15:restartNumberingAfterBreak="0">
    <w:nsid w:val="4BF126C6"/>
    <w:multiLevelType w:val="multilevel"/>
    <w:tmpl w:val="68061BB0"/>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5" w:hanging="584"/>
      </w:pPr>
      <w:rPr>
        <w:rFonts w:hint="default"/>
        <w:lang w:val="sv-SE" w:eastAsia="en-US" w:bidi="ar-SA"/>
      </w:rPr>
    </w:lvl>
    <w:lvl w:ilvl="3">
      <w:numFmt w:val="bullet"/>
      <w:lvlText w:val="•"/>
      <w:lvlJc w:val="left"/>
      <w:pPr>
        <w:ind w:left="3667" w:hanging="584"/>
      </w:pPr>
      <w:rPr>
        <w:rFonts w:hint="default"/>
        <w:lang w:val="sv-SE" w:eastAsia="en-US" w:bidi="ar-SA"/>
      </w:rPr>
    </w:lvl>
    <w:lvl w:ilvl="4">
      <w:numFmt w:val="bullet"/>
      <w:lvlText w:val="•"/>
      <w:lvlJc w:val="left"/>
      <w:pPr>
        <w:ind w:left="4470" w:hanging="584"/>
      </w:pPr>
      <w:rPr>
        <w:rFonts w:hint="default"/>
        <w:lang w:val="sv-SE" w:eastAsia="en-US" w:bidi="ar-SA"/>
      </w:rPr>
    </w:lvl>
    <w:lvl w:ilvl="5">
      <w:numFmt w:val="bullet"/>
      <w:lvlText w:val="•"/>
      <w:lvlJc w:val="left"/>
      <w:pPr>
        <w:ind w:left="5272" w:hanging="584"/>
      </w:pPr>
      <w:rPr>
        <w:rFonts w:hint="default"/>
        <w:lang w:val="sv-SE" w:eastAsia="en-US" w:bidi="ar-SA"/>
      </w:rPr>
    </w:lvl>
    <w:lvl w:ilvl="6">
      <w:numFmt w:val="bullet"/>
      <w:lvlText w:val="•"/>
      <w:lvlJc w:val="left"/>
      <w:pPr>
        <w:ind w:left="6075" w:hanging="584"/>
      </w:pPr>
      <w:rPr>
        <w:rFonts w:hint="default"/>
        <w:lang w:val="sv-SE" w:eastAsia="en-US" w:bidi="ar-SA"/>
      </w:rPr>
    </w:lvl>
    <w:lvl w:ilvl="7">
      <w:numFmt w:val="bullet"/>
      <w:lvlText w:val="•"/>
      <w:lvlJc w:val="left"/>
      <w:pPr>
        <w:ind w:left="6877" w:hanging="584"/>
      </w:pPr>
      <w:rPr>
        <w:rFonts w:hint="default"/>
        <w:lang w:val="sv-SE" w:eastAsia="en-US" w:bidi="ar-SA"/>
      </w:rPr>
    </w:lvl>
    <w:lvl w:ilvl="8">
      <w:numFmt w:val="bullet"/>
      <w:lvlText w:val="•"/>
      <w:lvlJc w:val="left"/>
      <w:pPr>
        <w:ind w:left="7680" w:hanging="584"/>
      </w:pPr>
      <w:rPr>
        <w:rFonts w:hint="default"/>
        <w:lang w:val="sv-SE" w:eastAsia="en-US" w:bidi="ar-SA"/>
      </w:rPr>
    </w:lvl>
  </w:abstractNum>
  <w:abstractNum w:abstractNumId="21" w15:restartNumberingAfterBreak="0">
    <w:nsid w:val="4E0A09C7"/>
    <w:multiLevelType w:val="hybridMultilevel"/>
    <w:tmpl w:val="A6DCD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D54123"/>
    <w:multiLevelType w:val="hybridMultilevel"/>
    <w:tmpl w:val="1FDA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272035"/>
    <w:multiLevelType w:val="multilevel"/>
    <w:tmpl w:val="FB883CFA"/>
    <w:numStyleLink w:val="Listformatnumreraderubriker"/>
  </w:abstractNum>
  <w:abstractNum w:abstractNumId="24" w15:restartNumberingAfterBreak="0">
    <w:nsid w:val="5D01358D"/>
    <w:multiLevelType w:val="hybridMultilevel"/>
    <w:tmpl w:val="FC304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2656F6"/>
    <w:multiLevelType w:val="multilevel"/>
    <w:tmpl w:val="00D2B484"/>
    <w:numStyleLink w:val="Listformatpunktlista2"/>
  </w:abstractNum>
  <w:abstractNum w:abstractNumId="26"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C17979"/>
    <w:multiLevelType w:val="hybridMultilevel"/>
    <w:tmpl w:val="BE50B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F7477"/>
    <w:multiLevelType w:val="multilevel"/>
    <w:tmpl w:val="9DD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90035"/>
    <w:multiLevelType w:val="hybridMultilevel"/>
    <w:tmpl w:val="2B5495FE"/>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214FF4"/>
    <w:multiLevelType w:val="hybridMultilevel"/>
    <w:tmpl w:val="1ED2A6EA"/>
    <w:lvl w:ilvl="0" w:tplc="D4F8E7D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81C259F4">
      <w:numFmt w:val="bullet"/>
      <w:lvlText w:val="•"/>
      <w:lvlJc w:val="left"/>
      <w:pPr>
        <w:ind w:left="1336" w:hanging="360"/>
      </w:pPr>
      <w:rPr>
        <w:rFonts w:hint="default"/>
        <w:lang w:val="sv-SE" w:eastAsia="en-US" w:bidi="ar-SA"/>
      </w:rPr>
    </w:lvl>
    <w:lvl w:ilvl="2" w:tplc="4176CA34">
      <w:numFmt w:val="bullet"/>
      <w:lvlText w:val="•"/>
      <w:lvlJc w:val="left"/>
      <w:pPr>
        <w:ind w:left="2132" w:hanging="360"/>
      </w:pPr>
      <w:rPr>
        <w:rFonts w:hint="default"/>
        <w:lang w:val="sv-SE" w:eastAsia="en-US" w:bidi="ar-SA"/>
      </w:rPr>
    </w:lvl>
    <w:lvl w:ilvl="3" w:tplc="E9D05578">
      <w:numFmt w:val="bullet"/>
      <w:lvlText w:val="•"/>
      <w:lvlJc w:val="left"/>
      <w:pPr>
        <w:ind w:left="2929" w:hanging="360"/>
      </w:pPr>
      <w:rPr>
        <w:rFonts w:hint="default"/>
        <w:lang w:val="sv-SE" w:eastAsia="en-US" w:bidi="ar-SA"/>
      </w:rPr>
    </w:lvl>
    <w:lvl w:ilvl="4" w:tplc="5CA4628C">
      <w:numFmt w:val="bullet"/>
      <w:lvlText w:val="•"/>
      <w:lvlJc w:val="left"/>
      <w:pPr>
        <w:ind w:left="3725" w:hanging="360"/>
      </w:pPr>
      <w:rPr>
        <w:rFonts w:hint="default"/>
        <w:lang w:val="sv-SE" w:eastAsia="en-US" w:bidi="ar-SA"/>
      </w:rPr>
    </w:lvl>
    <w:lvl w:ilvl="5" w:tplc="2F4AA068">
      <w:numFmt w:val="bullet"/>
      <w:lvlText w:val="•"/>
      <w:lvlJc w:val="left"/>
      <w:pPr>
        <w:ind w:left="4522" w:hanging="360"/>
      </w:pPr>
      <w:rPr>
        <w:rFonts w:hint="default"/>
        <w:lang w:val="sv-SE" w:eastAsia="en-US" w:bidi="ar-SA"/>
      </w:rPr>
    </w:lvl>
    <w:lvl w:ilvl="6" w:tplc="335CD8CC">
      <w:numFmt w:val="bullet"/>
      <w:lvlText w:val="•"/>
      <w:lvlJc w:val="left"/>
      <w:pPr>
        <w:ind w:left="5318" w:hanging="360"/>
      </w:pPr>
      <w:rPr>
        <w:rFonts w:hint="default"/>
        <w:lang w:val="sv-SE" w:eastAsia="en-US" w:bidi="ar-SA"/>
      </w:rPr>
    </w:lvl>
    <w:lvl w:ilvl="7" w:tplc="AA24B542">
      <w:numFmt w:val="bullet"/>
      <w:lvlText w:val="•"/>
      <w:lvlJc w:val="left"/>
      <w:pPr>
        <w:ind w:left="6114" w:hanging="360"/>
      </w:pPr>
      <w:rPr>
        <w:rFonts w:hint="default"/>
        <w:lang w:val="sv-SE" w:eastAsia="en-US" w:bidi="ar-SA"/>
      </w:rPr>
    </w:lvl>
    <w:lvl w:ilvl="8" w:tplc="43822670">
      <w:numFmt w:val="bullet"/>
      <w:lvlText w:val="•"/>
      <w:lvlJc w:val="left"/>
      <w:pPr>
        <w:ind w:left="6911" w:hanging="360"/>
      </w:pPr>
      <w:rPr>
        <w:rFonts w:hint="default"/>
        <w:lang w:val="sv-SE" w:eastAsia="en-US" w:bidi="ar-SA"/>
      </w:rPr>
    </w:lvl>
  </w:abstractNum>
  <w:abstractNum w:abstractNumId="31" w15:restartNumberingAfterBreak="0">
    <w:nsid w:val="6EB032BA"/>
    <w:multiLevelType w:val="multilevel"/>
    <w:tmpl w:val="8604AB48"/>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5"/>
      </w:pPr>
      <w:rPr>
        <w:rFonts w:hint="default"/>
        <w:lang w:val="sv-SE" w:eastAsia="en-US" w:bidi="ar-SA"/>
      </w:rPr>
    </w:lvl>
    <w:lvl w:ilvl="3">
      <w:numFmt w:val="bullet"/>
      <w:lvlText w:val="•"/>
      <w:lvlJc w:val="left"/>
      <w:pPr>
        <w:ind w:left="3569" w:hanging="445"/>
      </w:pPr>
      <w:rPr>
        <w:rFonts w:hint="default"/>
        <w:lang w:val="sv-SE" w:eastAsia="en-US" w:bidi="ar-SA"/>
      </w:rPr>
    </w:lvl>
    <w:lvl w:ilvl="4">
      <w:numFmt w:val="bullet"/>
      <w:lvlText w:val="•"/>
      <w:lvlJc w:val="left"/>
      <w:pPr>
        <w:ind w:left="4386" w:hanging="445"/>
      </w:pPr>
      <w:rPr>
        <w:rFonts w:hint="default"/>
        <w:lang w:val="sv-SE" w:eastAsia="en-US" w:bidi="ar-SA"/>
      </w:rPr>
    </w:lvl>
    <w:lvl w:ilvl="5">
      <w:numFmt w:val="bullet"/>
      <w:lvlText w:val="•"/>
      <w:lvlJc w:val="left"/>
      <w:pPr>
        <w:ind w:left="5202" w:hanging="445"/>
      </w:pPr>
      <w:rPr>
        <w:rFonts w:hint="default"/>
        <w:lang w:val="sv-SE" w:eastAsia="en-US" w:bidi="ar-SA"/>
      </w:rPr>
    </w:lvl>
    <w:lvl w:ilvl="6">
      <w:numFmt w:val="bullet"/>
      <w:lvlText w:val="•"/>
      <w:lvlJc w:val="left"/>
      <w:pPr>
        <w:ind w:left="6019" w:hanging="445"/>
      </w:pPr>
      <w:rPr>
        <w:rFonts w:hint="default"/>
        <w:lang w:val="sv-SE" w:eastAsia="en-US" w:bidi="ar-SA"/>
      </w:rPr>
    </w:lvl>
    <w:lvl w:ilvl="7">
      <w:numFmt w:val="bullet"/>
      <w:lvlText w:val="•"/>
      <w:lvlJc w:val="left"/>
      <w:pPr>
        <w:ind w:left="6835" w:hanging="445"/>
      </w:pPr>
      <w:rPr>
        <w:rFonts w:hint="default"/>
        <w:lang w:val="sv-SE" w:eastAsia="en-US" w:bidi="ar-SA"/>
      </w:rPr>
    </w:lvl>
    <w:lvl w:ilvl="8">
      <w:numFmt w:val="bullet"/>
      <w:lvlText w:val="•"/>
      <w:lvlJc w:val="left"/>
      <w:pPr>
        <w:ind w:left="7652" w:hanging="445"/>
      </w:pPr>
      <w:rPr>
        <w:rFonts w:hint="default"/>
        <w:lang w:val="sv-SE" w:eastAsia="en-US" w:bidi="ar-SA"/>
      </w:rPr>
    </w:lvl>
  </w:abstractNum>
  <w:abstractNum w:abstractNumId="32" w15:restartNumberingAfterBreak="0">
    <w:nsid w:val="72091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9B5AB9"/>
    <w:multiLevelType w:val="multilevel"/>
    <w:tmpl w:val="820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197929">
    <w:abstractNumId w:val="33"/>
  </w:num>
  <w:num w:numId="2" w16cid:durableId="391316484">
    <w:abstractNumId w:val="26"/>
  </w:num>
  <w:num w:numId="3" w16cid:durableId="925116392">
    <w:abstractNumId w:val="16"/>
  </w:num>
  <w:num w:numId="4" w16cid:durableId="1156384089">
    <w:abstractNumId w:val="8"/>
  </w:num>
  <w:num w:numId="5" w16cid:durableId="364864782">
    <w:abstractNumId w:val="33"/>
  </w:num>
  <w:num w:numId="6" w16cid:durableId="681857294">
    <w:abstractNumId w:val="5"/>
  </w:num>
  <w:num w:numId="7" w16cid:durableId="1656452973">
    <w:abstractNumId w:val="4"/>
  </w:num>
  <w:num w:numId="8" w16cid:durableId="41485162">
    <w:abstractNumId w:val="3"/>
  </w:num>
  <w:num w:numId="9" w16cid:durableId="596405704">
    <w:abstractNumId w:val="2"/>
  </w:num>
  <w:num w:numId="10" w16cid:durableId="1943494078">
    <w:abstractNumId w:val="25"/>
  </w:num>
  <w:num w:numId="11" w16cid:durableId="1659724689">
    <w:abstractNumId w:val="23"/>
  </w:num>
  <w:num w:numId="12" w16cid:durableId="871499646">
    <w:abstractNumId w:val="20"/>
  </w:num>
  <w:num w:numId="13" w16cid:durableId="1066225180">
    <w:abstractNumId w:val="9"/>
  </w:num>
  <w:num w:numId="14" w16cid:durableId="1847355790">
    <w:abstractNumId w:val="13"/>
  </w:num>
  <w:num w:numId="15" w16cid:durableId="556552492">
    <w:abstractNumId w:val="12"/>
  </w:num>
  <w:num w:numId="16" w16cid:durableId="739401945">
    <w:abstractNumId w:val="11"/>
  </w:num>
  <w:num w:numId="17" w16cid:durableId="1490487140">
    <w:abstractNumId w:val="18"/>
  </w:num>
  <w:num w:numId="18" w16cid:durableId="461928717">
    <w:abstractNumId w:val="31"/>
  </w:num>
  <w:num w:numId="19" w16cid:durableId="798106418">
    <w:abstractNumId w:val="30"/>
  </w:num>
  <w:num w:numId="20" w16cid:durableId="7224140">
    <w:abstractNumId w:val="19"/>
  </w:num>
  <w:num w:numId="21" w16cid:durableId="143737023">
    <w:abstractNumId w:val="6"/>
  </w:num>
  <w:num w:numId="22" w16cid:durableId="1665739907">
    <w:abstractNumId w:val="29"/>
  </w:num>
  <w:num w:numId="23" w16cid:durableId="421099561">
    <w:abstractNumId w:val="10"/>
  </w:num>
  <w:num w:numId="24" w16cid:durableId="1929653536">
    <w:abstractNumId w:val="0"/>
  </w:num>
  <w:num w:numId="25" w16cid:durableId="1425107748">
    <w:abstractNumId w:val="15"/>
  </w:num>
  <w:num w:numId="26" w16cid:durableId="1904439435">
    <w:abstractNumId w:val="32"/>
  </w:num>
  <w:num w:numId="27" w16cid:durableId="1425111672">
    <w:abstractNumId w:val="1"/>
  </w:num>
  <w:num w:numId="28" w16cid:durableId="116684533">
    <w:abstractNumId w:val="22"/>
  </w:num>
  <w:num w:numId="29" w16cid:durableId="977609703">
    <w:abstractNumId w:val="7"/>
  </w:num>
  <w:num w:numId="30" w16cid:durableId="1749382936">
    <w:abstractNumId w:val="34"/>
  </w:num>
  <w:num w:numId="31" w16cid:durableId="1736198314">
    <w:abstractNumId w:val="28"/>
  </w:num>
  <w:num w:numId="32" w16cid:durableId="1368335020">
    <w:abstractNumId w:val="24"/>
  </w:num>
  <w:num w:numId="33" w16cid:durableId="1229531847">
    <w:abstractNumId w:val="21"/>
  </w:num>
  <w:num w:numId="34" w16cid:durableId="360399517">
    <w:abstractNumId w:val="14"/>
  </w:num>
  <w:num w:numId="35" w16cid:durableId="929580655">
    <w:abstractNumId w:val="17"/>
  </w:num>
  <w:num w:numId="36" w16cid:durableId="93312938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62"/>
    <w:rsid w:val="0000059E"/>
    <w:rsid w:val="00020939"/>
    <w:rsid w:val="0003442C"/>
    <w:rsid w:val="000364F4"/>
    <w:rsid w:val="00080D1C"/>
    <w:rsid w:val="00096720"/>
    <w:rsid w:val="000A012D"/>
    <w:rsid w:val="000A18A5"/>
    <w:rsid w:val="000D742D"/>
    <w:rsid w:val="000E3404"/>
    <w:rsid w:val="000E4034"/>
    <w:rsid w:val="000E69C3"/>
    <w:rsid w:val="000F151E"/>
    <w:rsid w:val="000F60CF"/>
    <w:rsid w:val="001002AA"/>
    <w:rsid w:val="00103241"/>
    <w:rsid w:val="00111BDD"/>
    <w:rsid w:val="00130729"/>
    <w:rsid w:val="0013632C"/>
    <w:rsid w:val="00137125"/>
    <w:rsid w:val="001565B5"/>
    <w:rsid w:val="00165B16"/>
    <w:rsid w:val="00172DD0"/>
    <w:rsid w:val="001776E9"/>
    <w:rsid w:val="0019145C"/>
    <w:rsid w:val="001A1B73"/>
    <w:rsid w:val="001A2EDE"/>
    <w:rsid w:val="001A4539"/>
    <w:rsid w:val="001A5D1D"/>
    <w:rsid w:val="001D499C"/>
    <w:rsid w:val="001E2799"/>
    <w:rsid w:val="001E48F8"/>
    <w:rsid w:val="001F0812"/>
    <w:rsid w:val="0020585B"/>
    <w:rsid w:val="00205EB0"/>
    <w:rsid w:val="00225E13"/>
    <w:rsid w:val="0023161A"/>
    <w:rsid w:val="00256EC9"/>
    <w:rsid w:val="00270306"/>
    <w:rsid w:val="00277D57"/>
    <w:rsid w:val="002872AF"/>
    <w:rsid w:val="00297286"/>
    <w:rsid w:val="0029770C"/>
    <w:rsid w:val="002B6C25"/>
    <w:rsid w:val="002C7BDF"/>
    <w:rsid w:val="002D1A6B"/>
    <w:rsid w:val="002E54E8"/>
    <w:rsid w:val="002E7245"/>
    <w:rsid w:val="002F2FCC"/>
    <w:rsid w:val="00303DCD"/>
    <w:rsid w:val="00317C32"/>
    <w:rsid w:val="00332B42"/>
    <w:rsid w:val="00342BAB"/>
    <w:rsid w:val="00342D40"/>
    <w:rsid w:val="003677FC"/>
    <w:rsid w:val="003816F9"/>
    <w:rsid w:val="003834D3"/>
    <w:rsid w:val="00390A5B"/>
    <w:rsid w:val="003A4AE7"/>
    <w:rsid w:val="003A6528"/>
    <w:rsid w:val="003B6E48"/>
    <w:rsid w:val="003C19D5"/>
    <w:rsid w:val="003C627D"/>
    <w:rsid w:val="003E0B28"/>
    <w:rsid w:val="003E2BB0"/>
    <w:rsid w:val="003E4BDD"/>
    <w:rsid w:val="003F115C"/>
    <w:rsid w:val="003F4840"/>
    <w:rsid w:val="004050F1"/>
    <w:rsid w:val="00413E88"/>
    <w:rsid w:val="00416052"/>
    <w:rsid w:val="00445860"/>
    <w:rsid w:val="0044747B"/>
    <w:rsid w:val="0045238A"/>
    <w:rsid w:val="00452CE3"/>
    <w:rsid w:val="00463A69"/>
    <w:rsid w:val="00474416"/>
    <w:rsid w:val="0047515C"/>
    <w:rsid w:val="004756A8"/>
    <w:rsid w:val="00482434"/>
    <w:rsid w:val="004A4D29"/>
    <w:rsid w:val="004A50F6"/>
    <w:rsid w:val="004C51AF"/>
    <w:rsid w:val="0050556E"/>
    <w:rsid w:val="005103CE"/>
    <w:rsid w:val="00512F99"/>
    <w:rsid w:val="00513028"/>
    <w:rsid w:val="00526960"/>
    <w:rsid w:val="00545972"/>
    <w:rsid w:val="005804DF"/>
    <w:rsid w:val="0058105A"/>
    <w:rsid w:val="005B1832"/>
    <w:rsid w:val="005D78FB"/>
    <w:rsid w:val="005E3129"/>
    <w:rsid w:val="005E3AF4"/>
    <w:rsid w:val="005E53A0"/>
    <w:rsid w:val="00622686"/>
    <w:rsid w:val="0062303E"/>
    <w:rsid w:val="006253FE"/>
    <w:rsid w:val="0062646B"/>
    <w:rsid w:val="00630209"/>
    <w:rsid w:val="006419CE"/>
    <w:rsid w:val="00644641"/>
    <w:rsid w:val="00650B23"/>
    <w:rsid w:val="00662B38"/>
    <w:rsid w:val="00666723"/>
    <w:rsid w:val="00673206"/>
    <w:rsid w:val="00675FF0"/>
    <w:rsid w:val="00680823"/>
    <w:rsid w:val="00687FF0"/>
    <w:rsid w:val="0069094B"/>
    <w:rsid w:val="006927D2"/>
    <w:rsid w:val="006A3D6C"/>
    <w:rsid w:val="006B01B9"/>
    <w:rsid w:val="006B4D1B"/>
    <w:rsid w:val="006B6100"/>
    <w:rsid w:val="006C1D81"/>
    <w:rsid w:val="006C7F6C"/>
    <w:rsid w:val="006D03CA"/>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020A"/>
    <w:rsid w:val="007C1402"/>
    <w:rsid w:val="007C6DB6"/>
    <w:rsid w:val="007D1A2F"/>
    <w:rsid w:val="007D32E8"/>
    <w:rsid w:val="007F5B9C"/>
    <w:rsid w:val="00803397"/>
    <w:rsid w:val="00804A07"/>
    <w:rsid w:val="00813E56"/>
    <w:rsid w:val="00830F24"/>
    <w:rsid w:val="00835F4D"/>
    <w:rsid w:val="00836BFB"/>
    <w:rsid w:val="00842A5F"/>
    <w:rsid w:val="00847DB3"/>
    <w:rsid w:val="00851366"/>
    <w:rsid w:val="00865EA4"/>
    <w:rsid w:val="0088150D"/>
    <w:rsid w:val="00881FF0"/>
    <w:rsid w:val="008834AD"/>
    <w:rsid w:val="0088372C"/>
    <w:rsid w:val="00890954"/>
    <w:rsid w:val="008B5138"/>
    <w:rsid w:val="008D0A08"/>
    <w:rsid w:val="008D2DF7"/>
    <w:rsid w:val="008E6762"/>
    <w:rsid w:val="008F3D28"/>
    <w:rsid w:val="0090751B"/>
    <w:rsid w:val="00910FED"/>
    <w:rsid w:val="009161BE"/>
    <w:rsid w:val="00936696"/>
    <w:rsid w:val="00937407"/>
    <w:rsid w:val="00952B2F"/>
    <w:rsid w:val="009604E0"/>
    <w:rsid w:val="00970E4C"/>
    <w:rsid w:val="00971A6A"/>
    <w:rsid w:val="00992047"/>
    <w:rsid w:val="009A641C"/>
    <w:rsid w:val="009B3729"/>
    <w:rsid w:val="009B454F"/>
    <w:rsid w:val="009B678E"/>
    <w:rsid w:val="009C57AA"/>
    <w:rsid w:val="009D59CA"/>
    <w:rsid w:val="009F7E8F"/>
    <w:rsid w:val="00A03753"/>
    <w:rsid w:val="00A0452D"/>
    <w:rsid w:val="00A178FD"/>
    <w:rsid w:val="00A306DA"/>
    <w:rsid w:val="00A40BF1"/>
    <w:rsid w:val="00A42C44"/>
    <w:rsid w:val="00A55BE8"/>
    <w:rsid w:val="00A634D2"/>
    <w:rsid w:val="00A66AB8"/>
    <w:rsid w:val="00A94F83"/>
    <w:rsid w:val="00AA545D"/>
    <w:rsid w:val="00AB4043"/>
    <w:rsid w:val="00AB406D"/>
    <w:rsid w:val="00AB49A3"/>
    <w:rsid w:val="00AC73DC"/>
    <w:rsid w:val="00AD4A6E"/>
    <w:rsid w:val="00AD6CFE"/>
    <w:rsid w:val="00AE0B39"/>
    <w:rsid w:val="00AE1FBF"/>
    <w:rsid w:val="00AE24CD"/>
    <w:rsid w:val="00AE2923"/>
    <w:rsid w:val="00B00D17"/>
    <w:rsid w:val="00B02FB5"/>
    <w:rsid w:val="00B13B81"/>
    <w:rsid w:val="00B302B0"/>
    <w:rsid w:val="00B32F04"/>
    <w:rsid w:val="00B957FF"/>
    <w:rsid w:val="00BA514F"/>
    <w:rsid w:val="00BA69B4"/>
    <w:rsid w:val="00BB315B"/>
    <w:rsid w:val="00BB7C98"/>
    <w:rsid w:val="00BC1655"/>
    <w:rsid w:val="00BD5F04"/>
    <w:rsid w:val="00BE658C"/>
    <w:rsid w:val="00C03A7E"/>
    <w:rsid w:val="00C14A5B"/>
    <w:rsid w:val="00C24AEC"/>
    <w:rsid w:val="00C25905"/>
    <w:rsid w:val="00C36C4F"/>
    <w:rsid w:val="00C4425A"/>
    <w:rsid w:val="00C45C23"/>
    <w:rsid w:val="00C55325"/>
    <w:rsid w:val="00C56FAD"/>
    <w:rsid w:val="00C6256A"/>
    <w:rsid w:val="00C82E48"/>
    <w:rsid w:val="00C833CC"/>
    <w:rsid w:val="00CA70D8"/>
    <w:rsid w:val="00CA7C0B"/>
    <w:rsid w:val="00CC13D8"/>
    <w:rsid w:val="00CC4562"/>
    <w:rsid w:val="00CF3963"/>
    <w:rsid w:val="00CF7B7F"/>
    <w:rsid w:val="00D0288E"/>
    <w:rsid w:val="00D04679"/>
    <w:rsid w:val="00D06401"/>
    <w:rsid w:val="00D06A85"/>
    <w:rsid w:val="00D1380F"/>
    <w:rsid w:val="00D254A2"/>
    <w:rsid w:val="00D266DC"/>
    <w:rsid w:val="00D40D2B"/>
    <w:rsid w:val="00D522BD"/>
    <w:rsid w:val="00D63E50"/>
    <w:rsid w:val="00D7021B"/>
    <w:rsid w:val="00D85667"/>
    <w:rsid w:val="00DA22C6"/>
    <w:rsid w:val="00DA4A3B"/>
    <w:rsid w:val="00DA7858"/>
    <w:rsid w:val="00DC2506"/>
    <w:rsid w:val="00DC34D4"/>
    <w:rsid w:val="00DC5D7C"/>
    <w:rsid w:val="00DE16CD"/>
    <w:rsid w:val="00DF1A86"/>
    <w:rsid w:val="00E00990"/>
    <w:rsid w:val="00E06032"/>
    <w:rsid w:val="00E25647"/>
    <w:rsid w:val="00E26B0B"/>
    <w:rsid w:val="00E4678B"/>
    <w:rsid w:val="00E52B07"/>
    <w:rsid w:val="00E61E43"/>
    <w:rsid w:val="00E64E6B"/>
    <w:rsid w:val="00E65FCD"/>
    <w:rsid w:val="00E6794B"/>
    <w:rsid w:val="00E72E4B"/>
    <w:rsid w:val="00E8334E"/>
    <w:rsid w:val="00E90FF0"/>
    <w:rsid w:val="00E9221E"/>
    <w:rsid w:val="00E93E64"/>
    <w:rsid w:val="00EA634C"/>
    <w:rsid w:val="00EB27BF"/>
    <w:rsid w:val="00EB3644"/>
    <w:rsid w:val="00ED4855"/>
    <w:rsid w:val="00EE24FD"/>
    <w:rsid w:val="00F218D1"/>
    <w:rsid w:val="00F22361"/>
    <w:rsid w:val="00F41105"/>
    <w:rsid w:val="00F4475F"/>
    <w:rsid w:val="00F45ABB"/>
    <w:rsid w:val="00F70605"/>
    <w:rsid w:val="00F735EA"/>
    <w:rsid w:val="00F943B5"/>
    <w:rsid w:val="00F97BA1"/>
    <w:rsid w:val="00FA62FE"/>
    <w:rsid w:val="00FA6832"/>
    <w:rsid w:val="00FA7CA6"/>
    <w:rsid w:val="00FB1DA0"/>
    <w:rsid w:val="00FC2BDB"/>
    <w:rsid w:val="00FF3D04"/>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D6F1"/>
  <w15:chartTrackingRefBased/>
  <w15:docId w15:val="{403DFE13-CB15-4242-A1E3-FF20693A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pPr>
      <w:widowControl w:val="0"/>
      <w:autoSpaceDE w:val="0"/>
      <w:autoSpaceDN w:val="0"/>
      <w:spacing w:after="0" w:line="240" w:lineRule="auto"/>
    </w:pPr>
    <w:rPr>
      <w:rFonts w:ascii="Arial" w:eastAsia="Arial" w:hAnsi="Arial" w:cs="Arial"/>
      <w:lang w:eastAsia="en-US"/>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link w:val="Rubrik6Char"/>
    <w:uiPriority w:val="9"/>
    <w:unhideWhenUsed/>
    <w:qFormat/>
    <w:rsid w:val="009A641C"/>
    <w:pPr>
      <w:spacing w:before="128"/>
      <w:ind w:left="680" w:hanging="171"/>
      <w:outlineLvl w:val="5"/>
    </w:pPr>
    <w:rPr>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ind w:right="2268"/>
    </w:p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iCs/>
      <w:sz w:val="18"/>
      <w:szCs w:val="18"/>
    </w:rPr>
  </w:style>
  <w:style w:type="paragraph" w:customStyle="1" w:styleId="Klla">
    <w:name w:val="Källa"/>
    <w:basedOn w:val="Normal"/>
    <w:next w:val="Normal"/>
    <w:uiPriority w:val="19"/>
    <w:qFormat/>
    <w:rsid w:val="00D254A2"/>
    <w:pPr>
      <w:spacing w:before="120"/>
    </w:pPr>
    <w:rPr>
      <w:sz w:val="18"/>
    </w:rPr>
  </w:style>
  <w:style w:type="paragraph" w:customStyle="1" w:styleId="Bildtext">
    <w:name w:val="Bildtext"/>
    <w:basedOn w:val="Normal"/>
    <w:next w:val="Normal"/>
    <w:uiPriority w:val="19"/>
    <w:qFormat/>
    <w:rsid w:val="00D254A2"/>
    <w:pPr>
      <w:spacing w:line="220" w:lineRule="atLeast"/>
    </w:pPr>
    <w:rPr>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1"/>
    <w:unhideWhenUsed/>
    <w:qFormat/>
    <w:rsid w:val="00D254A2"/>
    <w:pPr>
      <w:tabs>
        <w:tab w:val="right" w:leader="dot" w:pos="7938"/>
      </w:tabs>
      <w:spacing w:before="180" w:after="60" w:line="180" w:lineRule="atLeast"/>
    </w:pPr>
    <w:rPr>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Rubrik6Char">
    <w:name w:val="Rubrik 6 Char"/>
    <w:basedOn w:val="Standardstycketeckensnitt"/>
    <w:link w:val="Rubrik6"/>
    <w:uiPriority w:val="9"/>
    <w:rsid w:val="009A641C"/>
    <w:rPr>
      <w:rFonts w:ascii="Arial" w:eastAsia="Arial" w:hAnsi="Arial" w:cs="Arial"/>
      <w:sz w:val="16"/>
      <w:szCs w:val="16"/>
      <w:lang w:eastAsia="en-US"/>
    </w:rPr>
  </w:style>
  <w:style w:type="table" w:customStyle="1" w:styleId="TableNormal">
    <w:name w:val="Table Normal"/>
    <w:uiPriority w:val="2"/>
    <w:semiHidden/>
    <w:unhideWhenUsed/>
    <w:qFormat/>
    <w:rsid w:val="009A64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9A641C"/>
    <w:rPr>
      <w:sz w:val="14"/>
      <w:szCs w:val="14"/>
    </w:rPr>
  </w:style>
  <w:style w:type="character" w:customStyle="1" w:styleId="BrdtextChar">
    <w:name w:val="Brödtext Char"/>
    <w:basedOn w:val="Standardstycketeckensnitt"/>
    <w:link w:val="Brdtext"/>
    <w:uiPriority w:val="1"/>
    <w:rsid w:val="009A641C"/>
    <w:rPr>
      <w:rFonts w:ascii="Arial" w:eastAsia="Arial" w:hAnsi="Arial" w:cs="Arial"/>
      <w:sz w:val="14"/>
      <w:szCs w:val="14"/>
      <w:lang w:eastAsia="en-US"/>
    </w:rPr>
  </w:style>
  <w:style w:type="paragraph" w:customStyle="1" w:styleId="TableParagraph">
    <w:name w:val="Table Paragraph"/>
    <w:basedOn w:val="Normal"/>
    <w:uiPriority w:val="1"/>
    <w:qFormat/>
    <w:rsid w:val="009A641C"/>
    <w:pPr>
      <w:ind w:left="170"/>
    </w:pPr>
  </w:style>
  <w:style w:type="character" w:styleId="Olstomnmnande">
    <w:name w:val="Unresolved Mention"/>
    <w:basedOn w:val="Standardstycketeckensnitt"/>
    <w:uiPriority w:val="99"/>
    <w:semiHidden/>
    <w:unhideWhenUsed/>
    <w:rsid w:val="009A641C"/>
    <w:rPr>
      <w:color w:val="605E5C"/>
      <w:shd w:val="clear" w:color="auto" w:fill="E1DFDD"/>
    </w:rPr>
  </w:style>
  <w:style w:type="paragraph" w:customStyle="1" w:styleId="Pa9">
    <w:name w:val="Pa9"/>
    <w:basedOn w:val="Normal"/>
    <w:next w:val="Normal"/>
    <w:uiPriority w:val="99"/>
    <w:rsid w:val="000E69C3"/>
    <w:pPr>
      <w:widowControl/>
      <w:adjustRightInd w:val="0"/>
      <w:spacing w:line="171" w:lineRule="atLeast"/>
    </w:pPr>
    <w:rPr>
      <w:rFonts w:eastAsiaTheme="minorEastAsia"/>
      <w:sz w:val="24"/>
      <w:szCs w:val="24"/>
      <w:lang w:eastAsia="zh-TW"/>
    </w:rPr>
  </w:style>
  <w:style w:type="paragraph" w:customStyle="1" w:styleId="Pa14">
    <w:name w:val="Pa14"/>
    <w:basedOn w:val="Normal"/>
    <w:next w:val="Normal"/>
    <w:uiPriority w:val="99"/>
    <w:rsid w:val="000E69C3"/>
    <w:pPr>
      <w:widowControl/>
      <w:adjustRightInd w:val="0"/>
      <w:spacing w:line="171" w:lineRule="atLeast"/>
    </w:pPr>
    <w:rPr>
      <w:rFonts w:eastAsiaTheme="minorEastAsia"/>
      <w:sz w:val="24"/>
      <w:szCs w:val="24"/>
      <w:lang w:eastAsia="zh-TW"/>
    </w:rPr>
  </w:style>
  <w:style w:type="character" w:customStyle="1" w:styleId="A16">
    <w:name w:val="A16"/>
    <w:uiPriority w:val="99"/>
    <w:rsid w:val="000E69C3"/>
    <w:rPr>
      <w:color w:val="000000"/>
      <w:sz w:val="17"/>
      <w:szCs w:val="17"/>
    </w:rPr>
  </w:style>
  <w:style w:type="paragraph" w:customStyle="1" w:styleId="Pa8">
    <w:name w:val="Pa8"/>
    <w:basedOn w:val="Normal"/>
    <w:next w:val="Normal"/>
    <w:uiPriority w:val="99"/>
    <w:rsid w:val="00277D57"/>
    <w:pPr>
      <w:widowControl/>
      <w:adjustRightInd w:val="0"/>
      <w:spacing w:line="191" w:lineRule="atLeast"/>
    </w:pPr>
    <w:rPr>
      <w:rFonts w:eastAsiaTheme="minorEastAsia"/>
      <w:sz w:val="24"/>
      <w:szCs w:val="24"/>
      <w:lang w:eastAsia="zh-TW"/>
    </w:rPr>
  </w:style>
  <w:style w:type="paragraph" w:customStyle="1" w:styleId="Pa13">
    <w:name w:val="Pa13"/>
    <w:basedOn w:val="Normal"/>
    <w:next w:val="Normal"/>
    <w:uiPriority w:val="99"/>
    <w:rsid w:val="00277D57"/>
    <w:pPr>
      <w:widowControl/>
      <w:adjustRightInd w:val="0"/>
      <w:spacing w:line="191" w:lineRule="atLeast"/>
    </w:pPr>
    <w:rPr>
      <w:rFonts w:eastAsiaTheme="minorEastAsia"/>
      <w:sz w:val="24"/>
      <w:szCs w:val="24"/>
      <w:lang w:eastAsia="zh-TW"/>
    </w:rPr>
  </w:style>
  <w:style w:type="character" w:customStyle="1" w:styleId="A14">
    <w:name w:val="A14"/>
    <w:uiPriority w:val="99"/>
    <w:rsid w:val="00277D57"/>
    <w:rPr>
      <w:color w:val="000000"/>
      <w:sz w:val="19"/>
      <w:szCs w:val="19"/>
    </w:rPr>
  </w:style>
  <w:style w:type="paragraph" w:styleId="Underrubrik">
    <w:name w:val="Subtitle"/>
    <w:basedOn w:val="Normal"/>
    <w:next w:val="Normal"/>
    <w:link w:val="UnderrubrikChar"/>
    <w:uiPriority w:val="11"/>
    <w:semiHidden/>
    <w:unhideWhenUsed/>
    <w:qFormat/>
    <w:rsid w:val="00B32F04"/>
    <w:pPr>
      <w:widowControl/>
      <w:numPr>
        <w:ilvl w:val="1"/>
      </w:numPr>
      <w:autoSpaceDE/>
      <w:autoSpaceDN/>
      <w:spacing w:after="160" w:line="288" w:lineRule="auto"/>
    </w:pPr>
    <w:rPr>
      <w:rFonts w:asciiTheme="minorHAnsi" w:eastAsiaTheme="majorEastAsia" w:hAnsiTheme="minorHAnsi" w:cstheme="majorBidi"/>
      <w:color w:val="595959" w:themeColor="text1" w:themeTint="A6"/>
      <w:spacing w:val="15"/>
      <w:sz w:val="28"/>
      <w:szCs w:val="28"/>
      <w:lang w:eastAsia="zh-TW"/>
    </w:rPr>
  </w:style>
  <w:style w:type="character" w:customStyle="1" w:styleId="UnderrubrikChar">
    <w:name w:val="Underrubrik Char"/>
    <w:basedOn w:val="Standardstycketeckensnitt"/>
    <w:link w:val="Underrubrik"/>
    <w:uiPriority w:val="11"/>
    <w:semiHidden/>
    <w:rsid w:val="00B32F04"/>
    <w:rPr>
      <w:rFonts w:eastAsiaTheme="majorEastAsia" w:cstheme="majorBidi"/>
      <w:color w:val="595959" w:themeColor="text1" w:themeTint="A6"/>
      <w:spacing w:val="15"/>
      <w:sz w:val="28"/>
      <w:szCs w:val="28"/>
    </w:rPr>
  </w:style>
  <w:style w:type="character" w:styleId="Kommentarsreferens">
    <w:name w:val="annotation reference"/>
    <w:basedOn w:val="Standardstycketeckensnitt"/>
    <w:uiPriority w:val="99"/>
    <w:semiHidden/>
    <w:unhideWhenUsed/>
    <w:rsid w:val="003C627D"/>
    <w:rPr>
      <w:sz w:val="16"/>
      <w:szCs w:val="16"/>
    </w:rPr>
  </w:style>
  <w:style w:type="paragraph" w:styleId="Kommentarer">
    <w:name w:val="annotation text"/>
    <w:basedOn w:val="Normal"/>
    <w:link w:val="KommentarerChar"/>
    <w:uiPriority w:val="99"/>
    <w:unhideWhenUsed/>
    <w:rsid w:val="003C627D"/>
    <w:rPr>
      <w:sz w:val="20"/>
      <w:szCs w:val="20"/>
    </w:rPr>
  </w:style>
  <w:style w:type="character" w:customStyle="1" w:styleId="KommentarerChar">
    <w:name w:val="Kommentarer Char"/>
    <w:basedOn w:val="Standardstycketeckensnitt"/>
    <w:link w:val="Kommentarer"/>
    <w:uiPriority w:val="99"/>
    <w:rsid w:val="003C627D"/>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915">
      <w:bodyDiv w:val="1"/>
      <w:marLeft w:val="0"/>
      <w:marRight w:val="0"/>
      <w:marTop w:val="0"/>
      <w:marBottom w:val="0"/>
      <w:divBdr>
        <w:top w:val="none" w:sz="0" w:space="0" w:color="auto"/>
        <w:left w:val="none" w:sz="0" w:space="0" w:color="auto"/>
        <w:bottom w:val="none" w:sz="0" w:space="0" w:color="auto"/>
        <w:right w:val="none" w:sz="0" w:space="0" w:color="auto"/>
      </w:divBdr>
    </w:div>
    <w:div w:id="173811737">
      <w:bodyDiv w:val="1"/>
      <w:marLeft w:val="0"/>
      <w:marRight w:val="0"/>
      <w:marTop w:val="0"/>
      <w:marBottom w:val="0"/>
      <w:divBdr>
        <w:top w:val="none" w:sz="0" w:space="0" w:color="auto"/>
        <w:left w:val="none" w:sz="0" w:space="0" w:color="auto"/>
        <w:bottom w:val="none" w:sz="0" w:space="0" w:color="auto"/>
        <w:right w:val="none" w:sz="0" w:space="0" w:color="auto"/>
      </w:divBdr>
    </w:div>
    <w:div w:id="465700950">
      <w:bodyDiv w:val="1"/>
      <w:marLeft w:val="0"/>
      <w:marRight w:val="0"/>
      <w:marTop w:val="0"/>
      <w:marBottom w:val="0"/>
      <w:divBdr>
        <w:top w:val="none" w:sz="0" w:space="0" w:color="auto"/>
        <w:left w:val="none" w:sz="0" w:space="0" w:color="auto"/>
        <w:bottom w:val="none" w:sz="0" w:space="0" w:color="auto"/>
        <w:right w:val="none" w:sz="0" w:space="0" w:color="auto"/>
      </w:divBdr>
    </w:div>
    <w:div w:id="486290848">
      <w:bodyDiv w:val="1"/>
      <w:marLeft w:val="0"/>
      <w:marRight w:val="0"/>
      <w:marTop w:val="0"/>
      <w:marBottom w:val="0"/>
      <w:divBdr>
        <w:top w:val="none" w:sz="0" w:space="0" w:color="auto"/>
        <w:left w:val="none" w:sz="0" w:space="0" w:color="auto"/>
        <w:bottom w:val="none" w:sz="0" w:space="0" w:color="auto"/>
        <w:right w:val="none" w:sz="0" w:space="0" w:color="auto"/>
      </w:divBdr>
    </w:div>
    <w:div w:id="516888609">
      <w:bodyDiv w:val="1"/>
      <w:marLeft w:val="0"/>
      <w:marRight w:val="0"/>
      <w:marTop w:val="0"/>
      <w:marBottom w:val="0"/>
      <w:divBdr>
        <w:top w:val="none" w:sz="0" w:space="0" w:color="auto"/>
        <w:left w:val="none" w:sz="0" w:space="0" w:color="auto"/>
        <w:bottom w:val="none" w:sz="0" w:space="0" w:color="auto"/>
        <w:right w:val="none" w:sz="0" w:space="0" w:color="auto"/>
      </w:divBdr>
    </w:div>
    <w:div w:id="623658313">
      <w:bodyDiv w:val="1"/>
      <w:marLeft w:val="0"/>
      <w:marRight w:val="0"/>
      <w:marTop w:val="0"/>
      <w:marBottom w:val="0"/>
      <w:divBdr>
        <w:top w:val="none" w:sz="0" w:space="0" w:color="auto"/>
        <w:left w:val="none" w:sz="0" w:space="0" w:color="auto"/>
        <w:bottom w:val="none" w:sz="0" w:space="0" w:color="auto"/>
        <w:right w:val="none" w:sz="0" w:space="0" w:color="auto"/>
      </w:divBdr>
    </w:div>
    <w:div w:id="753279277">
      <w:bodyDiv w:val="1"/>
      <w:marLeft w:val="0"/>
      <w:marRight w:val="0"/>
      <w:marTop w:val="0"/>
      <w:marBottom w:val="0"/>
      <w:divBdr>
        <w:top w:val="none" w:sz="0" w:space="0" w:color="auto"/>
        <w:left w:val="none" w:sz="0" w:space="0" w:color="auto"/>
        <w:bottom w:val="none" w:sz="0" w:space="0" w:color="auto"/>
        <w:right w:val="none" w:sz="0" w:space="0" w:color="auto"/>
      </w:divBdr>
    </w:div>
    <w:div w:id="921067800">
      <w:bodyDiv w:val="1"/>
      <w:marLeft w:val="0"/>
      <w:marRight w:val="0"/>
      <w:marTop w:val="0"/>
      <w:marBottom w:val="0"/>
      <w:divBdr>
        <w:top w:val="none" w:sz="0" w:space="0" w:color="auto"/>
        <w:left w:val="none" w:sz="0" w:space="0" w:color="auto"/>
        <w:bottom w:val="none" w:sz="0" w:space="0" w:color="auto"/>
        <w:right w:val="none" w:sz="0" w:space="0" w:color="auto"/>
      </w:divBdr>
    </w:div>
    <w:div w:id="982390022">
      <w:bodyDiv w:val="1"/>
      <w:marLeft w:val="0"/>
      <w:marRight w:val="0"/>
      <w:marTop w:val="0"/>
      <w:marBottom w:val="0"/>
      <w:divBdr>
        <w:top w:val="none" w:sz="0" w:space="0" w:color="auto"/>
        <w:left w:val="none" w:sz="0" w:space="0" w:color="auto"/>
        <w:bottom w:val="none" w:sz="0" w:space="0" w:color="auto"/>
        <w:right w:val="none" w:sz="0" w:space="0" w:color="auto"/>
      </w:divBdr>
    </w:div>
    <w:div w:id="1339386155">
      <w:bodyDiv w:val="1"/>
      <w:marLeft w:val="0"/>
      <w:marRight w:val="0"/>
      <w:marTop w:val="0"/>
      <w:marBottom w:val="0"/>
      <w:divBdr>
        <w:top w:val="none" w:sz="0" w:space="0" w:color="auto"/>
        <w:left w:val="none" w:sz="0" w:space="0" w:color="auto"/>
        <w:bottom w:val="none" w:sz="0" w:space="0" w:color="auto"/>
        <w:right w:val="none" w:sz="0" w:space="0" w:color="auto"/>
      </w:divBdr>
    </w:div>
    <w:div w:id="1620641297">
      <w:bodyDiv w:val="1"/>
      <w:marLeft w:val="0"/>
      <w:marRight w:val="0"/>
      <w:marTop w:val="0"/>
      <w:marBottom w:val="0"/>
      <w:divBdr>
        <w:top w:val="none" w:sz="0" w:space="0" w:color="auto"/>
        <w:left w:val="none" w:sz="0" w:space="0" w:color="auto"/>
        <w:bottom w:val="none" w:sz="0" w:space="0" w:color="auto"/>
        <w:right w:val="none" w:sz="0" w:space="0" w:color="auto"/>
      </w:divBdr>
    </w:div>
    <w:div w:id="1635329575">
      <w:bodyDiv w:val="1"/>
      <w:marLeft w:val="0"/>
      <w:marRight w:val="0"/>
      <w:marTop w:val="0"/>
      <w:marBottom w:val="0"/>
      <w:divBdr>
        <w:top w:val="none" w:sz="0" w:space="0" w:color="auto"/>
        <w:left w:val="none" w:sz="0" w:space="0" w:color="auto"/>
        <w:bottom w:val="none" w:sz="0" w:space="0" w:color="auto"/>
        <w:right w:val="none" w:sz="0" w:space="0" w:color="auto"/>
      </w:divBdr>
    </w:div>
    <w:div w:id="1654522070">
      <w:bodyDiv w:val="1"/>
      <w:marLeft w:val="0"/>
      <w:marRight w:val="0"/>
      <w:marTop w:val="0"/>
      <w:marBottom w:val="0"/>
      <w:divBdr>
        <w:top w:val="none" w:sz="0" w:space="0" w:color="auto"/>
        <w:left w:val="none" w:sz="0" w:space="0" w:color="auto"/>
        <w:bottom w:val="none" w:sz="0" w:space="0" w:color="auto"/>
        <w:right w:val="none" w:sz="0" w:space="0" w:color="auto"/>
      </w:divBdr>
    </w:div>
    <w:div w:id="1958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33.xml"/><Relationship Id="rId68" Type="http://schemas.openxmlformats.org/officeDocument/2006/relationships/header" Target="header36.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footer" Target="footer18.xml"/><Relationship Id="rId62" Type="http://schemas.openxmlformats.org/officeDocument/2006/relationships/footer" Target="footer2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header" Target="header31.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eader" Target="header25.xml"/><Relationship Id="rId55" Type="http://schemas.openxmlformats.org/officeDocument/2006/relationships/header" Target="header28.xml"/></Relationships>
</file>

<file path=word/_rels/header1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V\DOS\dos_delat\Personuppgiftshantering%20-%20GDPR\Aktuella%20mallar%20konsekvensbed&#246;mning%20och%20behov\MIUN%20-%20Konsekvensbed&#246;mning%20-forskare%20-%202026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87D52AD874D9A988666D5946F8C9A"/>
        <w:category>
          <w:name w:val="Allmänt"/>
          <w:gallery w:val="placeholder"/>
        </w:category>
        <w:types>
          <w:type w:val="bbPlcHdr"/>
        </w:types>
        <w:behaviors>
          <w:behavior w:val="content"/>
        </w:behaviors>
        <w:guid w:val="{BF1CFA74-119A-4C9F-B15C-EF6D09B026D3}"/>
      </w:docPartPr>
      <w:docPartBody>
        <w:p w:rsidR="008B7EF0" w:rsidRDefault="008B7EF0">
          <w:pPr>
            <w:pStyle w:val="9FB87D52AD874D9A988666D5946F8C9A"/>
          </w:pPr>
          <w:r w:rsidRPr="00E2744B">
            <w:rPr>
              <w:rStyle w:val="Platshllartext"/>
            </w:rPr>
            <w:t>Klicka eller tryck här för att ange text.</w:t>
          </w:r>
        </w:p>
      </w:docPartBody>
    </w:docPart>
    <w:docPart>
      <w:docPartPr>
        <w:name w:val="AA60EE8D851649AEB8B482BCF32D6BE4"/>
        <w:category>
          <w:name w:val="Allmänt"/>
          <w:gallery w:val="placeholder"/>
        </w:category>
        <w:types>
          <w:type w:val="bbPlcHdr"/>
        </w:types>
        <w:behaviors>
          <w:behavior w:val="content"/>
        </w:behaviors>
        <w:guid w:val="{94B4750C-1706-4467-A213-650636C5103E}"/>
      </w:docPartPr>
      <w:docPartBody>
        <w:p w:rsidR="008B7EF0" w:rsidRDefault="008B7EF0">
          <w:pPr>
            <w:pStyle w:val="AA60EE8D851649AEB8B482BCF32D6BE4"/>
          </w:pPr>
          <w:r w:rsidRPr="00E2744B">
            <w:rPr>
              <w:rStyle w:val="Platshllartext"/>
            </w:rPr>
            <w:t>Klicka eller tryck här för att ange text.</w:t>
          </w:r>
        </w:p>
      </w:docPartBody>
    </w:docPart>
    <w:docPart>
      <w:docPartPr>
        <w:name w:val="1C2E6A656F084CC987FE6C03E873E9DF"/>
        <w:category>
          <w:name w:val="Allmänt"/>
          <w:gallery w:val="placeholder"/>
        </w:category>
        <w:types>
          <w:type w:val="bbPlcHdr"/>
        </w:types>
        <w:behaviors>
          <w:behavior w:val="content"/>
        </w:behaviors>
        <w:guid w:val="{83A4CDB0-BAA1-43DF-8BB3-3F74F1C0D33D}"/>
      </w:docPartPr>
      <w:docPartBody>
        <w:p w:rsidR="008B7EF0" w:rsidRDefault="008B7EF0">
          <w:pPr>
            <w:pStyle w:val="1C2E6A656F084CC987FE6C03E873E9DF"/>
          </w:pPr>
          <w:r w:rsidRPr="00E2744B">
            <w:rPr>
              <w:rStyle w:val="Platshllartext"/>
            </w:rPr>
            <w:t>Klicka eller tryck här för att ange text.</w:t>
          </w:r>
        </w:p>
      </w:docPartBody>
    </w:docPart>
    <w:docPart>
      <w:docPartPr>
        <w:name w:val="A17D93670E72489A9D002E367CF28BC1"/>
        <w:category>
          <w:name w:val="Allmänt"/>
          <w:gallery w:val="placeholder"/>
        </w:category>
        <w:types>
          <w:type w:val="bbPlcHdr"/>
        </w:types>
        <w:behaviors>
          <w:behavior w:val="content"/>
        </w:behaviors>
        <w:guid w:val="{4A528929-70A4-4348-9411-88CE9D240229}"/>
      </w:docPartPr>
      <w:docPartBody>
        <w:p w:rsidR="008B7EF0" w:rsidRDefault="008B7EF0">
          <w:pPr>
            <w:pStyle w:val="A17D93670E72489A9D002E367CF28BC1"/>
          </w:pPr>
          <w:r w:rsidRPr="00E2744B">
            <w:rPr>
              <w:rStyle w:val="Platshllartext"/>
            </w:rPr>
            <w:t>Klicka eller tryck här för att ange text.</w:t>
          </w:r>
        </w:p>
      </w:docPartBody>
    </w:docPart>
    <w:docPart>
      <w:docPartPr>
        <w:name w:val="4D3B9FE60D784347A608FBB85246D3CC"/>
        <w:category>
          <w:name w:val="Allmänt"/>
          <w:gallery w:val="placeholder"/>
        </w:category>
        <w:types>
          <w:type w:val="bbPlcHdr"/>
        </w:types>
        <w:behaviors>
          <w:behavior w:val="content"/>
        </w:behaviors>
        <w:guid w:val="{1CCC0B7D-0D77-4108-9B10-36B83D03A21B}"/>
      </w:docPartPr>
      <w:docPartBody>
        <w:p w:rsidR="008B7EF0" w:rsidRDefault="008B7EF0">
          <w:pPr>
            <w:pStyle w:val="4D3B9FE60D784347A608FBB85246D3CC"/>
          </w:pPr>
          <w:r w:rsidRPr="00E2744B">
            <w:rPr>
              <w:rStyle w:val="Platshllartext"/>
            </w:rPr>
            <w:t>Klicka eller tryck här för att ange text.</w:t>
          </w:r>
        </w:p>
      </w:docPartBody>
    </w:docPart>
    <w:docPart>
      <w:docPartPr>
        <w:name w:val="3F65CD37EDBF4AEBA766D6874F9F922A"/>
        <w:category>
          <w:name w:val="Allmänt"/>
          <w:gallery w:val="placeholder"/>
        </w:category>
        <w:types>
          <w:type w:val="bbPlcHdr"/>
        </w:types>
        <w:behaviors>
          <w:behavior w:val="content"/>
        </w:behaviors>
        <w:guid w:val="{FD3EDC68-C43B-4BBD-961A-2B445767D5BB}"/>
      </w:docPartPr>
      <w:docPartBody>
        <w:p w:rsidR="008B7EF0" w:rsidRDefault="008B7EF0">
          <w:pPr>
            <w:pStyle w:val="3F65CD37EDBF4AEBA766D6874F9F922A"/>
          </w:pPr>
          <w:r w:rsidRPr="00E2744B">
            <w:rPr>
              <w:rStyle w:val="Platshllartext"/>
            </w:rPr>
            <w:t>Klicka eller tryck här för att ange text.</w:t>
          </w:r>
        </w:p>
      </w:docPartBody>
    </w:docPart>
    <w:docPart>
      <w:docPartPr>
        <w:name w:val="01B073F198EA48F3B1D43FD4C3F945CA"/>
        <w:category>
          <w:name w:val="Allmänt"/>
          <w:gallery w:val="placeholder"/>
        </w:category>
        <w:types>
          <w:type w:val="bbPlcHdr"/>
        </w:types>
        <w:behaviors>
          <w:behavior w:val="content"/>
        </w:behaviors>
        <w:guid w:val="{6E7E063B-7AEF-45BE-9E08-0CC2A43D9B25}"/>
      </w:docPartPr>
      <w:docPartBody>
        <w:p w:rsidR="008B7EF0" w:rsidRDefault="008B7EF0">
          <w:pPr>
            <w:pStyle w:val="01B073F198EA48F3B1D43FD4C3F945CA"/>
          </w:pPr>
          <w:r w:rsidRPr="00E2744B">
            <w:rPr>
              <w:rStyle w:val="Platshllartext"/>
            </w:rPr>
            <w:t>Klicka eller tryck här för att ange text.</w:t>
          </w:r>
        </w:p>
      </w:docPartBody>
    </w:docPart>
    <w:docPart>
      <w:docPartPr>
        <w:name w:val="CE2D4139A1764A29B18828AC9D49EF09"/>
        <w:category>
          <w:name w:val="Allmänt"/>
          <w:gallery w:val="placeholder"/>
        </w:category>
        <w:types>
          <w:type w:val="bbPlcHdr"/>
        </w:types>
        <w:behaviors>
          <w:behavior w:val="content"/>
        </w:behaviors>
        <w:guid w:val="{BE91994F-3C93-4C61-8F0B-6E3C1346B741}"/>
      </w:docPartPr>
      <w:docPartBody>
        <w:p w:rsidR="008B7EF0" w:rsidRDefault="008B7EF0">
          <w:pPr>
            <w:pStyle w:val="CE2D4139A1764A29B18828AC9D49EF09"/>
          </w:pPr>
          <w:r w:rsidRPr="00E2744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F0"/>
    <w:rsid w:val="00172DD0"/>
    <w:rsid w:val="002E54E8"/>
    <w:rsid w:val="0037043F"/>
    <w:rsid w:val="006253FE"/>
    <w:rsid w:val="00666723"/>
    <w:rsid w:val="008B7EF0"/>
    <w:rsid w:val="009D7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B87D52AD874D9A988666D5946F8C9A">
    <w:name w:val="9FB87D52AD874D9A988666D5946F8C9A"/>
  </w:style>
  <w:style w:type="paragraph" w:customStyle="1" w:styleId="AA60EE8D851649AEB8B482BCF32D6BE4">
    <w:name w:val="AA60EE8D851649AEB8B482BCF32D6BE4"/>
  </w:style>
  <w:style w:type="paragraph" w:customStyle="1" w:styleId="1C2E6A656F084CC987FE6C03E873E9DF">
    <w:name w:val="1C2E6A656F084CC987FE6C03E873E9DF"/>
  </w:style>
  <w:style w:type="paragraph" w:customStyle="1" w:styleId="A17D93670E72489A9D002E367CF28BC1">
    <w:name w:val="A17D93670E72489A9D002E367CF28BC1"/>
  </w:style>
  <w:style w:type="paragraph" w:customStyle="1" w:styleId="4D3B9FE60D784347A608FBB85246D3CC">
    <w:name w:val="4D3B9FE60D784347A608FBB85246D3CC"/>
  </w:style>
  <w:style w:type="paragraph" w:customStyle="1" w:styleId="3F65CD37EDBF4AEBA766D6874F9F922A">
    <w:name w:val="3F65CD37EDBF4AEBA766D6874F9F922A"/>
  </w:style>
  <w:style w:type="paragraph" w:customStyle="1" w:styleId="01B073F198EA48F3B1D43FD4C3F945CA">
    <w:name w:val="01B073F198EA48F3B1D43FD4C3F945CA"/>
  </w:style>
  <w:style w:type="paragraph" w:customStyle="1" w:styleId="CE2D4139A1764A29B18828AC9D49EF09">
    <w:name w:val="CE2D4139A1764A29B18828AC9D49E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MIUN - Konsekvensbedömning -forskare - 202602</Template>
  <TotalTime>155</TotalTime>
  <Pages>17</Pages>
  <Words>4966</Words>
  <Characters>33129</Characters>
  <Application>Microsoft Office Word</Application>
  <DocSecurity>0</DocSecurity>
  <Lines>1003</Lines>
  <Paragraphs>488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3</cp:revision>
  <cp:lastPrinted>2015-04-21T11:34:00Z</cp:lastPrinted>
  <dcterms:created xsi:type="dcterms:W3CDTF">2026-04-23T11:27:00Z</dcterms:created>
  <dcterms:modified xsi:type="dcterms:W3CDTF">2026-05-08T13:34:00Z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36e0df1a,2213f482,7e3ec16b</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2025-03-03T12:04:42Z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953e024a-c80d-4f88-bab7-8348b26b97f4</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