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body>
    <w:sdt>
      <w:sdtPr>
        <w:rPr>
          <w:rFonts w:asciiTheme="majorHAnsi" w:hAnsiTheme="majorHAnsi" w:cstheme="majorHAnsi"/>
        </w:rPr>
        <w:id w:val="1842969464"/>
        <w:lock w:val="contentLocked"/>
        <w:placeholder>
          <w:docPart w:val="EAFDB74A09184B5ABD90B56FC1E65DA6"/>
        </w:placeholder>
        <w:group/>
      </w:sdtPr>
      <w:sdtEndPr/>
      <w:sdtContent>
        <w:p w:rsidR="00517AFE" w:rsidP="008F4071" w:rsidRDefault="003E48B0" w14:paraId="682C799B" w14:textId="77777777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C5FF061" wp14:editId="09F93CBB">
                <wp:simplePos x="0" y="0"/>
                <wp:positionH relativeFrom="column">
                  <wp:posOffset>4206875</wp:posOffset>
                </wp:positionH>
                <wp:positionV relativeFrom="paragraph">
                  <wp:posOffset>-86995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1461727335"/>
              <w:placeholder>
                <w:docPart w:val="EDDAA42B6A274A3280F8AA02E4F11C78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517AFE">
                <w:rPr>
                  <w:rStyle w:val="Platshllartext"/>
                </w:rPr>
                <w:t>Datum</w:t>
              </w:r>
            </w:sdtContent>
          </w:sdt>
        </w:p>
      </w:sdtContent>
    </w:sdt>
    <w:p w:rsidR="00D632F3" w:rsidP="008F4071" w:rsidRDefault="00BC10C0" w14:paraId="0D4230B7" w14:textId="77777777">
      <w:pPr>
        <w:pStyle w:val="Infotext"/>
        <w:spacing w:after="60"/>
      </w:pPr>
      <w:sdt>
        <w:sdtPr>
          <w:id w:val="-823741649"/>
          <w:placeholder>
            <w:docPart w:val="80AD39CEBF6C473D9EA86FBEB00F5CA1"/>
          </w:placeholder>
          <w:showingPlcHdr/>
          <w:dataBinding w:prefixMappings="xmlns:ns0='LPXML' " w:xpath="/ns0:root[1]/ns0:dokumenttyp[1]" w:storeItemID="{407CBF84-C702-402A-8C36-897AC1481FD7}"/>
          <w:text/>
        </w:sdtPr>
        <w:sdtEndPr/>
        <w:sdtContent>
          <w:r w:rsidR="00517AFE">
            <w:rPr>
              <w:rStyle w:val="Platshllartext"/>
            </w:rPr>
            <w:t>Författare</w:t>
          </w:r>
        </w:sdtContent>
      </w:sdt>
    </w:p>
    <w:p w:rsidR="0015689A" w:rsidP="008F4071" w:rsidRDefault="0015689A" w14:paraId="02032FFC" w14:textId="77777777">
      <w:pPr>
        <w:pStyle w:val="Infotext"/>
        <w:spacing w:after="60"/>
      </w:pPr>
    </w:p>
    <w:p w:rsidR="0015689A" w:rsidP="008F4071" w:rsidRDefault="0015689A" w14:paraId="4F548467" w14:textId="77777777">
      <w:pPr>
        <w:pStyle w:val="Rapportrubrik1"/>
        <w:spacing w:before="2040"/>
        <w:rPr>
          <w:noProof/>
        </w:rPr>
        <w:sectPr w:rsidR="0015689A" w:rsidSect="00FE7E91">
          <w:headerReference w:type="default" r:id="rId14"/>
          <w:footerReference w:type="default" r:id="rId15"/>
          <w:type w:val="continuous"/>
          <w:pgSz w:w="11906" w:h="16838" w:orient="portrait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name="_Toc73360526" w:id="0"/>
    <w:p w:rsidR="00321716" w:rsidP="00517AFE" w:rsidRDefault="00BC10C0" w14:paraId="7868438D" w14:textId="35D3AF21">
      <w:pPr>
        <w:pStyle w:val="Rapportrubrik1"/>
        <w:spacing w:before="132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D5B6CEB0F23343008BC4D9B94CFCCAC2"/>
          </w:placeholder>
          <w:dataBinding w:prefixMappings="xmlns:ns0='LPXML' " w:xpath="/ns0:root[1]/ns0:titel[1]" w:storeItemID="{407CBF84-C702-402A-8C36-897AC1481FD7}"/>
          <w:text/>
        </w:sdtPr>
        <w:sdtEndPr/>
        <w:sdtContent>
          <w:r w:rsidR="009171C4">
            <w:rPr>
              <w:noProof/>
            </w:rPr>
            <w:t>Statusrapport</w:t>
          </w:r>
          <w:r w:rsidR="00DF2656">
            <w:rPr>
              <w:noProof/>
            </w:rPr>
            <w:t xml:space="preserve"> – Namn på projekt…</w:t>
          </w:r>
        </w:sdtContent>
      </w:sdt>
      <w:bookmarkEnd w:id="0"/>
    </w:p>
    <w:p w:rsidR="008F27D8" w:rsidP="00DF2656" w:rsidRDefault="009171C4" w14:paraId="05B196E3" w14:textId="6EECDD0D">
      <w:pPr>
        <w:spacing w:before="360"/>
        <w:rPr>
          <w:rFonts w:asciiTheme="majorHAnsi" w:hAnsiTheme="majorHAnsi" w:cstheme="majorHAnsi"/>
          <w:noProof/>
        </w:rPr>
      </w:pPr>
      <w:r w:rsidRPr="00DF2656">
        <w:rPr>
          <w:rFonts w:asciiTheme="majorHAnsi" w:hAnsiTheme="majorHAnsi" w:cstheme="majorHAnsi"/>
          <w:noProof/>
        </w:rPr>
        <w:t>Avser perioden</w:t>
      </w:r>
      <w:r w:rsidR="00DF2656">
        <w:rPr>
          <w:rFonts w:asciiTheme="majorHAnsi" w:hAnsiTheme="majorHAnsi" w:cstheme="majorHAnsi"/>
          <w:noProof/>
        </w:rPr>
        <w:t>:</w:t>
      </w:r>
      <w:r w:rsidRPr="00DF2656">
        <w:rPr>
          <w:rFonts w:asciiTheme="majorHAnsi" w:hAnsiTheme="majorHAnsi" w:cstheme="majorHAnsi"/>
          <w:noProof/>
        </w:rPr>
        <w:t xml:space="preserve"> 20xx -xx-xx – 20</w:t>
      </w:r>
      <w:r w:rsidR="00DF2656">
        <w:rPr>
          <w:rFonts w:asciiTheme="majorHAnsi" w:hAnsiTheme="majorHAnsi" w:cstheme="majorHAnsi"/>
          <w:noProof/>
        </w:rPr>
        <w:t>xx</w:t>
      </w:r>
      <w:r w:rsidRPr="00DF2656">
        <w:rPr>
          <w:rFonts w:asciiTheme="majorHAnsi" w:hAnsiTheme="majorHAnsi" w:cstheme="majorHAnsi"/>
          <w:noProof/>
        </w:rPr>
        <w:t>-xx-xx</w:t>
      </w:r>
    </w:p>
    <w:sdt>
      <w:sdtPr>
        <w:rPr>
          <w:rFonts w:asciiTheme="minorHAnsi" w:hAnsiTheme="minorHAnsi" w:eastAsiaTheme="minorEastAsia" w:cstheme="minorBidi"/>
          <w:b w:val="0"/>
          <w:sz w:val="22"/>
          <w:szCs w:val="22"/>
        </w:rPr>
        <w:id w:val="-121380999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F2656" w:rsidP="00DF2656" w:rsidRDefault="00DF2656" w14:paraId="542B2A0D" w14:textId="77777777">
          <w:pPr>
            <w:pStyle w:val="Innehllsfrteckningsrubrik"/>
            <w:spacing w:before="1320"/>
          </w:pPr>
          <w:r>
            <w:t>Innehållsförteckning</w:t>
          </w:r>
        </w:p>
        <w:p w:rsidR="00B902BF" w:rsidRDefault="00DF2656" w14:paraId="476C924D" w14:textId="2507AB90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2"/>
              <w:lang w:eastAsia="sv-SE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\h \z \t "Rubrik 1;1;Rubrik 2;2;Rubrik 3;3;Rubrik 1 numrerad;1;Rubrik 2 numrerad;2;Rubrik 3 numrerad;3" </w:instrText>
          </w:r>
          <w:r>
            <w:rPr>
              <w:b w:val="0"/>
            </w:rPr>
            <w:fldChar w:fldCharType="separate"/>
          </w:r>
          <w:hyperlink w:history="1" w:anchor="_Toc144725032">
            <w:r w:rsidRPr="00A41435" w:rsidR="00B902BF">
              <w:rPr>
                <w:rStyle w:val="Hyperlnk"/>
                <w:noProof/>
              </w:rPr>
              <w:t>1 Resultat</w:t>
            </w:r>
            <w:r w:rsidR="00B902BF">
              <w:rPr>
                <w:noProof/>
                <w:webHidden/>
              </w:rPr>
              <w:tab/>
            </w:r>
            <w:r w:rsidR="00B902BF">
              <w:rPr>
                <w:noProof/>
                <w:webHidden/>
              </w:rPr>
              <w:fldChar w:fldCharType="begin"/>
            </w:r>
            <w:r w:rsidR="00B902BF">
              <w:rPr>
                <w:noProof/>
                <w:webHidden/>
              </w:rPr>
              <w:instrText xml:space="preserve"> PAGEREF _Toc144725032 \h </w:instrText>
            </w:r>
            <w:r w:rsidR="00B902BF">
              <w:rPr>
                <w:noProof/>
                <w:webHidden/>
              </w:rPr>
            </w:r>
            <w:r w:rsidR="00B902BF">
              <w:rPr>
                <w:noProof/>
                <w:webHidden/>
              </w:rPr>
              <w:fldChar w:fldCharType="separate"/>
            </w:r>
            <w:r w:rsidR="0039070C">
              <w:rPr>
                <w:noProof/>
                <w:webHidden/>
              </w:rPr>
              <w:t>2</w:t>
            </w:r>
            <w:r w:rsidR="00B902BF">
              <w:rPr>
                <w:noProof/>
                <w:webHidden/>
              </w:rPr>
              <w:fldChar w:fldCharType="end"/>
            </w:r>
          </w:hyperlink>
        </w:p>
        <w:p w:rsidR="00B902BF" w:rsidRDefault="00BC10C0" w14:paraId="2B35626D" w14:textId="63696BA2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2"/>
              <w:lang w:eastAsia="sv-SE"/>
              <w14:ligatures w14:val="standardContextual"/>
            </w:rPr>
          </w:pPr>
          <w:hyperlink w:history="1" w:anchor="_Toc144725033">
            <w:r w:rsidRPr="00A41435" w:rsidR="00B902BF">
              <w:rPr>
                <w:rStyle w:val="Hyperlnk"/>
                <w:noProof/>
              </w:rPr>
              <w:t>2 Tidsplan</w:t>
            </w:r>
            <w:r w:rsidR="00B902BF">
              <w:rPr>
                <w:noProof/>
                <w:webHidden/>
              </w:rPr>
              <w:tab/>
            </w:r>
            <w:r w:rsidR="00B902BF">
              <w:rPr>
                <w:noProof/>
                <w:webHidden/>
              </w:rPr>
              <w:fldChar w:fldCharType="begin"/>
            </w:r>
            <w:r w:rsidR="00B902BF">
              <w:rPr>
                <w:noProof/>
                <w:webHidden/>
              </w:rPr>
              <w:instrText xml:space="preserve"> PAGEREF _Toc144725033 \h </w:instrText>
            </w:r>
            <w:r w:rsidR="00B902BF">
              <w:rPr>
                <w:noProof/>
                <w:webHidden/>
              </w:rPr>
            </w:r>
            <w:r w:rsidR="00B902BF">
              <w:rPr>
                <w:noProof/>
                <w:webHidden/>
              </w:rPr>
              <w:fldChar w:fldCharType="separate"/>
            </w:r>
            <w:r w:rsidR="0039070C">
              <w:rPr>
                <w:noProof/>
                <w:webHidden/>
              </w:rPr>
              <w:t>2</w:t>
            </w:r>
            <w:r w:rsidR="00B902BF">
              <w:rPr>
                <w:noProof/>
                <w:webHidden/>
              </w:rPr>
              <w:fldChar w:fldCharType="end"/>
            </w:r>
          </w:hyperlink>
        </w:p>
        <w:p w:rsidR="00B902BF" w:rsidRDefault="00BC10C0" w14:paraId="3A0DA9E4" w14:textId="32D72793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2"/>
              <w:lang w:eastAsia="sv-SE"/>
              <w14:ligatures w14:val="standardContextual"/>
            </w:rPr>
          </w:pPr>
          <w:hyperlink w:history="1" w:anchor="_Toc144725034">
            <w:r w:rsidRPr="00A41435" w:rsidR="00B902BF">
              <w:rPr>
                <w:rStyle w:val="Hyperlnk"/>
                <w:noProof/>
              </w:rPr>
              <w:t>3 Kostnad</w:t>
            </w:r>
            <w:r w:rsidR="00B902BF">
              <w:rPr>
                <w:noProof/>
                <w:webHidden/>
              </w:rPr>
              <w:tab/>
            </w:r>
            <w:r w:rsidR="00B902BF">
              <w:rPr>
                <w:noProof/>
                <w:webHidden/>
              </w:rPr>
              <w:fldChar w:fldCharType="begin"/>
            </w:r>
            <w:r w:rsidR="00B902BF">
              <w:rPr>
                <w:noProof/>
                <w:webHidden/>
              </w:rPr>
              <w:instrText xml:space="preserve"> PAGEREF _Toc144725034 \h </w:instrText>
            </w:r>
            <w:r w:rsidR="00B902BF">
              <w:rPr>
                <w:noProof/>
                <w:webHidden/>
              </w:rPr>
            </w:r>
            <w:r w:rsidR="00B902BF">
              <w:rPr>
                <w:noProof/>
                <w:webHidden/>
              </w:rPr>
              <w:fldChar w:fldCharType="separate"/>
            </w:r>
            <w:r w:rsidR="0039070C">
              <w:rPr>
                <w:noProof/>
                <w:webHidden/>
              </w:rPr>
              <w:t>2</w:t>
            </w:r>
            <w:r w:rsidR="00B902BF">
              <w:rPr>
                <w:noProof/>
                <w:webHidden/>
              </w:rPr>
              <w:fldChar w:fldCharType="end"/>
            </w:r>
          </w:hyperlink>
        </w:p>
        <w:p w:rsidR="00B902BF" w:rsidRDefault="00BC10C0" w14:paraId="393B75CE" w14:textId="7F288078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2"/>
              <w:lang w:eastAsia="sv-SE"/>
              <w14:ligatures w14:val="standardContextual"/>
            </w:rPr>
          </w:pPr>
          <w:hyperlink w:history="1" w:anchor="_Toc144725035">
            <w:r w:rsidRPr="00A41435" w:rsidR="00B902BF">
              <w:rPr>
                <w:rStyle w:val="Hyperlnk"/>
                <w:noProof/>
              </w:rPr>
              <w:t>4 Personal</w:t>
            </w:r>
            <w:r w:rsidR="00B902BF">
              <w:rPr>
                <w:noProof/>
                <w:webHidden/>
              </w:rPr>
              <w:tab/>
            </w:r>
            <w:r w:rsidR="00B902BF">
              <w:rPr>
                <w:noProof/>
                <w:webHidden/>
              </w:rPr>
              <w:fldChar w:fldCharType="begin"/>
            </w:r>
            <w:r w:rsidR="00B902BF">
              <w:rPr>
                <w:noProof/>
                <w:webHidden/>
              </w:rPr>
              <w:instrText xml:space="preserve"> PAGEREF _Toc144725035 \h </w:instrText>
            </w:r>
            <w:r w:rsidR="00B902BF">
              <w:rPr>
                <w:noProof/>
                <w:webHidden/>
              </w:rPr>
            </w:r>
            <w:r w:rsidR="00B902BF">
              <w:rPr>
                <w:noProof/>
                <w:webHidden/>
              </w:rPr>
              <w:fldChar w:fldCharType="separate"/>
            </w:r>
            <w:r w:rsidR="0039070C">
              <w:rPr>
                <w:noProof/>
                <w:webHidden/>
              </w:rPr>
              <w:t>3</w:t>
            </w:r>
            <w:r w:rsidR="00B902BF">
              <w:rPr>
                <w:noProof/>
                <w:webHidden/>
              </w:rPr>
              <w:fldChar w:fldCharType="end"/>
            </w:r>
          </w:hyperlink>
        </w:p>
        <w:p w:rsidR="00B902BF" w:rsidRDefault="00BC10C0" w14:paraId="392341D8" w14:textId="4B31F2D6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2"/>
              <w:lang w:eastAsia="sv-SE"/>
              <w14:ligatures w14:val="standardContextual"/>
            </w:rPr>
          </w:pPr>
          <w:hyperlink w:history="1" w:anchor="_Toc144725036">
            <w:r w:rsidRPr="00A41435" w:rsidR="00B902BF">
              <w:rPr>
                <w:rStyle w:val="Hyperlnk"/>
                <w:noProof/>
              </w:rPr>
              <w:t>5 Risker</w:t>
            </w:r>
            <w:r w:rsidR="00B902BF">
              <w:rPr>
                <w:noProof/>
                <w:webHidden/>
              </w:rPr>
              <w:tab/>
            </w:r>
            <w:r w:rsidR="00B902BF">
              <w:rPr>
                <w:noProof/>
                <w:webHidden/>
              </w:rPr>
              <w:fldChar w:fldCharType="begin"/>
            </w:r>
            <w:r w:rsidR="00B902BF">
              <w:rPr>
                <w:noProof/>
                <w:webHidden/>
              </w:rPr>
              <w:instrText xml:space="preserve"> PAGEREF _Toc144725036 \h </w:instrText>
            </w:r>
            <w:r w:rsidR="00B902BF">
              <w:rPr>
                <w:noProof/>
                <w:webHidden/>
              </w:rPr>
            </w:r>
            <w:r w:rsidR="00B902BF">
              <w:rPr>
                <w:noProof/>
                <w:webHidden/>
              </w:rPr>
              <w:fldChar w:fldCharType="separate"/>
            </w:r>
            <w:r w:rsidR="0039070C">
              <w:rPr>
                <w:noProof/>
                <w:webHidden/>
              </w:rPr>
              <w:t>3</w:t>
            </w:r>
            <w:r w:rsidR="00B902BF">
              <w:rPr>
                <w:noProof/>
                <w:webHidden/>
              </w:rPr>
              <w:fldChar w:fldCharType="end"/>
            </w:r>
          </w:hyperlink>
        </w:p>
        <w:p w:rsidR="00B902BF" w:rsidRDefault="00BC10C0" w14:paraId="18A1C56D" w14:textId="1EC714D4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2"/>
              <w:lang w:eastAsia="sv-SE"/>
              <w14:ligatures w14:val="standardContextual"/>
            </w:rPr>
          </w:pPr>
          <w:hyperlink w:history="1" w:anchor="_Toc144725037">
            <w:r w:rsidRPr="00A41435" w:rsidR="00B902BF">
              <w:rPr>
                <w:rStyle w:val="Hyperlnk"/>
                <w:noProof/>
              </w:rPr>
              <w:t>6 Beslut som måste fattas</w:t>
            </w:r>
            <w:r w:rsidR="00B902BF">
              <w:rPr>
                <w:noProof/>
                <w:webHidden/>
              </w:rPr>
              <w:tab/>
            </w:r>
            <w:r w:rsidR="00B902BF">
              <w:rPr>
                <w:noProof/>
                <w:webHidden/>
              </w:rPr>
              <w:fldChar w:fldCharType="begin"/>
            </w:r>
            <w:r w:rsidR="00B902BF">
              <w:rPr>
                <w:noProof/>
                <w:webHidden/>
              </w:rPr>
              <w:instrText xml:space="preserve"> PAGEREF _Toc144725037 \h </w:instrText>
            </w:r>
            <w:r w:rsidR="00B902BF">
              <w:rPr>
                <w:noProof/>
                <w:webHidden/>
              </w:rPr>
            </w:r>
            <w:r w:rsidR="00B902BF">
              <w:rPr>
                <w:noProof/>
                <w:webHidden/>
              </w:rPr>
              <w:fldChar w:fldCharType="separate"/>
            </w:r>
            <w:r w:rsidR="0039070C">
              <w:rPr>
                <w:noProof/>
                <w:webHidden/>
              </w:rPr>
              <w:t>3</w:t>
            </w:r>
            <w:r w:rsidR="00B902BF">
              <w:rPr>
                <w:noProof/>
                <w:webHidden/>
              </w:rPr>
              <w:fldChar w:fldCharType="end"/>
            </w:r>
          </w:hyperlink>
        </w:p>
        <w:p w:rsidR="00B902BF" w:rsidRDefault="00BC10C0" w14:paraId="111FA4CB" w14:textId="247D5BB2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2"/>
              <w:lang w:eastAsia="sv-SE"/>
              <w14:ligatures w14:val="standardContextual"/>
            </w:rPr>
          </w:pPr>
          <w:hyperlink w:history="1" w:anchor="_Toc144725038">
            <w:r w:rsidRPr="00A41435" w:rsidR="00B902BF">
              <w:rPr>
                <w:rStyle w:val="Hyperlnk"/>
                <w:noProof/>
              </w:rPr>
              <w:t>7 Övriga kommentarer</w:t>
            </w:r>
            <w:r w:rsidR="00B902BF">
              <w:rPr>
                <w:noProof/>
                <w:webHidden/>
              </w:rPr>
              <w:tab/>
            </w:r>
            <w:r w:rsidR="00B902BF">
              <w:rPr>
                <w:noProof/>
                <w:webHidden/>
              </w:rPr>
              <w:fldChar w:fldCharType="begin"/>
            </w:r>
            <w:r w:rsidR="00B902BF">
              <w:rPr>
                <w:noProof/>
                <w:webHidden/>
              </w:rPr>
              <w:instrText xml:space="preserve"> PAGEREF _Toc144725038 \h </w:instrText>
            </w:r>
            <w:r w:rsidR="00B902BF">
              <w:rPr>
                <w:noProof/>
                <w:webHidden/>
              </w:rPr>
            </w:r>
            <w:r w:rsidR="00B902BF">
              <w:rPr>
                <w:noProof/>
                <w:webHidden/>
              </w:rPr>
              <w:fldChar w:fldCharType="separate"/>
            </w:r>
            <w:r w:rsidR="0039070C">
              <w:rPr>
                <w:noProof/>
                <w:webHidden/>
              </w:rPr>
              <w:t>3</w:t>
            </w:r>
            <w:r w:rsidR="00B902BF">
              <w:rPr>
                <w:noProof/>
                <w:webHidden/>
              </w:rPr>
              <w:fldChar w:fldCharType="end"/>
            </w:r>
          </w:hyperlink>
        </w:p>
        <w:p w:rsidR="00DF2656" w:rsidP="00DF2656" w:rsidRDefault="00DF2656" w14:paraId="2FA38B75" w14:textId="00074146">
          <w:pPr>
            <w:rPr>
              <w:bCs/>
            </w:rPr>
          </w:pPr>
          <w:r>
            <w:rPr>
              <w:rFonts w:ascii="Arial" w:hAnsi="Arial"/>
              <w:b/>
              <w:sz w:val="19"/>
            </w:rPr>
            <w:fldChar w:fldCharType="end"/>
          </w:r>
        </w:p>
      </w:sdtContent>
    </w:sdt>
    <w:p w:rsidRPr="00DF2656" w:rsidR="00DF2656" w:rsidP="00DF2656" w:rsidRDefault="00DF2656" w14:paraId="6B9BF13A" w14:textId="77777777">
      <w:pPr>
        <w:spacing w:before="360"/>
        <w:rPr>
          <w:rFonts w:asciiTheme="majorHAnsi" w:hAnsiTheme="majorHAnsi" w:cstheme="majorHAnsi"/>
          <w:noProof/>
        </w:rPr>
      </w:pPr>
    </w:p>
    <w:p w:rsidR="003708CE" w:rsidP="003708CE" w:rsidRDefault="003708CE" w14:paraId="66E522B7" w14:textId="77777777">
      <w:pPr>
        <w:sectPr w:rsidR="003708CE" w:rsidSect="00517AFE">
          <w:type w:val="continuous"/>
          <w:pgSz w:w="11906" w:h="16838" w:orient="portrait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p w:rsidR="007C77F0" w:rsidP="007C77F0" w:rsidRDefault="007C77F0" w14:paraId="7CDB7151" w14:textId="77777777">
      <w:pPr>
        <w:keepNext/>
        <w:keepLines/>
        <w:spacing w:before="160" w:after="100" w:line="380" w:lineRule="atLeast"/>
        <w:ind w:left="312" w:hanging="312"/>
        <w:outlineLvl w:val="0"/>
        <w:rPr>
          <w:rFonts w:asciiTheme="majorHAnsi" w:hAnsiTheme="majorHAnsi" w:eastAsiaTheme="majorEastAsia" w:cstheme="majorBidi"/>
          <w:b/>
          <w:sz w:val="38"/>
          <w:szCs w:val="32"/>
        </w:rPr>
      </w:pPr>
      <w:bookmarkStart w:name="_Toc82688604" w:id="1"/>
      <w:r w:rsidRPr="007C77F0">
        <w:rPr>
          <w:rFonts w:asciiTheme="majorHAnsi" w:hAnsiTheme="majorHAnsi" w:eastAsiaTheme="majorEastAsia" w:cstheme="majorBidi"/>
          <w:b/>
          <w:sz w:val="38"/>
          <w:szCs w:val="32"/>
        </w:rPr>
        <w:t>Sammanfattning</w:t>
      </w:r>
      <w:bookmarkEnd w:id="1"/>
    </w:p>
    <w:p w:rsidRPr="007C77F0" w:rsidR="007C77F0" w:rsidP="00DF2656" w:rsidRDefault="007C77F0" w14:paraId="2ED4B77E" w14:textId="44B4A7C1">
      <w:pPr>
        <w:pStyle w:val="Beskrivning"/>
      </w:pPr>
      <w:r>
        <w:t>Markera med kryss i tabellen status för varje område.</w:t>
      </w:r>
    </w:p>
    <w:p w:rsidRPr="007C77F0" w:rsidR="007C77F0" w:rsidP="007C77F0" w:rsidRDefault="00BC10C0" w14:paraId="09972BD6" w14:textId="46ECCFC8">
      <w:pPr>
        <w:spacing w:line="240" w:lineRule="auto"/>
        <w:rPr>
          <w:rFonts w:ascii="Arial" w:hAnsi="Arial"/>
          <w:b/>
        </w:rPr>
      </w:pPr>
      <w:sdt>
        <w:sdtPr>
          <w:rPr>
            <w:rFonts w:ascii="Arial" w:hAnsi="Arial"/>
            <w:b/>
          </w:rPr>
          <w:id w:val="1220873498"/>
          <w:placeholder>
            <w:docPart w:val="D26DD3717FDB40C4BB6262330C86B77C"/>
          </w:placeholder>
          <w:text/>
        </w:sdtPr>
        <w:sdtEndPr/>
        <w:sdtContent>
          <w:r w:rsidRPr="007C77F0" w:rsidR="007C77F0">
            <w:rPr>
              <w:rFonts w:ascii="Arial" w:hAnsi="Arial"/>
              <w:b/>
            </w:rPr>
            <w:t xml:space="preserve">En sammanfattning av projektstatus </w:t>
          </w:r>
        </w:sdtContent>
      </w:sdt>
      <w:r w:rsidR="00E31329">
        <w:rPr>
          <w:rFonts w:ascii="Arial" w:hAnsi="Arial"/>
          <w:b/>
        </w:rPr>
        <w:t xml:space="preserve"> </w:t>
      </w:r>
    </w:p>
    <w:tbl>
      <w:tblPr>
        <w:tblStyle w:val="Tabellrutnt"/>
        <w:tblW w:w="5000" w:type="pct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4"/>
        <w:gridCol w:w="1792"/>
        <w:gridCol w:w="1793"/>
        <w:gridCol w:w="1794"/>
      </w:tblGrid>
      <w:tr w:rsidRPr="007C77F0" w:rsidR="007C77F0" w:rsidTr="001725B4" w14:paraId="2188536A" w14:textId="77777777">
        <w:trPr>
          <w:trHeight w:val="624" w:hRule="exact"/>
        </w:trPr>
        <w:tc>
          <w:tcPr>
            <w:tcW w:w="867" w:type="pct"/>
            <w:tcBorders>
              <w:top w:val="single" w:color="EEECEA" w:themeColor="accent6" w:themeTint="33" w:sz="2" w:space="0"/>
              <w:left w:val="single" w:color="EEECEA" w:themeColor="accent6" w:themeTint="33" w:sz="2" w:space="0"/>
              <w:bottom w:val="single" w:color="AEA299" w:themeColor="accent6" w:sz="2" w:space="0"/>
              <w:right w:val="single" w:color="EEECEA" w:themeColor="accent6" w:themeTint="33" w:sz="2" w:space="0"/>
            </w:tcBorders>
            <w:shd w:val="clear" w:color="auto" w:fill="CEC7C1" w:themeFill="accent6" w:themeFillTint="99"/>
            <w:vAlign w:val="center"/>
          </w:tcPr>
          <w:p w:rsidRPr="007C77F0" w:rsidR="007C77F0" w:rsidP="001725B4" w:rsidRDefault="00194E94" w14:paraId="07796A84" w14:textId="05EBFCBC">
            <w:pPr>
              <w:spacing w:after="0" w:line="288" w:lineRule="auto"/>
              <w:ind w:left="312" w:hanging="312"/>
              <w:rPr>
                <w:rFonts w:ascii="Arial" w:hAnsi="Arial" w:eastAsia="Times New Roman" w:cs="Times New Roman"/>
                <w:b/>
                <w:sz w:val="18"/>
                <w:szCs w:val="20"/>
                <w:lang w:eastAsia="sv-SE"/>
              </w:rPr>
            </w:pPr>
            <w:r w:rsidRPr="006F4FE7">
              <w:rPr>
                <w:rFonts w:ascii="Arial" w:hAnsi="Arial" w:eastAsia="Times New Roman" w:cs="Times New Roman"/>
                <w:b/>
                <w:lang w:eastAsia="sv-SE"/>
              </w:rPr>
              <w:t>Aktivitet</w:t>
            </w:r>
          </w:p>
        </w:tc>
        <w:tc>
          <w:tcPr>
            <w:tcW w:w="1377" w:type="pct"/>
            <w:tcBorders>
              <w:top w:val="single" w:color="EEECEA" w:themeColor="accent6" w:themeTint="33" w:sz="2" w:space="0"/>
              <w:left w:val="single" w:color="EEECEA" w:themeColor="accent6" w:themeTint="33" w:sz="2" w:space="0"/>
              <w:bottom w:val="single" w:color="AEA299" w:themeColor="accent6" w:sz="2" w:space="0"/>
              <w:right w:val="single" w:color="EEECEA" w:themeColor="accent6" w:themeTint="33" w:sz="2" w:space="0"/>
            </w:tcBorders>
            <w:shd w:val="clear" w:color="auto" w:fill="00B050"/>
            <w:vAlign w:val="center"/>
          </w:tcPr>
          <w:p w:rsidRPr="00DF2656" w:rsidR="007C77F0" w:rsidP="001725B4" w:rsidRDefault="007C77F0" w14:paraId="57F7FF27" w14:textId="77777777">
            <w:pPr>
              <w:spacing w:after="0" w:line="288" w:lineRule="auto"/>
              <w:ind w:left="312" w:hanging="312"/>
              <w:rPr>
                <w:rFonts w:ascii="Arial" w:hAnsi="Arial" w:eastAsia="Times New Roman" w:cs="Times New Roman"/>
                <w:b/>
                <w:lang w:eastAsia="sv-SE"/>
              </w:rPr>
            </w:pPr>
            <w:r w:rsidRPr="00DF2656">
              <w:rPr>
                <w:rFonts w:ascii="Arial" w:hAnsi="Arial" w:eastAsia="Times New Roman" w:cs="Times New Roman"/>
                <w:b/>
                <w:lang w:eastAsia="sv-SE"/>
              </w:rPr>
              <w:t>Enligt plan</w:t>
            </w:r>
          </w:p>
        </w:tc>
        <w:tc>
          <w:tcPr>
            <w:tcW w:w="1378" w:type="pct"/>
            <w:tcBorders>
              <w:top w:val="single" w:color="EEECEA" w:themeColor="accent6" w:themeTint="33" w:sz="2" w:space="0"/>
              <w:left w:val="single" w:color="EEECEA" w:themeColor="accent6" w:themeTint="33" w:sz="2" w:space="0"/>
              <w:bottom w:val="single" w:color="AEA299" w:themeColor="accent6" w:sz="2" w:space="0"/>
              <w:right w:val="single" w:color="EEECEA" w:themeColor="accent6" w:themeTint="33" w:sz="2" w:space="0"/>
            </w:tcBorders>
            <w:shd w:val="clear" w:color="auto" w:fill="FFFF00"/>
            <w:vAlign w:val="center"/>
          </w:tcPr>
          <w:p w:rsidRPr="00DF2656" w:rsidR="007C77F0" w:rsidP="001725B4" w:rsidRDefault="007C77F0" w14:paraId="600453A8" w14:textId="0F0500C3">
            <w:pPr>
              <w:spacing w:after="0" w:line="288" w:lineRule="auto"/>
              <w:ind w:left="275"/>
              <w:rPr>
                <w:rFonts w:ascii="Arial" w:hAnsi="Arial" w:eastAsia="Times New Roman" w:cs="Times New Roman"/>
                <w:b/>
                <w:lang w:eastAsia="sv-SE"/>
              </w:rPr>
            </w:pPr>
            <w:r w:rsidRPr="00DF2656">
              <w:rPr>
                <w:rFonts w:ascii="Arial" w:hAnsi="Arial" w:eastAsia="Times New Roman" w:cs="Times New Roman"/>
                <w:b/>
                <w:lang w:eastAsia="sv-SE"/>
              </w:rPr>
              <w:t xml:space="preserve">Inte helt </w:t>
            </w:r>
            <w:r w:rsidR="001725B4">
              <w:rPr>
                <w:rFonts w:ascii="Arial" w:hAnsi="Arial" w:eastAsia="Times New Roman" w:cs="Times New Roman"/>
                <w:b/>
                <w:lang w:eastAsia="sv-SE"/>
              </w:rPr>
              <w:br/>
            </w:r>
            <w:r w:rsidRPr="00DF2656">
              <w:rPr>
                <w:rFonts w:ascii="Arial" w:hAnsi="Arial" w:eastAsia="Times New Roman" w:cs="Times New Roman"/>
                <w:b/>
                <w:lang w:eastAsia="sv-SE"/>
              </w:rPr>
              <w:t>enligt plan</w:t>
            </w:r>
          </w:p>
        </w:tc>
        <w:tc>
          <w:tcPr>
            <w:tcW w:w="1378" w:type="pct"/>
            <w:tcBorders>
              <w:top w:val="single" w:color="EEECEA" w:themeColor="accent6" w:themeTint="33" w:sz="2" w:space="0"/>
              <w:left w:val="single" w:color="EEECEA" w:themeColor="accent6" w:themeTint="33" w:sz="2" w:space="0"/>
              <w:bottom w:val="single" w:color="AEA299" w:themeColor="accent6" w:sz="2" w:space="0"/>
              <w:right w:val="single" w:color="EEECEA" w:themeColor="accent6" w:themeTint="33" w:sz="2" w:space="0"/>
            </w:tcBorders>
            <w:shd w:val="clear" w:color="auto" w:fill="FF0000"/>
            <w:vAlign w:val="center"/>
          </w:tcPr>
          <w:p w:rsidRPr="00DF2656" w:rsidR="007C77F0" w:rsidP="001725B4" w:rsidRDefault="007C77F0" w14:paraId="210A41BA" w14:textId="77777777">
            <w:pPr>
              <w:spacing w:after="0" w:line="288" w:lineRule="auto"/>
              <w:ind w:left="312" w:hanging="312"/>
              <w:rPr>
                <w:rFonts w:ascii="Arial" w:hAnsi="Arial" w:eastAsia="Times New Roman" w:cs="Times New Roman"/>
                <w:b/>
                <w:lang w:eastAsia="sv-SE"/>
              </w:rPr>
            </w:pPr>
            <w:r w:rsidRPr="00DF2656">
              <w:rPr>
                <w:rFonts w:ascii="Arial" w:hAnsi="Arial" w:eastAsia="Times New Roman" w:cs="Times New Roman"/>
                <w:b/>
                <w:lang w:eastAsia="sv-SE"/>
              </w:rPr>
              <w:t>Inte enligt plan</w:t>
            </w:r>
          </w:p>
        </w:tc>
      </w:tr>
      <w:tr w:rsidRPr="007C77F0" w:rsidR="007C77F0" w:rsidTr="001725B4" w14:paraId="1C6C9BF5" w14:textId="77777777">
        <w:trPr>
          <w:trHeight w:val="397"/>
        </w:trPr>
        <w:tc>
          <w:tcPr>
            <w:tcW w:w="867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vAlign w:val="center"/>
          </w:tcPr>
          <w:p w:rsidRPr="00DF2656" w:rsidR="007C77F0" w:rsidP="001725B4" w:rsidRDefault="007C77F0" w14:paraId="05F4D0FE" w14:textId="1E5E1A2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lang w:eastAsia="sv-SE"/>
              </w:rPr>
            </w:pPr>
            <w:r w:rsidRPr="00DF2656">
              <w:rPr>
                <w:rFonts w:ascii="Arial" w:hAnsi="Arial" w:eastAsia="Times New Roman" w:cs="Times New Roman"/>
                <w:lang w:eastAsia="sv-SE"/>
              </w:rPr>
              <w:t>Resultat</w:t>
            </w:r>
            <w:r w:rsidR="00CE4108">
              <w:rPr>
                <w:rFonts w:ascii="Arial" w:hAnsi="Arial" w:eastAsia="Times New Roman" w:cs="Times New Roman"/>
                <w:lang w:eastAsia="sv-SE"/>
              </w:rPr>
              <w:t xml:space="preserve"> (aktiviteter och projektresultat) </w:t>
            </w:r>
          </w:p>
        </w:tc>
        <w:tc>
          <w:tcPr>
            <w:tcW w:w="1377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vAlign w:val="center"/>
          </w:tcPr>
          <w:p w:rsidRPr="00DF2656" w:rsidR="007C77F0" w:rsidP="001725B4" w:rsidRDefault="007C77F0" w14:paraId="1C025EB1" w14:textId="1F177789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378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vAlign w:val="center"/>
          </w:tcPr>
          <w:p w:rsidRPr="00DF2656" w:rsidR="007C77F0" w:rsidP="001725B4" w:rsidRDefault="007C77F0" w14:paraId="21F76B8B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378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vAlign w:val="center"/>
          </w:tcPr>
          <w:p w:rsidRPr="00DF2656" w:rsidR="007C77F0" w:rsidP="001725B4" w:rsidRDefault="007C77F0" w14:paraId="2BE572AA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</w:tr>
      <w:tr w:rsidRPr="007C77F0" w:rsidR="007C77F0" w:rsidTr="001725B4" w14:paraId="44E95E87" w14:textId="77777777">
        <w:trPr>
          <w:trHeight w:val="397"/>
        </w:trPr>
        <w:tc>
          <w:tcPr>
            <w:tcW w:w="867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shd w:val="clear" w:color="auto" w:fill="FAF9F8"/>
            <w:vAlign w:val="center"/>
          </w:tcPr>
          <w:p w:rsidRPr="00DF2656" w:rsidR="007C77F0" w:rsidP="001725B4" w:rsidRDefault="007C77F0" w14:paraId="0DA7C253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lang w:eastAsia="sv-SE"/>
              </w:rPr>
            </w:pPr>
            <w:r w:rsidRPr="00DF2656">
              <w:rPr>
                <w:rFonts w:ascii="Arial" w:hAnsi="Arial" w:eastAsia="Times New Roman" w:cs="Times New Roman"/>
                <w:lang w:eastAsia="sv-SE"/>
              </w:rPr>
              <w:t>Tidsplan</w:t>
            </w:r>
          </w:p>
        </w:tc>
        <w:tc>
          <w:tcPr>
            <w:tcW w:w="1377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shd w:val="clear" w:color="auto" w:fill="FAF9F8"/>
            <w:vAlign w:val="center"/>
          </w:tcPr>
          <w:p w:rsidRPr="00DF2656" w:rsidR="007C77F0" w:rsidP="001725B4" w:rsidRDefault="007C77F0" w14:paraId="77D6A618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378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shd w:val="clear" w:color="auto" w:fill="FAF9F8"/>
            <w:vAlign w:val="center"/>
          </w:tcPr>
          <w:p w:rsidRPr="00DF2656" w:rsidR="007C77F0" w:rsidP="001725B4" w:rsidRDefault="007C77F0" w14:paraId="00AECC8D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378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shd w:val="clear" w:color="auto" w:fill="FAF9F8"/>
            <w:vAlign w:val="center"/>
          </w:tcPr>
          <w:p w:rsidRPr="00DF2656" w:rsidR="007C77F0" w:rsidP="001725B4" w:rsidRDefault="007C77F0" w14:paraId="4CE9EB01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</w:tr>
      <w:tr w:rsidRPr="007C77F0" w:rsidR="007C77F0" w:rsidTr="001725B4" w14:paraId="5F33A571" w14:textId="77777777">
        <w:trPr>
          <w:trHeight w:val="397"/>
        </w:trPr>
        <w:tc>
          <w:tcPr>
            <w:tcW w:w="867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vAlign w:val="center"/>
          </w:tcPr>
          <w:p w:rsidRPr="00DF2656" w:rsidR="007C77F0" w:rsidP="001725B4" w:rsidRDefault="007C77F0" w14:paraId="47DC4C31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lang w:eastAsia="sv-SE"/>
              </w:rPr>
            </w:pPr>
            <w:r w:rsidRPr="00DF2656">
              <w:rPr>
                <w:rFonts w:ascii="Arial" w:hAnsi="Arial" w:eastAsia="Times New Roman" w:cs="Times New Roman"/>
                <w:lang w:eastAsia="sv-SE"/>
              </w:rPr>
              <w:t>Kostnad</w:t>
            </w:r>
          </w:p>
        </w:tc>
        <w:tc>
          <w:tcPr>
            <w:tcW w:w="1377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vAlign w:val="center"/>
          </w:tcPr>
          <w:p w:rsidRPr="00DF2656" w:rsidR="007C77F0" w:rsidP="001725B4" w:rsidRDefault="007C77F0" w14:paraId="6963C3E6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378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vAlign w:val="center"/>
          </w:tcPr>
          <w:p w:rsidRPr="00DF2656" w:rsidR="007C77F0" w:rsidP="001725B4" w:rsidRDefault="007C77F0" w14:paraId="335F2F10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378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vAlign w:val="center"/>
          </w:tcPr>
          <w:p w:rsidRPr="00DF2656" w:rsidR="007C77F0" w:rsidP="001725B4" w:rsidRDefault="007C77F0" w14:paraId="659D50DA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</w:tr>
      <w:tr w:rsidRPr="007C77F0" w:rsidR="007C77F0" w:rsidTr="001725B4" w14:paraId="6628C6D8" w14:textId="77777777">
        <w:trPr>
          <w:trHeight w:val="397"/>
        </w:trPr>
        <w:tc>
          <w:tcPr>
            <w:tcW w:w="867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shd w:val="clear" w:color="auto" w:fill="FAF9F8"/>
            <w:vAlign w:val="center"/>
          </w:tcPr>
          <w:p w:rsidRPr="00DF2656" w:rsidR="007C77F0" w:rsidP="001725B4" w:rsidRDefault="007C77F0" w14:paraId="5B5ECF9E" w14:textId="285F7BEB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lang w:eastAsia="sv-SE"/>
              </w:rPr>
            </w:pPr>
            <w:r w:rsidRPr="00DF2656">
              <w:rPr>
                <w:rFonts w:ascii="Arial" w:hAnsi="Arial" w:eastAsia="Times New Roman" w:cs="Times New Roman"/>
                <w:lang w:eastAsia="sv-SE"/>
              </w:rPr>
              <w:t>Personal</w:t>
            </w:r>
          </w:p>
        </w:tc>
        <w:tc>
          <w:tcPr>
            <w:tcW w:w="1377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shd w:val="clear" w:color="auto" w:fill="FAF9F8"/>
            <w:vAlign w:val="center"/>
          </w:tcPr>
          <w:p w:rsidRPr="00DF2656" w:rsidR="007C77F0" w:rsidP="001725B4" w:rsidRDefault="007C77F0" w14:paraId="5F4FCBFE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378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shd w:val="clear" w:color="auto" w:fill="FAF9F8"/>
            <w:vAlign w:val="center"/>
          </w:tcPr>
          <w:p w:rsidRPr="00DF2656" w:rsidR="007C77F0" w:rsidP="001725B4" w:rsidRDefault="007C77F0" w14:paraId="1351C92F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378" w:type="pct"/>
            <w:tcBorders>
              <w:top w:val="single" w:color="AEA299" w:themeColor="accent6" w:sz="2" w:space="0"/>
              <w:left w:val="single" w:color="AEA299" w:themeColor="accent6" w:sz="2" w:space="0"/>
              <w:bottom w:val="single" w:color="AEA299" w:themeColor="accent6" w:sz="2" w:space="0"/>
              <w:right w:val="single" w:color="AEA299" w:themeColor="accent6" w:sz="2" w:space="0"/>
            </w:tcBorders>
            <w:shd w:val="clear" w:color="auto" w:fill="FAF9F8"/>
            <w:vAlign w:val="center"/>
          </w:tcPr>
          <w:p w:rsidRPr="00DF2656" w:rsidR="007C77F0" w:rsidP="001725B4" w:rsidRDefault="007C77F0" w14:paraId="439FD7DB" w14:textId="77777777">
            <w:pPr>
              <w:spacing w:after="0" w:line="288" w:lineRule="auto"/>
              <w:ind w:left="312" w:hanging="312"/>
              <w:jc w:val="center"/>
              <w:rPr>
                <w:rFonts w:ascii="Arial" w:hAnsi="Arial" w:eastAsia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Pr="007C77F0" w:rsidR="007C77F0" w:rsidP="007C77F0" w:rsidRDefault="007C77F0" w14:paraId="047BC923" w14:textId="77777777">
      <w:pPr>
        <w:rPr>
          <w:lang w:eastAsia="en-US"/>
        </w:rPr>
      </w:pPr>
    </w:p>
    <w:p w:rsidR="003708CE" w:rsidP="007C77F0" w:rsidRDefault="009171C4" w14:paraId="6E17CE46" w14:textId="49E007BF">
      <w:pPr>
        <w:pStyle w:val="Rubrik1numrerad"/>
      </w:pPr>
      <w:bookmarkStart w:name="_Toc144725032" w:id="2"/>
      <w:r>
        <w:t>Resultat</w:t>
      </w:r>
      <w:bookmarkEnd w:id="2"/>
    </w:p>
    <w:p w:rsidRPr="009171C4" w:rsidR="009171C4" w:rsidP="0075740E" w:rsidRDefault="009171C4" w14:paraId="225135F6" w14:textId="77777777">
      <w:pPr>
        <w:pStyle w:val="Beskrivning"/>
      </w:pPr>
      <w:r w:rsidRPr="009171C4">
        <w:t>Beskriv vad som har gjorts under period x till y, det allmänna projektläget i förhållande till ursprunglig plan och hittills uppnått resultat.</w:t>
      </w:r>
    </w:p>
    <w:sdt>
      <w:sdtPr>
        <w:id w:val="-922479684"/>
        <w:placeholder>
          <w:docPart w:val="4F05216928094BF49C0FDC1ECBAAB23F"/>
        </w:placeholder>
        <w:showingPlcHdr/>
      </w:sdtPr>
      <w:sdtEndPr/>
      <w:sdtContent>
        <w:p w:rsidR="009171C4" w:rsidP="009171C4" w:rsidRDefault="001725B4" w14:paraId="208FF2D0" w14:textId="288ED0B0">
          <w:r w:rsidRPr="002E5F72">
            <w:rPr>
              <w:rStyle w:val="Platshllartext"/>
            </w:rPr>
            <w:t>Klicka eller tryck här för att ange text.</w:t>
          </w:r>
        </w:p>
      </w:sdtContent>
    </w:sdt>
    <w:p w:rsidR="009171C4" w:rsidP="009171C4" w:rsidRDefault="009171C4" w14:paraId="4D62E43D" w14:textId="77777777">
      <w:pPr>
        <w:pStyle w:val="Rubrik1numrerad"/>
      </w:pPr>
      <w:bookmarkStart w:name="_Toc144725033" w:id="3"/>
      <w:r>
        <w:t>Tidsplan</w:t>
      </w:r>
      <w:bookmarkEnd w:id="3"/>
    </w:p>
    <w:p w:rsidRPr="009171C4" w:rsidR="009171C4" w:rsidP="0075740E" w:rsidRDefault="009171C4" w14:paraId="65DAC75B" w14:textId="3D473B0C">
      <w:pPr>
        <w:pStyle w:val="Beskrivning"/>
      </w:pPr>
      <w:r w:rsidRPr="009171C4">
        <w:t>Beskriv projektstatus i förhållande till tidsplan i projektplanen. Kommentera större avvikelser från den ursprungliga planen. Ange åtgärder som behöver vidtas för att kompensera för ev</w:t>
      </w:r>
      <w:r w:rsidR="00D35F0C">
        <w:t>entuella</w:t>
      </w:r>
      <w:r w:rsidRPr="009171C4">
        <w:t xml:space="preserve"> förseningar. </w:t>
      </w:r>
    </w:p>
    <w:p w:rsidR="009171C4" w:rsidP="009171C4" w:rsidRDefault="00BC10C0" w14:paraId="151EEE0A" w14:textId="580B8E8E">
      <w:sdt>
        <w:sdtPr>
          <w:id w:val="534321856"/>
          <w:placeholder>
            <w:docPart w:val="6AACF1BBF1364FF68DA9F2EE616813E7"/>
          </w:placeholder>
          <w:showingPlcHdr/>
        </w:sdtPr>
        <w:sdtEndPr/>
        <w:sdtContent>
          <w:r w:rsidRPr="002E5F72" w:rsidR="001725B4">
            <w:rPr>
              <w:rStyle w:val="Platshllartext"/>
            </w:rPr>
            <w:t>Klicka eller tryck här för att ange text.</w:t>
          </w:r>
        </w:sdtContent>
      </w:sdt>
    </w:p>
    <w:p w:rsidR="009171C4" w:rsidP="0075740E" w:rsidRDefault="009171C4" w14:paraId="5E9EB266" w14:textId="77777777">
      <w:pPr>
        <w:pStyle w:val="Rubrik1numrerad"/>
      </w:pPr>
      <w:bookmarkStart w:name="_Toc144725034" w:id="4"/>
      <w:r>
        <w:t>Kostnad</w:t>
      </w:r>
      <w:bookmarkEnd w:id="4"/>
    </w:p>
    <w:p w:rsidRPr="00872AAF" w:rsidR="00C466A3" w:rsidP="006F4FE7" w:rsidRDefault="00C466A3" w14:paraId="41E6BBAF" w14:textId="41135746">
      <w:pPr>
        <w:pStyle w:val="Beskrivning"/>
      </w:pPr>
      <w:r w:rsidR="00C466A3">
        <w:rPr/>
        <w:t xml:space="preserve">Bifoga information om ursprunglig budget och hur förbrukningen av denna ser ut nu och </w:t>
      </w:r>
      <w:r w:rsidR="00C466A3">
        <w:rPr/>
        <w:t>gör en</w:t>
      </w:r>
      <w:r w:rsidR="00C466A3">
        <w:rPr/>
        <w:t xml:space="preserve"> uppskattning framöver. Uppskatta eventuella avvikelser som man kan se redan idag. Ange de åtgärder som måste vidtas för att hålla projektbudgeten. Kommentera utfallet i förhållande till total budget. </w:t>
      </w:r>
    </w:p>
    <w:p w:rsidRPr="009171C4" w:rsidR="009171C4" w:rsidP="009171C4" w:rsidRDefault="00BC10C0" w14:paraId="092ED8D0" w14:textId="391D18FC">
      <w:sdt>
        <w:sdtPr>
          <w:id w:val="-333681470"/>
          <w:placeholder>
            <w:docPart w:val="E17D3080E1224ABCA22CD626539454AD"/>
          </w:placeholder>
          <w:showingPlcHdr/>
        </w:sdtPr>
        <w:sdtEndPr/>
        <w:sdtContent>
          <w:r w:rsidRPr="002E5F72" w:rsidR="001725B4">
            <w:rPr>
              <w:rStyle w:val="Platshllartext"/>
            </w:rPr>
            <w:t>Klicka eller tryck här för att ange text.</w:t>
          </w:r>
        </w:sdtContent>
      </w:sdt>
    </w:p>
    <w:p w:rsidR="009171C4" w:rsidP="009171C4" w:rsidRDefault="009171C4" w14:paraId="65B0022C" w14:textId="77777777"/>
    <w:p w:rsidR="007C77F0" w:rsidP="007C77F0" w:rsidRDefault="007C77F0" w14:paraId="3496AB5C" w14:textId="7FFF3115">
      <w:pPr>
        <w:pStyle w:val="Rubrik1numrerad"/>
      </w:pPr>
      <w:bookmarkStart w:name="_Toc144725035" w:id="5"/>
      <w:r>
        <w:t>Personal</w:t>
      </w:r>
      <w:bookmarkEnd w:id="5"/>
    </w:p>
    <w:p w:rsidRPr="007C77F0" w:rsidR="007C77F0" w:rsidP="007C77F0" w:rsidRDefault="007C77F0" w14:paraId="77FDF16A" w14:textId="695D6DE2">
      <w:pPr>
        <w:pStyle w:val="Beskrivning"/>
      </w:pPr>
      <w:r w:rsidRPr="009171C4">
        <w:t>Kommentera större avvikelser från den ursprungliga planen</w:t>
      </w:r>
      <w:r>
        <w:t xml:space="preserve"> gällande personella resurser</w:t>
      </w:r>
      <w:r w:rsidRPr="009171C4">
        <w:t>. Ange åtgärder som behöver vidtas för att kompensera för ev</w:t>
      </w:r>
      <w:r>
        <w:t>entuella</w:t>
      </w:r>
      <w:r w:rsidRPr="009171C4">
        <w:t xml:space="preserve"> förseningar.</w:t>
      </w:r>
    </w:p>
    <w:sdt>
      <w:sdtPr>
        <w:id w:val="-674185572"/>
        <w:placeholder>
          <w:docPart w:val="E7F44E3311444363875774B87A614743"/>
        </w:placeholder>
        <w:showingPlcHdr/>
      </w:sdtPr>
      <w:sdtEndPr/>
      <w:sdtContent>
        <w:p w:rsidR="007C77F0" w:rsidP="009171C4" w:rsidRDefault="001725B4" w14:paraId="4D3D6E17" w14:textId="65B5AFFA">
          <w:r w:rsidRPr="002E5F72">
            <w:rPr>
              <w:rStyle w:val="Platshllartext"/>
            </w:rPr>
            <w:t>Klicka eller tryck här för att ange text.</w:t>
          </w:r>
        </w:p>
      </w:sdtContent>
    </w:sdt>
    <w:p w:rsidR="00B24D7A" w:rsidP="00B24D7A" w:rsidRDefault="00B24D7A" w14:paraId="5EBEBB0D" w14:textId="75FE742F">
      <w:pPr>
        <w:pStyle w:val="Rubrik1numrerad"/>
      </w:pPr>
      <w:bookmarkStart w:name="_Toc82688610" w:id="6"/>
      <w:bookmarkStart w:name="_Toc144725036" w:id="7"/>
      <w:r>
        <w:t>Risker</w:t>
      </w:r>
      <w:bookmarkEnd w:id="6"/>
      <w:bookmarkEnd w:id="7"/>
    </w:p>
    <w:p w:rsidR="00B24D7A" w:rsidP="00C8107C" w:rsidRDefault="00B24D7A" w14:paraId="5D520126" w14:textId="77777777">
      <w:pPr>
        <w:pStyle w:val="Beskrivning"/>
      </w:pPr>
      <w:r w:rsidRPr="003C5479">
        <w:t>Beskriv ev. risker som kan komma att påverka projektets genomförande och/eller ev. nya möjligheter som kan påverka projektarbetet i positiv bemärkelse. Om det finns risker i projektplanens risk- och sårbarhetsanalys bör de kommenteras.</w:t>
      </w:r>
    </w:p>
    <w:sdt>
      <w:sdtPr>
        <w:id w:val="1011885892"/>
        <w:placeholder>
          <w:docPart w:val="B99E03394E0D4B4DB41C44C9BB702432"/>
        </w:placeholder>
        <w:showingPlcHdr/>
      </w:sdtPr>
      <w:sdtEndPr/>
      <w:sdtContent>
        <w:p w:rsidR="004A208A" w:rsidP="004A208A" w:rsidRDefault="004A208A" w14:paraId="5A0DFEA8" w14:textId="77777777">
          <w:r w:rsidRPr="002E5F72">
            <w:rPr>
              <w:rStyle w:val="Platshllartext"/>
            </w:rPr>
            <w:t>Klicka eller tryck här för att ange text.</w:t>
          </w:r>
        </w:p>
      </w:sdtContent>
    </w:sdt>
    <w:p w:rsidR="00B24D7A" w:rsidP="00B24D7A" w:rsidRDefault="00B24D7A" w14:paraId="063B4F3F" w14:textId="12168725">
      <w:pPr>
        <w:pStyle w:val="Rubrik1numrerad"/>
      </w:pPr>
      <w:bookmarkStart w:name="_Toc63504888" w:id="8"/>
      <w:bookmarkStart w:name="_Toc82688613" w:id="9"/>
      <w:bookmarkStart w:name="_Toc144725037" w:id="10"/>
      <w:r w:rsidRPr="003C5479">
        <w:t>Beslut</w:t>
      </w:r>
      <w:r>
        <w:t xml:space="preserve"> som måste fattas</w:t>
      </w:r>
      <w:bookmarkEnd w:id="8"/>
      <w:bookmarkEnd w:id="9"/>
      <w:bookmarkEnd w:id="10"/>
    </w:p>
    <w:p w:rsidRPr="004A208A" w:rsidR="004A208A" w:rsidP="006F4FE7" w:rsidRDefault="00B24D7A" w14:paraId="38E9A312" w14:textId="4869E5A0">
      <w:r w:rsidRPr="009579D4">
        <w:rPr>
          <w:rFonts w:ascii="Arial" w:hAnsi="Arial"/>
          <w:iCs/>
          <w:color w:val="0070C0"/>
          <w:sz w:val="18"/>
          <w:szCs w:val="18"/>
        </w:rPr>
        <w:t>Ange om det är några beslut som måste fattas för att projektet ska fortskrida och av vem.</w:t>
      </w:r>
    </w:p>
    <w:sdt>
      <w:sdtPr>
        <w:id w:val="-830146072"/>
        <w:placeholder>
          <w:docPart w:val="167126F234944B1481BA2DB8A7F112F7"/>
        </w:placeholder>
        <w:showingPlcHdr/>
      </w:sdtPr>
      <w:sdtEndPr/>
      <w:sdtContent>
        <w:p w:rsidR="004A208A" w:rsidP="004A208A" w:rsidRDefault="004A208A" w14:paraId="55ABD119" w14:textId="77777777">
          <w:r w:rsidRPr="002E5F72">
            <w:rPr>
              <w:rStyle w:val="Platshllartext"/>
            </w:rPr>
            <w:t>Klicka eller tryck här för att ange text.</w:t>
          </w:r>
        </w:p>
      </w:sdtContent>
    </w:sdt>
    <w:p w:rsidR="00D35F0C" w:rsidP="00D35F0C" w:rsidRDefault="00D35F0C" w14:paraId="2C503843" w14:textId="77777777">
      <w:pPr>
        <w:pStyle w:val="Rubrik1numrerad"/>
      </w:pPr>
      <w:bookmarkStart w:name="_Toc144725038" w:id="11"/>
      <w:r>
        <w:t>Övriga kommentarer</w:t>
      </w:r>
      <w:bookmarkEnd w:id="11"/>
    </w:p>
    <w:p w:rsidRPr="00D35F0C" w:rsidR="00D35F0C" w:rsidP="0075740E" w:rsidRDefault="00D35F0C" w14:paraId="1C8B39DC" w14:textId="51E84375">
      <w:pPr>
        <w:pStyle w:val="Beskrivning"/>
      </w:pPr>
      <w:r w:rsidRPr="00D35F0C">
        <w:t>Övrigt som behöver informeras om gällande projektet och dess genomförande. Finns inget övrigt att kommentera</w:t>
      </w:r>
      <w:r w:rsidR="001725B4">
        <w:t xml:space="preserve"> skriv det</w:t>
      </w:r>
      <w:r w:rsidRPr="00D35F0C">
        <w:t>.</w:t>
      </w:r>
    </w:p>
    <w:p w:rsidR="00D35F0C" w:rsidP="009171C4" w:rsidRDefault="00BC10C0" w14:paraId="24376665" w14:textId="11F10D86">
      <w:sdt>
        <w:sdtPr>
          <w:id w:val="2146313356"/>
          <w:placeholder>
            <w:docPart w:val="BCBE7F43A2C24ADE9C4EE93F147D140A"/>
          </w:placeholder>
          <w:showingPlcHdr/>
        </w:sdtPr>
        <w:sdtEndPr/>
        <w:sdtContent>
          <w:r w:rsidRPr="002E5F72" w:rsidR="001725B4">
            <w:rPr>
              <w:rStyle w:val="Platshllartext"/>
            </w:rPr>
            <w:t>Klicka eller tryck här för att ange text.</w:t>
          </w:r>
        </w:sdtContent>
      </w:sdt>
    </w:p>
    <w:sectPr w:rsidR="00D35F0C" w:rsidSect="00517AFE">
      <w:headerReference w:type="first" r:id="rId16"/>
      <w:footerReference w:type="first" r:id="rId17"/>
      <w:pgSz w:w="11906" w:h="16838" w:orient="portrait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DA7" w:rsidP="00E25647" w:rsidRDefault="00426DA7" w14:paraId="1CDAD067" w14:textId="77777777">
      <w:pPr>
        <w:spacing w:line="240" w:lineRule="auto"/>
      </w:pPr>
      <w:r>
        <w:separator/>
      </w:r>
    </w:p>
  </w:endnote>
  <w:endnote w:type="continuationSeparator" w:id="0">
    <w:p w:rsidR="00426DA7" w:rsidP="00E25647" w:rsidRDefault="00426DA7" w14:paraId="045DD20A" w14:textId="77777777">
      <w:pPr>
        <w:spacing w:line="240" w:lineRule="auto"/>
      </w:pPr>
      <w:r>
        <w:continuationSeparator/>
      </w:r>
    </w:p>
  </w:endnote>
  <w:endnote w:type="continuationNotice" w:id="1">
    <w:p w:rsidR="00426DA7" w:rsidRDefault="00426DA7" w14:paraId="6C2319F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47195" w:rsidR="00F47195" w:rsidP="00F47195" w:rsidRDefault="00F47195" w14:paraId="25D8A1D5" w14:textId="77777777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</w:rPr>
      <w:t>2</w:t>
    </w:r>
    <w:r w:rsidRPr="0019145C"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860" w:rsidR="003E48B0" w:rsidP="0062646B" w:rsidRDefault="003E48B0" w14:paraId="4B2CC7C7" w14:textId="77777777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:rsidRPr="0062303E" w:rsidR="003E48B0" w:rsidP="00E4678B" w:rsidRDefault="003E48B0" w14:paraId="0FF90CB7" w14:textId="77777777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1565B5" w:rsidR="00426DA7" w:rsidP="001565B5" w:rsidRDefault="00426DA7" w14:paraId="7ADD5585" w14:textId="77777777">
      <w:pPr>
        <w:pStyle w:val="Sidfot"/>
      </w:pPr>
    </w:p>
  </w:footnote>
  <w:footnote w:type="continuationSeparator" w:id="0">
    <w:p w:rsidR="00426DA7" w:rsidP="00E25647" w:rsidRDefault="00426DA7" w14:paraId="252A6519" w14:textId="77777777">
      <w:pPr>
        <w:spacing w:line="240" w:lineRule="auto"/>
      </w:pPr>
      <w:r>
        <w:continuationSeparator/>
      </w:r>
    </w:p>
  </w:footnote>
  <w:footnote w:type="continuationNotice" w:id="1">
    <w:p w:rsidR="00426DA7" w:rsidRDefault="00426DA7" w14:paraId="3A2670F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7195" w:rsidP="00F47195" w:rsidRDefault="00F47195" w14:paraId="79862415" w14:textId="301BA8FA">
    <w:pPr>
      <w:pStyle w:val="Infotext"/>
      <w:tabs>
        <w:tab w:val="right" w:pos="7371"/>
      </w:tabs>
      <w:spacing w:after="1560"/>
    </w:pPr>
    <w:r>
      <w:t>Mittuniversitetet</w:t>
    </w:r>
    <w:r>
      <w:tab/>
    </w:r>
    <w:sdt>
      <w:sdtPr>
        <w:rPr>
          <w:b/>
          <w:bCs/>
        </w:rPr>
        <w:id w:val="1393229342"/>
        <w:dataBinding w:prefixMappings="xmlns:ns0='LPXML' " w:xpath="/ns0:root[1]/ns0:titel[1]" w:storeItemID="{407CBF84-C702-402A-8C36-897AC1481FD7}"/>
        <w:text/>
      </w:sdtPr>
      <w:sdtEndPr/>
      <w:sdtContent>
        <w:r w:rsidR="00DF2656">
          <w:rPr>
            <w:b/>
            <w:bCs/>
          </w:rPr>
          <w:t>Statusrapport – Namn på projekt…</w:t>
        </w:r>
      </w:sdtContent>
    </w:sdt>
    <w:r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1999" w:rsidP="003E48B0" w:rsidRDefault="00914624" w14:paraId="6270A833" w14:textId="38A38C11">
    <w:pPr>
      <w:pStyle w:val="Infotext"/>
      <w:tabs>
        <w:tab w:val="right" w:pos="7371"/>
      </w:tabs>
      <w:spacing w:after="1560"/>
    </w:pPr>
    <w:r>
      <w:t>M</w:t>
    </w:r>
    <w:r w:rsidR="00F85D26">
      <w:t>ittuniversitetet</w:t>
    </w:r>
    <w:r w:rsidR="00F85D26">
      <w:tab/>
    </w:r>
    <w:sdt>
      <w:sdtPr>
        <w:rPr>
          <w:b/>
          <w:bCs/>
        </w:rPr>
        <w:id w:val="1617568895"/>
        <w:placeholder>
          <w:docPart w:val="ED8129E992FB429BAE05B1DB7E1DC1D0"/>
        </w:placeholder>
        <w:dataBinding w:prefixMappings="xmlns:ns0='LPXML' " w:xpath="/ns0:root[1]/ns0:titel[1]" w:storeItemID="{407CBF84-C702-402A-8C36-897AC1481FD7}"/>
        <w:text/>
      </w:sdtPr>
      <w:sdtEndPr/>
      <w:sdtContent>
        <w:r w:rsidR="00DF2656">
          <w:rPr>
            <w:b/>
            <w:bCs/>
          </w:rPr>
          <w:t>Statusrapport – Namn på projekt…</w:t>
        </w:r>
      </w:sdtContent>
    </w:sdt>
    <w:r w:rsidR="003E48B0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hint="default" w:ascii="Symbol" w:hAnsi="Symbol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hint="default" w:ascii="Symbol" w:hAnsi="Symbol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hint="default"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 w:cs="Times New Roman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hint="default" w:ascii="Symbol" w:hAnsi="Symbol" w:cs="Times New Roman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hint="default" w:ascii="Symbol" w:hAnsi="Symbol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1843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EA8056A"/>
    <w:multiLevelType w:val="hybridMultilevel"/>
    <w:tmpl w:val="84043272"/>
    <w:lvl w:ilvl="0" w:tplc="94D07CFE">
      <w:start w:val="4"/>
      <w:numFmt w:val="decimal"/>
      <w:lvlText w:val="%1"/>
      <w:lvlJc w:val="left"/>
      <w:pPr>
        <w:ind w:left="720" w:hanging="360"/>
      </w:pPr>
      <w:rPr>
        <w:rFonts w:hint="default" w:ascii="Arial" w:hAnsi="Arial"/>
        <w:b/>
        <w:color w:val="0563C1" w:themeColor="hyperlink"/>
        <w:sz w:val="19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36228006">
    <w:abstractNumId w:val="18"/>
  </w:num>
  <w:num w:numId="2" w16cid:durableId="1720780858">
    <w:abstractNumId w:val="16"/>
  </w:num>
  <w:num w:numId="3" w16cid:durableId="499926356">
    <w:abstractNumId w:val="11"/>
  </w:num>
  <w:num w:numId="4" w16cid:durableId="1935554339">
    <w:abstractNumId w:val="6"/>
  </w:num>
  <w:num w:numId="5" w16cid:durableId="770127062">
    <w:abstractNumId w:val="18"/>
  </w:num>
  <w:num w:numId="6" w16cid:durableId="1298610162">
    <w:abstractNumId w:val="3"/>
  </w:num>
  <w:num w:numId="7" w16cid:durableId="1343122900">
    <w:abstractNumId w:val="2"/>
  </w:num>
  <w:num w:numId="8" w16cid:durableId="464397047">
    <w:abstractNumId w:val="1"/>
  </w:num>
  <w:num w:numId="9" w16cid:durableId="237135428">
    <w:abstractNumId w:val="0"/>
  </w:num>
  <w:num w:numId="10" w16cid:durableId="612513573">
    <w:abstractNumId w:val="15"/>
  </w:num>
  <w:num w:numId="11" w16cid:durableId="1160655251">
    <w:abstractNumId w:val="14"/>
  </w:num>
  <w:num w:numId="12" w16cid:durableId="410201534">
    <w:abstractNumId w:val="5"/>
  </w:num>
  <w:num w:numId="13" w16cid:durableId="117839881">
    <w:abstractNumId w:val="4"/>
  </w:num>
  <w:num w:numId="14" w16cid:durableId="1937202519">
    <w:abstractNumId w:val="8"/>
  </w:num>
  <w:num w:numId="15" w16cid:durableId="137697196">
    <w:abstractNumId w:val="9"/>
  </w:num>
  <w:num w:numId="16" w16cid:durableId="757940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8987933">
    <w:abstractNumId w:val="12"/>
  </w:num>
  <w:num w:numId="18" w16cid:durableId="1288775931">
    <w:abstractNumId w:val="7"/>
  </w:num>
  <w:num w:numId="19" w16cid:durableId="1893612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8586745">
    <w:abstractNumId w:val="10"/>
  </w:num>
  <w:num w:numId="21" w16cid:durableId="990983684">
    <w:abstractNumId w:val="13"/>
  </w:num>
  <w:num w:numId="22" w16cid:durableId="170840836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71"/>
    <w:rsid w:val="00000000"/>
    <w:rsid w:val="0000059E"/>
    <w:rsid w:val="0000433A"/>
    <w:rsid w:val="000107AA"/>
    <w:rsid w:val="00010DDB"/>
    <w:rsid w:val="00013471"/>
    <w:rsid w:val="00020939"/>
    <w:rsid w:val="00036013"/>
    <w:rsid w:val="00036BF9"/>
    <w:rsid w:val="000601B1"/>
    <w:rsid w:val="00096720"/>
    <w:rsid w:val="000A18A5"/>
    <w:rsid w:val="000D742D"/>
    <w:rsid w:val="000E2720"/>
    <w:rsid w:val="000E3404"/>
    <w:rsid w:val="000E4034"/>
    <w:rsid w:val="000F151E"/>
    <w:rsid w:val="000F60CF"/>
    <w:rsid w:val="001002AA"/>
    <w:rsid w:val="00130729"/>
    <w:rsid w:val="001351A6"/>
    <w:rsid w:val="0013632C"/>
    <w:rsid w:val="00137125"/>
    <w:rsid w:val="001403E7"/>
    <w:rsid w:val="001565B5"/>
    <w:rsid w:val="0015689A"/>
    <w:rsid w:val="00165B16"/>
    <w:rsid w:val="001725B4"/>
    <w:rsid w:val="0019145C"/>
    <w:rsid w:val="00194E94"/>
    <w:rsid w:val="001A2EDE"/>
    <w:rsid w:val="001A4539"/>
    <w:rsid w:val="001B65B2"/>
    <w:rsid w:val="001D09D3"/>
    <w:rsid w:val="001D499C"/>
    <w:rsid w:val="001E2799"/>
    <w:rsid w:val="001F0812"/>
    <w:rsid w:val="00202B3F"/>
    <w:rsid w:val="00205EB0"/>
    <w:rsid w:val="00225E13"/>
    <w:rsid w:val="0023161A"/>
    <w:rsid w:val="00236210"/>
    <w:rsid w:val="00256EC9"/>
    <w:rsid w:val="00270306"/>
    <w:rsid w:val="00275802"/>
    <w:rsid w:val="002872AF"/>
    <w:rsid w:val="0029770C"/>
    <w:rsid w:val="002A6718"/>
    <w:rsid w:val="002C7BDF"/>
    <w:rsid w:val="002D1A6B"/>
    <w:rsid w:val="002F2FCC"/>
    <w:rsid w:val="00303DCD"/>
    <w:rsid w:val="00317C32"/>
    <w:rsid w:val="00321716"/>
    <w:rsid w:val="00332B42"/>
    <w:rsid w:val="00333E9B"/>
    <w:rsid w:val="00342BAB"/>
    <w:rsid w:val="00342D40"/>
    <w:rsid w:val="00343262"/>
    <w:rsid w:val="003677FC"/>
    <w:rsid w:val="003708CE"/>
    <w:rsid w:val="003816F9"/>
    <w:rsid w:val="00381A8F"/>
    <w:rsid w:val="0039070C"/>
    <w:rsid w:val="003A4AE7"/>
    <w:rsid w:val="003B6E48"/>
    <w:rsid w:val="003C19D5"/>
    <w:rsid w:val="003E2BB0"/>
    <w:rsid w:val="003E48B0"/>
    <w:rsid w:val="003E4BDD"/>
    <w:rsid w:val="003F115C"/>
    <w:rsid w:val="003F4840"/>
    <w:rsid w:val="004048E0"/>
    <w:rsid w:val="004050F1"/>
    <w:rsid w:val="00413E88"/>
    <w:rsid w:val="00416052"/>
    <w:rsid w:val="0042040B"/>
    <w:rsid w:val="00426DA7"/>
    <w:rsid w:val="00445860"/>
    <w:rsid w:val="0044747B"/>
    <w:rsid w:val="004632C7"/>
    <w:rsid w:val="00473C4E"/>
    <w:rsid w:val="00474416"/>
    <w:rsid w:val="0047515C"/>
    <w:rsid w:val="00482434"/>
    <w:rsid w:val="00482C0A"/>
    <w:rsid w:val="004926BE"/>
    <w:rsid w:val="00497CB6"/>
    <w:rsid w:val="004A208A"/>
    <w:rsid w:val="004A50F6"/>
    <w:rsid w:val="004A6185"/>
    <w:rsid w:val="004D36DC"/>
    <w:rsid w:val="00513028"/>
    <w:rsid w:val="00517AFE"/>
    <w:rsid w:val="00526960"/>
    <w:rsid w:val="00545972"/>
    <w:rsid w:val="005804DF"/>
    <w:rsid w:val="0058105A"/>
    <w:rsid w:val="00586BC8"/>
    <w:rsid w:val="005A3393"/>
    <w:rsid w:val="005B1832"/>
    <w:rsid w:val="005B2F23"/>
    <w:rsid w:val="005E3AF4"/>
    <w:rsid w:val="005E53A0"/>
    <w:rsid w:val="0062303E"/>
    <w:rsid w:val="0062646B"/>
    <w:rsid w:val="00630209"/>
    <w:rsid w:val="00641999"/>
    <w:rsid w:val="006419CE"/>
    <w:rsid w:val="0064276E"/>
    <w:rsid w:val="00644641"/>
    <w:rsid w:val="00650B23"/>
    <w:rsid w:val="00654961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D7D77"/>
    <w:rsid w:val="006F4FE7"/>
    <w:rsid w:val="006F7E5A"/>
    <w:rsid w:val="007049F1"/>
    <w:rsid w:val="00710D48"/>
    <w:rsid w:val="007119E4"/>
    <w:rsid w:val="00715DD8"/>
    <w:rsid w:val="0072258C"/>
    <w:rsid w:val="0072301D"/>
    <w:rsid w:val="007308DC"/>
    <w:rsid w:val="0073754A"/>
    <w:rsid w:val="0075740E"/>
    <w:rsid w:val="00765DCC"/>
    <w:rsid w:val="007669AF"/>
    <w:rsid w:val="0077464B"/>
    <w:rsid w:val="00776913"/>
    <w:rsid w:val="00776C3E"/>
    <w:rsid w:val="00781A86"/>
    <w:rsid w:val="00790808"/>
    <w:rsid w:val="00792F23"/>
    <w:rsid w:val="007C1402"/>
    <w:rsid w:val="007C77F0"/>
    <w:rsid w:val="007D1A2F"/>
    <w:rsid w:val="007D60B3"/>
    <w:rsid w:val="007E0EEA"/>
    <w:rsid w:val="007F5B9C"/>
    <w:rsid w:val="007F7F34"/>
    <w:rsid w:val="00803397"/>
    <w:rsid w:val="00804A07"/>
    <w:rsid w:val="00816B0E"/>
    <w:rsid w:val="00824417"/>
    <w:rsid w:val="00830F24"/>
    <w:rsid w:val="00836BFB"/>
    <w:rsid w:val="00842A5F"/>
    <w:rsid w:val="00847DB3"/>
    <w:rsid w:val="00851366"/>
    <w:rsid w:val="008564A4"/>
    <w:rsid w:val="00862AEC"/>
    <w:rsid w:val="00881FF0"/>
    <w:rsid w:val="008B5138"/>
    <w:rsid w:val="008B6DA4"/>
    <w:rsid w:val="008C74F3"/>
    <w:rsid w:val="008D0A08"/>
    <w:rsid w:val="008D2DF7"/>
    <w:rsid w:val="008E2E69"/>
    <w:rsid w:val="008F0C85"/>
    <w:rsid w:val="008F27D8"/>
    <w:rsid w:val="008F3D28"/>
    <w:rsid w:val="008F4071"/>
    <w:rsid w:val="00914624"/>
    <w:rsid w:val="009161BE"/>
    <w:rsid w:val="009171C4"/>
    <w:rsid w:val="00925F98"/>
    <w:rsid w:val="009341B4"/>
    <w:rsid w:val="00937407"/>
    <w:rsid w:val="00952B2F"/>
    <w:rsid w:val="009579D4"/>
    <w:rsid w:val="00957B73"/>
    <w:rsid w:val="009604E0"/>
    <w:rsid w:val="00970E4C"/>
    <w:rsid w:val="00971A6A"/>
    <w:rsid w:val="00992047"/>
    <w:rsid w:val="009B222A"/>
    <w:rsid w:val="009B454F"/>
    <w:rsid w:val="009B678E"/>
    <w:rsid w:val="009D59CA"/>
    <w:rsid w:val="009E3C13"/>
    <w:rsid w:val="009F15BA"/>
    <w:rsid w:val="009F7E8F"/>
    <w:rsid w:val="00A03753"/>
    <w:rsid w:val="00A15981"/>
    <w:rsid w:val="00A34F6D"/>
    <w:rsid w:val="00A45E22"/>
    <w:rsid w:val="00A53745"/>
    <w:rsid w:val="00A55BE8"/>
    <w:rsid w:val="00A634D2"/>
    <w:rsid w:val="00A66AB8"/>
    <w:rsid w:val="00A7145E"/>
    <w:rsid w:val="00A94F83"/>
    <w:rsid w:val="00AA19FE"/>
    <w:rsid w:val="00AB4043"/>
    <w:rsid w:val="00AB49A3"/>
    <w:rsid w:val="00AB4DB6"/>
    <w:rsid w:val="00AD4A6E"/>
    <w:rsid w:val="00B00D17"/>
    <w:rsid w:val="00B02FB5"/>
    <w:rsid w:val="00B13B81"/>
    <w:rsid w:val="00B237B0"/>
    <w:rsid w:val="00B24D7A"/>
    <w:rsid w:val="00B302B0"/>
    <w:rsid w:val="00B63F2A"/>
    <w:rsid w:val="00B902BF"/>
    <w:rsid w:val="00B957FF"/>
    <w:rsid w:val="00BA514F"/>
    <w:rsid w:val="00BA69B4"/>
    <w:rsid w:val="00BB315B"/>
    <w:rsid w:val="00BB7C98"/>
    <w:rsid w:val="00BC10C0"/>
    <w:rsid w:val="00BC1655"/>
    <w:rsid w:val="00BC223C"/>
    <w:rsid w:val="00BD5F04"/>
    <w:rsid w:val="00C03A7E"/>
    <w:rsid w:val="00C05EBB"/>
    <w:rsid w:val="00C14A5B"/>
    <w:rsid w:val="00C24AEC"/>
    <w:rsid w:val="00C36C4F"/>
    <w:rsid w:val="00C45C23"/>
    <w:rsid w:val="00C466A3"/>
    <w:rsid w:val="00C55325"/>
    <w:rsid w:val="00C56FAD"/>
    <w:rsid w:val="00C72B1B"/>
    <w:rsid w:val="00C8107C"/>
    <w:rsid w:val="00C82E48"/>
    <w:rsid w:val="00C833CC"/>
    <w:rsid w:val="00CA70D8"/>
    <w:rsid w:val="00CC1500"/>
    <w:rsid w:val="00CD1616"/>
    <w:rsid w:val="00CE4108"/>
    <w:rsid w:val="00CF3963"/>
    <w:rsid w:val="00D04679"/>
    <w:rsid w:val="00D06401"/>
    <w:rsid w:val="00D1292B"/>
    <w:rsid w:val="00D1380F"/>
    <w:rsid w:val="00D254A2"/>
    <w:rsid w:val="00D266DC"/>
    <w:rsid w:val="00D35316"/>
    <w:rsid w:val="00D35F0C"/>
    <w:rsid w:val="00D40D2B"/>
    <w:rsid w:val="00D50665"/>
    <w:rsid w:val="00D522BD"/>
    <w:rsid w:val="00D632F3"/>
    <w:rsid w:val="00D85667"/>
    <w:rsid w:val="00DA22C6"/>
    <w:rsid w:val="00DA7858"/>
    <w:rsid w:val="00DC2506"/>
    <w:rsid w:val="00DC5D7C"/>
    <w:rsid w:val="00DF0684"/>
    <w:rsid w:val="00DF1A86"/>
    <w:rsid w:val="00DF2656"/>
    <w:rsid w:val="00E00990"/>
    <w:rsid w:val="00E06032"/>
    <w:rsid w:val="00E25647"/>
    <w:rsid w:val="00E26B0B"/>
    <w:rsid w:val="00E31329"/>
    <w:rsid w:val="00E4678B"/>
    <w:rsid w:val="00E65FCD"/>
    <w:rsid w:val="00E72E4B"/>
    <w:rsid w:val="00E83D25"/>
    <w:rsid w:val="00E87AAF"/>
    <w:rsid w:val="00E90FF0"/>
    <w:rsid w:val="00E9221E"/>
    <w:rsid w:val="00E93E64"/>
    <w:rsid w:val="00EA634C"/>
    <w:rsid w:val="00EA7990"/>
    <w:rsid w:val="00EB27BF"/>
    <w:rsid w:val="00ED4855"/>
    <w:rsid w:val="00EF4AED"/>
    <w:rsid w:val="00F218D1"/>
    <w:rsid w:val="00F22361"/>
    <w:rsid w:val="00F2353A"/>
    <w:rsid w:val="00F35D28"/>
    <w:rsid w:val="00F41105"/>
    <w:rsid w:val="00F4475F"/>
    <w:rsid w:val="00F449D5"/>
    <w:rsid w:val="00F47195"/>
    <w:rsid w:val="00F735EA"/>
    <w:rsid w:val="00F74BB6"/>
    <w:rsid w:val="00F85D26"/>
    <w:rsid w:val="00F866B9"/>
    <w:rsid w:val="00F943B5"/>
    <w:rsid w:val="00F95152"/>
    <w:rsid w:val="00F95221"/>
    <w:rsid w:val="00F97BA1"/>
    <w:rsid w:val="00FA3C8A"/>
    <w:rsid w:val="00FA7CA6"/>
    <w:rsid w:val="00FB1DA0"/>
    <w:rsid w:val="00FB73C0"/>
    <w:rsid w:val="00FC2BDB"/>
    <w:rsid w:val="00FE7E91"/>
    <w:rsid w:val="00FF0179"/>
    <w:rsid w:val="00FF465F"/>
    <w:rsid w:val="17E7256E"/>
    <w:rsid w:val="1BFD8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709B9"/>
  <w15:chartTrackingRefBased/>
  <w15:docId w15:val="{56F3CFAB-6ED0-44C5-9D8B-B59861AB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1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7E91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hAnsiTheme="majorHAnsi" w:eastAsiaTheme="majorEastAsia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hAnsiTheme="majorHAnsi" w:eastAsiaTheme="majorEastAsia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hAnsiTheme="majorHAnsi" w:eastAsiaTheme="majorEastAsia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hAnsiTheme="majorHAnsi" w:eastAsiaTheme="majorEastAsia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hAnsiTheme="majorHAnsi" w:eastAsiaTheme="majorEastAsia" w:cstheme="majorBidi"/>
      <w:b/>
      <w:sz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styleId="SidhuvudChar" w:customStyle="1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ottagare" w:customStyle="1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styleId="Epost" w:customStyle="1">
    <w:name w:val="Epost"/>
    <w:basedOn w:val="Mottagare"/>
    <w:semiHidden/>
    <w:rsid w:val="00D254A2"/>
    <w:rPr>
      <w:i/>
    </w:rPr>
  </w:style>
  <w:style w:type="paragraph" w:styleId="SidfotEpost" w:customStyle="1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styleId="Hlsningsfras" w:customStyle="1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styleId="Rubrik1Char" w:customStyle="1">
    <w:name w:val="Rubrik 1 Char"/>
    <w:basedOn w:val="Standardstycketeckensnitt"/>
    <w:link w:val="Rubrik1"/>
    <w:uiPriority w:val="9"/>
    <w:rsid w:val="00D254A2"/>
    <w:rPr>
      <w:rFonts w:asciiTheme="majorHAnsi" w:hAnsiTheme="majorHAnsi" w:eastAsiaTheme="majorEastAsia" w:cstheme="majorBidi"/>
      <w:b/>
      <w:sz w:val="38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D254A2"/>
    <w:rPr>
      <w:rFonts w:asciiTheme="majorHAnsi" w:hAnsiTheme="majorHAnsi" w:eastAsiaTheme="majorEastAsia" w:cstheme="majorBidi"/>
      <w:sz w:val="34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D254A2"/>
    <w:rPr>
      <w:rFonts w:asciiTheme="majorHAnsi" w:hAnsiTheme="majorHAnsi" w:eastAsiaTheme="majorEastAsia" w:cstheme="majorBidi"/>
      <w:b/>
      <w:sz w:val="28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254A2"/>
    <w:rPr>
      <w:rFonts w:asciiTheme="majorHAnsi" w:hAnsiTheme="majorHAnsi" w:eastAsiaTheme="majorEastAsia" w:cstheme="majorBidi"/>
      <w:iCs/>
      <w:sz w:val="24"/>
    </w:rPr>
  </w:style>
  <w:style w:type="character" w:styleId="Rubrik5Char" w:customStyle="1">
    <w:name w:val="Rubrik 5 Char"/>
    <w:basedOn w:val="Standardstycketeckensnitt"/>
    <w:link w:val="Rubrik5"/>
    <w:uiPriority w:val="9"/>
    <w:rsid w:val="00D254A2"/>
    <w:rPr>
      <w:rFonts w:asciiTheme="majorHAnsi" w:hAnsiTheme="majorHAnsi" w:eastAsiaTheme="majorEastAsia" w:cstheme="majorBidi"/>
      <w:b/>
      <w:sz w:val="20"/>
    </w:rPr>
  </w:style>
  <w:style w:type="numbering" w:styleId="Listformatpunktlista" w:customStyle="1">
    <w:name w:val="Listformat punktlista"/>
    <w:uiPriority w:val="99"/>
    <w:rsid w:val="00D254A2"/>
    <w:pPr>
      <w:numPr>
        <w:numId w:val="3"/>
      </w:numPr>
    </w:pPr>
  </w:style>
  <w:style w:type="numbering" w:styleId="Listformatnumreradlista" w:customStyle="1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99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styleId="FotnotstextChar" w:customStyle="1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Tabelltext" w:customStyle="1">
    <w:name w:val="Tabelltext"/>
    <w:basedOn w:val="Normal"/>
    <w:qFormat/>
    <w:rsid w:val="00D254A2"/>
    <w:rPr>
      <w:rFonts w:ascii="Arial" w:hAnsi="Arial"/>
      <w:sz w:val="18"/>
    </w:rPr>
  </w:style>
  <w:style w:type="paragraph" w:styleId="Tabelltextfet" w:customStyle="1">
    <w:name w:val="Tabelltext fet"/>
    <w:basedOn w:val="Tabelltext"/>
    <w:qFormat/>
    <w:rsid w:val="00D254A2"/>
    <w:rPr>
      <w:b/>
    </w:rPr>
  </w:style>
  <w:style w:type="paragraph" w:styleId="Tabellrubrik" w:customStyle="1">
    <w:name w:val="Tabellrubrik"/>
    <w:basedOn w:val="Infotext"/>
    <w:next w:val="Normal"/>
    <w:qFormat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75740E"/>
    <w:rPr>
      <w:rFonts w:ascii="Arial" w:hAnsi="Arial"/>
      <w:iCs/>
      <w:color w:val="0070C0"/>
      <w:sz w:val="18"/>
      <w:szCs w:val="18"/>
    </w:rPr>
  </w:style>
  <w:style w:type="paragraph" w:styleId="Klla" w:customStyle="1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styleId="Bildtext" w:customStyle="1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styleId="Listformatnumreraderubriker" w:customStyle="1">
    <w:name w:val="Listformat numrerade rubriker"/>
    <w:uiPriority w:val="99"/>
    <w:rsid w:val="00D254A2"/>
    <w:pPr>
      <w:numPr>
        <w:numId w:val="2"/>
      </w:numPr>
    </w:pPr>
  </w:style>
  <w:style w:type="paragraph" w:styleId="Rubrik1numrerad" w:customStyle="1">
    <w:name w:val="Rubrik 1 numrerad"/>
    <w:basedOn w:val="Rubrik1"/>
    <w:next w:val="Normal"/>
    <w:qFormat/>
    <w:rsid w:val="00D254A2"/>
    <w:pPr>
      <w:numPr>
        <w:numId w:val="11"/>
      </w:numPr>
    </w:pPr>
  </w:style>
  <w:style w:type="paragraph" w:styleId="Rubrik2numrerad" w:customStyle="1">
    <w:name w:val="Rubrik 2 numrerad"/>
    <w:basedOn w:val="Rubrik2"/>
    <w:next w:val="Normal"/>
    <w:qFormat/>
    <w:rsid w:val="00D254A2"/>
    <w:pPr>
      <w:numPr>
        <w:ilvl w:val="1"/>
        <w:numId w:val="11"/>
      </w:numPr>
    </w:pPr>
  </w:style>
  <w:style w:type="paragraph" w:styleId="Rubrik3numrerad" w:customStyle="1">
    <w:name w:val="Rubrik 3 numrerad"/>
    <w:basedOn w:val="Rubrik3"/>
    <w:next w:val="Normal"/>
    <w:qFormat/>
    <w:rsid w:val="00D254A2"/>
    <w:pPr>
      <w:numPr>
        <w:ilvl w:val="2"/>
        <w:numId w:val="11"/>
      </w:numPr>
    </w:pPr>
  </w:style>
  <w:style w:type="paragraph" w:styleId="Rubrik4numrerad" w:customStyle="1">
    <w:name w:val="Rubrik 4 numrerad"/>
    <w:basedOn w:val="Rubrik4"/>
    <w:next w:val="Normal"/>
    <w:qFormat/>
    <w:rsid w:val="00D254A2"/>
    <w:pPr>
      <w:numPr>
        <w:ilvl w:val="3"/>
        <w:numId w:val="11"/>
      </w:numPr>
    </w:pPr>
  </w:style>
  <w:style w:type="paragraph" w:styleId="Rubrik5numrerad" w:customStyle="1">
    <w:name w:val="Rubrik 5 numrerad"/>
    <w:basedOn w:val="Rubrik5"/>
    <w:next w:val="Normal"/>
    <w:qFormat/>
    <w:rsid w:val="00D254A2"/>
    <w:pPr>
      <w:numPr>
        <w:ilvl w:val="4"/>
        <w:numId w:val="11"/>
      </w:numPr>
    </w:pPr>
  </w:style>
  <w:style w:type="paragraph" w:styleId="Normalefterlistaellertabell" w:customStyle="1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styleId="Dokumenttyp" w:customStyle="1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styleId="Infotext" w:customStyle="1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styleId="Listformatpunktlista2" w:customStyle="1">
    <w:name w:val="Listformat punktlista2"/>
    <w:uiPriority w:val="99"/>
    <w:rsid w:val="00D254A2"/>
    <w:pPr>
      <w:numPr>
        <w:numId w:val="4"/>
      </w:numPr>
    </w:pPr>
  </w:style>
  <w:style w:type="paragraph" w:styleId="Normalindrag" w:customStyle="1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styleId="Rapportrubrik1" w:customStyle="1">
    <w:name w:val="Rapportrubrik 1"/>
    <w:basedOn w:val="Rubrik1"/>
    <w:uiPriority w:val="11"/>
    <w:qFormat/>
    <w:rsid w:val="00FE7E91"/>
    <w:rPr>
      <w:rFonts w:ascii="Arial" w:hAnsi="Arial"/>
    </w:rPr>
  </w:style>
  <w:style w:type="paragraph" w:styleId="Rapportrubrik2" w:customStyle="1">
    <w:name w:val="Rapportrubrik 2"/>
    <w:basedOn w:val="Rubrik2"/>
    <w:uiPriority w:val="11"/>
    <w:qFormat/>
    <w:rsid w:val="00FE7E91"/>
    <w:rPr>
      <w:rFonts w:ascii="Arial" w:hAnsi="Arial"/>
    </w:rPr>
  </w:style>
  <w:style w:type="paragraph" w:styleId="Rapportrubrik3" w:customStyle="1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hAnsiTheme="majorHAnsi" w:eastAsiaTheme="majorEastAsia" w:cstheme="majorBidi"/>
      <w:b/>
      <w:spacing w:val="-10"/>
      <w:kern w:val="28"/>
      <w:sz w:val="3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D254A2"/>
    <w:rPr>
      <w:rFonts w:asciiTheme="majorHAnsi" w:hAnsiTheme="majorHAnsi" w:eastAsiaTheme="majorEastAsia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styleId="Dedikation" w:customStyle="1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styleId="Dedikationstext" w:customStyle="1">
    <w:name w:val="Dedikationstext"/>
    <w:basedOn w:val="Normal"/>
    <w:uiPriority w:val="19"/>
    <w:rsid w:val="00D254A2"/>
    <w:pPr>
      <w:jc w:val="right"/>
    </w:pPr>
  </w:style>
  <w:style w:type="table" w:styleId="Miunstandard" w:customStyle="1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="20" w:beforeLines="20" w:beforeAutospacing="0" w:after="20" w:afterLines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="20" w:beforeLines="20" w:beforeAutospacing="0" w:after="20" w:afterLines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="20" w:beforeLines="20" w:beforeAutospacing="0" w:after="20" w:afterLines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styleId="lista" w:customStyle="1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styleId="attlista" w:customStyle="1">
    <w:name w:val="att lista"/>
    <w:uiPriority w:val="99"/>
    <w:rsid w:val="00F95152"/>
    <w:pPr>
      <w:numPr>
        <w:numId w:val="15"/>
      </w:numPr>
    </w:pPr>
  </w:style>
  <w:style w:type="paragraph" w:styleId="Revision">
    <w:name w:val="Revision"/>
    <w:hidden/>
    <w:uiPriority w:val="99"/>
    <w:semiHidden/>
    <w:rsid w:val="00CE4108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313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31329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E313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1329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E31329"/>
    <w:rPr>
      <w:b/>
      <w:bCs/>
      <w:sz w:val="20"/>
      <w:szCs w:val="20"/>
    </w:rPr>
  </w:style>
  <w:style w:type="paragraph" w:styleId="Ledtext" w:customStyle="1">
    <w:name w:val="Ledtext"/>
    <w:basedOn w:val="Normal"/>
    <w:next w:val="Normal"/>
    <w:link w:val="LedtextChar"/>
    <w:qFormat/>
    <w:rsid w:val="00C466A3"/>
    <w:pPr>
      <w:spacing w:line="280" w:lineRule="atLeast"/>
    </w:pPr>
    <w:rPr>
      <w:rFonts w:ascii="Arial" w:hAnsi="Arial" w:eastAsia="Times New Roman" w:cs="Arial"/>
      <w:sz w:val="18"/>
      <w:szCs w:val="24"/>
      <w:lang w:val="en-GB" w:eastAsia="en-US"/>
    </w:rPr>
  </w:style>
  <w:style w:type="character" w:styleId="LedtextChar" w:customStyle="1">
    <w:name w:val="Ledtext Char"/>
    <w:basedOn w:val="Standardstycketeckensnitt"/>
    <w:link w:val="Ledtext"/>
    <w:rsid w:val="00C466A3"/>
    <w:rPr>
      <w:rFonts w:ascii="Arial" w:hAnsi="Arial" w:eastAsia="Times New Roman" w:cs="Arial"/>
      <w:sz w:val="1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sv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Rapport%20enk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FDB74A09184B5ABD90B56FC1E65D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03ABC2-193B-4B9F-8925-21699E4E6C8F}"/>
      </w:docPartPr>
      <w:docPartBody>
        <w:p w:rsidR="00036013" w:rsidRDefault="00036013">
          <w:pPr>
            <w:pStyle w:val="EAFDB74A09184B5ABD90B56FC1E65DA6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DAA42B6A274A3280F8AA02E4F11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84824-5A31-40E9-91EC-B05CEE740ABB}"/>
      </w:docPartPr>
      <w:docPartBody>
        <w:p w:rsidR="00036013" w:rsidP="00776C3E" w:rsidRDefault="00776C3E">
          <w:pPr>
            <w:pStyle w:val="EDDAA42B6A274A3280F8AA02E4F11C7820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80AD39CEBF6C473D9EA86FBEB00F5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4AB0B-872D-49D1-A920-64B56326D1BF}"/>
      </w:docPartPr>
      <w:docPartBody>
        <w:p w:rsidR="00036013" w:rsidP="00776C3E" w:rsidRDefault="00776C3E">
          <w:pPr>
            <w:pStyle w:val="80AD39CEBF6C473D9EA86FBEB00F5CA120"/>
          </w:pPr>
          <w:r>
            <w:rPr>
              <w:rStyle w:val="Platshllartext"/>
            </w:rPr>
            <w:t>Författare</w:t>
          </w:r>
        </w:p>
      </w:docPartBody>
    </w:docPart>
    <w:docPart>
      <w:docPartPr>
        <w:name w:val="D5B6CEB0F23343008BC4D9B94CFCC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8C379-3F84-404F-A862-5AA1BA60326A}"/>
      </w:docPartPr>
      <w:docPartBody>
        <w:p w:rsidR="00036013" w:rsidRDefault="00036013">
          <w:pPr>
            <w:pStyle w:val="D5B6CEB0F23343008BC4D9B94CFCCAC2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ED8129E992FB429BAE05B1DB7E1DC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35CF6-CB95-4275-A3D4-6CD4BE06D0E2}"/>
      </w:docPartPr>
      <w:docPartBody>
        <w:p w:rsidR="00036013" w:rsidRDefault="00036013">
          <w:pPr>
            <w:pStyle w:val="ED8129E992FB429BAE05B1DB7E1DC1D0"/>
          </w:pPr>
          <w:r w:rsidRPr="00236210">
            <w:rPr>
              <w:rStyle w:val="Platshllartext"/>
              <w:b/>
              <w:bCs/>
            </w:rPr>
            <w:t>Skriv rubrik</w:t>
          </w:r>
        </w:p>
      </w:docPartBody>
    </w:docPart>
    <w:docPart>
      <w:docPartPr>
        <w:name w:val="D26DD3717FDB40C4BB6262330C86B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25B29-6E3B-41A3-AF21-D0BF695918AC}"/>
      </w:docPartPr>
      <w:docPartBody>
        <w:p w:rsidR="0077464B" w:rsidP="00D1292B" w:rsidRDefault="00D1292B">
          <w:pPr>
            <w:pStyle w:val="D26DD3717FDB40C4BB6262330C86B77C"/>
          </w:pPr>
          <w:r>
            <w:rPr>
              <w:rStyle w:val="Platshllartext"/>
            </w:rPr>
            <w:t>Ange rubrik</w:t>
          </w:r>
        </w:p>
      </w:docPartBody>
    </w:docPart>
    <w:docPart>
      <w:docPartPr>
        <w:name w:val="B99E03394E0D4B4DB41C44C9BB702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49419-7642-4F70-8C12-E2550AD876FA}"/>
      </w:docPartPr>
      <w:docPartBody>
        <w:p w:rsidR="00776C3E" w:rsidP="00CC1500" w:rsidRDefault="00CC1500">
          <w:pPr>
            <w:pStyle w:val="B99E03394E0D4B4DB41C44C9BB702432"/>
          </w:pPr>
          <w:r w:rsidRPr="002E5F7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7126F234944B1481BA2DB8A7F11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B7325-B429-4EB5-A4E4-BEFE3FD97777}"/>
      </w:docPartPr>
      <w:docPartBody>
        <w:p w:rsidR="00776C3E" w:rsidP="00CC1500" w:rsidRDefault="00CC1500">
          <w:pPr>
            <w:pStyle w:val="167126F234944B1481BA2DB8A7F112F7"/>
          </w:pPr>
          <w:r w:rsidRPr="002E5F7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05216928094BF49C0FDC1ECBAAB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756DEC-8215-4C5C-993A-F64CDA793819}"/>
      </w:docPartPr>
      <w:docPartBody>
        <w:p w:rsidR="00EE624A" w:rsidP="00776C3E" w:rsidRDefault="00776C3E">
          <w:pPr>
            <w:pStyle w:val="4F05216928094BF49C0FDC1ECBAAB23F"/>
          </w:pPr>
          <w:r w:rsidRPr="002E5F7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AACF1BBF1364FF68DA9F2EE61681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06F85-B717-4B70-AF77-A35E4EC3F412}"/>
      </w:docPartPr>
      <w:docPartBody>
        <w:p w:rsidR="00EE624A" w:rsidP="00776C3E" w:rsidRDefault="00776C3E">
          <w:pPr>
            <w:pStyle w:val="6AACF1BBF1364FF68DA9F2EE616813E7"/>
          </w:pPr>
          <w:r w:rsidRPr="002E5F7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7D3080E1224ABCA22CD62653945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DBCAD-BCC7-4C1A-89C4-8BBC73EC5A79}"/>
      </w:docPartPr>
      <w:docPartBody>
        <w:p w:rsidR="00EE624A" w:rsidP="00776C3E" w:rsidRDefault="00776C3E">
          <w:pPr>
            <w:pStyle w:val="E17D3080E1224ABCA22CD626539454AD"/>
          </w:pPr>
          <w:r w:rsidRPr="002E5F7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F44E3311444363875774B87A614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03B7C-94FB-4572-9568-363EF3CD9164}"/>
      </w:docPartPr>
      <w:docPartBody>
        <w:p w:rsidR="00EE624A" w:rsidP="00776C3E" w:rsidRDefault="00776C3E">
          <w:pPr>
            <w:pStyle w:val="E7F44E3311444363875774B87A614743"/>
          </w:pPr>
          <w:r w:rsidRPr="002E5F7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CBE7F43A2C24ADE9C4EE93F147D1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A937E-30E4-4E7F-A8E3-8CD8006F59D9}"/>
      </w:docPartPr>
      <w:docPartBody>
        <w:p w:rsidR="00EE624A" w:rsidP="00776C3E" w:rsidRDefault="00776C3E">
          <w:pPr>
            <w:pStyle w:val="BCBE7F43A2C24ADE9C4EE93F147D140A"/>
          </w:pPr>
          <w:r w:rsidRPr="002E5F7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13"/>
    <w:rsid w:val="00036013"/>
    <w:rsid w:val="000A5E16"/>
    <w:rsid w:val="0077464B"/>
    <w:rsid w:val="00776C3E"/>
    <w:rsid w:val="00A75711"/>
    <w:rsid w:val="00CC1500"/>
    <w:rsid w:val="00D1292B"/>
    <w:rsid w:val="00E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76C3E"/>
    <w:rPr>
      <w:color w:val="808080"/>
    </w:rPr>
  </w:style>
  <w:style w:type="paragraph" w:customStyle="1" w:styleId="EAFDB74A09184B5ABD90B56FC1E65DA6">
    <w:name w:val="EAFDB74A09184B5ABD90B56FC1E65DA6"/>
  </w:style>
  <w:style w:type="paragraph" w:customStyle="1" w:styleId="D5B6CEB0F23343008BC4D9B94CFCCAC2">
    <w:name w:val="D5B6CEB0F23343008BC4D9B94CFCCAC2"/>
  </w:style>
  <w:style w:type="paragraph" w:customStyle="1" w:styleId="D26DD3717FDB40C4BB6262330C86B77C">
    <w:name w:val="D26DD3717FDB40C4BB6262330C86B77C"/>
    <w:rsid w:val="00D1292B"/>
    <w:rPr>
      <w:kern w:val="2"/>
      <w14:ligatures w14:val="standardContextual"/>
    </w:rPr>
  </w:style>
  <w:style w:type="paragraph" w:customStyle="1" w:styleId="ED8129E992FB429BAE05B1DB7E1DC1D0">
    <w:name w:val="ED8129E992FB429BAE05B1DB7E1DC1D0"/>
  </w:style>
  <w:style w:type="paragraph" w:customStyle="1" w:styleId="B99E03394E0D4B4DB41C44C9BB702432">
    <w:name w:val="B99E03394E0D4B4DB41C44C9BB702432"/>
    <w:rsid w:val="00CC1500"/>
    <w:rPr>
      <w:kern w:val="2"/>
      <w14:ligatures w14:val="standardContextual"/>
    </w:rPr>
  </w:style>
  <w:style w:type="paragraph" w:customStyle="1" w:styleId="167126F234944B1481BA2DB8A7F112F7">
    <w:name w:val="167126F234944B1481BA2DB8A7F112F7"/>
    <w:rsid w:val="00CC1500"/>
    <w:rPr>
      <w:kern w:val="2"/>
      <w14:ligatures w14:val="standardContextual"/>
    </w:rPr>
  </w:style>
  <w:style w:type="paragraph" w:customStyle="1" w:styleId="EDDAA42B6A274A3280F8AA02E4F11C7820">
    <w:name w:val="EDDAA42B6A274A3280F8AA02E4F11C7820"/>
    <w:rsid w:val="00776C3E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80AD39CEBF6C473D9EA86FBEB00F5CA120">
    <w:name w:val="80AD39CEBF6C473D9EA86FBEB00F5CA120"/>
    <w:rsid w:val="00776C3E"/>
    <w:pPr>
      <w:spacing w:after="220" w:line="280" w:lineRule="atLeast"/>
    </w:pPr>
    <w:rPr>
      <w:rFonts w:ascii="Arial" w:hAnsi="Arial"/>
      <w:sz w:val="18"/>
      <w:lang w:eastAsia="zh-TW"/>
    </w:rPr>
  </w:style>
  <w:style w:type="paragraph" w:customStyle="1" w:styleId="4F05216928094BF49C0FDC1ECBAAB23F">
    <w:name w:val="4F05216928094BF49C0FDC1ECBAAB23F"/>
    <w:rsid w:val="00776C3E"/>
    <w:pPr>
      <w:spacing w:after="220" w:line="288" w:lineRule="auto"/>
    </w:pPr>
    <w:rPr>
      <w:lang w:eastAsia="zh-TW"/>
    </w:rPr>
  </w:style>
  <w:style w:type="paragraph" w:customStyle="1" w:styleId="6AACF1BBF1364FF68DA9F2EE616813E7">
    <w:name w:val="6AACF1BBF1364FF68DA9F2EE616813E7"/>
    <w:rsid w:val="00776C3E"/>
    <w:pPr>
      <w:spacing w:after="220" w:line="288" w:lineRule="auto"/>
    </w:pPr>
    <w:rPr>
      <w:lang w:eastAsia="zh-TW"/>
    </w:rPr>
  </w:style>
  <w:style w:type="paragraph" w:customStyle="1" w:styleId="E17D3080E1224ABCA22CD626539454AD">
    <w:name w:val="E17D3080E1224ABCA22CD626539454AD"/>
    <w:rsid w:val="00776C3E"/>
    <w:pPr>
      <w:spacing w:after="220" w:line="288" w:lineRule="auto"/>
    </w:pPr>
    <w:rPr>
      <w:lang w:eastAsia="zh-TW"/>
    </w:rPr>
  </w:style>
  <w:style w:type="paragraph" w:customStyle="1" w:styleId="E7F44E3311444363875774B87A614743">
    <w:name w:val="E7F44E3311444363875774B87A614743"/>
    <w:rsid w:val="00776C3E"/>
    <w:pPr>
      <w:spacing w:after="220" w:line="288" w:lineRule="auto"/>
    </w:pPr>
    <w:rPr>
      <w:lang w:eastAsia="zh-TW"/>
    </w:rPr>
  </w:style>
  <w:style w:type="paragraph" w:customStyle="1" w:styleId="BCBE7F43A2C24ADE9C4EE93F147D140A">
    <w:name w:val="BCBE7F43A2C24ADE9C4EE93F147D140A"/>
    <w:rsid w:val="00776C3E"/>
    <w:pPr>
      <w:spacing w:after="220" w:line="288" w:lineRule="auto"/>
    </w:pPr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5F635D61E484C96F3B02E437AFB40" ma:contentTypeVersion="10" ma:contentTypeDescription="Skapa ett nytt dokument." ma:contentTypeScope="" ma:versionID="b4bf9bd5f5253492ca7c1c6c31e2adf3">
  <xsd:schema xmlns:xsd="http://www.w3.org/2001/XMLSchema" xmlns:xs="http://www.w3.org/2001/XMLSchema" xmlns:p="http://schemas.microsoft.com/office/2006/metadata/properties" xmlns:ns2="7cfaa655-b17b-45cd-9734-22672b29f5c1" xmlns:ns3="a871760d-8799-466b-ac0f-adb823c91ed0" targetNamespace="http://schemas.microsoft.com/office/2006/metadata/properties" ma:root="true" ma:fieldsID="9802f48c379dc93a674049dc09eb9e44" ns2:_="" ns3:_="">
    <xsd:import namespace="7cfaa655-b17b-45cd-9734-22672b29f5c1"/>
    <xsd:import namespace="a871760d-8799-466b-ac0f-adb823c91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aa655-b17b-45cd-9734-22672b29f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760d-8799-466b-ac0f-adb823c91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root xmlns="LPXML">
  <namn/>
  <titel>Statusrapport – Namn på projekt…</titel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5F9901C3-6018-4441-9674-7414A175A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301BC-8025-433D-BAFA-8A1946E7A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aa655-b17b-45cd-9734-22672b29f5c1"/>
    <ds:schemaRef ds:uri="a871760d-8799-466b-ac0f-adb823c91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DAC06-EAA4-47FC-9E0E-1A6FB83DEC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39D5F-EF1C-4B38-B08B-FA4B3406DA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Rapport%20enkel.dotx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Mittuniversitet</dc:creator>
  <keywords/>
  <dc:description/>
  <lastModifiedBy>Eva Rodin Svantesson</lastModifiedBy>
  <revision>48</revision>
  <lastPrinted>2021-05-04T12:30:00.0000000Z</lastPrinted>
  <dcterms:created xsi:type="dcterms:W3CDTF">2023-10-31T07:18:00.0000000Z</dcterms:created>
  <dcterms:modified xsi:type="dcterms:W3CDTF">2023-10-31T07:19:32.2975715Z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0x0101000BB5F635D61E484C96F3B02E437AFB40</vt:lpwstr>
  </property>
  <property fmtid="{D5CDD505-2E9C-101B-9397-08002B2CF9AE}" pid="4" name="Order">
    <vt:r8>44600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