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902F" w14:textId="77777777" w:rsidR="004B0151" w:rsidRDefault="004B0151" w:rsidP="004B0151">
      <w:pPr>
        <w:pStyle w:val="Rubrik1"/>
        <w:rPr>
          <w:rFonts w:ascii="Arial" w:hAnsi="Arial" w:cs="Arial"/>
          <w:b w:val="0"/>
        </w:rPr>
      </w:pPr>
      <w:r w:rsidRPr="003B36DB">
        <w:rPr>
          <w:rFonts w:ascii="Arial" w:hAnsi="Arial" w:cs="Arial"/>
        </w:rPr>
        <w:t>Klassificering av information</w:t>
      </w:r>
    </w:p>
    <w:p w14:paraId="7C5307F4" w14:textId="77777777" w:rsidR="004B0151" w:rsidRPr="003B36DB" w:rsidRDefault="004B0151" w:rsidP="004B0151">
      <w:pPr>
        <w:rPr>
          <w:rFonts w:ascii="Palatino Linotype" w:hAnsi="Palatino Linotype"/>
          <w:i/>
          <w:szCs w:val="20"/>
        </w:rPr>
      </w:pPr>
      <w:r w:rsidRPr="003B36DB">
        <w:rPr>
          <w:rFonts w:ascii="Palatino Linotype" w:hAnsi="Palatino Linotype"/>
          <w:i/>
          <w:szCs w:val="20"/>
        </w:rPr>
        <w:t>&lt;Mallen ska användas för klassificering av information enligt Mittuniversitetets modell för informationsklassning. Den genomförda informationsklassningen ska diarieföras med sekretessmarkering&gt;</w:t>
      </w:r>
    </w:p>
    <w:p w14:paraId="18651447" w14:textId="77777777" w:rsidR="004B0151" w:rsidRDefault="004B0151" w:rsidP="004B0151"/>
    <w:tbl>
      <w:tblPr>
        <w:tblStyle w:val="Tabellrutnt"/>
        <w:tblW w:w="7769" w:type="dxa"/>
        <w:tblLook w:val="04A0" w:firstRow="1" w:lastRow="0" w:firstColumn="1" w:lastColumn="0" w:noHBand="0" w:noVBand="1"/>
      </w:tblPr>
      <w:tblGrid>
        <w:gridCol w:w="467"/>
        <w:gridCol w:w="470"/>
        <w:gridCol w:w="447"/>
        <w:gridCol w:w="447"/>
        <w:gridCol w:w="470"/>
        <w:gridCol w:w="470"/>
        <w:gridCol w:w="470"/>
        <w:gridCol w:w="447"/>
        <w:gridCol w:w="462"/>
        <w:gridCol w:w="462"/>
        <w:gridCol w:w="427"/>
        <w:gridCol w:w="485"/>
        <w:gridCol w:w="2239"/>
        <w:gridCol w:w="6"/>
      </w:tblGrid>
      <w:tr w:rsidR="00A1792C" w:rsidRPr="003B36DB" w14:paraId="53C556B3" w14:textId="77777777" w:rsidTr="00BC4070">
        <w:trPr>
          <w:gridAfter w:val="1"/>
          <w:wAfter w:w="6" w:type="dxa"/>
          <w:trHeight w:val="1227"/>
        </w:trPr>
        <w:tc>
          <w:tcPr>
            <w:tcW w:w="7763" w:type="dxa"/>
            <w:gridSpan w:val="13"/>
          </w:tcPr>
          <w:p w14:paraId="62E71D8D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Klassningsobjekt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41061013"/>
              <w:placeholder>
                <w:docPart w:val="D6413A2B3F854490AF7C677172883E15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576593CC" w14:textId="77777777" w:rsidR="00A1792C" w:rsidRPr="001138AF" w:rsidRDefault="00A1792C" w:rsidP="0020789D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Ange namnet på forskningsprojektet.</w:t>
                </w:r>
              </w:p>
            </w:sdtContent>
          </w:sdt>
          <w:p w14:paraId="51AF7917" w14:textId="33C41110" w:rsidR="00A1792C" w:rsidRPr="00A21756" w:rsidRDefault="00A1792C" w:rsidP="00A7174E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A1792C" w:rsidRPr="003B36DB" w14:paraId="748F708E" w14:textId="77777777" w:rsidTr="00BC4070">
        <w:trPr>
          <w:gridAfter w:val="1"/>
          <w:wAfter w:w="6" w:type="dxa"/>
          <w:trHeight w:val="2591"/>
        </w:trPr>
        <w:tc>
          <w:tcPr>
            <w:tcW w:w="7763" w:type="dxa"/>
            <w:gridSpan w:val="13"/>
          </w:tcPr>
          <w:p w14:paraId="4092DC59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Ansvarig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1394732603"/>
              <w:placeholder>
                <w:docPart w:val="B265BBAE1D99409F81CD5D2F59273A88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3D41965" w14:textId="2772B692" w:rsidR="00A1792C" w:rsidRDefault="00A1792C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Ange namn och titel på den som är ansvarig för informationsklassningen.</w:t>
                </w:r>
              </w:p>
            </w:sdtContent>
          </w:sdt>
          <w:p w14:paraId="1B464C17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Deltagare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550692042"/>
              <w:placeholder>
                <w:docPart w:val="360FF806501E4EFC8CA9F80FEA13A332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2E1C354" w14:textId="2124CFA7" w:rsidR="00A1792C" w:rsidRPr="001E7042" w:rsidRDefault="00A1792C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22577">
                  <w:rPr>
                    <w:rStyle w:val="Platshllartext"/>
                    <w:szCs w:val="20"/>
                  </w:rPr>
                  <w:t>Ange namn och titel på de personer som var med vid informationsklassningen.</w:t>
                </w:r>
              </w:p>
            </w:sdtContent>
          </w:sdt>
        </w:tc>
      </w:tr>
      <w:tr w:rsidR="00C14360" w:rsidRPr="003B36DB" w14:paraId="171A66B8" w14:textId="77777777" w:rsidTr="00BC4070">
        <w:trPr>
          <w:gridAfter w:val="1"/>
          <w:wAfter w:w="6" w:type="dxa"/>
          <w:trHeight w:val="1593"/>
        </w:trPr>
        <w:tc>
          <w:tcPr>
            <w:tcW w:w="7763" w:type="dxa"/>
            <w:gridSpan w:val="13"/>
          </w:tcPr>
          <w:p w14:paraId="32C267E9" w14:textId="77777777" w:rsidR="00C14360" w:rsidRDefault="00631069" w:rsidP="00A217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1069">
              <w:rPr>
                <w:rFonts w:asciiTheme="majorHAnsi" w:hAnsiTheme="majorHAnsi" w:cstheme="majorHAnsi"/>
                <w:b/>
                <w:sz w:val="18"/>
                <w:szCs w:val="18"/>
              </w:rPr>
              <w:t>Beskrivning av information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1054696561"/>
              <w:placeholder>
                <w:docPart w:val="8962ABE140F149E0AC94C2097D94E7A6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0B05027B" w14:textId="3318502B" w:rsidR="001E5BF8" w:rsidRDefault="001E5BF8" w:rsidP="001E5BF8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>
                  <w:rPr>
                    <w:rStyle w:val="Platshllartext"/>
                    <w:szCs w:val="20"/>
                  </w:rPr>
                  <w:t>Beskriv i punktform samtliga informationsmängder som ingår i forskningen</w:t>
                </w:r>
                <w:r w:rsidRPr="00522577">
                  <w:rPr>
                    <w:rStyle w:val="Platshllartext"/>
                    <w:szCs w:val="20"/>
                  </w:rPr>
                  <w:t>.</w:t>
                </w:r>
              </w:p>
            </w:sdtContent>
          </w:sdt>
          <w:p w14:paraId="5C467C46" w14:textId="3CE60D1B" w:rsidR="00631069" w:rsidRPr="001E7042" w:rsidRDefault="00631069" w:rsidP="00A21756">
            <w:pPr>
              <w:rPr>
                <w:sz w:val="22"/>
              </w:rPr>
            </w:pPr>
          </w:p>
        </w:tc>
      </w:tr>
      <w:tr w:rsidR="003D70C9" w:rsidRPr="003B36DB" w14:paraId="60A43CB1" w14:textId="77777777" w:rsidTr="00BC4070">
        <w:trPr>
          <w:gridAfter w:val="1"/>
          <w:wAfter w:w="6" w:type="dxa"/>
        </w:trPr>
        <w:tc>
          <w:tcPr>
            <w:tcW w:w="7763" w:type="dxa"/>
            <w:gridSpan w:val="13"/>
          </w:tcPr>
          <w:p w14:paraId="5EE2B711" w14:textId="5C156441" w:rsidR="003D70C9" w:rsidRDefault="0039027E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Beskriv konsekvenser utifrån egenskaperna</w:t>
            </w:r>
            <w:r w:rsidR="003D70C9"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63F6717B" w14:textId="5727E80E" w:rsidR="00A417BB" w:rsidRDefault="00A417BB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cstheme="majorHAnsi"/>
                <w:bCs/>
                <w:i/>
                <w:iCs/>
                <w:color w:val="0070C0"/>
                <w:szCs w:val="20"/>
              </w:rPr>
              <w:t>Beskriv konsekvenserna och kryssa för konsekvensnivån.</w:t>
            </w:r>
          </w:p>
          <w:p w14:paraId="3A95EE34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Konfidentialitet: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1916745742"/>
              <w:placeholder>
                <w:docPart w:val="F1F5118DB0EE4456AEFDB06F37E0941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2C0BAE41" w14:textId="257DB660" w:rsidR="001724B6" w:rsidRDefault="003C58F0" w:rsidP="003D70C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Style w:val="Platshllartext"/>
                    <w:szCs w:val="20"/>
                  </w:rPr>
                  <w:t>Vad blir konsekvensen</w:t>
                </w:r>
                <w:r w:rsidR="000514D0" w:rsidRPr="00522577">
                  <w:rPr>
                    <w:rStyle w:val="Platshllartext"/>
                    <w:szCs w:val="20"/>
                  </w:rPr>
                  <w:t xml:space="preserve"> om forskningsdata lä</w:t>
                </w:r>
                <w:r w:rsidR="00EA22A6">
                  <w:rPr>
                    <w:rStyle w:val="Platshllartext"/>
                    <w:szCs w:val="20"/>
                  </w:rPr>
                  <w:t>ck</w:t>
                </w:r>
                <w:r w:rsidR="000514D0" w:rsidRPr="00522577">
                  <w:rPr>
                    <w:rStyle w:val="Platshllartext"/>
                    <w:szCs w:val="20"/>
                  </w:rPr>
                  <w:t>er till; massmedia, andra forskare, andra länder, allmänheten eller personalen? Vad är den största skadan som kan uppstå. Bryts ev. avtal eller lagar om informationen avslöjas</w:t>
                </w:r>
                <w:r>
                  <w:rPr>
                    <w:rStyle w:val="Platshllartext"/>
                    <w:szCs w:val="20"/>
                  </w:rPr>
                  <w:t>?</w:t>
                </w:r>
              </w:p>
            </w:sdtContent>
          </w:sdt>
          <w:p w14:paraId="5DE917B5" w14:textId="77777777" w:rsidR="00BC4070" w:rsidRDefault="00856330" w:rsidP="003D70C9">
            <w:pPr>
              <w:rPr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0502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C4070">
              <w:t xml:space="preserve"> Klass 0: </w:t>
            </w:r>
            <w:r w:rsidR="00BC4070" w:rsidRPr="00BC4070">
              <w:t>Inga konsekvenser</w:t>
            </w:r>
            <w:r w:rsidR="00BC4070" w:rsidRPr="00BC4070">
              <w:rPr>
                <w:bCs/>
              </w:rPr>
              <w:t xml:space="preserve"> </w:t>
            </w:r>
          </w:p>
          <w:p w14:paraId="60464BE8" w14:textId="794B6EDD" w:rsidR="00A417BB" w:rsidRDefault="00856330" w:rsidP="003D70C9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38406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C4070"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3D498BF3" w14:textId="59DD0AD1" w:rsidR="00A417BB" w:rsidRDefault="00856330" w:rsidP="003D70C9">
            <w:sdt>
              <w:sdtPr>
                <w:id w:val="146885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25B1ED73" w14:textId="77777777" w:rsidR="00A417BB" w:rsidRDefault="00856330" w:rsidP="003D70C9">
            <w:sdt>
              <w:sdtPr>
                <w:id w:val="18119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13210997" w14:textId="67899F52" w:rsidR="00A417BB" w:rsidRDefault="00A417BB" w:rsidP="003D70C9">
            <w:r>
              <w:t>___________________________________________________________________________</w:t>
            </w:r>
          </w:p>
          <w:p w14:paraId="4306F9C5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Riktighet: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2024700230"/>
              <w:placeholder>
                <w:docPart w:val="43E4A89E210141198D5F1A848B6B8E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95822C0" w14:textId="2EDA8168" w:rsidR="00631069" w:rsidRDefault="000514D0" w:rsidP="0063106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Vad blir konsekvensen om informationen blir felaktig? Vad blir konsekvensen om ingen upptäcker det? Vad är det värsta som kan hända om informationen är oriktig?</w:t>
                </w:r>
                <w:r w:rsidR="00CF4D6A">
                  <w:rPr>
                    <w:rStyle w:val="Platshllartext"/>
                    <w:rFonts w:ascii="Palatino Linotype" w:hAnsi="Palatino Linotype"/>
                    <w:szCs w:val="20"/>
                  </w:rPr>
                  <w:t xml:space="preserve"> Kan forskningsresultaten påverkas så att de evidensbaserade rekommendationerna som tas fram på resultaten blir felaktiga</w:t>
                </w:r>
              </w:p>
            </w:sdtContent>
          </w:sdt>
          <w:p w14:paraId="50ACFAA9" w14:textId="77777777" w:rsidR="00BC4070" w:rsidRDefault="00856330" w:rsidP="00BC4070">
            <w:pPr>
              <w:rPr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-12891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C4070">
              <w:t xml:space="preserve"> Klass 0: </w:t>
            </w:r>
            <w:r w:rsidR="00BC4070" w:rsidRPr="00BC4070">
              <w:t>Inga konsekvenser</w:t>
            </w:r>
            <w:r w:rsidR="00BC4070" w:rsidRPr="00BC4070">
              <w:rPr>
                <w:bCs/>
              </w:rPr>
              <w:t xml:space="preserve"> </w:t>
            </w:r>
          </w:p>
          <w:p w14:paraId="68329B6E" w14:textId="6D21968A" w:rsidR="00A417BB" w:rsidRDefault="00856330" w:rsidP="00A417BB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69858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5EBE4966" w14:textId="7910E0E8" w:rsidR="00A417BB" w:rsidRDefault="00856330" w:rsidP="00A417BB">
            <w:sdt>
              <w:sdtPr>
                <w:id w:val="18391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4512C14B" w14:textId="77777777" w:rsidR="00A417BB" w:rsidRDefault="00856330" w:rsidP="00A417BB">
            <w:sdt>
              <w:sdtPr>
                <w:id w:val="-64350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2FEE2256" w14:textId="3B4C5ACA" w:rsidR="00A417BB" w:rsidRDefault="00A417BB" w:rsidP="00A417BB">
            <w:r>
              <w:t>__________________________________________________________________________</w:t>
            </w:r>
          </w:p>
          <w:p w14:paraId="534DAFE8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Tillgänglighet: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512027153"/>
              <w:placeholder>
                <w:docPart w:val="17D46220C6EC43A69BE57547B740D771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5C053BE" w14:textId="5CEB9EEF" w:rsidR="00631069" w:rsidRDefault="00A61413" w:rsidP="0063106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22577">
                  <w:rPr>
                    <w:rStyle w:val="Platshllartext"/>
                    <w:szCs w:val="20"/>
                  </w:rPr>
                  <w:t>Vad blir konsekvensen om informationen inte är tillgänglig</w:t>
                </w:r>
                <w:r w:rsidR="00631069" w:rsidRPr="00522577">
                  <w:rPr>
                    <w:rStyle w:val="Platshllartext"/>
                    <w:szCs w:val="20"/>
                  </w:rPr>
                  <w:t>.</w:t>
                </w:r>
                <w:r w:rsidRPr="00522577">
                  <w:rPr>
                    <w:rStyle w:val="Platshllartext"/>
                    <w:szCs w:val="20"/>
                  </w:rPr>
                  <w:t xml:space="preserve"> Vad blir konsekvensen om informationen endast är tillgänglig i begränsad utsträckning eller med vissa svårigheter. Förändras tillgänglighetskravet över olika återkommande perioder och över tid?</w:t>
                </w:r>
                <w:r w:rsidR="00CF4D6A">
                  <w:rPr>
                    <w:rStyle w:val="Platshllartext"/>
                    <w:szCs w:val="20"/>
                  </w:rPr>
                  <w:t xml:space="preserve"> Hur påverkas progressionen i </w:t>
                </w:r>
              </w:p>
            </w:sdtContent>
          </w:sdt>
          <w:p w14:paraId="102B2148" w14:textId="77777777" w:rsidR="00BC4070" w:rsidRDefault="00856330" w:rsidP="00BC4070">
            <w:pPr>
              <w:rPr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6812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C4070">
              <w:t xml:space="preserve"> Klass 0: </w:t>
            </w:r>
            <w:r w:rsidR="00BC4070" w:rsidRPr="00BC4070">
              <w:t>Inga konsekvenser</w:t>
            </w:r>
            <w:r w:rsidR="00BC4070" w:rsidRPr="00BC4070">
              <w:rPr>
                <w:bCs/>
              </w:rPr>
              <w:t xml:space="preserve"> </w:t>
            </w:r>
          </w:p>
          <w:p w14:paraId="6027F983" w14:textId="1CAF834F" w:rsidR="00A417BB" w:rsidRDefault="00856330" w:rsidP="00A417BB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5263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24FE294B" w14:textId="7881C4CB" w:rsidR="00A417BB" w:rsidRDefault="00856330" w:rsidP="00A417BB">
            <w:sdt>
              <w:sdtPr>
                <w:id w:val="-1492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4582F1F8" w14:textId="77777777" w:rsidR="00A417BB" w:rsidRDefault="00856330" w:rsidP="00A417BB">
            <w:sdt>
              <w:sdtPr>
                <w:id w:val="20974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66623550" w14:textId="15D8600F" w:rsidR="003D70C9" w:rsidRPr="003B36DB" w:rsidRDefault="003D70C9" w:rsidP="00A217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11DDC" w:rsidRPr="003B36DB" w14:paraId="6CA260D7" w14:textId="77777777" w:rsidTr="00D10A59">
        <w:trPr>
          <w:gridAfter w:val="1"/>
          <w:wAfter w:w="6" w:type="dxa"/>
        </w:trPr>
        <w:tc>
          <w:tcPr>
            <w:tcW w:w="1831" w:type="dxa"/>
            <w:gridSpan w:val="4"/>
            <w:shd w:val="clear" w:color="auto" w:fill="00BFD6" w:themeFill="accent2"/>
          </w:tcPr>
          <w:p w14:paraId="730EFC52" w14:textId="77777777" w:rsidR="00011DDC" w:rsidRPr="00BC4070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C4070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Konfidentialitet</w:t>
            </w:r>
          </w:p>
        </w:tc>
        <w:tc>
          <w:tcPr>
            <w:tcW w:w="1857" w:type="dxa"/>
            <w:gridSpan w:val="4"/>
            <w:shd w:val="clear" w:color="auto" w:fill="FFC000"/>
          </w:tcPr>
          <w:p w14:paraId="20F2D2C6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Riktighet</w:t>
            </w:r>
          </w:p>
        </w:tc>
        <w:tc>
          <w:tcPr>
            <w:tcW w:w="1836" w:type="dxa"/>
            <w:gridSpan w:val="4"/>
            <w:shd w:val="clear" w:color="auto" w:fill="3FAE2A" w:themeFill="accent4"/>
          </w:tcPr>
          <w:p w14:paraId="56503B0C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Tillgänglighet</w:t>
            </w:r>
          </w:p>
        </w:tc>
        <w:tc>
          <w:tcPr>
            <w:tcW w:w="2239" w:type="dxa"/>
          </w:tcPr>
          <w:p w14:paraId="1E8CA882" w14:textId="4BC4483E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KRT-värde</w:t>
            </w:r>
          </w:p>
        </w:tc>
      </w:tr>
      <w:tr w:rsidR="00BC4070" w:rsidRPr="003B36DB" w14:paraId="526D6162" w14:textId="77777777" w:rsidTr="00D10A59">
        <w:tc>
          <w:tcPr>
            <w:tcW w:w="467" w:type="dxa"/>
          </w:tcPr>
          <w:p w14:paraId="4313CE91" w14:textId="5FA9FC64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741332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0833" w14:textId="1026ED5E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1E40E295" w14:textId="4FCED216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95473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95C2C" w14:textId="2A6D3AC0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47" w:type="dxa"/>
            <w:shd w:val="clear" w:color="auto" w:fill="auto"/>
          </w:tcPr>
          <w:p w14:paraId="536E0954" w14:textId="1578DFBF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2127651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20769" w14:textId="374556DD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47" w:type="dxa"/>
            <w:shd w:val="clear" w:color="auto" w:fill="auto"/>
          </w:tcPr>
          <w:p w14:paraId="7D97A2EE" w14:textId="77777777" w:rsidR="00BC4070" w:rsidRP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C4070">
              <w:rPr>
                <w:rFonts w:asciiTheme="majorHAnsi" w:hAnsiTheme="majorHAnsi" w:cstheme="majorHAnsi"/>
                <w:b/>
                <w:sz w:val="18"/>
                <w:szCs w:val="18"/>
              </w:rPr>
              <w:t>K3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61278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311B4" w14:textId="66370AAD" w:rsidR="00BC4070" w:rsidRPr="00BC4070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7E9D0C7F" w14:textId="49A25998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 w:rsidR="002D2503"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2089601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ACF9B" w14:textId="69F55700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279B5063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97822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B1D0B" w14:textId="0C67A68E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5B211D55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625817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5D728" w14:textId="76384486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47" w:type="dxa"/>
            <w:shd w:val="clear" w:color="auto" w:fill="auto"/>
          </w:tcPr>
          <w:p w14:paraId="74529B4E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45849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C0129" w14:textId="201CFD38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14:paraId="2A42C60B" w14:textId="2F5A87FE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1385017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53D77" w14:textId="5EB450FC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14:paraId="42947E80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50154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3C138" w14:textId="55C5BF21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p w14:paraId="76140C7E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73467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843A8" w14:textId="7A302A0B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85" w:type="dxa"/>
          </w:tcPr>
          <w:p w14:paraId="1050544E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320893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7727E" w14:textId="74BEE470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245" w:type="dxa"/>
            <w:gridSpan w:val="2"/>
          </w:tcPr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589542600"/>
              <w:placeholder>
                <w:docPart w:val="15DE4C5318264C29BEBD6C09B636D2E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36823238" w14:textId="3C70E614" w:rsidR="00BC4070" w:rsidRPr="001138AF" w:rsidRDefault="00BC4070" w:rsidP="00BC4070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 w:rsidRPr="001138AF">
                  <w:rPr>
                    <w:rStyle w:val="Platshllartext"/>
                    <w:rFonts w:ascii="Palatino Linotype" w:hAnsi="Palatino Linotype"/>
                    <w:szCs w:val="20"/>
                  </w:rPr>
                  <w:t>Ange det KRT värde som klassningen har kommit fram till.</w:t>
                </w:r>
              </w:p>
            </w:sdtContent>
          </w:sdt>
          <w:p w14:paraId="3BCD6A22" w14:textId="77777777" w:rsidR="00BC4070" w:rsidRPr="003B36DB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BC4070" w:rsidRPr="003B36DB" w14:paraId="7F1499A4" w14:textId="77777777" w:rsidTr="00BC4070">
        <w:trPr>
          <w:gridAfter w:val="1"/>
          <w:wAfter w:w="6" w:type="dxa"/>
          <w:trHeight w:val="1316"/>
        </w:trPr>
        <w:tc>
          <w:tcPr>
            <w:tcW w:w="7763" w:type="dxa"/>
            <w:gridSpan w:val="13"/>
          </w:tcPr>
          <w:p w14:paraId="17B92B18" w14:textId="234EC0D9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Framtagna skyddsåtgärder (organisatoriska och tekniska)</w:t>
            </w: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5A260D44" w14:textId="252C1BA9" w:rsidR="00BC4070" w:rsidRPr="00EA169B" w:rsidRDefault="00BC4070" w:rsidP="00BC4070">
            <w:pPr>
              <w:rPr>
                <w:rFonts w:cstheme="majorHAnsi"/>
                <w:bCs/>
                <w:i/>
                <w:iCs/>
                <w:color w:val="0070C0"/>
                <w:szCs w:val="20"/>
              </w:rPr>
            </w:pPr>
            <w:r>
              <w:rPr>
                <w:rFonts w:cstheme="majorHAnsi"/>
                <w:bCs/>
                <w:i/>
                <w:iCs/>
                <w:color w:val="0070C0"/>
                <w:szCs w:val="20"/>
              </w:rPr>
              <w:t>Kryssa för de säkerhetsåtgärder som är aktuella och komplettera om det finns behov.</w:t>
            </w:r>
          </w:p>
          <w:p w14:paraId="3678D353" w14:textId="67375AC5" w:rsidR="00BC4070" w:rsidRDefault="00BC4070" w:rsidP="00BC4070">
            <w:pPr>
              <w:pStyle w:val="Rubrik4"/>
            </w:pPr>
            <w:r>
              <w:t>Organisatoriska och juridiska aspekter:</w:t>
            </w:r>
          </w:p>
          <w:p w14:paraId="3D43B359" w14:textId="1A0C9009" w:rsidR="00BC4070" w:rsidRPr="004C4F71" w:rsidRDefault="0085633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7070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BC4070">
              <w:rPr>
                <w:rFonts w:cstheme="majorHAnsi"/>
                <w:bCs/>
                <w:szCs w:val="20"/>
              </w:rPr>
              <w:t xml:space="preserve"> Forskarna k</w:t>
            </w:r>
            <w:r w:rsidR="00BC4070" w:rsidRPr="004C4F71">
              <w:rPr>
                <w:rFonts w:cstheme="majorHAnsi"/>
                <w:bCs/>
                <w:szCs w:val="20"/>
              </w:rPr>
              <w:t>änner till vad som gäller kring informationssäkerhet på Mittuniversitetet och tagit del av de utbildningar som finns tillgängliga</w:t>
            </w:r>
            <w:r w:rsidR="00BC4070">
              <w:rPr>
                <w:rFonts w:cstheme="majorHAnsi"/>
                <w:bCs/>
                <w:szCs w:val="20"/>
              </w:rPr>
              <w:t>.</w:t>
            </w:r>
          </w:p>
          <w:p w14:paraId="53072817" w14:textId="261F4E53" w:rsidR="00BC4070" w:rsidRPr="004C4F71" w:rsidRDefault="0085633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7620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BC4070">
              <w:rPr>
                <w:rFonts w:cstheme="majorHAnsi"/>
                <w:bCs/>
                <w:szCs w:val="20"/>
              </w:rPr>
              <w:t xml:space="preserve"> </w:t>
            </w:r>
            <w:r w:rsidR="00BC4070" w:rsidRPr="004C4F71">
              <w:rPr>
                <w:rFonts w:cstheme="majorHAnsi"/>
                <w:bCs/>
                <w:szCs w:val="20"/>
              </w:rPr>
              <w:t>För forskningsprojektet finns en datahanteringsplan</w:t>
            </w:r>
            <w:r w:rsidR="00BC4070">
              <w:rPr>
                <w:rFonts w:cstheme="majorHAnsi"/>
                <w:bCs/>
                <w:szCs w:val="20"/>
              </w:rPr>
              <w:t>.</w:t>
            </w:r>
          </w:p>
          <w:p w14:paraId="151AC666" w14:textId="532AA596" w:rsidR="00BC4070" w:rsidRPr="004C4F71" w:rsidRDefault="0085633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3749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BC4070">
              <w:rPr>
                <w:rFonts w:cstheme="majorHAnsi"/>
                <w:bCs/>
                <w:szCs w:val="20"/>
              </w:rPr>
              <w:t xml:space="preserve"> </w:t>
            </w:r>
            <w:r w:rsidR="00BC4070" w:rsidRPr="004C4F71">
              <w:rPr>
                <w:rFonts w:cstheme="majorHAnsi"/>
                <w:bCs/>
                <w:szCs w:val="20"/>
              </w:rPr>
              <w:t>Projektet är godkänt av etikprövningsmyndigheten</w:t>
            </w:r>
            <w:r w:rsidR="00BC4070">
              <w:rPr>
                <w:rFonts w:cstheme="majorHAnsi"/>
                <w:bCs/>
                <w:szCs w:val="20"/>
              </w:rPr>
              <w:t>.</w:t>
            </w:r>
          </w:p>
          <w:p w14:paraId="36A32B21" w14:textId="61CB6691" w:rsidR="00BC4070" w:rsidRPr="004C4F71" w:rsidRDefault="0085633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12952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BC4070">
              <w:rPr>
                <w:rFonts w:cstheme="majorHAnsi"/>
                <w:bCs/>
                <w:szCs w:val="20"/>
              </w:rPr>
              <w:t xml:space="preserve"> </w:t>
            </w:r>
            <w:r w:rsidR="00BC4070" w:rsidRPr="004C4F71">
              <w:rPr>
                <w:rFonts w:cstheme="majorHAnsi"/>
                <w:bCs/>
                <w:szCs w:val="20"/>
              </w:rPr>
              <w:t xml:space="preserve">Avtal har tecknats med personuppgiftsbiträde och finns på dnr </w:t>
            </w:r>
            <w:r w:rsidR="00BC4070" w:rsidRPr="00DC0613">
              <w:rPr>
                <w:rFonts w:cstheme="majorHAnsi"/>
                <w:bCs/>
                <w:szCs w:val="20"/>
              </w:rPr>
              <w:t>20xx/</w:t>
            </w:r>
            <w:proofErr w:type="spellStart"/>
            <w:r w:rsidR="00BC4070" w:rsidRPr="00DC0613">
              <w:rPr>
                <w:rFonts w:cstheme="majorHAnsi"/>
                <w:bCs/>
                <w:szCs w:val="20"/>
              </w:rPr>
              <w:t>xxxx</w:t>
            </w:r>
            <w:proofErr w:type="spellEnd"/>
            <w:r w:rsidR="00BC4070">
              <w:rPr>
                <w:rFonts w:cstheme="majorHAnsi"/>
                <w:bCs/>
                <w:szCs w:val="20"/>
              </w:rPr>
              <w:t>.</w:t>
            </w:r>
          </w:p>
          <w:p w14:paraId="50845535" w14:textId="4BE66C09" w:rsidR="00BC4070" w:rsidRPr="004C4F71" w:rsidRDefault="0085633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1501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BC4070">
              <w:rPr>
                <w:rFonts w:cstheme="majorHAnsi"/>
                <w:bCs/>
                <w:szCs w:val="20"/>
              </w:rPr>
              <w:t xml:space="preserve"> </w:t>
            </w:r>
            <w:r w:rsidR="00BC4070" w:rsidRPr="004C4F71">
              <w:rPr>
                <w:rFonts w:cstheme="majorHAnsi"/>
                <w:bCs/>
                <w:szCs w:val="20"/>
              </w:rPr>
              <w:t>Behandlingen innehåller personuppgifter och finns förtecknad enligt artikel 30 dataskyddsförordningen</w:t>
            </w:r>
            <w:r w:rsidR="00BC4070">
              <w:rPr>
                <w:rFonts w:cstheme="majorHAnsi"/>
                <w:bCs/>
                <w:szCs w:val="20"/>
              </w:rPr>
              <w:t>.</w:t>
            </w:r>
          </w:p>
          <w:p w14:paraId="09539510" w14:textId="74646E3F" w:rsidR="00BC4070" w:rsidRPr="004C4F71" w:rsidRDefault="0085633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4350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BC4070">
              <w:rPr>
                <w:rFonts w:cstheme="majorHAnsi"/>
                <w:bCs/>
                <w:szCs w:val="20"/>
              </w:rPr>
              <w:t xml:space="preserve"> </w:t>
            </w:r>
            <w:r w:rsidR="00BC4070" w:rsidRPr="004C4F71">
              <w:rPr>
                <w:rFonts w:cstheme="majorHAnsi"/>
                <w:bCs/>
                <w:szCs w:val="20"/>
              </w:rPr>
              <w:t>Behandlingen kräver en konsekvensbedömning enligt artikel 35 dataskyddsförordninge</w:t>
            </w:r>
            <w:r w:rsidR="00BC4070">
              <w:rPr>
                <w:rFonts w:cstheme="majorHAnsi"/>
                <w:bCs/>
                <w:szCs w:val="20"/>
              </w:rPr>
              <w:t>n och en sådan är genomförd.</w:t>
            </w:r>
          </w:p>
          <w:p w14:paraId="172B30FC" w14:textId="7967AAAA" w:rsidR="00BC4070" w:rsidRDefault="00BC4070" w:rsidP="00BC4070">
            <w:pPr>
              <w:pStyle w:val="Rubrik4"/>
            </w:pPr>
            <w:r>
              <w:t>Tekniska</w:t>
            </w:r>
          </w:p>
          <w:p w14:paraId="5AC6D577" w14:textId="157B43C8" w:rsidR="00BC4070" w:rsidRPr="0062524C" w:rsidRDefault="00BC4070" w:rsidP="00BC4070">
            <w:pPr>
              <w:rPr>
                <w:rFonts w:cstheme="majorHAnsi"/>
                <w:bCs/>
                <w:szCs w:val="20"/>
              </w:rPr>
            </w:pPr>
            <w:r w:rsidRPr="0062524C">
              <w:rPr>
                <w:rFonts w:cstheme="majorHAnsi"/>
                <w:bCs/>
                <w:szCs w:val="20"/>
              </w:rPr>
              <w:t>Säkerhetsåtgärder som ger tillräckligt skydd av forskningsdata då universitetets gemensamma IT-tjänster används av forskningsprojektet:</w:t>
            </w:r>
          </w:p>
          <w:p w14:paraId="2BC8F079" w14:textId="6F08ED33" w:rsidR="00BC4070" w:rsidRDefault="00BC4070" w:rsidP="00BC4070">
            <w:pPr>
              <w:pStyle w:val="Rubrik5"/>
            </w:pPr>
            <w:r w:rsidRPr="00732161">
              <w:rPr>
                <w:u w:val="single"/>
              </w:rPr>
              <w:t>Lagring</w:t>
            </w:r>
            <w:r>
              <w:t>:</w:t>
            </w:r>
          </w:p>
          <w:p w14:paraId="4EEA6B72" w14:textId="7DBA6FEA" w:rsidR="00BC4070" w:rsidRDefault="00856330" w:rsidP="00BC4070">
            <w:pPr>
              <w:ind w:left="360"/>
            </w:pPr>
            <w:sdt>
              <w:sdtPr>
                <w:id w:val="-7260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Dokument med högt skyddsvärde lagras på MIUN:s interna arbetsytor eller i Valvet (K=2,3, R=2,3).</w:t>
            </w:r>
          </w:p>
          <w:p w14:paraId="00F9D924" w14:textId="712E3236" w:rsidR="00BC4070" w:rsidRDefault="00856330" w:rsidP="00BC4070">
            <w:pPr>
              <w:ind w:left="360"/>
            </w:pPr>
            <w:sdt>
              <w:sdtPr>
                <w:id w:val="8737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Dokument med skyddsvärde K=1, R=1 kan lagras i M365 tjänster eller på lokal eller extern hårddisk, USB/platta/minneskort </w:t>
            </w:r>
            <w:proofErr w:type="spellStart"/>
            <w:r w:rsidR="00BC4070">
              <w:t>okrypterat</w:t>
            </w:r>
            <w:proofErr w:type="spellEnd"/>
            <w:r w:rsidR="00BC4070">
              <w:t>.</w:t>
            </w:r>
          </w:p>
          <w:p w14:paraId="7249B3EF" w14:textId="77777777" w:rsidR="00BC4070" w:rsidRDefault="00856330" w:rsidP="00BC4070">
            <w:pPr>
              <w:ind w:left="360"/>
            </w:pPr>
            <w:sdt>
              <w:sdtPr>
                <w:id w:val="18947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Fysiska handlingar förvaras i godkända förvaringsskåp och i godkända lokaler.</w:t>
            </w:r>
          </w:p>
          <w:p w14:paraId="5441F538" w14:textId="02F13573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lastRenderedPageBreak/>
              <w:t>Åtkomst och behörighet:</w:t>
            </w:r>
          </w:p>
          <w:p w14:paraId="59972769" w14:textId="22F09ECB" w:rsidR="00BC4070" w:rsidRPr="00E57F63" w:rsidRDefault="00856330" w:rsidP="00BC4070">
            <w:sdt>
              <w:sdtPr>
                <w:id w:val="12859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Ansvarig forskare tilldelar, godkänner, kontrollerar behörighet till projektets forskningsdata.</w:t>
            </w:r>
          </w:p>
          <w:p w14:paraId="299C90F2" w14:textId="7A9C28C2" w:rsidR="00BC4070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Användarkonton:</w:t>
            </w:r>
          </w:p>
          <w:p w14:paraId="7854B7CB" w14:textId="4B059982" w:rsidR="00BC4070" w:rsidRPr="00265593" w:rsidRDefault="00856330" w:rsidP="00BC4070">
            <w:pPr>
              <w:ind w:left="360"/>
            </w:pPr>
            <w:sdt>
              <w:sdtPr>
                <w:id w:val="-6647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MIUN:s gemensamma inloggningstjänst används.</w:t>
            </w:r>
          </w:p>
          <w:p w14:paraId="56873CB2" w14:textId="56366A04" w:rsidR="00BC4070" w:rsidRPr="00E57F63" w:rsidRDefault="00856330" w:rsidP="00BC4070">
            <w:pPr>
              <w:ind w:left="360"/>
            </w:pPr>
            <w:sdt>
              <w:sdtPr>
                <w:id w:val="-7860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Kontot skyddas så det inte kommer i orätta händer med hjälp av stark autentisering, multifaktorautentisering (MFA), när det är möjligt.</w:t>
            </w:r>
          </w:p>
          <w:p w14:paraId="1C1426EC" w14:textId="409BB756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Arbetsstation:</w:t>
            </w:r>
          </w:p>
          <w:p w14:paraId="3EEB8D20" w14:textId="1C881E17" w:rsidR="00BC4070" w:rsidRDefault="00BC4070" w:rsidP="00BC4070">
            <w:r>
              <w:t>Dator ska ha en säkerställd lämplig skyddsnivå.</w:t>
            </w:r>
          </w:p>
          <w:p w14:paraId="7CED48BE" w14:textId="008DFCCA" w:rsidR="00BC4070" w:rsidRDefault="00856330" w:rsidP="00BC4070">
            <w:pPr>
              <w:ind w:left="360"/>
            </w:pPr>
            <w:sdt>
              <w:sdtPr>
                <w:id w:val="-3299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Automatiska säkerhetsuppdateringar för operativsystem, program och verktyg är påslaget för att minska risken att sårbarheter nyttjas för att komma åt skyddsvärd information eller kontouppgifter.</w:t>
            </w:r>
          </w:p>
          <w:p w14:paraId="0F7450D6" w14:textId="622782FC" w:rsidR="00BC4070" w:rsidRDefault="00856330" w:rsidP="00BC4070">
            <w:pPr>
              <w:ind w:left="360"/>
            </w:pPr>
            <w:sdt>
              <w:sdtPr>
                <w:id w:val="-3610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Antivirusprogram som meddelar avvikelser används.</w:t>
            </w:r>
          </w:p>
          <w:p w14:paraId="2CBB013E" w14:textId="20D8E0D5" w:rsidR="00BC4070" w:rsidRDefault="00856330" w:rsidP="00BC4070">
            <w:pPr>
              <w:ind w:left="360"/>
            </w:pPr>
            <w:sdt>
              <w:sdtPr>
                <w:id w:val="-2190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Datorns brandvägg är aktiverad.</w:t>
            </w:r>
          </w:p>
          <w:p w14:paraId="357E0074" w14:textId="6EE6AF24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VPN</w:t>
            </w:r>
          </w:p>
          <w:p w14:paraId="41105626" w14:textId="2156AB0B" w:rsidR="00BC4070" w:rsidRPr="00E57F63" w:rsidRDefault="00856330" w:rsidP="00BC4070">
            <w:sdt>
              <w:sdtPr>
                <w:id w:val="-63079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Används vid arbete utanför universitetet för att få en skyddad kommunikation mellan dator och Mittuniversitetet.</w:t>
            </w:r>
          </w:p>
          <w:p w14:paraId="1E19BF49" w14:textId="6173093C" w:rsidR="00BC4070" w:rsidRPr="00A6328A" w:rsidRDefault="00BC4070" w:rsidP="00BC4070">
            <w:pPr>
              <w:pStyle w:val="Rubrik5"/>
              <w:rPr>
                <w:u w:val="single"/>
              </w:rPr>
            </w:pPr>
            <w:r w:rsidRPr="00A6328A">
              <w:rPr>
                <w:u w:val="single"/>
              </w:rPr>
              <w:t>Säkerhetskopiering/backuper</w:t>
            </w:r>
          </w:p>
          <w:p w14:paraId="4E5B5DC9" w14:textId="53E88CF6" w:rsidR="00BC4070" w:rsidRDefault="00856330" w:rsidP="00BC4070">
            <w:sdt>
              <w:sdtPr>
                <w:id w:val="16669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 Forskningsdata och analysresultat säkerhetskopieras. </w:t>
            </w:r>
          </w:p>
          <w:p w14:paraId="4A97ABFA" w14:textId="0D821EE9" w:rsidR="00BC4070" w:rsidRPr="00AB3234" w:rsidRDefault="00856330" w:rsidP="00BC4070">
            <w:sdt>
              <w:sdtPr>
                <w:id w:val="-18352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</w:t>
            </w:r>
            <w:r w:rsidR="00BC4070" w:rsidRPr="00AB3234">
              <w:t>Information som lagras på MIUN:s interna arbetsytor och i Valvet</w:t>
            </w:r>
            <w:r w:rsidR="00BC4070">
              <w:t xml:space="preserve"> tas det backup på.</w:t>
            </w:r>
          </w:p>
          <w:p w14:paraId="2E648C99" w14:textId="27C537A7" w:rsidR="00BC4070" w:rsidRPr="00AB3234" w:rsidRDefault="00BC4070" w:rsidP="00BC4070">
            <w:pPr>
              <w:pStyle w:val="Rubrik5"/>
              <w:rPr>
                <w:u w:val="single"/>
              </w:rPr>
            </w:pPr>
            <w:r w:rsidRPr="00AB3234">
              <w:rPr>
                <w:u w:val="single"/>
              </w:rPr>
              <w:t>K</w:t>
            </w:r>
            <w:r>
              <w:rPr>
                <w:u w:val="single"/>
              </w:rPr>
              <w:t>ryptering</w:t>
            </w:r>
          </w:p>
          <w:p w14:paraId="7D138E2D" w14:textId="2BFC6A2E" w:rsidR="00BC4070" w:rsidRDefault="00856330" w:rsidP="00BC4070">
            <w:sdt>
              <w:sdtPr>
                <w:id w:val="-1804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När filer med högt skyddsvärde skickas med </w:t>
            </w:r>
            <w:proofErr w:type="gramStart"/>
            <w:r w:rsidR="00BC4070">
              <w:t>mail</w:t>
            </w:r>
            <w:proofErr w:type="gramEnd"/>
            <w:r w:rsidR="00BC4070">
              <w:t xml:space="preserve"> används kryptering.</w:t>
            </w:r>
          </w:p>
          <w:p w14:paraId="191545AA" w14:textId="022B3CBF" w:rsidR="00BC4070" w:rsidRDefault="00856330" w:rsidP="00BC4070">
            <w:sdt>
              <w:sdtPr>
                <w:id w:val="7965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För att skydda information vid stöld är datorns hårddisk krypterad.</w:t>
            </w:r>
          </w:p>
          <w:p w14:paraId="590BC837" w14:textId="2229BD5D" w:rsidR="00BC4070" w:rsidRPr="00732161" w:rsidRDefault="00BC4070" w:rsidP="00BC4070">
            <w:pPr>
              <w:pStyle w:val="Rubrik4"/>
              <w:rPr>
                <w:u w:val="single"/>
              </w:rPr>
            </w:pPr>
            <w:r w:rsidRPr="00732161">
              <w:rPr>
                <w:u w:val="single"/>
              </w:rPr>
              <w:t>Övriga säkerhetsåtgärder</w:t>
            </w:r>
          </w:p>
          <w:p w14:paraId="5A28D18A" w14:textId="2C35F8FC" w:rsidR="00BC4070" w:rsidRDefault="00856330" w:rsidP="00BC4070">
            <w:sdt>
              <w:sdtPr>
                <w:id w:val="7531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Kodnyckel för </w:t>
            </w:r>
            <w:proofErr w:type="spellStart"/>
            <w:r w:rsidR="00BC4070">
              <w:t>pseudonymisering</w:t>
            </w:r>
            <w:proofErr w:type="spellEnd"/>
            <w:r w:rsidR="00BC4070">
              <w:t xml:space="preserve"> förvaras separat från källdata.</w:t>
            </w:r>
          </w:p>
          <w:p w14:paraId="6DD33A70" w14:textId="5B0647C9" w:rsidR="00DD44E2" w:rsidRDefault="00856330" w:rsidP="00DD44E2">
            <w:sdt>
              <w:sdtPr>
                <w:id w:val="-41748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4E2">
              <w:t xml:space="preserve"> Godkänt verktyg för transkribering används.</w:t>
            </w:r>
          </w:p>
          <w:p w14:paraId="021D504D" w14:textId="4EF2A01B" w:rsidR="00DD44E2" w:rsidRDefault="00856330" w:rsidP="00DD44E2">
            <w:sdt>
              <w:sdtPr>
                <w:id w:val="-122613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4E2">
              <w:t xml:space="preserve"> Godkänt enkätverktyg används.</w:t>
            </w:r>
          </w:p>
          <w:p w14:paraId="59FA95BD" w14:textId="3C58EB18" w:rsidR="00BC4070" w:rsidRDefault="00BC4070" w:rsidP="00BC4070">
            <w:pPr>
              <w:pStyle w:val="Rubrik5"/>
              <w:rPr>
                <w:u w:val="single"/>
              </w:rPr>
            </w:pPr>
            <w:r w:rsidRPr="00265593">
              <w:rPr>
                <w:u w:val="single"/>
              </w:rPr>
              <w:t>Fysiskt skydd</w:t>
            </w:r>
          </w:p>
          <w:p w14:paraId="47584378" w14:textId="2D9D97F1" w:rsidR="00BC4070" w:rsidRDefault="00856330" w:rsidP="00BC4070">
            <w:pPr>
              <w:ind w:left="360"/>
            </w:pPr>
            <w:sdt>
              <w:sdtPr>
                <w:id w:val="18377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</w:t>
            </w:r>
            <w:r w:rsidR="00BC4070" w:rsidRPr="00265593">
              <w:t xml:space="preserve">Lokaler där datamedia </w:t>
            </w:r>
            <w:r w:rsidR="00BC4070">
              <w:t>förvaras är</w:t>
            </w:r>
            <w:r w:rsidR="00BC4070" w:rsidRPr="00265593">
              <w:t xml:space="preserve"> skyddade med ett skalskydd (lås, larm, passagesystem </w:t>
            </w:r>
            <w:proofErr w:type="gramStart"/>
            <w:r w:rsidR="00BC4070" w:rsidRPr="00265593">
              <w:t>etc.</w:t>
            </w:r>
            <w:proofErr w:type="gramEnd"/>
            <w:r w:rsidR="00BC4070" w:rsidRPr="00265593">
              <w:t>)</w:t>
            </w:r>
            <w:r w:rsidR="00BC4070">
              <w:t>.</w:t>
            </w:r>
          </w:p>
          <w:p w14:paraId="31458252" w14:textId="11DABB77" w:rsidR="00BC4070" w:rsidRPr="00265593" w:rsidRDefault="00856330" w:rsidP="00BC4070">
            <w:pPr>
              <w:ind w:left="360"/>
            </w:pPr>
            <w:sdt>
              <w:sdtPr>
                <w:id w:val="20622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</w:t>
            </w:r>
            <w:r w:rsidR="00BC4070" w:rsidRPr="00265593">
              <w:t>När utrustning flytta</w:t>
            </w:r>
            <w:r w:rsidR="00BC4070">
              <w:t>s</w:t>
            </w:r>
            <w:r w:rsidR="00BC4070" w:rsidRPr="00265593">
              <w:t xml:space="preserve"> mellan användare inom institutionen, eller ska kasseras, bytas bort eller säljas, ska Mittuniversitetets rutiner för hantering av utrangerad IT-utrustning</w:t>
            </w:r>
            <w:r w:rsidR="00BC4070">
              <w:t xml:space="preserve"> följas.</w:t>
            </w:r>
          </w:p>
          <w:p w14:paraId="15915344" w14:textId="77777777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Incidenter</w:t>
            </w:r>
          </w:p>
          <w:p w14:paraId="0334209D" w14:textId="0F567F94" w:rsidR="00BC4070" w:rsidRPr="00732161" w:rsidRDefault="00856330" w:rsidP="00BC4070">
            <w:sdt>
              <w:sdtPr>
                <w:id w:val="9235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Om en IT-säkerhetsincident eller personuppgiftsincident sker rapporteras det skyndsamt till ITsupport@miun.se.</w:t>
            </w:r>
          </w:p>
          <w:p w14:paraId="01D3D066" w14:textId="77777777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På resa</w:t>
            </w:r>
          </w:p>
          <w:p w14:paraId="35EE96B9" w14:textId="1B749BAD" w:rsidR="00BC4070" w:rsidRDefault="00856330" w:rsidP="00BC4070">
            <w:sdt>
              <w:sdtPr>
                <w:id w:val="17454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 Det finns en medvetenhet om riktlinjer för mobila utrustningar och vad som gäller vid hantering av utrustning i samband med resa.</w:t>
            </w:r>
          </w:p>
          <w:p w14:paraId="1D19147E" w14:textId="77777777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Data – livscykelhantering</w:t>
            </w:r>
          </w:p>
          <w:p w14:paraId="18F80CED" w14:textId="6384FB4F" w:rsidR="00BC4070" w:rsidRPr="003B36DB" w:rsidRDefault="0085633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id w:val="-1663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4070">
              <w:t xml:space="preserve"> Det finns en plan för lagring, gallring, arkivering och eventuell avveckling.</w:t>
            </w:r>
          </w:p>
        </w:tc>
      </w:tr>
    </w:tbl>
    <w:p w14:paraId="54571599" w14:textId="77777777" w:rsidR="004B0151" w:rsidRDefault="004B0151" w:rsidP="004B0151"/>
    <w:p w14:paraId="2BE47383" w14:textId="77777777" w:rsidR="001C6A4F" w:rsidRDefault="001C6A4F"/>
    <w:p w14:paraId="763035C3" w14:textId="252A4462" w:rsidR="00A04285" w:rsidRDefault="00A04285" w:rsidP="0062524C"/>
    <w:sectPr w:rsidR="00A04285" w:rsidSect="003E6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61DC" w14:textId="77777777" w:rsidR="00A04285" w:rsidRDefault="00A04285" w:rsidP="00E25647">
      <w:pPr>
        <w:spacing w:line="240" w:lineRule="auto"/>
      </w:pPr>
      <w:r>
        <w:separator/>
      </w:r>
    </w:p>
  </w:endnote>
  <w:endnote w:type="continuationSeparator" w:id="0">
    <w:p w14:paraId="00786D14" w14:textId="77777777" w:rsidR="00A04285" w:rsidRDefault="00A0428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821F" w14:textId="77777777" w:rsidR="00856330" w:rsidRDefault="008563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230BA615" w14:textId="77777777" w:rsidTr="00130729">
      <w:trPr>
        <w:trHeight w:val="57"/>
      </w:trPr>
      <w:tc>
        <w:tcPr>
          <w:tcW w:w="567" w:type="dxa"/>
        </w:tcPr>
        <w:p w14:paraId="11D4571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A1E7C2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1E8DB9B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3E1B4BC5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3836A2A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63CAC48D" w14:textId="77777777" w:rsidTr="00130729">
      <w:trPr>
        <w:trHeight w:val="284"/>
      </w:trPr>
      <w:tc>
        <w:tcPr>
          <w:tcW w:w="567" w:type="dxa"/>
        </w:tcPr>
        <w:p w14:paraId="10EF484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6B56F30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9776DA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B5E0F4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D83C935" w14:textId="77777777" w:rsidR="00130729" w:rsidRDefault="00130729" w:rsidP="00130729">
          <w:pPr>
            <w:pStyle w:val="Sidfot"/>
          </w:pPr>
        </w:p>
      </w:tc>
    </w:tr>
    <w:tr w:rsidR="00130729" w14:paraId="68FD9301" w14:textId="77777777" w:rsidTr="00130729">
      <w:tc>
        <w:tcPr>
          <w:tcW w:w="567" w:type="dxa"/>
        </w:tcPr>
        <w:p w14:paraId="74E34E4E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F3FF48E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395CCE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4E32B5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A026586" w14:textId="77777777" w:rsidR="00130729" w:rsidRDefault="00130729" w:rsidP="00130729">
          <w:pPr>
            <w:pStyle w:val="Sidfot"/>
          </w:pPr>
        </w:p>
      </w:tc>
    </w:tr>
    <w:tr w:rsidR="00130729" w14:paraId="0FC35271" w14:textId="77777777" w:rsidTr="00130729">
      <w:tc>
        <w:tcPr>
          <w:tcW w:w="567" w:type="dxa"/>
        </w:tcPr>
        <w:p w14:paraId="62FD7895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3107E98F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1797EF5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AC58EA9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7FEA9C2" w14:textId="77777777" w:rsidR="00130729" w:rsidRDefault="00130729" w:rsidP="00130729">
          <w:pPr>
            <w:pStyle w:val="Sidfot"/>
          </w:pPr>
        </w:p>
      </w:tc>
    </w:tr>
    <w:tr w:rsidR="00130729" w14:paraId="69440B78" w14:textId="77777777" w:rsidTr="00130729">
      <w:tc>
        <w:tcPr>
          <w:tcW w:w="567" w:type="dxa"/>
        </w:tcPr>
        <w:p w14:paraId="533E8028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FC766D5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FC0CD3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28DE75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78F1A496" w14:textId="77777777" w:rsidR="00130729" w:rsidRDefault="00130729" w:rsidP="00130729">
          <w:pPr>
            <w:pStyle w:val="Sidfot"/>
          </w:pPr>
        </w:p>
      </w:tc>
    </w:tr>
    <w:tr w:rsidR="00130729" w14:paraId="14053123" w14:textId="77777777" w:rsidTr="00130729">
      <w:tc>
        <w:tcPr>
          <w:tcW w:w="567" w:type="dxa"/>
        </w:tcPr>
        <w:p w14:paraId="7278F9E5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617B756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6E11C8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0F7EE5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E83DEC0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63AC6D6" w14:textId="77777777"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0D8E3CF3" w14:textId="77777777" w:rsidTr="001D499C">
      <w:trPr>
        <w:trHeight w:val="57"/>
      </w:trPr>
      <w:tc>
        <w:tcPr>
          <w:tcW w:w="567" w:type="dxa"/>
        </w:tcPr>
        <w:p w14:paraId="40189F86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BACA47C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792EE37D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16DA2654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9FD17FE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14:paraId="331A873E" w14:textId="77777777" w:rsidTr="001D499C">
      <w:trPr>
        <w:trHeight w:val="284"/>
      </w:trPr>
      <w:tc>
        <w:tcPr>
          <w:tcW w:w="567" w:type="dxa"/>
        </w:tcPr>
        <w:p w14:paraId="24C4E94E" w14:textId="77777777"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31372390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2B5C1711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06EDB328" w14:textId="77777777"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67FEC00C" w14:textId="77777777" w:rsidR="00545972" w:rsidRDefault="00545972" w:rsidP="0062303E">
          <w:pPr>
            <w:pStyle w:val="Sidfot"/>
          </w:pPr>
        </w:p>
      </w:tc>
    </w:tr>
    <w:tr w:rsidR="00CB48E5" w14:paraId="5FAE7757" w14:textId="77777777" w:rsidTr="001D499C">
      <w:tc>
        <w:tcPr>
          <w:tcW w:w="567" w:type="dxa"/>
        </w:tcPr>
        <w:p w14:paraId="1BC32B2B" w14:textId="77777777" w:rsidR="00CB48E5" w:rsidRDefault="00CB48E5" w:rsidP="00CB48E5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95BDBB3" w14:textId="77777777" w:rsidR="00CB48E5" w:rsidRDefault="00CB48E5" w:rsidP="00CB48E5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44083C04" w14:textId="77777777" w:rsidR="00CB48E5" w:rsidRDefault="00CB48E5" w:rsidP="00CB48E5">
          <w:pPr>
            <w:pStyle w:val="Sidfot"/>
          </w:pPr>
        </w:p>
      </w:tc>
      <w:tc>
        <w:tcPr>
          <w:tcW w:w="783" w:type="dxa"/>
        </w:tcPr>
        <w:p w14:paraId="0AF34511" w14:textId="77777777" w:rsidR="00CB48E5" w:rsidRDefault="00CB48E5" w:rsidP="00CB48E5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31AD47F6" w14:textId="77777777" w:rsidR="00CB48E5" w:rsidRDefault="00CB48E5" w:rsidP="00CB48E5">
          <w:pPr>
            <w:pStyle w:val="Sidfot"/>
          </w:pPr>
          <w:r>
            <w:t>Holmgatan 10, SE-851 70 Sundsvall</w:t>
          </w:r>
        </w:p>
      </w:tc>
    </w:tr>
    <w:tr w:rsidR="009E119D" w14:paraId="7876B8C3" w14:textId="77777777" w:rsidTr="001D499C">
      <w:tc>
        <w:tcPr>
          <w:tcW w:w="567" w:type="dxa"/>
        </w:tcPr>
        <w:p w14:paraId="43252FAE" w14:textId="77777777" w:rsidR="009E119D" w:rsidRDefault="009E119D" w:rsidP="009E119D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04A2EF58" w14:textId="77777777" w:rsidR="009E119D" w:rsidRDefault="009E119D" w:rsidP="009E119D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79C4C13B" w14:textId="77777777" w:rsidR="009E119D" w:rsidRDefault="009E119D" w:rsidP="009E119D">
          <w:pPr>
            <w:pStyle w:val="Sidfot"/>
          </w:pPr>
        </w:p>
      </w:tc>
      <w:tc>
        <w:tcPr>
          <w:tcW w:w="783" w:type="dxa"/>
        </w:tcPr>
        <w:p w14:paraId="0C35F277" w14:textId="77777777" w:rsidR="009E119D" w:rsidRDefault="009E119D" w:rsidP="009E119D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0CA386CA" w14:textId="77777777" w:rsidR="009E119D" w:rsidRDefault="009E119D" w:rsidP="009E119D">
          <w:pPr>
            <w:pStyle w:val="Sidfot"/>
          </w:pPr>
          <w:r>
            <w:t>Kunskapens väg 8, SE-831 25 Östersund</w:t>
          </w:r>
        </w:p>
      </w:tc>
    </w:tr>
    <w:tr w:rsidR="00545972" w14:paraId="4994A037" w14:textId="77777777" w:rsidTr="00A03753">
      <w:tc>
        <w:tcPr>
          <w:tcW w:w="567" w:type="dxa"/>
        </w:tcPr>
        <w:p w14:paraId="7D9B18AE" w14:textId="77777777"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420ED78D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4E701E4E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3E476742" w14:textId="77777777"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54512F69" w14:textId="77777777"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5D34C59" w14:textId="77777777"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7D7D" w14:textId="77777777" w:rsidR="00A04285" w:rsidRPr="001565B5" w:rsidRDefault="00A04285" w:rsidP="001565B5">
      <w:pPr>
        <w:pStyle w:val="Sidfot"/>
      </w:pPr>
    </w:p>
  </w:footnote>
  <w:footnote w:type="continuationSeparator" w:id="0">
    <w:p w14:paraId="1450655B" w14:textId="77777777" w:rsidR="00A04285" w:rsidRDefault="00A0428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17CD" w14:textId="77777777" w:rsidR="00856330" w:rsidRDefault="0085633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655F" w14:textId="706FB576" w:rsidR="00545972" w:rsidRDefault="00413D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8AD3A56" wp14:editId="68A3C231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4" name="Bildobjekt 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3ECEC57" w14:textId="77777777" w:rsidTr="0057521E">
      <w:tc>
        <w:tcPr>
          <w:tcW w:w="3821" w:type="dxa"/>
        </w:tcPr>
        <w:p w14:paraId="43B90832" w14:textId="149342A0"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2C7C343E" w14:textId="77777777" w:rsidR="000C2691" w:rsidRPr="00E90FF0" w:rsidRDefault="00413D0E" w:rsidP="000C269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D5DC08B" wp14:editId="40B0802B">
                <wp:extent cx="1479600" cy="741600"/>
                <wp:effectExtent l="0" t="0" r="6350" b="1905"/>
                <wp:docPr id="3" name="Bildobjekt 3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78C78F6E" w14:textId="77777777" w:rsidTr="0057521E">
      <w:trPr>
        <w:trHeight w:val="1127"/>
      </w:trPr>
      <w:tc>
        <w:tcPr>
          <w:tcW w:w="3821" w:type="dxa"/>
        </w:tcPr>
        <w:p w14:paraId="5051391C" w14:textId="5A9C88A7" w:rsidR="00C30F6F" w:rsidRDefault="00A04285" w:rsidP="00C30F6F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Informationsklassning</w:t>
          </w:r>
          <w:r w:rsidR="004C4F71">
            <w:rPr>
              <w:b/>
              <w:bCs/>
            </w:rPr>
            <w:t xml:space="preserve">, </w:t>
          </w:r>
          <w:proofErr w:type="spellStart"/>
          <w:r w:rsidR="004C4F71">
            <w:rPr>
              <w:b/>
              <w:bCs/>
            </w:rPr>
            <w:t>ver</w:t>
          </w:r>
          <w:proofErr w:type="spellEnd"/>
          <w:r w:rsidR="004C4F71">
            <w:rPr>
              <w:b/>
              <w:bCs/>
            </w:rPr>
            <w:t xml:space="preserve"> 202</w:t>
          </w:r>
          <w:r w:rsidR="00C30F6F">
            <w:rPr>
              <w:b/>
              <w:bCs/>
            </w:rPr>
            <w:t>5</w:t>
          </w:r>
          <w:r w:rsidR="004C4F71">
            <w:rPr>
              <w:b/>
              <w:bCs/>
            </w:rPr>
            <w:t>0</w:t>
          </w:r>
          <w:r w:rsidR="00856330">
            <w:rPr>
              <w:b/>
              <w:bCs/>
            </w:rPr>
            <w:t>8</w:t>
          </w:r>
        </w:p>
        <w:p w14:paraId="0DA113CA" w14:textId="071D938A" w:rsidR="000C2691" w:rsidRPr="00C30F6F" w:rsidRDefault="001724B6" w:rsidP="00C30F6F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rFonts w:asciiTheme="majorHAnsi" w:hAnsiTheme="majorHAnsi" w:cstheme="majorHAnsi"/>
              <w:noProof/>
            </w:rPr>
            <w:t>202</w:t>
          </w:r>
          <w:r w:rsidR="00C30F6F">
            <w:rPr>
              <w:rFonts w:asciiTheme="majorHAnsi" w:hAnsiTheme="majorHAnsi" w:cstheme="majorHAnsi"/>
              <w:noProof/>
            </w:rPr>
            <w:t>5</w:t>
          </w:r>
          <w:r>
            <w:rPr>
              <w:rFonts w:asciiTheme="majorHAnsi" w:hAnsiTheme="majorHAnsi" w:cstheme="majorHAnsi"/>
              <w:noProof/>
            </w:rPr>
            <w:t>-xx-xx</w:t>
          </w:r>
        </w:p>
        <w:p w14:paraId="7780E194" w14:textId="5D17A371" w:rsidR="000C2691" w:rsidRDefault="000C2691" w:rsidP="00D0241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</w:t>
          </w:r>
          <w:r w:rsidR="00D02418">
            <w:rPr>
              <w:rFonts w:asciiTheme="majorHAnsi" w:hAnsiTheme="majorHAnsi" w:cstheme="majorHAnsi"/>
              <w:noProof/>
            </w:rPr>
            <w:t>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A04285">
            <w:rPr>
              <w:rFonts w:asciiTheme="majorHAnsi" w:hAnsiTheme="majorHAnsi" w:cstheme="majorHAnsi"/>
              <w:noProof/>
            </w:rPr>
            <w:t xml:space="preserve">MIUN </w:t>
          </w:r>
          <w:r w:rsidR="005F331A">
            <w:rPr>
              <w:rFonts w:asciiTheme="majorHAnsi" w:hAnsiTheme="majorHAnsi" w:cstheme="majorHAnsi"/>
              <w:noProof/>
            </w:rPr>
            <w:t>20</w:t>
          </w:r>
          <w:r w:rsidR="00CB1D10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/</w:t>
          </w:r>
          <w:r w:rsidR="006E5356">
            <w:rPr>
              <w:rFonts w:asciiTheme="majorHAnsi" w:hAnsiTheme="majorHAnsi" w:cstheme="majorHAnsi"/>
              <w:noProof/>
            </w:rPr>
            <w:t>xxx</w:t>
          </w:r>
        </w:p>
        <w:p w14:paraId="265AE99F" w14:textId="77777777" w:rsidR="000C2691" w:rsidRDefault="000C2691" w:rsidP="000C2691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14:paraId="08C1402C" w14:textId="77777777" w:rsidR="000C2691" w:rsidRDefault="000C2691" w:rsidP="000C2691">
          <w:pPr>
            <w:pStyle w:val="Sidhuvud"/>
            <w:rPr>
              <w:noProof/>
            </w:rPr>
          </w:pPr>
        </w:p>
      </w:tc>
    </w:tr>
  </w:tbl>
  <w:p w14:paraId="1AD658B0" w14:textId="77777777"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B173F"/>
    <w:multiLevelType w:val="hybridMultilevel"/>
    <w:tmpl w:val="F59E6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7CD"/>
    <w:multiLevelType w:val="hybridMultilevel"/>
    <w:tmpl w:val="57C6C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23A"/>
    <w:multiLevelType w:val="multilevel"/>
    <w:tmpl w:val="3EE8D168"/>
    <w:numStyleLink w:val="Listformatpunktlista"/>
  </w:abstractNum>
  <w:abstractNum w:abstractNumId="6" w15:restartNumberingAfterBreak="0">
    <w:nsid w:val="16016BEC"/>
    <w:multiLevelType w:val="hybridMultilevel"/>
    <w:tmpl w:val="12D0F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852819"/>
    <w:multiLevelType w:val="hybridMultilevel"/>
    <w:tmpl w:val="58DA3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F70D7"/>
    <w:multiLevelType w:val="hybridMultilevel"/>
    <w:tmpl w:val="56E06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766F"/>
    <w:multiLevelType w:val="hybridMultilevel"/>
    <w:tmpl w:val="C23E7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6108"/>
    <w:multiLevelType w:val="hybridMultilevel"/>
    <w:tmpl w:val="A83EC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930B1"/>
    <w:multiLevelType w:val="hybridMultilevel"/>
    <w:tmpl w:val="5100BD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213E"/>
    <w:multiLevelType w:val="hybridMultilevel"/>
    <w:tmpl w:val="04B6F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00330"/>
    <w:multiLevelType w:val="multilevel"/>
    <w:tmpl w:val="AFC00FE2"/>
    <w:numStyleLink w:val="Listformatnumreraderubriker"/>
  </w:abstractNum>
  <w:abstractNum w:abstractNumId="15" w15:restartNumberingAfterBreak="0">
    <w:nsid w:val="5C2F4AE5"/>
    <w:multiLevelType w:val="hybridMultilevel"/>
    <w:tmpl w:val="D2746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03F0B"/>
    <w:multiLevelType w:val="hybridMultilevel"/>
    <w:tmpl w:val="8E54A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C213EA0"/>
    <w:multiLevelType w:val="hybridMultilevel"/>
    <w:tmpl w:val="91342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D166E"/>
    <w:multiLevelType w:val="hybridMultilevel"/>
    <w:tmpl w:val="6EE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F1117"/>
    <w:multiLevelType w:val="hybridMultilevel"/>
    <w:tmpl w:val="A726C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7870">
    <w:abstractNumId w:val="7"/>
  </w:num>
  <w:num w:numId="2" w16cid:durableId="554506891">
    <w:abstractNumId w:val="2"/>
  </w:num>
  <w:num w:numId="3" w16cid:durableId="313876991">
    <w:abstractNumId w:val="0"/>
  </w:num>
  <w:num w:numId="4" w16cid:durableId="806513545">
    <w:abstractNumId w:val="18"/>
  </w:num>
  <w:num w:numId="5" w16cid:durableId="1604259998">
    <w:abstractNumId w:val="1"/>
  </w:num>
  <w:num w:numId="6" w16cid:durableId="648899379">
    <w:abstractNumId w:val="5"/>
  </w:num>
  <w:num w:numId="7" w16cid:durableId="439640706">
    <w:abstractNumId w:val="17"/>
  </w:num>
  <w:num w:numId="8" w16cid:durableId="324162408">
    <w:abstractNumId w:val="14"/>
  </w:num>
  <w:num w:numId="9" w16cid:durableId="228662015">
    <w:abstractNumId w:val="14"/>
  </w:num>
  <w:num w:numId="10" w16cid:durableId="1618874380">
    <w:abstractNumId w:val="14"/>
  </w:num>
  <w:num w:numId="11" w16cid:durableId="347222709">
    <w:abstractNumId w:val="14"/>
  </w:num>
  <w:num w:numId="12" w16cid:durableId="1828594121">
    <w:abstractNumId w:val="14"/>
  </w:num>
  <w:num w:numId="13" w16cid:durableId="1680501764">
    <w:abstractNumId w:val="20"/>
  </w:num>
  <w:num w:numId="14" w16cid:durableId="1799102112">
    <w:abstractNumId w:val="4"/>
  </w:num>
  <w:num w:numId="15" w16cid:durableId="138765716">
    <w:abstractNumId w:val="15"/>
  </w:num>
  <w:num w:numId="16" w16cid:durableId="251553330">
    <w:abstractNumId w:val="13"/>
  </w:num>
  <w:num w:numId="17" w16cid:durableId="1131096629">
    <w:abstractNumId w:val="16"/>
  </w:num>
  <w:num w:numId="18" w16cid:durableId="314771726">
    <w:abstractNumId w:val="19"/>
  </w:num>
  <w:num w:numId="19" w16cid:durableId="1748842180">
    <w:abstractNumId w:val="9"/>
  </w:num>
  <w:num w:numId="20" w16cid:durableId="87579937">
    <w:abstractNumId w:val="3"/>
  </w:num>
  <w:num w:numId="21" w16cid:durableId="503207512">
    <w:abstractNumId w:val="8"/>
  </w:num>
  <w:num w:numId="22" w16cid:durableId="1988850457">
    <w:abstractNumId w:val="11"/>
  </w:num>
  <w:num w:numId="23" w16cid:durableId="261111428">
    <w:abstractNumId w:val="21"/>
  </w:num>
  <w:num w:numId="24" w16cid:durableId="636229768">
    <w:abstractNumId w:val="10"/>
  </w:num>
  <w:num w:numId="25" w16cid:durableId="40180534">
    <w:abstractNumId w:val="6"/>
  </w:num>
  <w:num w:numId="26" w16cid:durableId="251664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85"/>
    <w:rsid w:val="0000059E"/>
    <w:rsid w:val="00011DDC"/>
    <w:rsid w:val="00015DEC"/>
    <w:rsid w:val="00020939"/>
    <w:rsid w:val="0004594F"/>
    <w:rsid w:val="000514D0"/>
    <w:rsid w:val="000726DB"/>
    <w:rsid w:val="00096720"/>
    <w:rsid w:val="000A18A5"/>
    <w:rsid w:val="000C2691"/>
    <w:rsid w:val="000D742D"/>
    <w:rsid w:val="000E3404"/>
    <w:rsid w:val="000F60CF"/>
    <w:rsid w:val="001002AA"/>
    <w:rsid w:val="00112A55"/>
    <w:rsid w:val="001138AF"/>
    <w:rsid w:val="00116FA9"/>
    <w:rsid w:val="00130729"/>
    <w:rsid w:val="00137125"/>
    <w:rsid w:val="0015000D"/>
    <w:rsid w:val="00150D47"/>
    <w:rsid w:val="001525B1"/>
    <w:rsid w:val="001565B5"/>
    <w:rsid w:val="00165B16"/>
    <w:rsid w:val="001724B6"/>
    <w:rsid w:val="0019145C"/>
    <w:rsid w:val="001C6A4F"/>
    <w:rsid w:val="001D499C"/>
    <w:rsid w:val="001E2799"/>
    <w:rsid w:val="001E5BF8"/>
    <w:rsid w:val="001E7042"/>
    <w:rsid w:val="001F0812"/>
    <w:rsid w:val="00205EB0"/>
    <w:rsid w:val="0020789D"/>
    <w:rsid w:val="00256EC9"/>
    <w:rsid w:val="00265593"/>
    <w:rsid w:val="00270306"/>
    <w:rsid w:val="0029770C"/>
    <w:rsid w:val="002D1A6B"/>
    <w:rsid w:val="002D2503"/>
    <w:rsid w:val="002F2FCC"/>
    <w:rsid w:val="002F64B3"/>
    <w:rsid w:val="003155E6"/>
    <w:rsid w:val="00317C32"/>
    <w:rsid w:val="00332B42"/>
    <w:rsid w:val="00342BAB"/>
    <w:rsid w:val="00342D40"/>
    <w:rsid w:val="003677FC"/>
    <w:rsid w:val="0039027E"/>
    <w:rsid w:val="003C19D5"/>
    <w:rsid w:val="003C58F0"/>
    <w:rsid w:val="003D70C9"/>
    <w:rsid w:val="003E4BDD"/>
    <w:rsid w:val="003E684A"/>
    <w:rsid w:val="003F115C"/>
    <w:rsid w:val="003F4840"/>
    <w:rsid w:val="004050F1"/>
    <w:rsid w:val="00413D0E"/>
    <w:rsid w:val="00413E88"/>
    <w:rsid w:val="004467A6"/>
    <w:rsid w:val="0044747B"/>
    <w:rsid w:val="00474416"/>
    <w:rsid w:val="0047515C"/>
    <w:rsid w:val="00482434"/>
    <w:rsid w:val="004840C7"/>
    <w:rsid w:val="004A03D8"/>
    <w:rsid w:val="004A50F6"/>
    <w:rsid w:val="004B0151"/>
    <w:rsid w:val="004C4F71"/>
    <w:rsid w:val="004D2809"/>
    <w:rsid w:val="004E4A6E"/>
    <w:rsid w:val="00522577"/>
    <w:rsid w:val="00523859"/>
    <w:rsid w:val="00526960"/>
    <w:rsid w:val="00544A0D"/>
    <w:rsid w:val="00545972"/>
    <w:rsid w:val="005550A5"/>
    <w:rsid w:val="0058105A"/>
    <w:rsid w:val="005B1832"/>
    <w:rsid w:val="005E3AF4"/>
    <w:rsid w:val="005F331A"/>
    <w:rsid w:val="0062303E"/>
    <w:rsid w:val="0062524C"/>
    <w:rsid w:val="00631069"/>
    <w:rsid w:val="006419CE"/>
    <w:rsid w:val="00644641"/>
    <w:rsid w:val="00647DD9"/>
    <w:rsid w:val="00650B23"/>
    <w:rsid w:val="00662B38"/>
    <w:rsid w:val="00680823"/>
    <w:rsid w:val="0069094B"/>
    <w:rsid w:val="006927D2"/>
    <w:rsid w:val="00694580"/>
    <w:rsid w:val="006A44DB"/>
    <w:rsid w:val="006B01B9"/>
    <w:rsid w:val="006B6100"/>
    <w:rsid w:val="006C1D81"/>
    <w:rsid w:val="006E5356"/>
    <w:rsid w:val="00710D48"/>
    <w:rsid w:val="007119E4"/>
    <w:rsid w:val="00721239"/>
    <w:rsid w:val="00732161"/>
    <w:rsid w:val="0073754A"/>
    <w:rsid w:val="007533B5"/>
    <w:rsid w:val="00765DCC"/>
    <w:rsid w:val="007669AF"/>
    <w:rsid w:val="00772025"/>
    <w:rsid w:val="0078660B"/>
    <w:rsid w:val="00792F23"/>
    <w:rsid w:val="007D1A2F"/>
    <w:rsid w:val="007E03CC"/>
    <w:rsid w:val="007F5B9C"/>
    <w:rsid w:val="00804A07"/>
    <w:rsid w:val="00820AF0"/>
    <w:rsid w:val="00823EC6"/>
    <w:rsid w:val="00830F24"/>
    <w:rsid w:val="00842A5F"/>
    <w:rsid w:val="00847DB3"/>
    <w:rsid w:val="00856330"/>
    <w:rsid w:val="00881FF0"/>
    <w:rsid w:val="008D2DF7"/>
    <w:rsid w:val="009026CF"/>
    <w:rsid w:val="009161BE"/>
    <w:rsid w:val="00937407"/>
    <w:rsid w:val="0094079F"/>
    <w:rsid w:val="00964701"/>
    <w:rsid w:val="00970E4C"/>
    <w:rsid w:val="00971A6A"/>
    <w:rsid w:val="00982469"/>
    <w:rsid w:val="00992047"/>
    <w:rsid w:val="009B454F"/>
    <w:rsid w:val="009B678E"/>
    <w:rsid w:val="009D408C"/>
    <w:rsid w:val="009E119D"/>
    <w:rsid w:val="00A03753"/>
    <w:rsid w:val="00A04285"/>
    <w:rsid w:val="00A1792C"/>
    <w:rsid w:val="00A21756"/>
    <w:rsid w:val="00A417BB"/>
    <w:rsid w:val="00A539A0"/>
    <w:rsid w:val="00A55BE8"/>
    <w:rsid w:val="00A61413"/>
    <w:rsid w:val="00A6328A"/>
    <w:rsid w:val="00A66AB8"/>
    <w:rsid w:val="00A72F6F"/>
    <w:rsid w:val="00A8304C"/>
    <w:rsid w:val="00A94F83"/>
    <w:rsid w:val="00AB3234"/>
    <w:rsid w:val="00AB4043"/>
    <w:rsid w:val="00AB49A3"/>
    <w:rsid w:val="00AD17FC"/>
    <w:rsid w:val="00AD4A6E"/>
    <w:rsid w:val="00B13522"/>
    <w:rsid w:val="00B13B81"/>
    <w:rsid w:val="00B1728E"/>
    <w:rsid w:val="00B957FF"/>
    <w:rsid w:val="00BA69B4"/>
    <w:rsid w:val="00BB315B"/>
    <w:rsid w:val="00BB7C98"/>
    <w:rsid w:val="00BC1655"/>
    <w:rsid w:val="00BC4070"/>
    <w:rsid w:val="00BF36A2"/>
    <w:rsid w:val="00C012E9"/>
    <w:rsid w:val="00C14360"/>
    <w:rsid w:val="00C14A5B"/>
    <w:rsid w:val="00C20320"/>
    <w:rsid w:val="00C30F6F"/>
    <w:rsid w:val="00C36C4F"/>
    <w:rsid w:val="00C45C23"/>
    <w:rsid w:val="00C56E2A"/>
    <w:rsid w:val="00C63FDB"/>
    <w:rsid w:val="00C81EC5"/>
    <w:rsid w:val="00C82E48"/>
    <w:rsid w:val="00C833CC"/>
    <w:rsid w:val="00CA70D8"/>
    <w:rsid w:val="00CB1D10"/>
    <w:rsid w:val="00CB48E5"/>
    <w:rsid w:val="00CF3963"/>
    <w:rsid w:val="00CF3D1F"/>
    <w:rsid w:val="00CF4D6A"/>
    <w:rsid w:val="00D02418"/>
    <w:rsid w:val="00D04679"/>
    <w:rsid w:val="00D06401"/>
    <w:rsid w:val="00D10A59"/>
    <w:rsid w:val="00D11E82"/>
    <w:rsid w:val="00D266DC"/>
    <w:rsid w:val="00D36034"/>
    <w:rsid w:val="00D40D2B"/>
    <w:rsid w:val="00D85667"/>
    <w:rsid w:val="00DA22C6"/>
    <w:rsid w:val="00DC0613"/>
    <w:rsid w:val="00DC2506"/>
    <w:rsid w:val="00DC5D7C"/>
    <w:rsid w:val="00DD44E2"/>
    <w:rsid w:val="00DF1A86"/>
    <w:rsid w:val="00DF51B3"/>
    <w:rsid w:val="00E00990"/>
    <w:rsid w:val="00E15C40"/>
    <w:rsid w:val="00E25647"/>
    <w:rsid w:val="00E26B0B"/>
    <w:rsid w:val="00E44D23"/>
    <w:rsid w:val="00E57F63"/>
    <w:rsid w:val="00E65FCD"/>
    <w:rsid w:val="00E75D67"/>
    <w:rsid w:val="00E90FF0"/>
    <w:rsid w:val="00E93E64"/>
    <w:rsid w:val="00EA169B"/>
    <w:rsid w:val="00EA22A6"/>
    <w:rsid w:val="00ED4855"/>
    <w:rsid w:val="00F105A1"/>
    <w:rsid w:val="00F218D1"/>
    <w:rsid w:val="00F22361"/>
    <w:rsid w:val="00F4475F"/>
    <w:rsid w:val="00F623F7"/>
    <w:rsid w:val="00F97BA1"/>
    <w:rsid w:val="00FB18E2"/>
    <w:rsid w:val="00FB1DA0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773FE3E"/>
  <w15:chartTrackingRefBased/>
  <w15:docId w15:val="{44EC4AB9-AC64-4E97-9BA3-03C4D49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69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table" w:customStyle="1" w:styleId="Tabellrutnt1">
    <w:name w:val="Tabellrutnät1"/>
    <w:basedOn w:val="Normaltabell"/>
    <w:next w:val="Tabellrutnt"/>
    <w:uiPriority w:val="39"/>
    <w:rsid w:val="00A04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A04285"/>
    <w:pPr>
      <w:ind w:left="720"/>
      <w:contextualSpacing/>
    </w:pPr>
    <w:rPr>
      <w:rFonts w:eastAsiaTheme="minorHAnsi"/>
      <w:lang w:eastAsia="en-US"/>
    </w:rPr>
  </w:style>
  <w:style w:type="paragraph" w:customStyle="1" w:styleId="Test">
    <w:name w:val="Test"/>
    <w:basedOn w:val="Normal"/>
    <w:link w:val="TestChar"/>
    <w:qFormat/>
    <w:rsid w:val="004B0151"/>
    <w:pPr>
      <w:spacing w:before="0" w:line="240" w:lineRule="auto"/>
    </w:pPr>
    <w:rPr>
      <w:rFonts w:ascii="Palatino Linotype" w:eastAsiaTheme="minorHAnsi" w:hAnsi="Palatino Linotype"/>
      <w:sz w:val="18"/>
      <w:lang w:eastAsia="en-US"/>
    </w:rPr>
  </w:style>
  <w:style w:type="character" w:customStyle="1" w:styleId="TestChar">
    <w:name w:val="Test Char"/>
    <w:basedOn w:val="Standardstycketeckensnitt"/>
    <w:link w:val="Test"/>
    <w:rsid w:val="004B0151"/>
    <w:rPr>
      <w:rFonts w:ascii="Palatino Linotype" w:eastAsiaTheme="minorHAnsi" w:hAnsi="Palatino Linotype"/>
      <w:sz w:val="18"/>
      <w:lang w:eastAsia="en-US"/>
    </w:rPr>
  </w:style>
  <w:style w:type="character" w:customStyle="1" w:styleId="Informationsklassning">
    <w:name w:val="Informationsklassning"/>
    <w:basedOn w:val="Standardstycketeckensnitt"/>
    <w:uiPriority w:val="1"/>
    <w:qFormat/>
    <w:rsid w:val="00A8304C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E4A89E210141198D5F1A848B6B8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C04F7-E498-4E7F-B3A8-D19DD5CB8AD7}"/>
      </w:docPartPr>
      <w:docPartBody>
        <w:p w:rsidR="00914B19" w:rsidRDefault="0069288C" w:rsidP="0069288C">
          <w:pPr>
            <w:pStyle w:val="43E4A89E210141198D5F1A848B6B8E40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Vad blir konsekvensen om informationen blir felaktig? Vad blir konsekvensen om ingen upptäcker det? Vad är det värsta som kan hända om informationen är oriktig?</w:t>
          </w:r>
          <w:r>
            <w:rPr>
              <w:rStyle w:val="Platshllartext"/>
              <w:rFonts w:ascii="Palatino Linotype" w:hAnsi="Palatino Linotype"/>
              <w:szCs w:val="20"/>
            </w:rPr>
            <w:t xml:space="preserve"> Kan forskningsresultaten påverkas så att de evidensbaserade rekommendationerna som tas fram på resultaten blir felaktiga</w:t>
          </w:r>
        </w:p>
      </w:docPartBody>
    </w:docPart>
    <w:docPart>
      <w:docPartPr>
        <w:name w:val="17D46220C6EC43A69BE57547B740D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62559-D667-424C-8E5F-215EFBA23665}"/>
      </w:docPartPr>
      <w:docPartBody>
        <w:p w:rsidR="00914B19" w:rsidRDefault="0069288C" w:rsidP="0069288C">
          <w:pPr>
            <w:pStyle w:val="17D46220C6EC43A69BE57547B740D7712"/>
          </w:pPr>
          <w:r w:rsidRPr="00522577">
            <w:rPr>
              <w:rStyle w:val="Platshllartext"/>
              <w:szCs w:val="20"/>
            </w:rPr>
            <w:t>Vad blir konsekvensen om informationen inte är tillgänglig. Vad blir konsekvensen om informationen endast är tillgänglig i begränsad utsträckning eller med vissa svårigheter. Förändras tillgänglighetskravet över olika återkommande perioder och över tid?</w:t>
          </w:r>
          <w:r>
            <w:rPr>
              <w:rStyle w:val="Platshllartext"/>
              <w:szCs w:val="20"/>
            </w:rPr>
            <w:t xml:space="preserve"> Hur påverkas progressionen i </w:t>
          </w:r>
        </w:p>
      </w:docPartBody>
    </w:docPart>
    <w:docPart>
      <w:docPartPr>
        <w:name w:val="F1F5118DB0EE4456AEFDB06F37E09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84714-5221-4AC3-92A3-4310CC41F9FC}"/>
      </w:docPartPr>
      <w:docPartBody>
        <w:p w:rsidR="00914B19" w:rsidRDefault="0069288C" w:rsidP="0069288C">
          <w:pPr>
            <w:pStyle w:val="F1F5118DB0EE4456AEFDB06F37E094102"/>
          </w:pPr>
          <w:r>
            <w:rPr>
              <w:rStyle w:val="Platshllartext"/>
              <w:szCs w:val="20"/>
            </w:rPr>
            <w:t>Vad blir konsekvensen</w:t>
          </w:r>
          <w:r w:rsidRPr="00522577">
            <w:rPr>
              <w:rStyle w:val="Platshllartext"/>
              <w:szCs w:val="20"/>
            </w:rPr>
            <w:t xml:space="preserve"> om forskningsdata lä</w:t>
          </w:r>
          <w:r>
            <w:rPr>
              <w:rStyle w:val="Platshllartext"/>
              <w:szCs w:val="20"/>
            </w:rPr>
            <w:t>ck</w:t>
          </w:r>
          <w:r w:rsidRPr="00522577">
            <w:rPr>
              <w:rStyle w:val="Platshllartext"/>
              <w:szCs w:val="20"/>
            </w:rPr>
            <w:t>er till; massmedia, andra forskare, andra länder, allmänheten eller personalen? Vad är den största skadan som kan uppstå. Bryts ev. avtal eller lagar om informationen avslöjas</w:t>
          </w:r>
          <w:r>
            <w:rPr>
              <w:rStyle w:val="Platshllartext"/>
              <w:szCs w:val="20"/>
            </w:rPr>
            <w:t>?</w:t>
          </w:r>
        </w:p>
      </w:docPartBody>
    </w:docPart>
    <w:docPart>
      <w:docPartPr>
        <w:name w:val="D6413A2B3F854490AF7C677172883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BC41E-31CC-4782-B756-8CC217173465}"/>
      </w:docPartPr>
      <w:docPartBody>
        <w:p w:rsidR="00120FAF" w:rsidRDefault="0069288C" w:rsidP="0069288C">
          <w:pPr>
            <w:pStyle w:val="D6413A2B3F854490AF7C677172883E15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Ange namnet på forskningsprojektet.</w:t>
          </w:r>
        </w:p>
      </w:docPartBody>
    </w:docPart>
    <w:docPart>
      <w:docPartPr>
        <w:name w:val="B265BBAE1D99409F81CD5D2F59273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7D308-C2BD-4295-A4A8-9EB5A6B1A3EC}"/>
      </w:docPartPr>
      <w:docPartBody>
        <w:p w:rsidR="00120FAF" w:rsidRDefault="0069288C" w:rsidP="0069288C">
          <w:pPr>
            <w:pStyle w:val="B265BBAE1D99409F81CD5D2F59273A88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Ange namn och titel på den som är ansvarig för informationsklassningen.</w:t>
          </w:r>
        </w:p>
      </w:docPartBody>
    </w:docPart>
    <w:docPart>
      <w:docPartPr>
        <w:name w:val="360FF806501E4EFC8CA9F80FEA13A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8735A-BC39-4726-B399-255EA2A01A75}"/>
      </w:docPartPr>
      <w:docPartBody>
        <w:p w:rsidR="00120FAF" w:rsidRDefault="0069288C" w:rsidP="0069288C">
          <w:pPr>
            <w:pStyle w:val="360FF806501E4EFC8CA9F80FEA13A3322"/>
          </w:pPr>
          <w:r w:rsidRPr="00522577">
            <w:rPr>
              <w:rStyle w:val="Platshllartext"/>
              <w:szCs w:val="20"/>
            </w:rPr>
            <w:t>Ange namn och titel på de personer som var med vid informationsklassningen.</w:t>
          </w:r>
        </w:p>
      </w:docPartBody>
    </w:docPart>
    <w:docPart>
      <w:docPartPr>
        <w:name w:val="8962ABE140F149E0AC94C2097D94E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B9766-F30B-46B3-B4B6-A6B7E7547C10}"/>
      </w:docPartPr>
      <w:docPartBody>
        <w:p w:rsidR="0069288C" w:rsidRDefault="0069288C" w:rsidP="0069288C">
          <w:pPr>
            <w:pStyle w:val="8962ABE140F149E0AC94C2097D94E7A61"/>
          </w:pPr>
          <w:r>
            <w:rPr>
              <w:rStyle w:val="Platshllartext"/>
              <w:szCs w:val="20"/>
            </w:rPr>
            <w:t>Beskriv i punktform samtliga informationsmängder som ingår i forskningen</w:t>
          </w:r>
          <w:r w:rsidRPr="00522577">
            <w:rPr>
              <w:rStyle w:val="Platshllartext"/>
              <w:szCs w:val="20"/>
            </w:rPr>
            <w:t>.</w:t>
          </w:r>
        </w:p>
      </w:docPartBody>
    </w:docPart>
    <w:docPart>
      <w:docPartPr>
        <w:name w:val="15DE4C5318264C29BEBD6C09B636D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0C1B8-284D-47B8-85C9-2E87673CA071}"/>
      </w:docPartPr>
      <w:docPartBody>
        <w:p w:rsidR="00886796" w:rsidRDefault="00886796" w:rsidP="00886796">
          <w:pPr>
            <w:pStyle w:val="15DE4C5318264C29BEBD6C09B636D2E6"/>
          </w:pPr>
          <w:r w:rsidRPr="001138AF">
            <w:rPr>
              <w:rStyle w:val="Platshllartext"/>
              <w:rFonts w:ascii="Palatino Linotype" w:hAnsi="Palatino Linotype"/>
              <w:szCs w:val="20"/>
            </w:rPr>
            <w:t>Ange det KRT värde som klassningen har kommit fram till.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19"/>
    <w:rsid w:val="00090519"/>
    <w:rsid w:val="00120FAF"/>
    <w:rsid w:val="001525B1"/>
    <w:rsid w:val="002F64B3"/>
    <w:rsid w:val="003A2F0F"/>
    <w:rsid w:val="004234FF"/>
    <w:rsid w:val="004840C7"/>
    <w:rsid w:val="005A77A5"/>
    <w:rsid w:val="0069288C"/>
    <w:rsid w:val="00710818"/>
    <w:rsid w:val="00721239"/>
    <w:rsid w:val="0079501C"/>
    <w:rsid w:val="008445FD"/>
    <w:rsid w:val="00886796"/>
    <w:rsid w:val="008E677A"/>
    <w:rsid w:val="00914B19"/>
    <w:rsid w:val="00A72F6F"/>
    <w:rsid w:val="00C63818"/>
    <w:rsid w:val="00C81F26"/>
    <w:rsid w:val="00CF3D1F"/>
    <w:rsid w:val="00D975BE"/>
    <w:rsid w:val="00E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6796"/>
    <w:rPr>
      <w:color w:val="808080"/>
    </w:rPr>
  </w:style>
  <w:style w:type="paragraph" w:customStyle="1" w:styleId="D6413A2B3F854490AF7C677172883E15">
    <w:name w:val="D6413A2B3F854490AF7C677172883E15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">
    <w:name w:val="B265BBAE1D99409F81CD5D2F59273A88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">
    <w:name w:val="360FF806501E4EFC8CA9F80FEA13A33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E4995A37EC9F42D584E76D47309B8BFC">
    <w:name w:val="E4995A37EC9F42D584E76D47309B8BFC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">
    <w:name w:val="F1F5118DB0EE4456AEFDB06F37E09410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">
    <w:name w:val="43E4A89E210141198D5F1A848B6B8E40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">
    <w:name w:val="17D46220C6EC43A69BE57547B740D77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">
    <w:name w:val="04354913DA6D49F183ABB8A1779F5A73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6413A2B3F854490AF7C677172883E151">
    <w:name w:val="D6413A2B3F854490AF7C677172883E15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1">
    <w:name w:val="B265BBAE1D99409F81CD5D2F59273A88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1">
    <w:name w:val="360FF806501E4EFC8CA9F80FEA13A332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1">
    <w:name w:val="F1F5118DB0EE4456AEFDB06F37E09410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1">
    <w:name w:val="43E4A89E210141198D5F1A848B6B8E40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1">
    <w:name w:val="17D46220C6EC43A69BE57547B740D771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1">
    <w:name w:val="04354913DA6D49F183ABB8A1779F5A73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82DBD8FD94E4B42A2AD2038A187A90D">
    <w:name w:val="D82DBD8FD94E4B42A2AD2038A187A90D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2ABE140F149E0AC94C2097D94E7A6">
    <w:name w:val="8962ABE140F149E0AC94C2097D94E7A6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47CD6A4E64AB3B2D03F9D496171C6">
    <w:name w:val="33147CD6A4E64AB3B2D03F9D496171C6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13A2B3F854490AF7C677172883E152">
    <w:name w:val="D6413A2B3F854490AF7C677172883E15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2">
    <w:name w:val="B265BBAE1D99409F81CD5D2F59273A88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2">
    <w:name w:val="360FF806501E4EFC8CA9F80FEA13A332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8962ABE140F149E0AC94C2097D94E7A61">
    <w:name w:val="8962ABE140F149E0AC94C2097D94E7A6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2">
    <w:name w:val="F1F5118DB0EE4456AEFDB06F37E09410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2">
    <w:name w:val="43E4A89E210141198D5F1A848B6B8E40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2">
    <w:name w:val="17D46220C6EC43A69BE57547B740D771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2">
    <w:name w:val="04354913DA6D49F183ABB8A1779F5A73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6413A2B3F854490AF7C677172883E155">
    <w:name w:val="D6413A2B3F854490AF7C677172883E15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5">
    <w:name w:val="B265BBAE1D99409F81CD5D2F59273A88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5">
    <w:name w:val="360FF806501E4EFC8CA9F80FEA13A332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E4995A37EC9F42D584E76D47309B8BFC15">
    <w:name w:val="E4995A37EC9F42D584E76D47309B8BFC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14">
    <w:name w:val="F1F5118DB0EE4456AEFDB06F37E0941014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15">
    <w:name w:val="43E4A89E210141198D5F1A848B6B8E40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15">
    <w:name w:val="17D46220C6EC43A69BE57547B740D771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5">
    <w:name w:val="04354913DA6D49F183ABB8A1779F5A73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715CD39983C64D3286504AEFA3FE2EC4">
    <w:name w:val="715CD39983C64D3286504AEFA3FE2EC4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E8776DADD4167BA217F605A50FB83">
    <w:name w:val="B44E8776DADD4167BA217F605A50FB83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FA0BA14B949C89C8553411673C55E">
    <w:name w:val="531FA0BA14B949C89C8553411673C55E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781C2D9DA4EE49661AB5DFA7F69BE">
    <w:name w:val="853781C2D9DA4EE49661AB5DFA7F69BE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085BAB3B3240FBBC1B21EBCAC73C46">
    <w:name w:val="14085BAB3B3240FBBC1B21EBCAC73C46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968F7B0384156B57971AC507128F0">
    <w:name w:val="54B968F7B0384156B57971AC507128F0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55E67C92E41D8A9B2229990E6582B">
    <w:name w:val="EF655E67C92E41D8A9B2229990E6582B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4B80486B34A50AD9274F318878E6C">
    <w:name w:val="EB04B80486B34A50AD9274F318878E6C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2A0569D204EB48713DAA86CDBB0BE">
    <w:name w:val="3612A0569D204EB48713DAA86CDBB0BE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1F03FF1EB84D86B03B9FCB4B8C321D">
    <w:name w:val="091F03FF1EB84D86B03B9FCB4B8C321D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2F20759044486A24C19F03D73063E">
    <w:name w:val="6DF2F20759044486A24C19F03D73063E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19C8A2F85B493F9069713CD0569528">
    <w:name w:val="3019C8A2F85B493F9069713CD0569528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DDF2FFBBB4B93B53DD090AB808294">
    <w:name w:val="09EDDF2FFBBB4B93B53DD090AB808294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EB0B121B84A95994B94A2A9BF80F8">
    <w:name w:val="B78EB0B121B84A95994B94A2A9BF80F8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57042D54D43ACB85AFC0AD0B3D412">
    <w:name w:val="92257042D54D43ACB85AFC0AD0B3D412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A88145F29474D8E97CC94C152D67F">
    <w:name w:val="41FA88145F29474D8E97CC94C152D67F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DB375A0014375AEC93D3598C8995F">
    <w:name w:val="FC9DB375A0014375AEC93D3598C8995F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C259E73074B74BE45C4020C9A2E9C">
    <w:name w:val="073C259E73074B74BE45C4020C9A2E9C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BE76685BAF416BA44080920EB8EF7C">
    <w:name w:val="96BE76685BAF416BA44080920EB8EF7C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E4C5318264C29BEBD6C09B636D2E6">
    <w:name w:val="15DE4C5318264C29BEBD6C09B636D2E6"/>
    <w:rsid w:val="008867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F2DA-524F-4CC3-831D-B617D8F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0</TotalTime>
  <Pages>5</Pages>
  <Words>1082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Strandh, Kicki</dc:creator>
  <cp:keywords/>
  <dc:description/>
  <cp:lastModifiedBy>Eva Rodin Svantesson</cp:lastModifiedBy>
  <cp:revision>2</cp:revision>
  <cp:lastPrinted>2015-04-21T11:34:00Z</cp:lastPrinted>
  <dcterms:created xsi:type="dcterms:W3CDTF">2025-08-08T11:24:00Z</dcterms:created>
  <dcterms:modified xsi:type="dcterms:W3CDTF">2025-08-08T11:24:00Z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MSIP_Label_ee2391d7-cda4-4cf1-a5a1-fb5c39029b0b_Enabled">
    <vt:lpwstr>true</vt:lpwstr>
  </property>
  <property fmtid="{D5CDD505-2E9C-101B-9397-08002B2CF9AE}" pid="4" name="MSIP_Label_ee2391d7-cda4-4cf1-a5a1-fb5c39029b0b_SetDate">
    <vt:lpwstr>2025-02-03T08:02:48Z</vt:lpwstr>
  </property>
  <property fmtid="{D5CDD505-2E9C-101B-9397-08002B2CF9AE}" pid="5" name="MSIP_Label_ee2391d7-cda4-4cf1-a5a1-fb5c39029b0b_Method">
    <vt:lpwstr>Privileged</vt:lpwstr>
  </property>
  <property fmtid="{D5CDD505-2E9C-101B-9397-08002B2CF9AE}" pid="6" name="MSIP_Label_ee2391d7-cda4-4cf1-a5a1-fb5c39029b0b_Name">
    <vt:lpwstr>Öppen</vt:lpwstr>
  </property>
  <property fmtid="{D5CDD505-2E9C-101B-9397-08002B2CF9AE}" pid="7" name="MSIP_Label_ee2391d7-cda4-4cf1-a5a1-fb5c39029b0b_SiteId">
    <vt:lpwstr>8234e57a-f0d7-4e7d-bac5-8f1a2c565e73</vt:lpwstr>
  </property>
  <property fmtid="{D5CDD505-2E9C-101B-9397-08002B2CF9AE}" pid="8" name="MSIP_Label_ee2391d7-cda4-4cf1-a5a1-fb5c39029b0b_ActionId">
    <vt:lpwstr>3ca1ea35-f1ab-4bc9-a846-efe65b4f0f86</vt:lpwstr>
  </property>
  <property fmtid="{D5CDD505-2E9C-101B-9397-08002B2CF9AE}" pid="9" name="MSIP_Label_ee2391d7-cda4-4cf1-a5a1-fb5c39029b0b_ContentBits">
    <vt:lpwstr>0</vt:lpwstr>
  </property>
</Properties>
</file>