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0E78" w14:textId="77777777" w:rsidR="00EE6CDF" w:rsidRDefault="00CF7B7F" w:rsidP="006D12EB">
      <w:pPr>
        <w:pStyle w:val="Rubrik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D9786A" wp14:editId="62ED61D5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C8D">
        <w:t xml:space="preserve">Avropsförfrågan </w:t>
      </w:r>
    </w:p>
    <w:p w14:paraId="08AD80FC" w14:textId="77777777" w:rsidR="00EE6CDF" w:rsidRDefault="002E2C8D" w:rsidP="006D12EB">
      <w:pPr>
        <w:pStyle w:val="Rubrik2"/>
      </w:pPr>
      <w:r>
        <w:t xml:space="preserve">Konferensstöd </w:t>
      </w:r>
    </w:p>
    <w:p w14:paraId="7544A777" w14:textId="4B6DC396" w:rsidR="00445860" w:rsidRDefault="002E2C8D" w:rsidP="002E2C8D">
      <w:r>
        <w:t>DNR: MIUN 202</w:t>
      </w:r>
      <w:r w:rsidR="006B468A">
        <w:t>5</w:t>
      </w:r>
      <w:r>
        <w:t>/</w:t>
      </w:r>
      <w:r w:rsidR="002C6CAD">
        <w:t>494</w:t>
      </w:r>
    </w:p>
    <w:p w14:paraId="3DFBD4D5" w14:textId="1A112089" w:rsidR="002E2C8D" w:rsidRDefault="002E2C8D" w:rsidP="00A17C60">
      <w:r w:rsidRPr="00A17C60">
        <w:t xml:space="preserve">Sida </w:t>
      </w:r>
      <w:r w:rsidR="003839D8" w:rsidRPr="00A17C60">
        <w:t>1–2</w:t>
      </w:r>
      <w:r w:rsidRPr="00A17C60">
        <w:t xml:space="preserve"> ifylles av beställande verksamhet vid Mittuniversitetet.</w:t>
      </w:r>
      <w:r w:rsidR="00D64D19" w:rsidRPr="00A17C60">
        <w:br/>
      </w:r>
      <w:r w:rsidRPr="00A17C60">
        <w:t xml:space="preserve">Sida </w:t>
      </w:r>
      <w:r w:rsidR="008E1BDF" w:rsidRPr="00A17C60">
        <w:t>3</w:t>
      </w:r>
      <w:r w:rsidR="008E1BDF">
        <w:t xml:space="preserve">–4 </w:t>
      </w:r>
      <w:r>
        <w:t>ifylles av leverantören och signeras av båda parter.</w:t>
      </w:r>
    </w:p>
    <w:p w14:paraId="08C1178E" w14:textId="77777777" w:rsidR="00D64D19" w:rsidRDefault="00D64D19" w:rsidP="002E2C8D"/>
    <w:p w14:paraId="7B77AD3A" w14:textId="6CF8407A" w:rsidR="002E2C8D" w:rsidRDefault="002E2C8D" w:rsidP="006D12EB">
      <w:pPr>
        <w:pStyle w:val="Rubrik2"/>
      </w:pPr>
      <w:r w:rsidRPr="002E2C8D">
        <w:t>A</w:t>
      </w:r>
      <w:r>
        <w:t>vropsförfrågan konferensstöd</w:t>
      </w:r>
    </w:p>
    <w:p w14:paraId="0ACE7F4F" w14:textId="7F91ECC7" w:rsidR="002E2C8D" w:rsidRDefault="002E2C8D" w:rsidP="006D12EB">
      <w:pPr>
        <w:pStyle w:val="Punktlista"/>
      </w:pPr>
      <w:r>
        <w:t>Beställande verksamhet:</w:t>
      </w:r>
    </w:p>
    <w:p w14:paraId="1C358ECC" w14:textId="10ED236B" w:rsidR="002E2C8D" w:rsidRDefault="002E2C8D" w:rsidP="006D12EB">
      <w:pPr>
        <w:pStyle w:val="Punktlista"/>
      </w:pPr>
      <w:r>
        <w:t>Fakturareferens:</w:t>
      </w:r>
    </w:p>
    <w:p w14:paraId="747478BD" w14:textId="0B6BDE80" w:rsidR="002E2C8D" w:rsidRDefault="002E2C8D" w:rsidP="006D12EB">
      <w:pPr>
        <w:pStyle w:val="Punktlista"/>
      </w:pPr>
      <w:r>
        <w:t>Kontaktperson:</w:t>
      </w:r>
    </w:p>
    <w:p w14:paraId="44437864" w14:textId="15D6EB10" w:rsidR="002E2C8D" w:rsidRDefault="002E2C8D" w:rsidP="006D12EB">
      <w:pPr>
        <w:pStyle w:val="Punktlista"/>
      </w:pPr>
      <w:r>
        <w:t>E-post:</w:t>
      </w:r>
    </w:p>
    <w:p w14:paraId="71047CDB" w14:textId="5BEB4A22" w:rsidR="002E2C8D" w:rsidRDefault="002E2C8D" w:rsidP="006D12EB">
      <w:pPr>
        <w:pStyle w:val="Punktlista"/>
      </w:pPr>
      <w:r>
        <w:t>Telefon:</w:t>
      </w:r>
    </w:p>
    <w:p w14:paraId="6C87D7C9" w14:textId="7196C065" w:rsidR="006D12EB" w:rsidRDefault="006D12EB" w:rsidP="006D12EB">
      <w:pPr>
        <w:pStyle w:val="Rubrik3"/>
      </w:pPr>
      <w:r>
        <w:t>Hur ska konferensen genomföras?</w:t>
      </w:r>
    </w:p>
    <w:p w14:paraId="58296FA2" w14:textId="77777777" w:rsidR="006D12EB" w:rsidRDefault="002E2C8D" w:rsidP="006D12EB">
      <w:pPr>
        <w:pStyle w:val="Punktlista"/>
      </w:pPr>
      <w:r>
        <w:t xml:space="preserve">Fysisk: Ja/Nej </w:t>
      </w:r>
    </w:p>
    <w:p w14:paraId="0F995C75" w14:textId="3F5FC586" w:rsidR="002E2C8D" w:rsidRDefault="002E2C8D" w:rsidP="006D12EB">
      <w:pPr>
        <w:pStyle w:val="Punktlista2"/>
      </w:pPr>
      <w:r>
        <w:t>Om ja, ange ort:</w:t>
      </w:r>
    </w:p>
    <w:p w14:paraId="79A803A4" w14:textId="77777777" w:rsidR="002E2C8D" w:rsidRDefault="002E2C8D" w:rsidP="006D12EB">
      <w:pPr>
        <w:pStyle w:val="Punktlista"/>
      </w:pPr>
      <w:r>
        <w:t>Distans: Ja/Nej</w:t>
      </w:r>
    </w:p>
    <w:p w14:paraId="63098721" w14:textId="3E773E1A" w:rsidR="002E2C8D" w:rsidRDefault="002E2C8D" w:rsidP="006D12EB">
      <w:pPr>
        <w:pStyle w:val="Punktlista"/>
      </w:pPr>
      <w:r>
        <w:t>Hybrid: Ja/Nej</w:t>
      </w:r>
    </w:p>
    <w:p w14:paraId="7F963D43" w14:textId="73940966" w:rsidR="002E2C8D" w:rsidRDefault="002E2C8D" w:rsidP="006D12EB">
      <w:pPr>
        <w:pStyle w:val="Rubrik3"/>
      </w:pPr>
      <w:r>
        <w:t>Avropet avser</w:t>
      </w:r>
    </w:p>
    <w:p w14:paraId="1139965A" w14:textId="1D95447C" w:rsidR="002E2C8D" w:rsidRDefault="002E2C8D" w:rsidP="006D12EB">
      <w:pPr>
        <w:pStyle w:val="Punktlista"/>
      </w:pPr>
      <w:r>
        <w:t>Konferensens namn:</w:t>
      </w:r>
    </w:p>
    <w:p w14:paraId="4F3CFEF6" w14:textId="22A9F08F" w:rsidR="002E2C8D" w:rsidRDefault="002E2C8D" w:rsidP="006D12EB">
      <w:pPr>
        <w:pStyle w:val="Punktlista"/>
      </w:pPr>
      <w:r>
        <w:t>Datum för genomförande av konferensen:</w:t>
      </w:r>
    </w:p>
    <w:p w14:paraId="6C7E7337" w14:textId="150508F4" w:rsidR="0005344D" w:rsidRDefault="0005344D" w:rsidP="006D12EB">
      <w:pPr>
        <w:pStyle w:val="Punktlista"/>
      </w:pPr>
      <w:r>
        <w:t xml:space="preserve">Antal deltagare (uppskattad siffra): </w:t>
      </w:r>
    </w:p>
    <w:p w14:paraId="4A3C3A6F" w14:textId="039A9596" w:rsidR="006D12EB" w:rsidRDefault="006D12EB">
      <w:r>
        <w:br w:type="page"/>
      </w:r>
    </w:p>
    <w:p w14:paraId="2A238D18" w14:textId="3041DA5C" w:rsidR="002E2C8D" w:rsidRDefault="002E2C8D" w:rsidP="006B468A">
      <w:pPr>
        <w:pStyle w:val="Rubrik2"/>
      </w:pPr>
      <w:r>
        <w:lastRenderedPageBreak/>
        <w:t>Uppdragsbeskrivning</w:t>
      </w:r>
    </w:p>
    <w:p w14:paraId="7D950B56" w14:textId="68270C87" w:rsidR="006B468A" w:rsidRDefault="006B468A" w:rsidP="002E2C8D">
      <w:r>
        <w:t>Välj vilken/vilka av tjänsterna du önskar avropa. Markera med ett ”</w:t>
      </w:r>
      <w:r w:rsidRPr="006B468A">
        <w:rPr>
          <w:b/>
          <w:bCs/>
        </w:rPr>
        <w:t>Ja</w:t>
      </w:r>
      <w:r>
        <w:rPr>
          <w:b/>
          <w:bCs/>
        </w:rPr>
        <w:t>”</w:t>
      </w:r>
      <w:r>
        <w:t xml:space="preserve"> för </w:t>
      </w:r>
      <w:r w:rsidR="00871D2B">
        <w:t>varje</w:t>
      </w:r>
      <w:r>
        <w:t xml:space="preserve"> tjänst du önskar stöd med. Om du behöver mer information om vad som ingår i respektive tjänst, se sidan: </w:t>
      </w:r>
      <w:hyperlink r:id="rId10" w:history="1">
        <w:r w:rsidR="00871D2B" w:rsidRPr="00871D2B">
          <w:rPr>
            <w:rStyle w:val="Hyperlnk"/>
          </w:rPr>
          <w:t>Ta hjälp med ett event | miun.se</w:t>
        </w:r>
      </w:hyperlink>
    </w:p>
    <w:p w14:paraId="203FD12B" w14:textId="19F84EC6" w:rsidR="006B468A" w:rsidRDefault="006B468A" w:rsidP="006B468A">
      <w:r w:rsidRPr="006B468A">
        <w:rPr>
          <w:b/>
          <w:bCs/>
        </w:rPr>
        <w:t xml:space="preserve">Projektledning och samordning: </w:t>
      </w:r>
      <w:r>
        <w:t>Ja/Nej</w:t>
      </w:r>
    </w:p>
    <w:p w14:paraId="114D426D" w14:textId="409F627E" w:rsidR="006B468A" w:rsidRDefault="006B468A" w:rsidP="006B468A">
      <w:r w:rsidRPr="006B468A">
        <w:rPr>
          <w:b/>
          <w:bCs/>
        </w:rPr>
        <w:t>Anmälningssystem:</w:t>
      </w:r>
      <w:r>
        <w:t xml:space="preserve"> Ja/Nej</w:t>
      </w:r>
    </w:p>
    <w:p w14:paraId="2E61EBDF" w14:textId="77777777" w:rsidR="006B468A" w:rsidRDefault="006B468A" w:rsidP="006B468A">
      <w:r w:rsidRPr="006B468A">
        <w:rPr>
          <w:b/>
          <w:bCs/>
        </w:rPr>
        <w:t>Deltagaradministration:</w:t>
      </w:r>
      <w:r>
        <w:t xml:space="preserve"> Ja/Nej</w:t>
      </w:r>
    </w:p>
    <w:p w14:paraId="22EC7618" w14:textId="3F1FE5C1" w:rsidR="006B468A" w:rsidRDefault="006B468A" w:rsidP="006B468A">
      <w:r w:rsidRPr="006B468A">
        <w:rPr>
          <w:b/>
          <w:bCs/>
        </w:rPr>
        <w:t>Ekonomihantering:</w:t>
      </w:r>
      <w:r>
        <w:t xml:space="preserve"> Ja/Nej</w:t>
      </w:r>
    </w:p>
    <w:p w14:paraId="1D8847D9" w14:textId="6B6A82B5" w:rsidR="006B468A" w:rsidRDefault="006B468A" w:rsidP="006B468A">
      <w:r w:rsidRPr="006B468A">
        <w:rPr>
          <w:b/>
          <w:bCs/>
        </w:rPr>
        <w:t>Abstracthantering:</w:t>
      </w:r>
      <w:r>
        <w:t xml:space="preserve"> Ja/Nej</w:t>
      </w:r>
    </w:p>
    <w:p w14:paraId="79264258" w14:textId="02B9FF78" w:rsidR="006B468A" w:rsidRDefault="006B468A" w:rsidP="006B468A">
      <w:r w:rsidRPr="006B468A">
        <w:rPr>
          <w:b/>
          <w:bCs/>
        </w:rPr>
        <w:t>Praktiskt stöd:</w:t>
      </w:r>
      <w:r>
        <w:t xml:space="preserve"> Ja/Nej</w:t>
      </w:r>
    </w:p>
    <w:p w14:paraId="3C15E7FF" w14:textId="1F084A38" w:rsidR="006B468A" w:rsidRDefault="006B468A" w:rsidP="006B468A">
      <w:r w:rsidRPr="006B468A">
        <w:rPr>
          <w:b/>
          <w:bCs/>
        </w:rPr>
        <w:t>Marknadsföring och kommunikation:</w:t>
      </w:r>
      <w:r>
        <w:t xml:space="preserve"> Ja/Nej</w:t>
      </w:r>
    </w:p>
    <w:p w14:paraId="5923ACF5" w14:textId="619B2FF5" w:rsidR="006B468A" w:rsidRDefault="006B468A" w:rsidP="006B468A">
      <w:r w:rsidRPr="006B468A">
        <w:rPr>
          <w:b/>
          <w:bCs/>
        </w:rPr>
        <w:t>Hantering av utställare/sponsorer:</w:t>
      </w:r>
      <w:r>
        <w:t xml:space="preserve"> Ja/Nej</w:t>
      </w:r>
    </w:p>
    <w:p w14:paraId="0E19673C" w14:textId="77777777" w:rsidR="006B468A" w:rsidRDefault="006B468A" w:rsidP="003839D8">
      <w:pPr>
        <w:pStyle w:val="Rubrik4"/>
      </w:pPr>
    </w:p>
    <w:p w14:paraId="0FD6D9F0" w14:textId="0153FCE4" w:rsidR="00EE6CDF" w:rsidRDefault="00EE6CDF" w:rsidP="003839D8">
      <w:pPr>
        <w:pStyle w:val="Rubrik4"/>
      </w:pPr>
      <w:r>
        <w:t>Beskrivning av önskat uppdrag (Detaljerad beskrivning, kan även bifogas separat.)</w:t>
      </w:r>
    </w:p>
    <w:p w14:paraId="1A40AF37" w14:textId="77777777" w:rsidR="00590159" w:rsidRPr="00590159" w:rsidRDefault="00590159" w:rsidP="00590159"/>
    <w:p w14:paraId="54166DC7" w14:textId="77777777" w:rsidR="003839D8" w:rsidRDefault="003839D8">
      <w:r>
        <w:br w:type="page"/>
      </w:r>
    </w:p>
    <w:p w14:paraId="3C19136F" w14:textId="3A7C780D" w:rsidR="002E2C8D" w:rsidRDefault="007A597A" w:rsidP="003839D8">
      <w:pPr>
        <w:pStyle w:val="Rubrik2"/>
      </w:pPr>
      <w:r>
        <w:lastRenderedPageBreak/>
        <w:t>Leveransbesked</w:t>
      </w:r>
    </w:p>
    <w:p w14:paraId="41993F5B" w14:textId="2C58D854" w:rsidR="007A597A" w:rsidRDefault="007A597A" w:rsidP="003839D8">
      <w:pPr>
        <w:pStyle w:val="Punktlista"/>
      </w:pPr>
      <w:r>
        <w:t>Företagets namn:</w:t>
      </w:r>
    </w:p>
    <w:p w14:paraId="676FE74E" w14:textId="14A4E94D" w:rsidR="007A597A" w:rsidRDefault="007A597A" w:rsidP="003839D8">
      <w:pPr>
        <w:pStyle w:val="Punktlista"/>
      </w:pPr>
      <w:r>
        <w:t>Organisationsnummer:</w:t>
      </w:r>
    </w:p>
    <w:p w14:paraId="1596E440" w14:textId="0EF7F010" w:rsidR="007A597A" w:rsidRDefault="007A597A" w:rsidP="003839D8">
      <w:pPr>
        <w:pStyle w:val="Punktlista"/>
      </w:pPr>
      <w:r>
        <w:t>E-post:</w:t>
      </w:r>
    </w:p>
    <w:p w14:paraId="58C146BD" w14:textId="1330E747" w:rsidR="007A597A" w:rsidRDefault="007A597A" w:rsidP="003839D8">
      <w:pPr>
        <w:pStyle w:val="Punktlista"/>
      </w:pPr>
      <w:r>
        <w:t>Telefon:</w:t>
      </w:r>
    </w:p>
    <w:p w14:paraId="56254976" w14:textId="0295AEF0" w:rsidR="007A597A" w:rsidRDefault="007A597A" w:rsidP="003839D8">
      <w:pPr>
        <w:pStyle w:val="Punktlista"/>
      </w:pPr>
      <w:r>
        <w:t>Pris/deltagare:</w:t>
      </w:r>
    </w:p>
    <w:p w14:paraId="4364DAE5" w14:textId="038855B1" w:rsidR="007A597A" w:rsidRDefault="007A597A" w:rsidP="003839D8">
      <w:pPr>
        <w:pStyle w:val="Punktlista"/>
      </w:pPr>
      <w:r>
        <w:t>Pris/</w:t>
      </w:r>
      <w:r w:rsidR="00871D2B">
        <w:t>abstract och utställare/sponsorer</w:t>
      </w:r>
      <w:r>
        <w:t>:</w:t>
      </w:r>
    </w:p>
    <w:p w14:paraId="75E2288E" w14:textId="31DF2C31" w:rsidR="007A597A" w:rsidRDefault="007A597A" w:rsidP="003839D8">
      <w:pPr>
        <w:pStyle w:val="Punktlista"/>
      </w:pPr>
      <w:r>
        <w:t xml:space="preserve">Pris/timme för </w:t>
      </w:r>
      <w:r w:rsidR="00871D2B">
        <w:t>marknadsföring och kommunikation</w:t>
      </w:r>
      <w:r>
        <w:t>:</w:t>
      </w:r>
    </w:p>
    <w:p w14:paraId="0B78C921" w14:textId="0FA18531" w:rsidR="007A597A" w:rsidRDefault="007A597A" w:rsidP="003839D8">
      <w:pPr>
        <w:pStyle w:val="Punktlista"/>
      </w:pPr>
      <w:r>
        <w:t>Totalt pris:</w:t>
      </w:r>
    </w:p>
    <w:p w14:paraId="427F5250" w14:textId="77777777" w:rsidR="00EA01EE" w:rsidRDefault="00EA01EE" w:rsidP="00EA01EE">
      <w:pPr>
        <w:pStyle w:val="Normalefterlistaellertabell"/>
      </w:pPr>
    </w:p>
    <w:p w14:paraId="76A20670" w14:textId="3A15F963" w:rsidR="007A597A" w:rsidRDefault="007A597A" w:rsidP="00EA01EE">
      <w:pPr>
        <w:pStyle w:val="Rubrik3"/>
      </w:pPr>
      <w:r>
        <w:t>Övrig information</w:t>
      </w:r>
    </w:p>
    <w:p w14:paraId="780D221A" w14:textId="2AE2492A" w:rsidR="007A597A" w:rsidRDefault="007A597A" w:rsidP="002E2C8D"/>
    <w:p w14:paraId="0B3F5197" w14:textId="77777777" w:rsidR="00EA01EE" w:rsidRDefault="00EA01EE">
      <w:r>
        <w:br w:type="page"/>
      </w:r>
    </w:p>
    <w:p w14:paraId="461DA4B4" w14:textId="229814F0" w:rsidR="007A597A" w:rsidRDefault="007A597A" w:rsidP="002E2C8D">
      <w:r>
        <w:lastRenderedPageBreak/>
        <w:t xml:space="preserve">Med sin underskrift intygar </w:t>
      </w:r>
      <w:r w:rsidR="00871D2B">
        <w:t>Leverantören</w:t>
      </w:r>
      <w:r>
        <w:t xml:space="preserve"> att erbjuden konsult:</w:t>
      </w:r>
    </w:p>
    <w:p w14:paraId="09F2FDE2" w14:textId="3E1EC028" w:rsidR="007A597A" w:rsidRDefault="007A597A" w:rsidP="003839D8">
      <w:pPr>
        <w:pStyle w:val="Punktlista"/>
      </w:pPr>
      <w:r>
        <w:t>har kompetens och erfarenhet för uppdraget</w:t>
      </w:r>
    </w:p>
    <w:p w14:paraId="3CBE8F9B" w14:textId="0A6A1371" w:rsidR="007A597A" w:rsidRDefault="007A597A" w:rsidP="003839D8">
      <w:pPr>
        <w:pStyle w:val="Punktlista"/>
      </w:pPr>
      <w:r>
        <w:t>uppfyller samtliga krav ställda i upphandlingen</w:t>
      </w:r>
    </w:p>
    <w:p w14:paraId="22788DE0" w14:textId="0458682A" w:rsidR="002D39C5" w:rsidRDefault="002D39C5" w:rsidP="00EA01EE">
      <w:pPr>
        <w:pStyle w:val="Normalefterlistaellertabell"/>
      </w:pPr>
      <w:r>
        <w:t xml:space="preserve">Leveransbeskedet är bindande för </w:t>
      </w:r>
      <w:r w:rsidR="00B23D88">
        <w:t>Leverantören</w:t>
      </w:r>
      <w:r>
        <w:t xml:space="preserve"> när det undertecknats.</w:t>
      </w:r>
    </w:p>
    <w:p w14:paraId="3857E6A3" w14:textId="77777777" w:rsidR="00EA01EE" w:rsidRDefault="00EA01EE" w:rsidP="002E2C8D"/>
    <w:p w14:paraId="77DABE41" w14:textId="1F37D176" w:rsidR="002D39C5" w:rsidRPr="00EA01EE" w:rsidRDefault="00B23D88" w:rsidP="002E2C8D">
      <w:pPr>
        <w:rPr>
          <w:b/>
          <w:bCs/>
        </w:rPr>
      </w:pPr>
      <w:r w:rsidRPr="00EA01EE">
        <w:rPr>
          <w:b/>
          <w:bCs/>
        </w:rPr>
        <w:t>Underskrift av behörig företrädare för Leverantören:</w:t>
      </w:r>
    </w:p>
    <w:p w14:paraId="0E26EECD" w14:textId="06A3E39A" w:rsidR="00B23D88" w:rsidRDefault="00B23D88" w:rsidP="002E2C8D"/>
    <w:p w14:paraId="585F361A" w14:textId="3E03EBE1" w:rsidR="00B23D88" w:rsidRDefault="00B23D88" w:rsidP="002E2C8D">
      <w:r>
        <w:t>____________________________________________________</w:t>
      </w:r>
      <w:r w:rsidR="00EA01EE">
        <w:t>________</w:t>
      </w:r>
      <w:r>
        <w:t>______</w:t>
      </w:r>
    </w:p>
    <w:p w14:paraId="0C045B4C" w14:textId="7DD5E211" w:rsidR="00B23D88" w:rsidRDefault="00B23D88" w:rsidP="002E2C8D">
      <w:r>
        <w:t>Ort, datum, underskrift, namnförtydligande</w:t>
      </w:r>
    </w:p>
    <w:p w14:paraId="114E954C" w14:textId="77777777" w:rsidR="00DB1ADB" w:rsidRDefault="00DB1ADB" w:rsidP="002E2C8D"/>
    <w:p w14:paraId="311E0EBB" w14:textId="35FE7BFA" w:rsidR="00B23D88" w:rsidRDefault="00B23D88" w:rsidP="00EA01EE">
      <w:pPr>
        <w:pStyle w:val="Rubrik2"/>
      </w:pPr>
      <w:r>
        <w:t>Avropsavtal</w:t>
      </w:r>
    </w:p>
    <w:p w14:paraId="7EE6E5E1" w14:textId="1EEC13E3" w:rsidR="00B23D88" w:rsidRDefault="00B23D88" w:rsidP="002E2C8D">
      <w:r>
        <w:t>Beställaren undertecknar vid antaganden av leveransbeskedet avropsavtalet som härefter är bindan</w:t>
      </w:r>
      <w:r w:rsidR="00EA01EE">
        <w:t>de</w:t>
      </w:r>
      <w:r>
        <w:t xml:space="preserve"> för båda parter. </w:t>
      </w:r>
      <w:r w:rsidR="00EA01EE">
        <w:t>Villkor</w:t>
      </w:r>
      <w:r>
        <w:t xml:space="preserve"> enligt ramavtalet Konferensstöd MIUN 202</w:t>
      </w:r>
      <w:r w:rsidR="006B468A">
        <w:t>5</w:t>
      </w:r>
      <w:r>
        <w:t>/</w:t>
      </w:r>
      <w:r w:rsidR="002C6CAD">
        <w:t>494</w:t>
      </w:r>
      <w:r w:rsidR="006B468A">
        <w:t xml:space="preserve"> </w:t>
      </w:r>
      <w:r>
        <w:t>gäller.</w:t>
      </w:r>
    </w:p>
    <w:p w14:paraId="52754748" w14:textId="77777777" w:rsidR="00EA01EE" w:rsidRDefault="00EA01EE" w:rsidP="002E2C8D"/>
    <w:p w14:paraId="2EAC0AD7" w14:textId="783C8924" w:rsidR="00B23D88" w:rsidRPr="00EA01EE" w:rsidRDefault="00B23D88" w:rsidP="002E2C8D">
      <w:pPr>
        <w:rPr>
          <w:b/>
          <w:bCs/>
        </w:rPr>
      </w:pPr>
      <w:r w:rsidRPr="00EA01EE">
        <w:rPr>
          <w:b/>
          <w:bCs/>
        </w:rPr>
        <w:t>Underskrift av behörig företrädare f</w:t>
      </w:r>
      <w:r w:rsidR="00EA01EE">
        <w:rPr>
          <w:b/>
          <w:bCs/>
        </w:rPr>
        <w:t>ö</w:t>
      </w:r>
      <w:r w:rsidRPr="00EA01EE">
        <w:rPr>
          <w:b/>
          <w:bCs/>
        </w:rPr>
        <w:t>r Beställaren:</w:t>
      </w:r>
    </w:p>
    <w:p w14:paraId="295C5B77" w14:textId="572DA258" w:rsidR="00B23D88" w:rsidRDefault="00B23D88" w:rsidP="002E2C8D"/>
    <w:p w14:paraId="0CB9FA11" w14:textId="455485DA" w:rsidR="00B23D88" w:rsidRDefault="00B23D88" w:rsidP="002E2C8D">
      <w:r>
        <w:t>____________________________________________________</w:t>
      </w:r>
      <w:r w:rsidR="00EA01EE">
        <w:t>________</w:t>
      </w:r>
      <w:r>
        <w:t>______</w:t>
      </w:r>
    </w:p>
    <w:p w14:paraId="2B5A1381" w14:textId="3ACFC00B" w:rsidR="002D39C5" w:rsidRDefault="00B23D88" w:rsidP="002E2C8D">
      <w:r>
        <w:t>Ort, datum, underskrift, behörig företrädares namnförtydligande</w:t>
      </w:r>
    </w:p>
    <w:p w14:paraId="4F072888" w14:textId="60AACEA2" w:rsidR="00B23D88" w:rsidRDefault="00B23D88" w:rsidP="002E2C8D"/>
    <w:p w14:paraId="0419F127" w14:textId="7CA76C3C" w:rsidR="002E2C8D" w:rsidRPr="00A634D2" w:rsidRDefault="00B23D88" w:rsidP="00590159">
      <w:pPr>
        <w:pStyle w:val="Fotnotstext"/>
      </w:pPr>
      <w:r w:rsidRPr="00DB1ADB">
        <w:t>Beställaren diarieför originalet samt eventuella bilagor och dokumenterar enligt Mittuniversitetets rutiner.</w:t>
      </w:r>
    </w:p>
    <w:sectPr w:rsidR="002E2C8D" w:rsidRPr="00A634D2" w:rsidSect="00F4110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2BE0" w14:textId="77777777" w:rsidR="005C53EB" w:rsidRDefault="005C53EB" w:rsidP="00E25647">
      <w:pPr>
        <w:spacing w:line="240" w:lineRule="auto"/>
      </w:pPr>
      <w:r>
        <w:separator/>
      </w:r>
    </w:p>
  </w:endnote>
  <w:endnote w:type="continuationSeparator" w:id="0">
    <w:p w14:paraId="42094A14" w14:textId="77777777" w:rsidR="005C53EB" w:rsidRDefault="005C53EB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3C52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422402CF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532B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7C604FB1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40FA" w14:textId="77777777" w:rsidR="005C53EB" w:rsidRPr="001565B5" w:rsidRDefault="005C53EB" w:rsidP="001565B5">
      <w:pPr>
        <w:pStyle w:val="Sidfot"/>
      </w:pPr>
    </w:p>
  </w:footnote>
  <w:footnote w:type="continuationSeparator" w:id="0">
    <w:p w14:paraId="614CE4EA" w14:textId="77777777" w:rsidR="005C53EB" w:rsidRDefault="005C53EB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F7B95" w14:textId="0A9390D8" w:rsidR="00632466" w:rsidRDefault="006324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A2862D8" wp14:editId="284739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30248896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5F7C2" w14:textId="317EBBB3" w:rsidR="00632466" w:rsidRPr="00632466" w:rsidRDefault="00632466" w:rsidP="006324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4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862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0;margin-top:0;width:94.95pt;height:29.6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" filled="f" stroked="f">
              <v:textbox style="mso-fit-shape-to-text:t" inset="20pt,15pt,0,0">
                <w:txbxContent>
                  <w:p w14:paraId="5F85F7C2" w14:textId="317EBBB3" w:rsidR="00632466" w:rsidRPr="00632466" w:rsidRDefault="00632466" w:rsidP="006324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4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21B5" w14:textId="4C07CF94" w:rsidR="00545972" w:rsidRDefault="006324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2B337E8" wp14:editId="0E96F158">
              <wp:simplePos x="1261110" y="541020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1763860207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C3153" w14:textId="0B7D3AF6" w:rsidR="00632466" w:rsidRPr="00632466" w:rsidRDefault="00632466" w:rsidP="006324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4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337E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0;margin-top:0;width:94.95pt;height:29.6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" filled="f" stroked="f">
              <v:textbox style="mso-fit-shape-to-text:t" inset="20pt,15pt,0,0">
                <w:txbxContent>
                  <w:p w14:paraId="647C3153" w14:textId="0B7D3AF6" w:rsidR="00632466" w:rsidRPr="00632466" w:rsidRDefault="00632466" w:rsidP="006324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4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7B7F">
      <w:rPr>
        <w:noProof/>
      </w:rPr>
      <w:drawing>
        <wp:anchor distT="0" distB="0" distL="114300" distR="114300" simplePos="0" relativeHeight="251667456" behindDoc="0" locked="0" layoutInCell="1" allowOverlap="1" wp14:anchorId="0426F5E9" wp14:editId="65B492FB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C4A3" w14:textId="73457A11" w:rsidR="00632466" w:rsidRDefault="006324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B68DBAE" wp14:editId="56F7DBE0">
              <wp:simplePos x="1260182" y="537882"/>
              <wp:positionH relativeFrom="page">
                <wp:align>left</wp:align>
              </wp:positionH>
              <wp:positionV relativeFrom="page">
                <wp:align>top</wp:align>
              </wp:positionV>
              <wp:extent cx="1205865" cy="376555"/>
              <wp:effectExtent l="0" t="0" r="13335" b="4445"/>
              <wp:wrapNone/>
              <wp:docPr id="2011224997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37E17" w14:textId="0BB8E9D0" w:rsidR="00632466" w:rsidRPr="00632466" w:rsidRDefault="00632466" w:rsidP="0063246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4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8DBA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0;margin-top:0;width:94.95pt;height:29.6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" filled="f" stroked="f">
              <v:textbox style="mso-fit-shape-to-text:t" inset="20pt,15pt,0,0">
                <w:txbxContent>
                  <w:p w14:paraId="0A737E17" w14:textId="0BB8E9D0" w:rsidR="00632466" w:rsidRPr="00632466" w:rsidRDefault="00632466" w:rsidP="0063246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4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0862162">
    <w:abstractNumId w:val="9"/>
  </w:num>
  <w:num w:numId="2" w16cid:durableId="203493592">
    <w:abstractNumId w:val="8"/>
  </w:num>
  <w:num w:numId="3" w16cid:durableId="806508998">
    <w:abstractNumId w:val="5"/>
  </w:num>
  <w:num w:numId="4" w16cid:durableId="1381898808">
    <w:abstractNumId w:val="4"/>
  </w:num>
  <w:num w:numId="5" w16cid:durableId="1676881542">
    <w:abstractNumId w:val="9"/>
  </w:num>
  <w:num w:numId="6" w16cid:durableId="1937714296">
    <w:abstractNumId w:val="3"/>
  </w:num>
  <w:num w:numId="7" w16cid:durableId="1189180726">
    <w:abstractNumId w:val="2"/>
  </w:num>
  <w:num w:numId="8" w16cid:durableId="1190681201">
    <w:abstractNumId w:val="1"/>
  </w:num>
  <w:num w:numId="9" w16cid:durableId="1731879498">
    <w:abstractNumId w:val="0"/>
  </w:num>
  <w:num w:numId="10" w16cid:durableId="1600992460">
    <w:abstractNumId w:val="7"/>
  </w:num>
  <w:num w:numId="11" w16cid:durableId="134454849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8D"/>
    <w:rsid w:val="0000059E"/>
    <w:rsid w:val="00020939"/>
    <w:rsid w:val="0005344D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C344B"/>
    <w:rsid w:val="001D499C"/>
    <w:rsid w:val="001D5468"/>
    <w:rsid w:val="001E2799"/>
    <w:rsid w:val="001F0812"/>
    <w:rsid w:val="00205EB0"/>
    <w:rsid w:val="00225E13"/>
    <w:rsid w:val="0023161A"/>
    <w:rsid w:val="00256EC9"/>
    <w:rsid w:val="00270306"/>
    <w:rsid w:val="002872AF"/>
    <w:rsid w:val="0029770C"/>
    <w:rsid w:val="002C6CAD"/>
    <w:rsid w:val="002C7BDF"/>
    <w:rsid w:val="002D1A6B"/>
    <w:rsid w:val="002D39C5"/>
    <w:rsid w:val="002E2C8D"/>
    <w:rsid w:val="002F2FCC"/>
    <w:rsid w:val="002F63D7"/>
    <w:rsid w:val="00303DCD"/>
    <w:rsid w:val="00317C32"/>
    <w:rsid w:val="00332B42"/>
    <w:rsid w:val="00342BAB"/>
    <w:rsid w:val="00342D40"/>
    <w:rsid w:val="003677FC"/>
    <w:rsid w:val="003816F9"/>
    <w:rsid w:val="003839D8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37BF5"/>
    <w:rsid w:val="00445860"/>
    <w:rsid w:val="0044747B"/>
    <w:rsid w:val="00452CE3"/>
    <w:rsid w:val="00474416"/>
    <w:rsid w:val="0047515C"/>
    <w:rsid w:val="00482434"/>
    <w:rsid w:val="004A50F6"/>
    <w:rsid w:val="00513028"/>
    <w:rsid w:val="00526960"/>
    <w:rsid w:val="00545972"/>
    <w:rsid w:val="005804DF"/>
    <w:rsid w:val="0058105A"/>
    <w:rsid w:val="00590159"/>
    <w:rsid w:val="005B1832"/>
    <w:rsid w:val="005C53EB"/>
    <w:rsid w:val="005E3AF4"/>
    <w:rsid w:val="005E53A0"/>
    <w:rsid w:val="0062303E"/>
    <w:rsid w:val="0062646B"/>
    <w:rsid w:val="00630209"/>
    <w:rsid w:val="00632466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68A"/>
    <w:rsid w:val="006B4D1B"/>
    <w:rsid w:val="006B6100"/>
    <w:rsid w:val="006C1D81"/>
    <w:rsid w:val="006C7F6C"/>
    <w:rsid w:val="006D12EB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A597A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71D2B"/>
    <w:rsid w:val="00873255"/>
    <w:rsid w:val="00881FF0"/>
    <w:rsid w:val="008B5138"/>
    <w:rsid w:val="008D0A08"/>
    <w:rsid w:val="008D2DF7"/>
    <w:rsid w:val="008E1BDF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7C60"/>
    <w:rsid w:val="00A55BE8"/>
    <w:rsid w:val="00A634D2"/>
    <w:rsid w:val="00A66AB8"/>
    <w:rsid w:val="00A94F83"/>
    <w:rsid w:val="00A976D3"/>
    <w:rsid w:val="00AB4043"/>
    <w:rsid w:val="00AB49A3"/>
    <w:rsid w:val="00AD4A6E"/>
    <w:rsid w:val="00B00D17"/>
    <w:rsid w:val="00B02FB5"/>
    <w:rsid w:val="00B13B81"/>
    <w:rsid w:val="00B23D88"/>
    <w:rsid w:val="00B302B0"/>
    <w:rsid w:val="00B76AB3"/>
    <w:rsid w:val="00B92A41"/>
    <w:rsid w:val="00B957FF"/>
    <w:rsid w:val="00BA514F"/>
    <w:rsid w:val="00BA69B4"/>
    <w:rsid w:val="00BB315B"/>
    <w:rsid w:val="00BB7C98"/>
    <w:rsid w:val="00BC0BC6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B6E7E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64D19"/>
    <w:rsid w:val="00D85667"/>
    <w:rsid w:val="00DA22C6"/>
    <w:rsid w:val="00DA7858"/>
    <w:rsid w:val="00DB1ADB"/>
    <w:rsid w:val="00DC2506"/>
    <w:rsid w:val="00DC5D7C"/>
    <w:rsid w:val="00DF1A86"/>
    <w:rsid w:val="00E00990"/>
    <w:rsid w:val="00E06032"/>
    <w:rsid w:val="00E224DE"/>
    <w:rsid w:val="00E25647"/>
    <w:rsid w:val="00E26B0B"/>
    <w:rsid w:val="00E4678B"/>
    <w:rsid w:val="00E65FCD"/>
    <w:rsid w:val="00E72E4B"/>
    <w:rsid w:val="00E90FF0"/>
    <w:rsid w:val="00E9221E"/>
    <w:rsid w:val="00E93E64"/>
    <w:rsid w:val="00EA01EE"/>
    <w:rsid w:val="00EA634C"/>
    <w:rsid w:val="00EB27BF"/>
    <w:rsid w:val="00ED4855"/>
    <w:rsid w:val="00EE6CDF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B15CEE"/>
  <w15:chartTrackingRefBased/>
  <w15:docId w15:val="{39197AC3-12D0-4441-B259-63BA0717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B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un.se/medarbetare/gemensamt/kommunikation/eventstod/ta-hjalp-av-leverant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g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1152</TotalTime>
  <Pages>4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Avropsförfrågan konferensstöd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Avropsförfrågan konferensstöd</dc:title>
  <dc:subject/>
  <dc:creator>Mittuniversitetet</dc:creator>
  <cp:keywords/>
  <dc:description/>
  <cp:lastModifiedBy>Helen Engblom</cp:lastModifiedBy>
  <cp:revision>6</cp:revision>
  <cp:lastPrinted>2015-04-21T11:34:00Z</cp:lastPrinted>
  <dcterms:created xsi:type="dcterms:W3CDTF">2025-05-27T12:29:00Z</dcterms:created>
  <dcterms:modified xsi:type="dcterms:W3CDTF">2025-06-11T11:03:00Z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lassificationContentMarkingHeaderShapeIds">
    <vt:lpwstr>77e0dba5,1cd8fc0,69225eef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2025-05-27T12:29:20Z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6f417dcc-9f93-4bfd-b89e-d4d21fe5996d</vt:lpwstr>
  </property>
  <property fmtid="{D5CDD505-2E9C-101B-9397-08002B2CF9AE}" pid="12" name="MSIP_Label_e7a9e035-fc31-4a12-9147-f5d37fc656b3_ContentBits">
    <vt:lpwstr>1</vt:lpwstr>
  </property>
  <property fmtid="{D5CDD505-2E9C-101B-9397-08002B2CF9AE}" pid="13" name="MSIP_Label_e7a9e035-fc31-4a12-9147-f5d37fc656b3_Tag">
    <vt:lpwstr>10, 3, 0, 1</vt:lpwstr>
  </property>
</Properties>
</file>