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6B7DAFF0" w:rsidR="00FF3931" w:rsidRDefault="00F01842" w:rsidP="00F01842">
      <w:pPr>
        <w:rPr>
          <w:rFonts w:ascii="Arial" w:hAnsi="Arial" w:cs="Arial"/>
          <w:sz w:val="26"/>
          <w:szCs w:val="26"/>
        </w:rPr>
      </w:pPr>
      <w:bookmarkStart w:id="0" w:name="_Hlk94253656"/>
      <w:r w:rsidRPr="00836A84">
        <w:rPr>
          <w:rFonts w:asciiTheme="majorHAnsi" w:eastAsiaTheme="majorEastAsia" w:hAnsiTheme="majorHAnsi" w:cstheme="majorBidi"/>
          <w:b/>
          <w:bCs/>
          <w:sz w:val="32"/>
          <w:szCs w:val="32"/>
        </w:rPr>
        <w:t>Schemaunderlag</w:t>
      </w:r>
      <w:r w:rsidRPr="00836A84">
        <w:rPr>
          <w:rFonts w:asciiTheme="majorHAnsi" w:hAnsiTheme="majorHAnsi" w:cs="Arial"/>
          <w:sz w:val="36"/>
          <w:szCs w:val="36"/>
        </w:rPr>
        <w:t xml:space="preserve"> </w:t>
      </w:r>
      <w:bookmarkStart w:id="1" w:name="_Hlk94253742"/>
      <w:bookmarkStart w:id="2" w:name="_Hlk94253699"/>
      <w:bookmarkEnd w:id="0"/>
      <w:r w:rsidRPr="0093583E">
        <w:rPr>
          <w:rFonts w:ascii="Palatino Linotype" w:hAnsi="Palatino Linotype" w:cs="Arial"/>
          <w:sz w:val="26"/>
          <w:szCs w:val="26"/>
        </w:rPr>
        <w:t xml:space="preserve">Läsperiod </w:t>
      </w:r>
      <w:r w:rsidR="004B5179">
        <w:rPr>
          <w:rFonts w:ascii="Palatino Linotype" w:hAnsi="Palatino Linotype" w:cs="Arial"/>
          <w:sz w:val="26"/>
          <w:szCs w:val="26"/>
        </w:rPr>
        <w:t>1</w:t>
      </w:r>
      <w:r w:rsidRPr="0093583E">
        <w:rPr>
          <w:rFonts w:ascii="Palatino Linotype" w:hAnsi="Palatino Linotype" w:cs="Arial"/>
          <w:sz w:val="26"/>
          <w:szCs w:val="26"/>
        </w:rPr>
        <w:t xml:space="preserve"> </w:t>
      </w:r>
      <w:r w:rsidR="004B5179">
        <w:rPr>
          <w:rFonts w:ascii="Palatino Linotype" w:hAnsi="Palatino Linotype" w:cs="Arial"/>
          <w:sz w:val="26"/>
          <w:szCs w:val="26"/>
        </w:rPr>
        <w:t>H</w:t>
      </w:r>
      <w:r w:rsidR="007B7B86">
        <w:rPr>
          <w:rFonts w:ascii="Palatino Linotype" w:hAnsi="Palatino Linotype" w:cs="Arial"/>
          <w:sz w:val="26"/>
          <w:szCs w:val="26"/>
        </w:rPr>
        <w:t>T</w:t>
      </w:r>
      <w:r w:rsidRPr="0093583E">
        <w:rPr>
          <w:rFonts w:ascii="Palatino Linotype" w:hAnsi="Palatino Linotype" w:cs="Arial"/>
          <w:sz w:val="26"/>
          <w:szCs w:val="26"/>
        </w:rPr>
        <w:t>202</w:t>
      </w:r>
      <w:r w:rsidR="00A0632E">
        <w:rPr>
          <w:rFonts w:ascii="Palatino Linotype" w:hAnsi="Palatino Linotype" w:cs="Arial"/>
          <w:sz w:val="26"/>
          <w:szCs w:val="26"/>
        </w:rPr>
        <w:t>6</w:t>
      </w:r>
      <w:r w:rsidRPr="0093583E">
        <w:rPr>
          <w:rFonts w:ascii="Palatino Linotype" w:hAnsi="Palatino Linotype" w:cs="Arial"/>
          <w:sz w:val="26"/>
          <w:szCs w:val="26"/>
        </w:rPr>
        <w:t xml:space="preserve"> v</w:t>
      </w:r>
      <w:r w:rsidR="007B7B86">
        <w:rPr>
          <w:rFonts w:ascii="Palatino Linotype" w:hAnsi="Palatino Linotype" w:cs="Arial"/>
          <w:sz w:val="26"/>
          <w:szCs w:val="26"/>
        </w:rPr>
        <w:t>.</w:t>
      </w:r>
      <w:r w:rsidR="004B5179">
        <w:rPr>
          <w:rFonts w:ascii="Palatino Linotype" w:hAnsi="Palatino Linotype" w:cs="Arial"/>
          <w:sz w:val="26"/>
          <w:szCs w:val="26"/>
        </w:rPr>
        <w:t>36</w:t>
      </w:r>
      <w:r w:rsidRPr="0093583E">
        <w:rPr>
          <w:rFonts w:ascii="Palatino Linotype" w:hAnsi="Palatino Linotype" w:cs="Arial"/>
          <w:sz w:val="26"/>
          <w:szCs w:val="26"/>
        </w:rPr>
        <w:t>–</w:t>
      </w:r>
      <w:r w:rsidR="004B5179">
        <w:rPr>
          <w:rFonts w:ascii="Palatino Linotype" w:hAnsi="Palatino Linotype" w:cs="Arial"/>
          <w:sz w:val="26"/>
          <w:szCs w:val="26"/>
        </w:rPr>
        <w:t>44</w:t>
      </w:r>
      <w:r w:rsidRPr="0093583E">
        <w:rPr>
          <w:rFonts w:ascii="Palatino Linotype" w:hAnsi="Palatino Linotype" w:cs="Arial"/>
          <w:sz w:val="26"/>
          <w:szCs w:val="26"/>
        </w:rPr>
        <w:t xml:space="preserve"> (NMT) v.</w:t>
      </w:r>
      <w:r w:rsidR="004B5179">
        <w:rPr>
          <w:rFonts w:ascii="Palatino Linotype" w:hAnsi="Palatino Linotype" w:cs="Arial"/>
          <w:sz w:val="26"/>
          <w:szCs w:val="26"/>
        </w:rPr>
        <w:t>36</w:t>
      </w:r>
      <w:r w:rsidRPr="0093583E">
        <w:rPr>
          <w:rFonts w:ascii="Palatino Linotype" w:hAnsi="Palatino Linotype" w:cs="Arial"/>
          <w:sz w:val="26"/>
          <w:szCs w:val="26"/>
        </w:rPr>
        <w:t>–</w:t>
      </w:r>
      <w:r w:rsidR="004B5179">
        <w:rPr>
          <w:rFonts w:ascii="Palatino Linotype" w:hAnsi="Palatino Linotype" w:cs="Arial"/>
          <w:sz w:val="26"/>
          <w:szCs w:val="26"/>
        </w:rPr>
        <w:t>45</w:t>
      </w:r>
      <w:r w:rsidRPr="0093583E">
        <w:rPr>
          <w:rFonts w:ascii="Palatino Linotype" w:hAnsi="Palatino Linotype" w:cs="Arial"/>
          <w:sz w:val="26"/>
          <w:szCs w:val="26"/>
        </w:rPr>
        <w:t xml:space="preserve"> (HUV</w:t>
      </w:r>
      <w:r w:rsidRPr="00EC323D">
        <w:rPr>
          <w:rFonts w:ascii="Arial" w:hAnsi="Arial" w:cs="Arial"/>
          <w:sz w:val="26"/>
          <w:szCs w:val="26"/>
        </w:rPr>
        <w:t>)</w:t>
      </w:r>
      <w:bookmarkEnd w:id="1"/>
    </w:p>
    <w:p w14:paraId="7CEF56F0" w14:textId="1B340CDC" w:rsidR="00B5606A" w:rsidRPr="00E544D6" w:rsidRDefault="00B5606A" w:rsidP="00267AA6">
      <w:pPr>
        <w:rPr>
          <w:rFonts w:ascii="Arial" w:hAnsi="Arial" w:cs="Arial"/>
          <w:color w:val="000000" w:themeColor="text1"/>
          <w:sz w:val="26"/>
          <w:szCs w:val="26"/>
        </w:rPr>
      </w:pPr>
      <w:bookmarkStart w:id="3" w:name="_Hlk127179291"/>
      <w:bookmarkStart w:id="4" w:name="_Hlk127180381"/>
      <w:bookmarkEnd w:id="2"/>
    </w:p>
    <w:tbl>
      <w:tblPr>
        <w:tblStyle w:val="Tabellrutnt"/>
        <w:tblpPr w:leftFromText="141" w:rightFromText="141" w:vertAnchor="text" w:horzAnchor="margin" w:tblpXSpec="right" w:tblpY="1268"/>
        <w:tblW w:w="0" w:type="auto"/>
        <w:tblLayout w:type="fixed"/>
        <w:tblLook w:val="04A0" w:firstRow="1" w:lastRow="0" w:firstColumn="1" w:lastColumn="0" w:noHBand="0" w:noVBand="1"/>
      </w:tblPr>
      <w:tblGrid>
        <w:gridCol w:w="4673"/>
        <w:gridCol w:w="4820"/>
      </w:tblGrid>
      <w:tr w:rsidR="00620740" w:rsidRPr="00D9332D" w14:paraId="4041BE18" w14:textId="77777777" w:rsidTr="0093583E">
        <w:trPr>
          <w:trHeight w:val="347"/>
        </w:trPr>
        <w:tc>
          <w:tcPr>
            <w:tcW w:w="4673" w:type="dxa"/>
            <w:shd w:val="clear" w:color="auto" w:fill="E7E6E6" w:themeFill="background2"/>
          </w:tcPr>
          <w:p w14:paraId="5C008250" w14:textId="77777777" w:rsidR="00620740" w:rsidRPr="0093583E" w:rsidRDefault="00620740" w:rsidP="00620740">
            <w:pPr>
              <w:jc w:val="both"/>
              <w:rPr>
                <w:rFonts w:ascii="Palatino Linotype" w:hAnsi="Palatino Linotype" w:cs="Arial"/>
                <w:b/>
                <w:sz w:val="20"/>
                <w:szCs w:val="20"/>
              </w:rPr>
            </w:pPr>
            <w:bookmarkStart w:id="5" w:name="_Hlk94255385"/>
            <w:bookmarkEnd w:id="3"/>
            <w:bookmarkEnd w:id="4"/>
            <w:r w:rsidRPr="0093583E">
              <w:rPr>
                <w:rFonts w:ascii="Palatino Linotype" w:hAnsi="Palatino Linotype" w:cs="Arial"/>
                <w:b/>
                <w:sz w:val="20"/>
                <w:szCs w:val="20"/>
              </w:rPr>
              <w:t>Studieort</w:t>
            </w:r>
            <w:r w:rsidRPr="0093583E">
              <w:rPr>
                <w:rFonts w:ascii="Palatino Linotype" w:hAnsi="Palatino Linotype" w:cs="Arial"/>
                <w:b/>
                <w:sz w:val="20"/>
                <w:szCs w:val="20"/>
              </w:rPr>
              <w:tab/>
            </w:r>
            <w:r w:rsidRPr="0093583E">
              <w:rPr>
                <w:rFonts w:ascii="Palatino Linotype" w:hAnsi="Palatino Linotype" w:cs="Arial"/>
                <w:sz w:val="20"/>
                <w:szCs w:val="20"/>
              </w:rPr>
              <w:tab/>
            </w:r>
          </w:p>
        </w:tc>
        <w:tc>
          <w:tcPr>
            <w:tcW w:w="4820" w:type="dxa"/>
          </w:tcPr>
          <w:p w14:paraId="1A942450" w14:textId="77777777" w:rsidR="00620740" w:rsidRPr="001947D7" w:rsidRDefault="00620740" w:rsidP="0062074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20740" w:rsidRPr="00D9332D" w14:paraId="12B7CB6B" w14:textId="77777777" w:rsidTr="0093583E">
        <w:trPr>
          <w:trHeight w:val="975"/>
        </w:trPr>
        <w:tc>
          <w:tcPr>
            <w:tcW w:w="4673" w:type="dxa"/>
            <w:shd w:val="clear" w:color="auto" w:fill="E7E6E6" w:themeFill="background2"/>
          </w:tcPr>
          <w:p w14:paraId="35267EED" w14:textId="77777777" w:rsidR="00620740" w:rsidRPr="0093583E" w:rsidRDefault="00620740" w:rsidP="00620740">
            <w:pPr>
              <w:jc w:val="both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93583E">
              <w:rPr>
                <w:rFonts w:ascii="Palatino Linotype" w:hAnsi="Palatino Linotype" w:cs="Arial"/>
                <w:b/>
                <w:sz w:val="20"/>
                <w:szCs w:val="20"/>
              </w:rPr>
              <w:t xml:space="preserve">Kurstillfälle </w:t>
            </w:r>
          </w:p>
          <w:p w14:paraId="20E02CA1" w14:textId="77777777" w:rsidR="00620740" w:rsidRPr="0093583E" w:rsidRDefault="00620740" w:rsidP="00620740">
            <w:pPr>
              <w:rPr>
                <w:rFonts w:ascii="Palatino Linotype" w:hAnsi="Palatino Linotype" w:cs="Arial"/>
                <w:iCs/>
                <w:sz w:val="18"/>
                <w:szCs w:val="18"/>
              </w:rPr>
            </w:pPr>
            <w:r w:rsidRPr="0093583E">
              <w:rPr>
                <w:rFonts w:ascii="Palatino Linotype" w:hAnsi="Palatino Linotype" w:cs="Arial"/>
                <w:iCs/>
                <w:sz w:val="18"/>
                <w:szCs w:val="18"/>
              </w:rPr>
              <w:t>Kurskod och anmälningskod Ex. MA085G:K2581</w:t>
            </w:r>
          </w:p>
          <w:p w14:paraId="531CF0DB" w14:textId="211C9429" w:rsidR="00620740" w:rsidRPr="0093583E" w:rsidRDefault="00620740" w:rsidP="00620740">
            <w:pPr>
              <w:rPr>
                <w:rFonts w:ascii="Palatino Linotype" w:hAnsi="Palatino Linotype" w:cs="Arial"/>
                <w:iCs/>
                <w:sz w:val="18"/>
                <w:szCs w:val="18"/>
              </w:rPr>
            </w:pPr>
            <w:r w:rsidRPr="0093583E">
              <w:rPr>
                <w:rFonts w:ascii="Palatino Linotype" w:hAnsi="Palatino Linotype" w:cs="Arial"/>
                <w:iCs/>
                <w:sz w:val="18"/>
                <w:szCs w:val="18"/>
              </w:rPr>
              <w:t xml:space="preserve"> (du hittar anmälningskod i </w:t>
            </w:r>
            <w:r w:rsidR="00135719">
              <w:rPr>
                <w:rFonts w:ascii="Palatino Linotype" w:hAnsi="Palatino Linotype" w:cs="Arial"/>
                <w:iCs/>
                <w:sz w:val="18"/>
                <w:szCs w:val="18"/>
              </w:rPr>
              <w:t>Ladok</w:t>
            </w:r>
            <w:r w:rsidRPr="0093583E">
              <w:rPr>
                <w:rFonts w:ascii="Palatino Linotype" w:hAnsi="Palatino Linotype" w:cs="Arial"/>
                <w:iCs/>
                <w:sz w:val="18"/>
                <w:szCs w:val="18"/>
              </w:rPr>
              <w:t>)</w:t>
            </w:r>
          </w:p>
          <w:p w14:paraId="7405C6CE" w14:textId="31BA4272" w:rsidR="00620740" w:rsidRPr="001947D7" w:rsidRDefault="00620740" w:rsidP="00BA1977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93583E">
              <w:rPr>
                <w:rFonts w:ascii="Palatino Linotype" w:hAnsi="Palatino Linotype" w:cs="Arial"/>
                <w:iCs/>
                <w:sz w:val="18"/>
                <w:szCs w:val="18"/>
              </w:rPr>
              <w:t>Vid samläsning, ange samtliga kurstillfällen. Vid valbar kurs ange vilka kurser som får/inte får krocka</w:t>
            </w:r>
            <w:r w:rsidR="00BA1977" w:rsidRPr="0093583E">
              <w:rPr>
                <w:rFonts w:ascii="Palatino Linotype" w:hAnsi="Palatino Linotype" w:cs="Arial"/>
                <w:iCs/>
                <w:sz w:val="18"/>
                <w:szCs w:val="18"/>
              </w:rPr>
              <w:t>.</w:t>
            </w:r>
          </w:p>
        </w:tc>
        <w:tc>
          <w:tcPr>
            <w:tcW w:w="4820" w:type="dxa"/>
          </w:tcPr>
          <w:p w14:paraId="1CA8CC71" w14:textId="28A69F25" w:rsidR="00620740" w:rsidRPr="0093583E" w:rsidRDefault="00620740" w:rsidP="003C6FF6">
            <w:pPr>
              <w:rPr>
                <w:rFonts w:ascii="Palatino Linotype" w:hAnsi="Palatino Linotype" w:cs="Arial"/>
                <w:sz w:val="20"/>
                <w:szCs w:val="20"/>
              </w:rPr>
            </w:pPr>
          </w:p>
        </w:tc>
      </w:tr>
      <w:tr w:rsidR="00620740" w:rsidRPr="00D9332D" w14:paraId="55284F1D" w14:textId="77777777" w:rsidTr="0093583E">
        <w:trPr>
          <w:trHeight w:val="366"/>
        </w:trPr>
        <w:tc>
          <w:tcPr>
            <w:tcW w:w="4673" w:type="dxa"/>
            <w:shd w:val="clear" w:color="auto" w:fill="E7E6E6" w:themeFill="background2"/>
          </w:tcPr>
          <w:p w14:paraId="30037C79" w14:textId="77777777" w:rsidR="00620740" w:rsidRPr="0093583E" w:rsidRDefault="00620740" w:rsidP="00620740">
            <w:pPr>
              <w:jc w:val="both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93583E">
              <w:rPr>
                <w:rFonts w:ascii="Palatino Linotype" w:hAnsi="Palatino Linotype" w:cs="Arial"/>
                <w:b/>
                <w:sz w:val="20"/>
                <w:szCs w:val="20"/>
              </w:rPr>
              <w:t xml:space="preserve">Kursnamn </w:t>
            </w:r>
          </w:p>
        </w:tc>
        <w:tc>
          <w:tcPr>
            <w:tcW w:w="4820" w:type="dxa"/>
          </w:tcPr>
          <w:p w14:paraId="10CAF511" w14:textId="77777777" w:rsidR="00620740" w:rsidRPr="001947D7" w:rsidRDefault="00620740" w:rsidP="0062074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20740" w:rsidRPr="00D9332D" w14:paraId="67D6A640" w14:textId="77777777" w:rsidTr="0093583E">
        <w:trPr>
          <w:trHeight w:val="704"/>
        </w:trPr>
        <w:tc>
          <w:tcPr>
            <w:tcW w:w="4673" w:type="dxa"/>
            <w:shd w:val="clear" w:color="auto" w:fill="E7E6E6" w:themeFill="background2"/>
          </w:tcPr>
          <w:p w14:paraId="066FDF62" w14:textId="77777777" w:rsidR="00620740" w:rsidRPr="0093583E" w:rsidRDefault="00620740" w:rsidP="00620740">
            <w:pPr>
              <w:jc w:val="both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93583E">
              <w:rPr>
                <w:rFonts w:ascii="Palatino Linotype" w:hAnsi="Palatino Linotype" w:cs="Arial"/>
                <w:b/>
                <w:sz w:val="20"/>
                <w:szCs w:val="20"/>
              </w:rPr>
              <w:t xml:space="preserve">Programtillfälle </w:t>
            </w:r>
          </w:p>
          <w:p w14:paraId="0CD96FE5" w14:textId="6F41BEF1" w:rsidR="00620740" w:rsidRPr="0093583E" w:rsidRDefault="00620740" w:rsidP="00620740">
            <w:pPr>
              <w:rPr>
                <w:rFonts w:ascii="Palatino Linotype" w:hAnsi="Palatino Linotype" w:cs="Arial"/>
                <w:iCs/>
                <w:sz w:val="18"/>
                <w:szCs w:val="18"/>
              </w:rPr>
            </w:pPr>
            <w:r w:rsidRPr="0093583E">
              <w:rPr>
                <w:rFonts w:ascii="Palatino Linotype" w:hAnsi="Palatino Linotype" w:cs="Arial"/>
                <w:iCs/>
                <w:sz w:val="18"/>
                <w:szCs w:val="18"/>
              </w:rPr>
              <w:t>Det program</w:t>
            </w:r>
            <w:r w:rsidR="002C3B12">
              <w:rPr>
                <w:rFonts w:ascii="Palatino Linotype" w:hAnsi="Palatino Linotype" w:cs="Arial"/>
                <w:iCs/>
                <w:sz w:val="18"/>
                <w:szCs w:val="18"/>
              </w:rPr>
              <w:t xml:space="preserve"> och/eller </w:t>
            </w:r>
            <w:r w:rsidR="006F05EF">
              <w:rPr>
                <w:rFonts w:ascii="Palatino Linotype" w:hAnsi="Palatino Linotype" w:cs="Arial"/>
                <w:iCs/>
                <w:sz w:val="18"/>
                <w:szCs w:val="18"/>
              </w:rPr>
              <w:t>kurspaket</w:t>
            </w:r>
            <w:r w:rsidRPr="0093583E">
              <w:rPr>
                <w:rFonts w:ascii="Palatino Linotype" w:hAnsi="Palatino Linotype" w:cs="Arial"/>
                <w:iCs/>
                <w:sz w:val="18"/>
                <w:szCs w:val="18"/>
              </w:rPr>
              <w:t xml:space="preserve"> och den årskull som kursen går inom. </w:t>
            </w:r>
            <w:r w:rsidRPr="0093583E">
              <w:rPr>
                <w:rFonts w:ascii="Palatino Linotype" w:hAnsi="Palatino Linotype" w:cs="Arial"/>
                <w:iCs/>
                <w:sz w:val="18"/>
                <w:szCs w:val="18"/>
              </w:rPr>
              <w:br/>
            </w:r>
            <w:proofErr w:type="gramStart"/>
            <w:r w:rsidRPr="0093583E">
              <w:rPr>
                <w:rFonts w:ascii="Palatino Linotype" w:hAnsi="Palatino Linotype" w:cs="Arial"/>
                <w:iCs/>
                <w:sz w:val="18"/>
                <w:szCs w:val="18"/>
              </w:rPr>
              <w:t>T ex</w:t>
            </w:r>
            <w:proofErr w:type="gramEnd"/>
            <w:r w:rsidRPr="0093583E">
              <w:rPr>
                <w:rFonts w:ascii="Palatino Linotype" w:hAnsi="Palatino Linotype" w:cs="Arial"/>
                <w:iCs/>
                <w:sz w:val="18"/>
                <w:szCs w:val="18"/>
              </w:rPr>
              <w:t xml:space="preserve"> TIDEG HT18</w:t>
            </w:r>
            <w:r w:rsidR="006F05EF">
              <w:rPr>
                <w:rFonts w:ascii="Palatino Linotype" w:hAnsi="Palatino Linotype" w:cs="Arial"/>
                <w:iCs/>
                <w:sz w:val="18"/>
                <w:szCs w:val="18"/>
              </w:rPr>
              <w:t xml:space="preserve"> eller </w:t>
            </w:r>
            <w:proofErr w:type="gramStart"/>
            <w:r w:rsidR="006F05EF">
              <w:rPr>
                <w:rFonts w:ascii="Palatino Linotype" w:hAnsi="Palatino Linotype" w:cs="Arial"/>
                <w:iCs/>
                <w:sz w:val="18"/>
                <w:szCs w:val="18"/>
              </w:rPr>
              <w:t>T ex</w:t>
            </w:r>
            <w:proofErr w:type="gramEnd"/>
            <w:r w:rsidR="006F05EF">
              <w:rPr>
                <w:rFonts w:ascii="Palatino Linotype" w:hAnsi="Palatino Linotype" w:cs="Arial"/>
                <w:iCs/>
                <w:sz w:val="18"/>
                <w:szCs w:val="18"/>
              </w:rPr>
              <w:t xml:space="preserve"> MGR03 VT2025</w:t>
            </w:r>
            <w:r w:rsidRPr="0093583E">
              <w:rPr>
                <w:rFonts w:ascii="Palatino Linotype" w:hAnsi="Palatino Linotype" w:cs="Arial"/>
                <w:iCs/>
                <w:sz w:val="18"/>
                <w:szCs w:val="18"/>
              </w:rPr>
              <w:t>. (Gäller inte för fristående kurs)</w:t>
            </w:r>
          </w:p>
        </w:tc>
        <w:tc>
          <w:tcPr>
            <w:tcW w:w="4820" w:type="dxa"/>
          </w:tcPr>
          <w:p w14:paraId="0CA66E00" w14:textId="77777777" w:rsidR="00620740" w:rsidRPr="001947D7" w:rsidRDefault="00620740" w:rsidP="0062074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20740" w:rsidRPr="00D9332D" w14:paraId="254B35FA" w14:textId="77777777" w:rsidTr="0093583E">
        <w:trPr>
          <w:trHeight w:val="526"/>
        </w:trPr>
        <w:tc>
          <w:tcPr>
            <w:tcW w:w="4673" w:type="dxa"/>
            <w:shd w:val="clear" w:color="auto" w:fill="E7E6E6" w:themeFill="background2"/>
          </w:tcPr>
          <w:p w14:paraId="30B4E48E" w14:textId="77777777" w:rsidR="00620740" w:rsidRPr="0093583E" w:rsidRDefault="00620740" w:rsidP="00620740">
            <w:pPr>
              <w:jc w:val="both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93583E">
              <w:rPr>
                <w:rFonts w:ascii="Palatino Linotype" w:hAnsi="Palatino Linotype" w:cs="Arial"/>
                <w:b/>
                <w:sz w:val="20"/>
                <w:szCs w:val="20"/>
              </w:rPr>
              <w:t>Kursansvarig</w:t>
            </w:r>
          </w:p>
          <w:p w14:paraId="6B826243" w14:textId="654CF3E0" w:rsidR="00620740" w:rsidRPr="00A76514" w:rsidRDefault="00620740" w:rsidP="00BA1977">
            <w:pPr>
              <w:jc w:val="both"/>
              <w:rPr>
                <w:rFonts w:ascii="Palatino Linotype" w:hAnsi="Palatino Linotype" w:cs="Arial"/>
                <w:b/>
                <w:iCs/>
                <w:sz w:val="18"/>
                <w:szCs w:val="18"/>
              </w:rPr>
            </w:pPr>
            <w:r w:rsidRPr="00A76514">
              <w:rPr>
                <w:rFonts w:ascii="Palatino Linotype" w:hAnsi="Palatino Linotype" w:cs="Arial"/>
                <w:iCs/>
                <w:sz w:val="18"/>
                <w:szCs w:val="18"/>
              </w:rPr>
              <w:t>För- och efternamn</w:t>
            </w:r>
          </w:p>
        </w:tc>
        <w:tc>
          <w:tcPr>
            <w:tcW w:w="4820" w:type="dxa"/>
          </w:tcPr>
          <w:p w14:paraId="04009470" w14:textId="77777777" w:rsidR="00620740" w:rsidRPr="001947D7" w:rsidRDefault="00620740" w:rsidP="0062074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20740" w:rsidRPr="00D9332D" w14:paraId="5E622CCD" w14:textId="77777777" w:rsidTr="0093583E">
        <w:trPr>
          <w:trHeight w:val="340"/>
        </w:trPr>
        <w:tc>
          <w:tcPr>
            <w:tcW w:w="4673" w:type="dxa"/>
            <w:shd w:val="clear" w:color="auto" w:fill="E7E6E6" w:themeFill="background2"/>
          </w:tcPr>
          <w:p w14:paraId="4836AEB8" w14:textId="6E6E5E40" w:rsidR="00BA1977" w:rsidRPr="0093583E" w:rsidRDefault="00620740" w:rsidP="00BA1977">
            <w:pPr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93583E">
              <w:rPr>
                <w:rFonts w:ascii="Palatino Linotype" w:hAnsi="Palatino Linotype" w:cs="Arial"/>
                <w:b/>
                <w:sz w:val="20"/>
                <w:szCs w:val="20"/>
              </w:rPr>
              <w:t>Antal studente</w:t>
            </w:r>
            <w:r w:rsidR="00BA1977" w:rsidRPr="0093583E">
              <w:rPr>
                <w:rFonts w:ascii="Palatino Linotype" w:hAnsi="Palatino Linotype" w:cs="Arial"/>
                <w:b/>
                <w:sz w:val="20"/>
                <w:szCs w:val="20"/>
              </w:rPr>
              <w:t>r</w:t>
            </w:r>
          </w:p>
          <w:p w14:paraId="1B22B4C3" w14:textId="77777777" w:rsidR="00620740" w:rsidRPr="00BA1977" w:rsidRDefault="00620740" w:rsidP="00BA19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0" w:type="dxa"/>
          </w:tcPr>
          <w:p w14:paraId="74D9B0D7" w14:textId="77777777" w:rsidR="00620740" w:rsidRPr="001947D7" w:rsidRDefault="00620740" w:rsidP="0062074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C97DEF7" w14:textId="77777777" w:rsidR="00267AA6" w:rsidRPr="006A5EA0" w:rsidRDefault="00267AA6" w:rsidP="00634B6F">
      <w:pPr>
        <w:rPr>
          <w:rFonts w:ascii="Arial" w:hAnsi="Arial" w:cs="Arial"/>
          <w:sz w:val="26"/>
          <w:szCs w:val="26"/>
        </w:rPr>
      </w:pPr>
      <w:bookmarkStart w:id="6" w:name="_Hlk127179498"/>
      <w:bookmarkEnd w:id="5"/>
      <w:r w:rsidRPr="0093583E">
        <w:rPr>
          <w:rFonts w:ascii="Palatino Linotype" w:hAnsi="Palatino Linotype" w:cs="Arial"/>
          <w:sz w:val="26"/>
          <w:szCs w:val="26"/>
        </w:rPr>
        <w:t>Så här gör du</w:t>
      </w:r>
      <w:r w:rsidRPr="006A5EA0">
        <w:rPr>
          <w:rFonts w:ascii="Arial" w:hAnsi="Arial" w:cs="Arial"/>
          <w:sz w:val="26"/>
          <w:szCs w:val="26"/>
        </w:rPr>
        <w:t>:</w:t>
      </w:r>
    </w:p>
    <w:p w14:paraId="69519CF8" w14:textId="77777777" w:rsidR="00267AA6" w:rsidRDefault="00267AA6" w:rsidP="00267AA6">
      <w:pPr>
        <w:pStyle w:val="Liststycke"/>
        <w:numPr>
          <w:ilvl w:val="0"/>
          <w:numId w:val="1"/>
        </w:numPr>
        <w:rPr>
          <w:rFonts w:ascii="Palatino Linotype" w:hAnsi="Palatino Linotype"/>
          <w:sz w:val="20"/>
          <w:szCs w:val="20"/>
        </w:rPr>
      </w:pPr>
      <w:r w:rsidRPr="00DC3BDC">
        <w:rPr>
          <w:rFonts w:ascii="Palatino Linotype" w:hAnsi="Palatino Linotype"/>
          <w:sz w:val="20"/>
          <w:szCs w:val="20"/>
        </w:rPr>
        <w:t>Börja med att spara ner denna mall på din dator. Döp dokumentet enligt kurstillfälle.</w:t>
      </w:r>
    </w:p>
    <w:p w14:paraId="7AFFBE04" w14:textId="77777777" w:rsidR="00267AA6" w:rsidRPr="00DC3BDC" w:rsidRDefault="00267AA6" w:rsidP="00267AA6">
      <w:pPr>
        <w:pStyle w:val="Liststycke"/>
        <w:rPr>
          <w:rFonts w:ascii="Palatino Linotype" w:hAnsi="Palatino Linotype"/>
          <w:sz w:val="20"/>
          <w:szCs w:val="20"/>
        </w:rPr>
      </w:pPr>
      <w:r w:rsidRPr="00DC3BDC">
        <w:rPr>
          <w:rFonts w:ascii="Palatino Linotype" w:hAnsi="Palatino Linotype"/>
          <w:sz w:val="20"/>
          <w:szCs w:val="20"/>
        </w:rPr>
        <w:t xml:space="preserve"> </w:t>
      </w:r>
    </w:p>
    <w:p w14:paraId="177FE620" w14:textId="3B591B39" w:rsidR="00267AA6" w:rsidRDefault="00634B6F" w:rsidP="00634B6F">
      <w:pPr>
        <w:pStyle w:val="Liststycke"/>
        <w:numPr>
          <w:ilvl w:val="0"/>
          <w:numId w:val="1"/>
        </w:numPr>
        <w:rPr>
          <w:rFonts w:ascii="Palatino Linotype" w:hAnsi="Palatino Linotype"/>
          <w:sz w:val="20"/>
          <w:szCs w:val="20"/>
        </w:rPr>
      </w:pPr>
      <w:r w:rsidRPr="00634B6F">
        <w:rPr>
          <w:rFonts w:ascii="Palatino Linotype" w:hAnsi="Palatino Linotype"/>
          <w:sz w:val="20"/>
          <w:szCs w:val="20"/>
        </w:rPr>
        <w:t>Fyll i sida 1 och 2 om du väljer att mejla</w:t>
      </w:r>
      <w:r w:rsidR="00C227A5">
        <w:rPr>
          <w:rFonts w:ascii="Palatino Linotype" w:hAnsi="Palatino Linotype"/>
          <w:sz w:val="20"/>
          <w:szCs w:val="20"/>
        </w:rPr>
        <w:t xml:space="preserve"> och bifoga schemaunderlaget</w:t>
      </w:r>
      <w:r w:rsidRPr="00634B6F">
        <w:rPr>
          <w:rFonts w:ascii="Palatino Linotype" w:hAnsi="Palatino Linotype"/>
          <w:sz w:val="20"/>
          <w:szCs w:val="20"/>
        </w:rPr>
        <w:t xml:space="preserve"> direkt till schemafunktione</w:t>
      </w:r>
      <w:r w:rsidR="00C227A5">
        <w:rPr>
          <w:rFonts w:ascii="Palatino Linotype" w:hAnsi="Palatino Linotype"/>
          <w:sz w:val="20"/>
          <w:szCs w:val="20"/>
        </w:rPr>
        <w:t>n.</w:t>
      </w:r>
    </w:p>
    <w:p w14:paraId="33DAD278" w14:textId="1AA51545" w:rsidR="00634B6F" w:rsidRDefault="00634B6F" w:rsidP="00634B6F">
      <w:pPr>
        <w:pStyle w:val="Numreradlista"/>
        <w:numPr>
          <w:ilvl w:val="0"/>
          <w:numId w:val="1"/>
        </w:numPr>
        <w:rPr>
          <w:sz w:val="20"/>
          <w:szCs w:val="20"/>
        </w:rPr>
      </w:pPr>
      <w:r>
        <w:rPr>
          <w:rFonts w:ascii="Palatino Linotype" w:hAnsi="Palatino Linotype"/>
          <w:color w:val="404040"/>
          <w:sz w:val="20"/>
          <w:szCs w:val="20"/>
        </w:rPr>
        <w:t>O</w:t>
      </w:r>
      <w:r w:rsidRPr="001115D1">
        <w:rPr>
          <w:rFonts w:ascii="Palatino Linotype" w:hAnsi="Palatino Linotype"/>
          <w:color w:val="404040"/>
          <w:sz w:val="20"/>
          <w:szCs w:val="20"/>
        </w:rPr>
        <w:t>m du väljer att fylla i och vill bifoga</w:t>
      </w:r>
      <w:r>
        <w:rPr>
          <w:rFonts w:ascii="Palatino Linotype" w:hAnsi="Palatino Linotype"/>
          <w:color w:val="404040"/>
          <w:sz w:val="20"/>
          <w:szCs w:val="20"/>
        </w:rPr>
        <w:t xml:space="preserve"> </w:t>
      </w:r>
      <w:r w:rsidRPr="001115D1">
        <w:rPr>
          <w:rFonts w:ascii="Palatino Linotype" w:hAnsi="Palatino Linotype"/>
          <w:color w:val="404040"/>
          <w:sz w:val="20"/>
          <w:szCs w:val="20"/>
        </w:rPr>
        <w:t>schemaunderlaget via serviceportalen</w:t>
      </w:r>
      <w:r>
        <w:rPr>
          <w:rFonts w:ascii="Palatino Linotype" w:hAnsi="Palatino Linotype"/>
          <w:color w:val="404040"/>
          <w:sz w:val="20"/>
          <w:szCs w:val="20"/>
        </w:rPr>
        <w:t>, behöver du inte fylla i dom grå fälten på sidan 1 i schemaunderlagsmallen, då dessa uppgifter anges i serviceportalen.</w:t>
      </w:r>
    </w:p>
    <w:p w14:paraId="20AC0922" w14:textId="77777777" w:rsidR="00267AA6" w:rsidRDefault="00267AA6" w:rsidP="00267AA6">
      <w:pPr>
        <w:pStyle w:val="Liststycke"/>
        <w:numPr>
          <w:ilvl w:val="0"/>
          <w:numId w:val="1"/>
        </w:numPr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 xml:space="preserve">Ange därefter dina </w:t>
      </w:r>
      <w:r w:rsidRPr="00DC3BDC">
        <w:rPr>
          <w:rFonts w:ascii="Palatino Linotype" w:hAnsi="Palatino Linotype"/>
          <w:sz w:val="20"/>
          <w:szCs w:val="20"/>
        </w:rPr>
        <w:t>schemaönskemål</w:t>
      </w:r>
      <w:r>
        <w:rPr>
          <w:rFonts w:ascii="Palatino Linotype" w:hAnsi="Palatino Linotype"/>
          <w:sz w:val="20"/>
          <w:szCs w:val="20"/>
        </w:rPr>
        <w:t xml:space="preserve"> enligt sida 3 i mallen</w:t>
      </w:r>
      <w:r w:rsidRPr="00DC3BDC">
        <w:rPr>
          <w:rFonts w:ascii="Palatino Linotype" w:hAnsi="Palatino Linotype"/>
          <w:sz w:val="20"/>
          <w:szCs w:val="20"/>
        </w:rPr>
        <w:t xml:space="preserve">. </w:t>
      </w:r>
      <w:r>
        <w:rPr>
          <w:rFonts w:ascii="Palatino Linotype" w:hAnsi="Palatino Linotype"/>
          <w:sz w:val="20"/>
          <w:szCs w:val="20"/>
        </w:rPr>
        <w:t xml:space="preserve">Behöver du lägga till fler rader, ställ dig i sista rutan och klicka på </w:t>
      </w:r>
      <w:proofErr w:type="spellStart"/>
      <w:r>
        <w:rPr>
          <w:rFonts w:ascii="Palatino Linotype" w:hAnsi="Palatino Linotype"/>
          <w:sz w:val="20"/>
          <w:szCs w:val="20"/>
        </w:rPr>
        <w:t>tab</w:t>
      </w:r>
      <w:proofErr w:type="spellEnd"/>
      <w:r>
        <w:rPr>
          <w:rFonts w:ascii="Palatino Linotype" w:hAnsi="Palatino Linotype"/>
          <w:sz w:val="20"/>
          <w:szCs w:val="20"/>
        </w:rPr>
        <w:t>-tangenten.</w:t>
      </w:r>
    </w:p>
    <w:p w14:paraId="02E716FA" w14:textId="77777777" w:rsidR="00267AA6" w:rsidRPr="00DC3BDC" w:rsidRDefault="00267AA6" w:rsidP="00267AA6">
      <w:pPr>
        <w:pStyle w:val="Liststycke"/>
        <w:rPr>
          <w:rFonts w:ascii="Palatino Linotype" w:hAnsi="Palatino Linotype"/>
          <w:sz w:val="20"/>
          <w:szCs w:val="20"/>
        </w:rPr>
      </w:pPr>
    </w:p>
    <w:p w14:paraId="1FF387D4" w14:textId="77777777" w:rsidR="005A69C9" w:rsidRDefault="00267AA6" w:rsidP="005A69C9">
      <w:pPr>
        <w:pStyle w:val="Liststycke"/>
        <w:numPr>
          <w:ilvl w:val="0"/>
          <w:numId w:val="1"/>
        </w:numPr>
        <w:rPr>
          <w:rFonts w:ascii="Palatino Linotype" w:hAnsi="Palatino Linotype"/>
          <w:sz w:val="20"/>
          <w:szCs w:val="20"/>
        </w:rPr>
      </w:pPr>
      <w:r w:rsidRPr="00DC3BDC">
        <w:rPr>
          <w:rFonts w:ascii="Palatino Linotype" w:hAnsi="Palatino Linotype"/>
          <w:sz w:val="20"/>
          <w:szCs w:val="20"/>
        </w:rPr>
        <w:t>Spara dokumentet och bifoga det i ditt mail</w:t>
      </w:r>
      <w:r w:rsidR="000417DF">
        <w:rPr>
          <w:rFonts w:ascii="Palatino Linotype" w:hAnsi="Palatino Linotype"/>
          <w:sz w:val="20"/>
          <w:szCs w:val="20"/>
        </w:rPr>
        <w:t>/ärende</w:t>
      </w:r>
      <w:r w:rsidRPr="00DC3BDC">
        <w:rPr>
          <w:rFonts w:ascii="Palatino Linotype" w:hAnsi="Palatino Linotype"/>
          <w:sz w:val="20"/>
          <w:szCs w:val="20"/>
        </w:rPr>
        <w:t xml:space="preserve"> till schemafunktionen</w:t>
      </w:r>
      <w:bookmarkEnd w:id="6"/>
      <w:r w:rsidRPr="00DC3BDC">
        <w:rPr>
          <w:rFonts w:ascii="Palatino Linotype" w:hAnsi="Palatino Linotype"/>
          <w:sz w:val="20"/>
          <w:szCs w:val="20"/>
        </w:rPr>
        <w:t xml:space="preserve">. </w:t>
      </w:r>
    </w:p>
    <w:p w14:paraId="5CAE9B18" w14:textId="77777777" w:rsidR="005A69C9" w:rsidRPr="005A69C9" w:rsidRDefault="005A69C9" w:rsidP="005A69C9">
      <w:pPr>
        <w:pStyle w:val="Liststycke"/>
        <w:rPr>
          <w:rFonts w:ascii="Palatino Linotype" w:hAnsi="Palatino Linotype"/>
          <w:sz w:val="20"/>
          <w:szCs w:val="20"/>
        </w:rPr>
      </w:pPr>
    </w:p>
    <w:p w14:paraId="0C204AB4" w14:textId="2D57A04D" w:rsidR="00634B6F" w:rsidRPr="005A69C9" w:rsidRDefault="00267AA6" w:rsidP="005A69C9">
      <w:pPr>
        <w:pStyle w:val="Liststycke"/>
        <w:numPr>
          <w:ilvl w:val="0"/>
          <w:numId w:val="1"/>
        </w:numPr>
        <w:rPr>
          <w:rFonts w:ascii="Palatino Linotype" w:hAnsi="Palatino Linotype"/>
          <w:sz w:val="20"/>
          <w:szCs w:val="20"/>
        </w:rPr>
      </w:pPr>
      <w:r w:rsidRPr="005A69C9">
        <w:rPr>
          <w:rFonts w:ascii="Palatino Linotype" w:hAnsi="Palatino Linotype"/>
          <w:sz w:val="20"/>
          <w:szCs w:val="20"/>
        </w:rPr>
        <w:t xml:space="preserve">Lämna in schemaunderlaget till Schemafunktionen </w:t>
      </w:r>
      <w:r w:rsidRPr="005A69C9">
        <w:rPr>
          <w:rFonts w:ascii="Palatino Linotype" w:hAnsi="Palatino Linotype"/>
          <w:b/>
          <w:sz w:val="20"/>
          <w:szCs w:val="20"/>
        </w:rPr>
        <w:t xml:space="preserve">senast </w:t>
      </w:r>
      <w:r w:rsidR="00917427" w:rsidRPr="005A69C9">
        <w:rPr>
          <w:rFonts w:ascii="Palatino Linotype" w:hAnsi="Palatino Linotype"/>
          <w:b/>
          <w:sz w:val="20"/>
          <w:szCs w:val="20"/>
        </w:rPr>
        <w:t xml:space="preserve">30 </w:t>
      </w:r>
      <w:r w:rsidR="004B5179">
        <w:rPr>
          <w:rFonts w:ascii="Palatino Linotype" w:hAnsi="Palatino Linotype"/>
          <w:b/>
          <w:sz w:val="20"/>
          <w:szCs w:val="20"/>
        </w:rPr>
        <w:t>april</w:t>
      </w:r>
      <w:r w:rsidR="00B3323B" w:rsidRPr="005A69C9">
        <w:rPr>
          <w:rFonts w:ascii="Palatino Linotype" w:hAnsi="Palatino Linotype"/>
          <w:b/>
          <w:sz w:val="20"/>
          <w:szCs w:val="20"/>
        </w:rPr>
        <w:t xml:space="preserve"> </w:t>
      </w:r>
      <w:r w:rsidRPr="005A69C9">
        <w:rPr>
          <w:rFonts w:ascii="Palatino Linotype" w:hAnsi="Palatino Linotype"/>
          <w:sz w:val="20"/>
          <w:szCs w:val="20"/>
        </w:rPr>
        <w:t>via Serviceportalen</w:t>
      </w:r>
      <w:r w:rsidRPr="005A69C9">
        <w:rPr>
          <w:rFonts w:ascii="Palatino Linotype" w:hAnsi="Palatino Linotype"/>
          <w:color w:val="404040"/>
          <w:sz w:val="20"/>
          <w:szCs w:val="20"/>
          <w:shd w:val="clear" w:color="auto" w:fill="FFFFFF"/>
        </w:rPr>
        <w:t> </w:t>
      </w:r>
      <w:proofErr w:type="spellStart"/>
      <w:r w:rsidR="006E7BC3">
        <w:fldChar w:fldCharType="begin"/>
      </w:r>
      <w:r w:rsidR="006E7BC3">
        <w:instrText>HYPERLINK "https://ssp.nsp.miun.se/app/submit-ticket" \o "serviceportalen"</w:instrText>
      </w:r>
      <w:r w:rsidR="006E7BC3">
        <w:fldChar w:fldCharType="separate"/>
      </w:r>
      <w:r w:rsidR="006E7BC3" w:rsidRPr="005A69C9">
        <w:rPr>
          <w:rStyle w:val="Hyperlnk"/>
          <w:rFonts w:ascii="Palatino Linotype" w:hAnsi="Palatino Linotype"/>
          <w:sz w:val="20"/>
          <w:szCs w:val="20"/>
          <w:shd w:val="clear" w:color="auto" w:fill="FFFFFF"/>
        </w:rPr>
        <w:t>Serviceportalen</w:t>
      </w:r>
      <w:proofErr w:type="spellEnd"/>
      <w:r w:rsidRPr="005A69C9">
        <w:rPr>
          <w:rStyle w:val="Hyperlnk"/>
          <w:rFonts w:ascii="Palatino Linotype" w:hAnsi="Palatino Linotype"/>
          <w:sz w:val="20"/>
          <w:szCs w:val="20"/>
        </w:rPr>
        <w:t xml:space="preserve">  </w:t>
      </w:r>
      <w:r w:rsidR="006E7BC3">
        <w:fldChar w:fldCharType="end"/>
      </w:r>
      <w:r w:rsidRPr="005A69C9">
        <w:rPr>
          <w:rFonts w:ascii="Palatino Linotype" w:hAnsi="Palatino Linotype"/>
          <w:sz w:val="20"/>
          <w:szCs w:val="20"/>
        </w:rPr>
        <w:t xml:space="preserve">alternativt via </w:t>
      </w:r>
      <w:r w:rsidR="003B23D7" w:rsidRPr="005A69C9">
        <w:rPr>
          <w:rFonts w:ascii="Palatino Linotype" w:hAnsi="Palatino Linotype"/>
          <w:sz w:val="20"/>
          <w:szCs w:val="20"/>
        </w:rPr>
        <w:t>e-post</w:t>
      </w:r>
      <w:r w:rsidRPr="005A69C9">
        <w:rPr>
          <w:rFonts w:ascii="Palatino Linotype" w:hAnsi="Palatino Linotype"/>
          <w:b/>
          <w:sz w:val="20"/>
          <w:szCs w:val="20"/>
        </w:rPr>
        <w:t xml:space="preserve"> </w:t>
      </w:r>
      <w:r w:rsidRPr="005A69C9">
        <w:rPr>
          <w:rFonts w:ascii="Palatino Linotype" w:hAnsi="Palatino Linotype"/>
          <w:sz w:val="20"/>
          <w:szCs w:val="20"/>
        </w:rPr>
        <w:t xml:space="preserve">till: </w:t>
      </w:r>
      <w:hyperlink r:id="rId11" w:history="1">
        <w:r w:rsidR="006E7BC3" w:rsidRPr="005A69C9">
          <w:rPr>
            <w:rStyle w:val="Hyperlnk"/>
            <w:rFonts w:ascii="Palatino Linotype" w:hAnsi="Palatino Linotype"/>
            <w:sz w:val="20"/>
            <w:szCs w:val="20"/>
          </w:rPr>
          <w:t>Schemafunktionen</w:t>
        </w:r>
      </w:hyperlink>
      <w:r w:rsidR="006E7BC3" w:rsidRPr="005A69C9">
        <w:rPr>
          <w:rFonts w:ascii="Palatino Linotype" w:hAnsi="Palatino Linotype"/>
          <w:sz w:val="20"/>
          <w:szCs w:val="20"/>
        </w:rPr>
        <w:t xml:space="preserve"> </w:t>
      </w:r>
    </w:p>
    <w:p w14:paraId="3CD7FB10" w14:textId="77777777" w:rsidR="00A71AD0" w:rsidRPr="00A71AD0" w:rsidRDefault="00A71AD0" w:rsidP="00A71AD0">
      <w:pPr>
        <w:pStyle w:val="Liststycke"/>
        <w:rPr>
          <w:rFonts w:ascii="Palatino Linotype" w:hAnsi="Palatino Linotype"/>
          <w:sz w:val="20"/>
          <w:szCs w:val="20"/>
        </w:rPr>
      </w:pPr>
    </w:p>
    <w:p w14:paraId="1EEB1D83" w14:textId="77777777" w:rsidR="00A71AD0" w:rsidRPr="00A71AD0" w:rsidRDefault="00A71AD0" w:rsidP="00A71AD0">
      <w:pPr>
        <w:pStyle w:val="Liststycke"/>
        <w:rPr>
          <w:rFonts w:ascii="Palatino Linotype" w:hAnsi="Palatino Linotype"/>
          <w:sz w:val="20"/>
          <w:szCs w:val="20"/>
        </w:rPr>
      </w:pPr>
    </w:p>
    <w:p w14:paraId="6F40EAA1" w14:textId="77777777" w:rsidR="00634B6F" w:rsidRPr="00526E70" w:rsidRDefault="00634B6F">
      <w:pPr>
        <w:rPr>
          <w:rFonts w:ascii="Palatino Linotype" w:hAnsi="Palatino Linotype"/>
          <w:sz w:val="20"/>
          <w:szCs w:val="20"/>
        </w:rPr>
      </w:pPr>
    </w:p>
    <w:tbl>
      <w:tblPr>
        <w:tblStyle w:val="Tabellrutnt"/>
        <w:tblW w:w="16302" w:type="dxa"/>
        <w:tblInd w:w="-998" w:type="dxa"/>
        <w:shd w:val="clear" w:color="auto" w:fill="E7E6E6" w:themeFill="background2"/>
        <w:tblLook w:val="04A0" w:firstRow="1" w:lastRow="0" w:firstColumn="1" w:lastColumn="0" w:noHBand="0" w:noVBand="1"/>
      </w:tblPr>
      <w:tblGrid>
        <w:gridCol w:w="3970"/>
        <w:gridCol w:w="4394"/>
        <w:gridCol w:w="4253"/>
        <w:gridCol w:w="3685"/>
      </w:tblGrid>
      <w:tr w:rsidR="00153AC9" w:rsidRPr="005C7FF3" w14:paraId="4E2DBF9B" w14:textId="77777777" w:rsidTr="00D647E3">
        <w:tc>
          <w:tcPr>
            <w:tcW w:w="16302" w:type="dxa"/>
            <w:gridSpan w:val="4"/>
            <w:shd w:val="clear" w:color="auto" w:fill="E7E6E6" w:themeFill="background2"/>
          </w:tcPr>
          <w:p w14:paraId="577BAE71" w14:textId="77777777" w:rsidR="00153AC9" w:rsidRDefault="00153AC9" w:rsidP="007308C6">
            <w:pPr>
              <w:tabs>
                <w:tab w:val="left" w:pos="4674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  <w:p w14:paraId="3EE00663" w14:textId="77777777" w:rsidR="00153AC9" w:rsidRPr="00836A84" w:rsidRDefault="00153AC9" w:rsidP="007308C6">
            <w:pPr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836A84">
              <w:rPr>
                <w:rFonts w:ascii="Palatino Linotype" w:hAnsi="Palatino Linotype" w:cs="Arial"/>
                <w:b/>
                <w:sz w:val="20"/>
                <w:szCs w:val="20"/>
              </w:rPr>
              <w:t>Tentamen</w:t>
            </w:r>
          </w:p>
          <w:p w14:paraId="57D9125F" w14:textId="77777777" w:rsidR="00AE33A1" w:rsidRPr="00AE33A1" w:rsidRDefault="00153AC9" w:rsidP="009A0AA2">
            <w:pPr>
              <w:rPr>
                <w:rFonts w:ascii="Palatino Linotype" w:hAnsi="Palatino Linotype" w:cs="Arial"/>
                <w:i/>
                <w:color w:val="000000" w:themeColor="text1"/>
                <w:sz w:val="18"/>
                <w:szCs w:val="18"/>
              </w:rPr>
            </w:pPr>
            <w:r w:rsidRPr="00AE33A1">
              <w:rPr>
                <w:rFonts w:ascii="Palatino Linotype" w:hAnsi="Palatino Linotype" w:cs="Arial"/>
                <w:iCs/>
                <w:color w:val="000000" w:themeColor="text1"/>
                <w:sz w:val="18"/>
                <w:szCs w:val="18"/>
              </w:rPr>
              <w:t xml:space="preserve">Fyll i uppgift om </w:t>
            </w:r>
            <w:r w:rsidR="00AE33A1" w:rsidRPr="00AE33A1">
              <w:rPr>
                <w:rFonts w:ascii="Palatino Linotype" w:hAnsi="Palatino Linotype" w:cs="Arial"/>
                <w:iCs/>
                <w:color w:val="000000" w:themeColor="text1"/>
                <w:sz w:val="18"/>
                <w:szCs w:val="18"/>
              </w:rPr>
              <w:t xml:space="preserve">datum, antal timmar samt examinationsmodul </w:t>
            </w:r>
            <w:r w:rsidRPr="00AE33A1">
              <w:rPr>
                <w:rFonts w:ascii="Palatino Linotype" w:hAnsi="Palatino Linotype" w:cs="Arial"/>
                <w:iCs/>
                <w:color w:val="000000" w:themeColor="text1"/>
                <w:sz w:val="18"/>
                <w:szCs w:val="18"/>
              </w:rPr>
              <w:t>för ett ordinarie tillfälle/datum samt två omtentamenstillfällen. Tentasamordnarna tidsätter salstentor</w:t>
            </w:r>
            <w:r w:rsidRPr="00AE33A1">
              <w:rPr>
                <w:rFonts w:ascii="Palatino Linotype" w:hAnsi="Palatino Linotype" w:cs="Arial"/>
                <w:i/>
                <w:color w:val="000000" w:themeColor="text1"/>
                <w:sz w:val="18"/>
                <w:szCs w:val="18"/>
              </w:rPr>
              <w:t>.</w:t>
            </w:r>
          </w:p>
          <w:p w14:paraId="4CE55846" w14:textId="40CB71C9" w:rsidR="009A0AA2" w:rsidRPr="00836A84" w:rsidRDefault="00153AC9" w:rsidP="009A0AA2">
            <w:pPr>
              <w:rPr>
                <w:rFonts w:ascii="Palatino Linotype" w:hAnsi="Palatino Linotype" w:cs="Arial"/>
                <w:iCs/>
                <w:sz w:val="18"/>
                <w:szCs w:val="18"/>
              </w:rPr>
            </w:pPr>
            <w:r w:rsidRPr="00AE33A1">
              <w:rPr>
                <w:rFonts w:ascii="Palatino Linotype" w:hAnsi="Palatino Linotype" w:cs="Arial"/>
                <w:i/>
                <w:color w:val="000000" w:themeColor="text1"/>
                <w:sz w:val="18"/>
                <w:szCs w:val="18"/>
              </w:rPr>
              <w:t xml:space="preserve"> </w:t>
            </w:r>
            <w:r w:rsidR="00AE33A1" w:rsidRPr="00AE33A1">
              <w:rPr>
                <w:rFonts w:ascii="Palatino Linotype" w:hAnsi="Palatino Linotype" w:cs="Arial"/>
                <w:iCs/>
                <w:color w:val="000000" w:themeColor="text1"/>
                <w:sz w:val="18"/>
                <w:szCs w:val="18"/>
              </w:rPr>
              <w:t xml:space="preserve">Examinationsmodul ska anges när anmälan krävs i Ladok (gäller salstentamen, Inspera salstentamen och Inspera hemtentamen). Exempel: 2101 Tentamen 4,5 </w:t>
            </w:r>
            <w:proofErr w:type="spellStart"/>
            <w:r w:rsidR="00AE33A1" w:rsidRPr="00AE33A1">
              <w:rPr>
                <w:rFonts w:ascii="Palatino Linotype" w:hAnsi="Palatino Linotype" w:cs="Arial"/>
                <w:iCs/>
                <w:color w:val="000000" w:themeColor="text1"/>
                <w:sz w:val="18"/>
                <w:szCs w:val="18"/>
              </w:rPr>
              <w:t>hp</w:t>
            </w:r>
            <w:proofErr w:type="spellEnd"/>
            <w:r w:rsidR="009A0AA2" w:rsidRPr="00836A84">
              <w:rPr>
                <w:rFonts w:ascii="Palatino Linotype" w:hAnsi="Palatino Linotype" w:cs="Arial"/>
                <w:iCs/>
                <w:sz w:val="18"/>
                <w:szCs w:val="18"/>
              </w:rPr>
              <w:br/>
            </w:r>
          </w:p>
          <w:p w14:paraId="304B2741" w14:textId="125E7619" w:rsidR="00153AC9" w:rsidRPr="009A0AA2" w:rsidRDefault="00153AC9" w:rsidP="009A0AA2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526E70">
              <w:rPr>
                <w:rFonts w:ascii="Palatino Linotype" w:hAnsi="Palatino Linotype" w:cs="Arial"/>
                <w:iCs/>
                <w:sz w:val="18"/>
                <w:szCs w:val="18"/>
              </w:rPr>
              <w:t xml:space="preserve">För annan tentamensform än salstentamen behövs ytterligare uppgifter. Förutom datum och antal timmar behöver även start- och sluttid anges vid </w:t>
            </w:r>
            <w:r w:rsidR="00815492" w:rsidRPr="00526E70">
              <w:rPr>
                <w:rFonts w:ascii="Palatino Linotype" w:hAnsi="Palatino Linotype" w:cs="Arial"/>
                <w:iCs/>
                <w:sz w:val="18"/>
                <w:szCs w:val="18"/>
              </w:rPr>
              <w:t>Moodle hemtentamen och</w:t>
            </w:r>
            <w:r w:rsidRPr="00526E70">
              <w:rPr>
                <w:rFonts w:ascii="Palatino Linotype" w:hAnsi="Palatino Linotype" w:cs="Arial"/>
                <w:iCs/>
                <w:sz w:val="18"/>
                <w:szCs w:val="18"/>
              </w:rPr>
              <w:t xml:space="preserve"> Inspera hemtenta</w:t>
            </w:r>
            <w:r w:rsidR="00815492" w:rsidRPr="00526E70">
              <w:rPr>
                <w:rFonts w:ascii="Palatino Linotype" w:hAnsi="Palatino Linotype" w:cs="Arial"/>
                <w:iCs/>
                <w:sz w:val="18"/>
                <w:szCs w:val="18"/>
              </w:rPr>
              <w:t>men</w:t>
            </w:r>
            <w:r w:rsidRPr="00526E70">
              <w:rPr>
                <w:rFonts w:ascii="Palatino Linotype" w:hAnsi="Palatino Linotype" w:cs="Arial"/>
                <w:iCs/>
                <w:sz w:val="18"/>
                <w:szCs w:val="18"/>
              </w:rPr>
              <w:t xml:space="preserve">. </w:t>
            </w:r>
            <w:bookmarkStart w:id="7" w:name="_Hlk127182049"/>
            <w:r w:rsidRPr="00526E70">
              <w:rPr>
                <w:rFonts w:ascii="Palatino Linotype" w:hAnsi="Palatino Linotype" w:cs="Arial"/>
                <w:iCs/>
                <w:sz w:val="18"/>
                <w:szCs w:val="18"/>
              </w:rPr>
              <w:t>Om det är första gången du som lärare ska ha en Inspera salstenta</w:t>
            </w:r>
            <w:r w:rsidR="00815492" w:rsidRPr="00526E70">
              <w:rPr>
                <w:rFonts w:ascii="Palatino Linotype" w:hAnsi="Palatino Linotype" w:cs="Arial"/>
                <w:iCs/>
                <w:sz w:val="18"/>
                <w:szCs w:val="18"/>
              </w:rPr>
              <w:t>men</w:t>
            </w:r>
            <w:r w:rsidRPr="00526E70">
              <w:rPr>
                <w:rFonts w:ascii="Palatino Linotype" w:hAnsi="Palatino Linotype" w:cs="Arial"/>
                <w:iCs/>
                <w:sz w:val="18"/>
                <w:szCs w:val="18"/>
              </w:rPr>
              <w:t xml:space="preserve"> eller Inspera hemtenta</w:t>
            </w:r>
            <w:r w:rsidR="00815492" w:rsidRPr="00526E70">
              <w:rPr>
                <w:rFonts w:ascii="Palatino Linotype" w:hAnsi="Palatino Linotype" w:cs="Arial"/>
                <w:iCs/>
                <w:sz w:val="18"/>
                <w:szCs w:val="18"/>
              </w:rPr>
              <w:t>men</w:t>
            </w:r>
            <w:r w:rsidR="003B23D7" w:rsidRPr="00526E70">
              <w:rPr>
                <w:rFonts w:ascii="Arial" w:hAnsi="Arial" w:cs="Arial"/>
                <w:i/>
                <w:sz w:val="18"/>
                <w:szCs w:val="18"/>
              </w:rPr>
              <w:t>,</w:t>
            </w:r>
            <w:r w:rsidR="00526E70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="00642AE7" w:rsidRPr="00642AE7">
              <w:rPr>
                <w:rFonts w:ascii="Arial" w:hAnsi="Arial" w:cs="Arial"/>
                <w:iCs/>
                <w:sz w:val="18"/>
                <w:szCs w:val="18"/>
              </w:rPr>
              <w:t>f</w:t>
            </w:r>
            <w:r w:rsidR="00526E70">
              <w:rPr>
                <w:rFonts w:ascii="Palatino Linotype" w:hAnsi="Palatino Linotype"/>
                <w:sz w:val="18"/>
                <w:szCs w:val="18"/>
              </w:rPr>
              <w:t>ör att få information om hur det går till skicka</w:t>
            </w:r>
            <w:r w:rsidR="00642AE7">
              <w:rPr>
                <w:rFonts w:ascii="Palatino Linotype" w:hAnsi="Palatino Linotype"/>
                <w:sz w:val="18"/>
                <w:szCs w:val="18"/>
              </w:rPr>
              <w:t>r du</w:t>
            </w:r>
            <w:r w:rsidR="00526E70">
              <w:rPr>
                <w:rFonts w:ascii="Palatino Linotype" w:hAnsi="Palatino Linotype"/>
                <w:sz w:val="18"/>
                <w:szCs w:val="18"/>
              </w:rPr>
              <w:t xml:space="preserve"> e-post till </w:t>
            </w:r>
            <w:hyperlink r:id="rId12" w:history="1">
              <w:r w:rsidR="00171587" w:rsidRPr="00836A84">
                <w:rPr>
                  <w:rStyle w:val="Hyperlnk"/>
                  <w:rFonts w:ascii="Palatino Linotype" w:hAnsi="Palatino Linotype" w:cs="Arial"/>
                  <w:iCs/>
                  <w:sz w:val="18"/>
                  <w:szCs w:val="18"/>
                </w:rPr>
                <w:t>Insperatentamen</w:t>
              </w:r>
            </w:hyperlink>
            <w:bookmarkEnd w:id="7"/>
          </w:p>
        </w:tc>
      </w:tr>
      <w:tr w:rsidR="00AE07FD" w:rsidRPr="005C7FF3" w14:paraId="2D59C3A0" w14:textId="77777777" w:rsidTr="00D647E3">
        <w:tc>
          <w:tcPr>
            <w:tcW w:w="16302" w:type="dxa"/>
            <w:gridSpan w:val="4"/>
            <w:shd w:val="clear" w:color="auto" w:fill="FFF2CC" w:themeFill="accent4" w:themeFillTint="33"/>
          </w:tcPr>
          <w:p w14:paraId="07218E39" w14:textId="56CCF758" w:rsidR="00AE07FD" w:rsidRPr="00836A84" w:rsidRDefault="00345F8D" w:rsidP="007308C6">
            <w:pPr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 w:rsidRPr="00345F8D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Observera att tiden mellan ordinarie tentamen och omtentamen bör vara minst 5 veckor för att det ska finnas tid för både rättning och anmälningsperiod för omtentamen.</w:t>
            </w:r>
          </w:p>
        </w:tc>
      </w:tr>
      <w:tr w:rsidR="00153AC9" w:rsidRPr="005C7FF3" w14:paraId="4AAF81CC" w14:textId="77777777" w:rsidTr="00D647E3">
        <w:tc>
          <w:tcPr>
            <w:tcW w:w="3970" w:type="dxa"/>
            <w:shd w:val="clear" w:color="auto" w:fill="E7E6E6" w:themeFill="background2"/>
          </w:tcPr>
          <w:p w14:paraId="4C1C72BA" w14:textId="77777777" w:rsidR="00153AC9" w:rsidRPr="00836A84" w:rsidRDefault="00153AC9" w:rsidP="007308C6">
            <w:pPr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836A84">
              <w:rPr>
                <w:rFonts w:ascii="Palatino Linotype" w:hAnsi="Palatino Linotype" w:cs="Arial"/>
                <w:b/>
                <w:sz w:val="20"/>
                <w:szCs w:val="20"/>
              </w:rPr>
              <w:t>Salstentamen</w:t>
            </w:r>
          </w:p>
          <w:p w14:paraId="763CB660" w14:textId="77777777" w:rsidR="001C158B" w:rsidRPr="001323E3" w:rsidRDefault="00B5295C" w:rsidP="007308C6">
            <w:pPr>
              <w:rPr>
                <w:rFonts w:ascii="Palatino Linotype" w:hAnsi="Palatino Linotype" w:cs="Arial"/>
                <w:iCs/>
                <w:sz w:val="16"/>
                <w:szCs w:val="16"/>
              </w:rPr>
            </w:pPr>
            <w:r w:rsidRPr="001323E3">
              <w:rPr>
                <w:rFonts w:ascii="Palatino Linotype" w:hAnsi="Palatino Linotype" w:cs="Arial"/>
                <w:iCs/>
                <w:sz w:val="16"/>
                <w:szCs w:val="16"/>
              </w:rPr>
              <w:t>(</w:t>
            </w:r>
            <w:r w:rsidRPr="00D647E3">
              <w:rPr>
                <w:rFonts w:ascii="Palatino Linotype" w:hAnsi="Palatino Linotype" w:cs="Arial"/>
                <w:b/>
                <w:bCs/>
                <w:iCs/>
                <w:sz w:val="16"/>
                <w:szCs w:val="16"/>
              </w:rPr>
              <w:t>Schemafunktionen</w:t>
            </w:r>
            <w:r w:rsidRPr="001323E3">
              <w:rPr>
                <w:rFonts w:ascii="Palatino Linotype" w:hAnsi="Palatino Linotype" w:cs="Arial"/>
                <w:iCs/>
                <w:sz w:val="16"/>
                <w:szCs w:val="16"/>
              </w:rPr>
              <w:t xml:space="preserve"> bokar in för respektive ort</w:t>
            </w:r>
            <w:r w:rsidR="001C158B" w:rsidRPr="001323E3">
              <w:rPr>
                <w:rFonts w:ascii="Palatino Linotype" w:hAnsi="Palatino Linotype" w:cs="Arial"/>
                <w:iCs/>
                <w:sz w:val="16"/>
                <w:szCs w:val="16"/>
              </w:rPr>
              <w:t xml:space="preserve"> utifrån kurstillfälle</w:t>
            </w:r>
            <w:r w:rsidRPr="001323E3">
              <w:rPr>
                <w:rFonts w:ascii="Palatino Linotype" w:hAnsi="Palatino Linotype" w:cs="Arial"/>
                <w:iCs/>
                <w:sz w:val="16"/>
                <w:szCs w:val="16"/>
              </w:rPr>
              <w:t xml:space="preserve">; </w:t>
            </w:r>
          </w:p>
          <w:p w14:paraId="3F5D1DEB" w14:textId="7B4A8E29" w:rsidR="00B5295C" w:rsidRPr="001323E3" w:rsidRDefault="00B5295C" w:rsidP="007308C6">
            <w:pPr>
              <w:rPr>
                <w:rFonts w:ascii="Palatino Linotype" w:hAnsi="Palatino Linotype" w:cs="Arial"/>
                <w:iCs/>
                <w:sz w:val="16"/>
                <w:szCs w:val="16"/>
              </w:rPr>
            </w:pPr>
            <w:r w:rsidRPr="001323E3">
              <w:rPr>
                <w:rFonts w:ascii="Palatino Linotype" w:hAnsi="Palatino Linotype" w:cs="Arial"/>
                <w:iCs/>
                <w:sz w:val="16"/>
                <w:szCs w:val="16"/>
              </w:rPr>
              <w:t>Salstentamen Sundsvall</w:t>
            </w:r>
          </w:p>
          <w:p w14:paraId="1726D30B" w14:textId="77777777" w:rsidR="00B5295C" w:rsidRPr="001323E3" w:rsidRDefault="00B5295C" w:rsidP="007308C6">
            <w:pPr>
              <w:rPr>
                <w:rFonts w:ascii="Palatino Linotype" w:hAnsi="Palatino Linotype" w:cs="Arial"/>
                <w:iCs/>
                <w:sz w:val="16"/>
                <w:szCs w:val="16"/>
              </w:rPr>
            </w:pPr>
            <w:r w:rsidRPr="001323E3">
              <w:rPr>
                <w:rFonts w:ascii="Palatino Linotype" w:hAnsi="Palatino Linotype" w:cs="Arial"/>
                <w:iCs/>
                <w:sz w:val="16"/>
                <w:szCs w:val="16"/>
              </w:rPr>
              <w:t>Salstentamen Östersund</w:t>
            </w:r>
          </w:p>
          <w:p w14:paraId="5544C029" w14:textId="2AD30779" w:rsidR="00153AC9" w:rsidRPr="00836A84" w:rsidRDefault="00B5295C" w:rsidP="007308C6">
            <w:pPr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1323E3">
              <w:rPr>
                <w:rFonts w:ascii="Palatino Linotype" w:hAnsi="Palatino Linotype" w:cs="Arial"/>
                <w:iCs/>
                <w:sz w:val="16"/>
                <w:szCs w:val="16"/>
              </w:rPr>
              <w:t>Salstentamen Annan ort)</w:t>
            </w:r>
          </w:p>
          <w:p w14:paraId="498CC387" w14:textId="77777777" w:rsidR="00153AC9" w:rsidRPr="005C7FF3" w:rsidRDefault="00153AC9" w:rsidP="007308C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FFFFFF" w:themeFill="background1"/>
          </w:tcPr>
          <w:p w14:paraId="34F043B5" w14:textId="318B95FF" w:rsidR="00615922" w:rsidRPr="00836A84" w:rsidRDefault="00ED3998" w:rsidP="007308C6">
            <w:pPr>
              <w:rPr>
                <w:rFonts w:ascii="Palatino Linotype" w:hAnsi="Palatino Linotype" w:cs="Arial"/>
                <w:sz w:val="20"/>
                <w:szCs w:val="20"/>
              </w:rPr>
            </w:pPr>
            <w:r w:rsidRPr="00836A84">
              <w:rPr>
                <w:rFonts w:ascii="Palatino Linotype" w:hAnsi="Palatino Linotype" w:cs="Arial"/>
                <w:sz w:val="20"/>
                <w:szCs w:val="20"/>
              </w:rPr>
              <w:t>1: a</w:t>
            </w:r>
            <w:r w:rsidR="00153AC9" w:rsidRPr="00836A84">
              <w:rPr>
                <w:rFonts w:ascii="Palatino Linotype" w:hAnsi="Palatino Linotype" w:cs="Arial"/>
                <w:sz w:val="20"/>
                <w:szCs w:val="20"/>
              </w:rPr>
              <w:t xml:space="preserve"> tillfälle (datum</w:t>
            </w:r>
            <w:r w:rsidR="00AE33A1">
              <w:rPr>
                <w:rFonts w:ascii="Palatino Linotype" w:hAnsi="Palatino Linotype" w:cs="Arial"/>
                <w:sz w:val="20"/>
                <w:szCs w:val="20"/>
              </w:rPr>
              <w:t>,</w:t>
            </w:r>
            <w:r w:rsidR="00153AC9" w:rsidRPr="00836A84">
              <w:rPr>
                <w:rFonts w:ascii="Palatino Linotype" w:hAnsi="Palatino Linotype" w:cs="Arial"/>
                <w:sz w:val="20"/>
                <w:szCs w:val="20"/>
              </w:rPr>
              <w:t xml:space="preserve"> antal timmar</w:t>
            </w:r>
            <w:r w:rsidR="00AE33A1">
              <w:rPr>
                <w:rFonts w:ascii="Palatino Linotype" w:hAnsi="Palatino Linotype" w:cs="Arial"/>
                <w:sz w:val="20"/>
                <w:szCs w:val="20"/>
              </w:rPr>
              <w:t xml:space="preserve"> </w:t>
            </w:r>
            <w:r w:rsidR="00AE33A1" w:rsidRPr="00AE33A1">
              <w:rPr>
                <w:rFonts w:ascii="Palatino Linotype" w:hAnsi="Palatino Linotype" w:cs="Arial"/>
                <w:color w:val="000000" w:themeColor="text1"/>
                <w:sz w:val="18"/>
                <w:szCs w:val="18"/>
              </w:rPr>
              <w:t>examinationsmodul</w:t>
            </w:r>
            <w:r w:rsidR="00153AC9" w:rsidRPr="00836A84">
              <w:rPr>
                <w:rFonts w:ascii="Palatino Linotype" w:hAnsi="Palatino Linotype" w:cs="Arial"/>
                <w:sz w:val="20"/>
                <w:szCs w:val="20"/>
              </w:rPr>
              <w:t>)</w:t>
            </w:r>
          </w:p>
          <w:p w14:paraId="3835FBB1" w14:textId="53BC790C" w:rsidR="003C6FF6" w:rsidRPr="00836A84" w:rsidRDefault="003C6FF6" w:rsidP="007308C6">
            <w:pPr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4253" w:type="dxa"/>
            <w:shd w:val="clear" w:color="auto" w:fill="FFFFFF" w:themeFill="background1"/>
          </w:tcPr>
          <w:p w14:paraId="3215AA99" w14:textId="6ABE0D59" w:rsidR="00AE33A1" w:rsidRPr="00836A84" w:rsidRDefault="00153AC9" w:rsidP="00AE33A1">
            <w:pPr>
              <w:rPr>
                <w:rFonts w:ascii="Palatino Linotype" w:hAnsi="Palatino Linotype" w:cs="Arial"/>
                <w:sz w:val="20"/>
                <w:szCs w:val="20"/>
              </w:rPr>
            </w:pPr>
            <w:r w:rsidRPr="00836A84">
              <w:rPr>
                <w:rFonts w:ascii="Palatino Linotype" w:hAnsi="Palatino Linotype" w:cs="Arial"/>
                <w:sz w:val="20"/>
                <w:szCs w:val="20"/>
              </w:rPr>
              <w:t>2: a tillfälle (</w:t>
            </w:r>
            <w:r w:rsidR="00AE33A1" w:rsidRPr="00836A84">
              <w:rPr>
                <w:rFonts w:ascii="Palatino Linotype" w:hAnsi="Palatino Linotype" w:cs="Arial"/>
                <w:sz w:val="20"/>
                <w:szCs w:val="20"/>
              </w:rPr>
              <w:t>datum</w:t>
            </w:r>
            <w:r w:rsidR="00AE33A1">
              <w:rPr>
                <w:rFonts w:ascii="Palatino Linotype" w:hAnsi="Palatino Linotype" w:cs="Arial"/>
                <w:sz w:val="20"/>
                <w:szCs w:val="20"/>
              </w:rPr>
              <w:t>,</w:t>
            </w:r>
            <w:r w:rsidR="00AE33A1" w:rsidRPr="00836A84">
              <w:rPr>
                <w:rFonts w:ascii="Palatino Linotype" w:hAnsi="Palatino Linotype" w:cs="Arial"/>
                <w:sz w:val="20"/>
                <w:szCs w:val="20"/>
              </w:rPr>
              <w:t xml:space="preserve"> antal timmar</w:t>
            </w:r>
            <w:r w:rsidR="00AE33A1">
              <w:rPr>
                <w:rFonts w:ascii="Palatino Linotype" w:hAnsi="Palatino Linotype" w:cs="Arial"/>
                <w:sz w:val="20"/>
                <w:szCs w:val="20"/>
              </w:rPr>
              <w:t xml:space="preserve"> </w:t>
            </w:r>
            <w:r w:rsidR="00AE33A1" w:rsidRPr="00AE33A1">
              <w:rPr>
                <w:rFonts w:ascii="Palatino Linotype" w:hAnsi="Palatino Linotype" w:cs="Arial"/>
                <w:color w:val="000000" w:themeColor="text1"/>
                <w:sz w:val="18"/>
                <w:szCs w:val="18"/>
              </w:rPr>
              <w:t>examinationsmodul</w:t>
            </w:r>
            <w:r w:rsidR="00AE33A1" w:rsidRPr="00836A84">
              <w:rPr>
                <w:rFonts w:ascii="Palatino Linotype" w:hAnsi="Palatino Linotype" w:cs="Arial"/>
                <w:sz w:val="20"/>
                <w:szCs w:val="20"/>
              </w:rPr>
              <w:t>)</w:t>
            </w:r>
          </w:p>
          <w:p w14:paraId="6CD11783" w14:textId="043E7292" w:rsidR="00153AC9" w:rsidRPr="00836A84" w:rsidRDefault="00153AC9" w:rsidP="007308C6">
            <w:pPr>
              <w:rPr>
                <w:rFonts w:ascii="Palatino Linotype" w:hAnsi="Palatino Linotype" w:cs="Arial"/>
                <w:sz w:val="20"/>
                <w:szCs w:val="20"/>
              </w:rPr>
            </w:pPr>
          </w:p>
          <w:p w14:paraId="0A05937D" w14:textId="75A60576" w:rsidR="00615922" w:rsidRPr="00836A84" w:rsidRDefault="00615922" w:rsidP="007308C6">
            <w:pPr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2CDABCDE" w14:textId="77777777" w:rsidR="00AE33A1" w:rsidRPr="00836A84" w:rsidRDefault="00153AC9" w:rsidP="00AE33A1">
            <w:pPr>
              <w:rPr>
                <w:rFonts w:ascii="Palatino Linotype" w:hAnsi="Palatino Linotype" w:cs="Arial"/>
                <w:sz w:val="20"/>
                <w:szCs w:val="20"/>
              </w:rPr>
            </w:pPr>
            <w:r w:rsidRPr="00836A84">
              <w:rPr>
                <w:rFonts w:ascii="Palatino Linotype" w:hAnsi="Palatino Linotype" w:cs="Arial"/>
                <w:sz w:val="20"/>
                <w:szCs w:val="20"/>
              </w:rPr>
              <w:t xml:space="preserve">3: </w:t>
            </w:r>
            <w:proofErr w:type="gramStart"/>
            <w:r w:rsidRPr="00836A84">
              <w:rPr>
                <w:rFonts w:ascii="Palatino Linotype" w:hAnsi="Palatino Linotype" w:cs="Arial"/>
                <w:sz w:val="20"/>
                <w:szCs w:val="20"/>
              </w:rPr>
              <w:t>e</w:t>
            </w:r>
            <w:proofErr w:type="gramEnd"/>
            <w:r w:rsidRPr="00836A84">
              <w:rPr>
                <w:rFonts w:ascii="Palatino Linotype" w:hAnsi="Palatino Linotype" w:cs="Arial"/>
                <w:sz w:val="20"/>
                <w:szCs w:val="20"/>
              </w:rPr>
              <w:t xml:space="preserve"> tillfälle </w:t>
            </w:r>
            <w:r w:rsidR="00AE33A1" w:rsidRPr="00836A84">
              <w:rPr>
                <w:rFonts w:ascii="Palatino Linotype" w:hAnsi="Palatino Linotype" w:cs="Arial"/>
                <w:sz w:val="20"/>
                <w:szCs w:val="20"/>
              </w:rPr>
              <w:t>(datum</w:t>
            </w:r>
            <w:r w:rsidR="00AE33A1">
              <w:rPr>
                <w:rFonts w:ascii="Palatino Linotype" w:hAnsi="Palatino Linotype" w:cs="Arial"/>
                <w:sz w:val="20"/>
                <w:szCs w:val="20"/>
              </w:rPr>
              <w:t>,</w:t>
            </w:r>
            <w:r w:rsidR="00AE33A1" w:rsidRPr="00836A84">
              <w:rPr>
                <w:rFonts w:ascii="Palatino Linotype" w:hAnsi="Palatino Linotype" w:cs="Arial"/>
                <w:sz w:val="20"/>
                <w:szCs w:val="20"/>
              </w:rPr>
              <w:t xml:space="preserve"> antal timmar</w:t>
            </w:r>
            <w:r w:rsidR="00AE33A1">
              <w:rPr>
                <w:rFonts w:ascii="Palatino Linotype" w:hAnsi="Palatino Linotype" w:cs="Arial"/>
                <w:sz w:val="20"/>
                <w:szCs w:val="20"/>
              </w:rPr>
              <w:t xml:space="preserve"> </w:t>
            </w:r>
            <w:r w:rsidR="00AE33A1" w:rsidRPr="00AE33A1">
              <w:rPr>
                <w:rFonts w:ascii="Palatino Linotype" w:hAnsi="Palatino Linotype" w:cs="Arial"/>
                <w:color w:val="000000" w:themeColor="text1"/>
                <w:sz w:val="18"/>
                <w:szCs w:val="18"/>
              </w:rPr>
              <w:t>examinationsmodul</w:t>
            </w:r>
            <w:r w:rsidR="00AE33A1" w:rsidRPr="00836A84">
              <w:rPr>
                <w:rFonts w:ascii="Palatino Linotype" w:hAnsi="Palatino Linotype" w:cs="Arial"/>
                <w:sz w:val="20"/>
                <w:szCs w:val="20"/>
              </w:rPr>
              <w:t>)</w:t>
            </w:r>
          </w:p>
          <w:p w14:paraId="2EA521C5" w14:textId="5E8C5C53" w:rsidR="00153AC9" w:rsidRPr="00836A84" w:rsidRDefault="00153AC9" w:rsidP="007308C6">
            <w:pPr>
              <w:rPr>
                <w:rFonts w:ascii="Palatino Linotype" w:hAnsi="Palatino Linotype" w:cs="Arial"/>
                <w:sz w:val="20"/>
                <w:szCs w:val="20"/>
              </w:rPr>
            </w:pPr>
          </w:p>
          <w:p w14:paraId="12F7E241" w14:textId="7D2C7520" w:rsidR="00615922" w:rsidRPr="00836A84" w:rsidRDefault="00615922" w:rsidP="007308C6">
            <w:pPr>
              <w:rPr>
                <w:rFonts w:ascii="Palatino Linotype" w:hAnsi="Palatino Linotype" w:cs="Arial"/>
                <w:sz w:val="16"/>
                <w:szCs w:val="16"/>
              </w:rPr>
            </w:pPr>
          </w:p>
        </w:tc>
      </w:tr>
      <w:tr w:rsidR="00153AC9" w:rsidRPr="005C7FF3" w14:paraId="5ACC56F5" w14:textId="77777777" w:rsidTr="00D647E3">
        <w:tc>
          <w:tcPr>
            <w:tcW w:w="3970" w:type="dxa"/>
            <w:shd w:val="clear" w:color="auto" w:fill="E7E6E6" w:themeFill="background2"/>
          </w:tcPr>
          <w:p w14:paraId="4A135310" w14:textId="77777777" w:rsidR="00153AC9" w:rsidRPr="00836A84" w:rsidRDefault="00153AC9" w:rsidP="007308C6">
            <w:pPr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836A84">
              <w:rPr>
                <w:rFonts w:ascii="Palatino Linotype" w:hAnsi="Palatino Linotype" w:cs="Arial"/>
                <w:b/>
                <w:sz w:val="20"/>
                <w:szCs w:val="20"/>
              </w:rPr>
              <w:t>Inspera salstentamen</w:t>
            </w:r>
          </w:p>
          <w:p w14:paraId="377DD783" w14:textId="17358561" w:rsidR="00B5295C" w:rsidRPr="00836A84" w:rsidRDefault="00B5295C" w:rsidP="007308C6">
            <w:pPr>
              <w:rPr>
                <w:rFonts w:ascii="Palatino Linotype" w:hAnsi="Palatino Linotype" w:cs="Arial"/>
                <w:i/>
                <w:sz w:val="16"/>
                <w:szCs w:val="16"/>
              </w:rPr>
            </w:pPr>
            <w:r w:rsidRPr="00836A84">
              <w:rPr>
                <w:rFonts w:ascii="Palatino Linotype" w:hAnsi="Palatino Linotype" w:cs="Arial"/>
                <w:i/>
                <w:sz w:val="16"/>
                <w:szCs w:val="16"/>
              </w:rPr>
              <w:t>(</w:t>
            </w:r>
            <w:r w:rsidRPr="00D647E3">
              <w:rPr>
                <w:rFonts w:ascii="Palatino Linotype" w:hAnsi="Palatino Linotype" w:cs="Arial"/>
                <w:b/>
                <w:bCs/>
                <w:iCs/>
                <w:sz w:val="16"/>
                <w:szCs w:val="16"/>
              </w:rPr>
              <w:t>Tentamensfunktionen</w:t>
            </w:r>
            <w:r w:rsidRPr="00836A84">
              <w:rPr>
                <w:rFonts w:ascii="Palatino Linotype" w:hAnsi="Palatino Linotype" w:cs="Arial"/>
                <w:i/>
                <w:sz w:val="16"/>
                <w:szCs w:val="16"/>
              </w:rPr>
              <w:t xml:space="preserve"> </w:t>
            </w:r>
            <w:r w:rsidRPr="00D647E3">
              <w:rPr>
                <w:rFonts w:ascii="Palatino Linotype" w:hAnsi="Palatino Linotype" w:cs="Arial"/>
                <w:iCs/>
                <w:sz w:val="16"/>
                <w:szCs w:val="16"/>
              </w:rPr>
              <w:t>bokar</w:t>
            </w:r>
            <w:r w:rsidRPr="00836A84">
              <w:rPr>
                <w:rFonts w:ascii="Palatino Linotype" w:hAnsi="Palatino Linotype" w:cs="Arial"/>
                <w:i/>
                <w:sz w:val="16"/>
                <w:szCs w:val="16"/>
              </w:rPr>
              <w:t xml:space="preserve"> </w:t>
            </w:r>
            <w:r w:rsidRPr="00D647E3">
              <w:rPr>
                <w:rFonts w:ascii="Palatino Linotype" w:hAnsi="Palatino Linotype" w:cs="Arial"/>
                <w:iCs/>
                <w:sz w:val="16"/>
                <w:szCs w:val="16"/>
              </w:rPr>
              <w:t>in</w:t>
            </w:r>
            <w:r w:rsidRPr="00836A84">
              <w:rPr>
                <w:rFonts w:ascii="Palatino Linotype" w:hAnsi="Palatino Linotype" w:cs="Arial"/>
                <w:i/>
                <w:sz w:val="16"/>
                <w:szCs w:val="16"/>
              </w:rPr>
              <w:t xml:space="preserve"> </w:t>
            </w:r>
            <w:r w:rsidRPr="00D647E3">
              <w:rPr>
                <w:rFonts w:ascii="Palatino Linotype" w:hAnsi="Palatino Linotype" w:cs="Arial"/>
                <w:iCs/>
                <w:sz w:val="16"/>
                <w:szCs w:val="16"/>
              </w:rPr>
              <w:t>för</w:t>
            </w:r>
            <w:r w:rsidRPr="00836A84">
              <w:rPr>
                <w:rFonts w:ascii="Palatino Linotype" w:hAnsi="Palatino Linotype" w:cs="Arial"/>
                <w:i/>
                <w:sz w:val="16"/>
                <w:szCs w:val="16"/>
              </w:rPr>
              <w:t xml:space="preserve"> </w:t>
            </w:r>
            <w:r w:rsidRPr="00D647E3">
              <w:rPr>
                <w:rFonts w:ascii="Palatino Linotype" w:hAnsi="Palatino Linotype" w:cs="Arial"/>
                <w:iCs/>
                <w:sz w:val="16"/>
                <w:szCs w:val="16"/>
              </w:rPr>
              <w:t>respektive</w:t>
            </w:r>
            <w:r w:rsidRPr="00836A84">
              <w:rPr>
                <w:rFonts w:ascii="Palatino Linotype" w:hAnsi="Palatino Linotype" w:cs="Arial"/>
                <w:i/>
                <w:sz w:val="16"/>
                <w:szCs w:val="16"/>
              </w:rPr>
              <w:t xml:space="preserve"> ort</w:t>
            </w:r>
            <w:r w:rsidR="001C158B" w:rsidRPr="00836A84">
              <w:rPr>
                <w:rFonts w:ascii="Palatino Linotype" w:hAnsi="Palatino Linotype" w:cs="Arial"/>
                <w:i/>
                <w:sz w:val="16"/>
                <w:szCs w:val="16"/>
              </w:rPr>
              <w:t xml:space="preserve"> </w:t>
            </w:r>
            <w:r w:rsidR="001C158B" w:rsidRPr="00D647E3">
              <w:rPr>
                <w:rFonts w:ascii="Palatino Linotype" w:hAnsi="Palatino Linotype" w:cs="Arial"/>
                <w:iCs/>
                <w:sz w:val="16"/>
                <w:szCs w:val="16"/>
              </w:rPr>
              <w:t>utifrån</w:t>
            </w:r>
            <w:r w:rsidR="001C158B" w:rsidRPr="00836A84">
              <w:rPr>
                <w:rFonts w:ascii="Palatino Linotype" w:hAnsi="Palatino Linotype" w:cs="Arial"/>
                <w:i/>
                <w:sz w:val="16"/>
                <w:szCs w:val="16"/>
              </w:rPr>
              <w:t xml:space="preserve"> </w:t>
            </w:r>
            <w:r w:rsidR="001C158B" w:rsidRPr="00D647E3">
              <w:rPr>
                <w:rFonts w:ascii="Palatino Linotype" w:hAnsi="Palatino Linotype" w:cs="Arial"/>
                <w:iCs/>
                <w:sz w:val="16"/>
                <w:szCs w:val="16"/>
              </w:rPr>
              <w:t>kurstillfälle</w:t>
            </w:r>
            <w:r w:rsidRPr="00836A84">
              <w:rPr>
                <w:rFonts w:ascii="Palatino Linotype" w:hAnsi="Palatino Linotype" w:cs="Arial"/>
                <w:i/>
                <w:sz w:val="16"/>
                <w:szCs w:val="16"/>
              </w:rPr>
              <w:t>;</w:t>
            </w:r>
          </w:p>
          <w:p w14:paraId="0EF6B67C" w14:textId="77777777" w:rsidR="00B5295C" w:rsidRPr="001323E3" w:rsidRDefault="00B5295C" w:rsidP="007308C6">
            <w:pPr>
              <w:rPr>
                <w:rFonts w:ascii="Palatino Linotype" w:hAnsi="Palatino Linotype" w:cs="Arial"/>
                <w:iCs/>
                <w:sz w:val="16"/>
                <w:szCs w:val="16"/>
              </w:rPr>
            </w:pPr>
            <w:r w:rsidRPr="001323E3">
              <w:rPr>
                <w:rFonts w:ascii="Palatino Linotype" w:hAnsi="Palatino Linotype" w:cs="Arial"/>
                <w:iCs/>
                <w:sz w:val="16"/>
                <w:szCs w:val="16"/>
              </w:rPr>
              <w:t>Inspera salstentamen Sundsvall</w:t>
            </w:r>
          </w:p>
          <w:p w14:paraId="27955C13" w14:textId="77777777" w:rsidR="00B5295C" w:rsidRPr="001323E3" w:rsidRDefault="00B5295C" w:rsidP="007308C6">
            <w:pPr>
              <w:rPr>
                <w:rFonts w:ascii="Palatino Linotype" w:hAnsi="Palatino Linotype" w:cs="Arial"/>
                <w:iCs/>
                <w:sz w:val="16"/>
                <w:szCs w:val="16"/>
              </w:rPr>
            </w:pPr>
            <w:r w:rsidRPr="001323E3">
              <w:rPr>
                <w:rFonts w:ascii="Palatino Linotype" w:hAnsi="Palatino Linotype" w:cs="Arial"/>
                <w:iCs/>
                <w:sz w:val="16"/>
                <w:szCs w:val="16"/>
              </w:rPr>
              <w:t>Inspera salstentamen Östersund</w:t>
            </w:r>
          </w:p>
          <w:p w14:paraId="0F4311E9" w14:textId="4497B176" w:rsidR="00153AC9" w:rsidRPr="001323E3" w:rsidRDefault="00B5295C" w:rsidP="007308C6">
            <w:pPr>
              <w:rPr>
                <w:rFonts w:ascii="Palatino Linotype" w:hAnsi="Palatino Linotype" w:cs="Arial"/>
                <w:b/>
                <w:iCs/>
                <w:sz w:val="20"/>
                <w:szCs w:val="20"/>
              </w:rPr>
            </w:pPr>
            <w:r w:rsidRPr="001323E3">
              <w:rPr>
                <w:rFonts w:ascii="Palatino Linotype" w:hAnsi="Palatino Linotype" w:cs="Arial"/>
                <w:iCs/>
                <w:sz w:val="16"/>
                <w:szCs w:val="16"/>
              </w:rPr>
              <w:t>Inspera salstentamen Annan ort)</w:t>
            </w:r>
          </w:p>
          <w:p w14:paraId="1B12CBB9" w14:textId="77777777" w:rsidR="00153AC9" w:rsidRDefault="00153AC9" w:rsidP="007308C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FFFFFF" w:themeFill="background1"/>
          </w:tcPr>
          <w:p w14:paraId="36F944AF" w14:textId="77777777" w:rsidR="00AE33A1" w:rsidRPr="00836A84" w:rsidRDefault="00153AC9" w:rsidP="00AE33A1">
            <w:pPr>
              <w:rPr>
                <w:rFonts w:ascii="Palatino Linotype" w:hAnsi="Palatino Linotype" w:cs="Arial"/>
                <w:sz w:val="20"/>
                <w:szCs w:val="20"/>
              </w:rPr>
            </w:pPr>
            <w:r w:rsidRPr="00836A84">
              <w:rPr>
                <w:rFonts w:ascii="Palatino Linotype" w:hAnsi="Palatino Linotype" w:cs="Arial"/>
                <w:sz w:val="20"/>
                <w:szCs w:val="20"/>
              </w:rPr>
              <w:t xml:space="preserve">1: a tillfälle </w:t>
            </w:r>
            <w:r w:rsidR="00AE33A1" w:rsidRPr="00836A84">
              <w:rPr>
                <w:rFonts w:ascii="Palatino Linotype" w:hAnsi="Palatino Linotype" w:cs="Arial"/>
                <w:sz w:val="20"/>
                <w:szCs w:val="20"/>
              </w:rPr>
              <w:t>(datum</w:t>
            </w:r>
            <w:r w:rsidR="00AE33A1">
              <w:rPr>
                <w:rFonts w:ascii="Palatino Linotype" w:hAnsi="Palatino Linotype" w:cs="Arial"/>
                <w:sz w:val="20"/>
                <w:szCs w:val="20"/>
              </w:rPr>
              <w:t>,</w:t>
            </w:r>
            <w:r w:rsidR="00AE33A1" w:rsidRPr="00836A84">
              <w:rPr>
                <w:rFonts w:ascii="Palatino Linotype" w:hAnsi="Palatino Linotype" w:cs="Arial"/>
                <w:sz w:val="20"/>
                <w:szCs w:val="20"/>
              </w:rPr>
              <w:t xml:space="preserve"> antal timmar</w:t>
            </w:r>
            <w:r w:rsidR="00AE33A1">
              <w:rPr>
                <w:rFonts w:ascii="Palatino Linotype" w:hAnsi="Palatino Linotype" w:cs="Arial"/>
                <w:sz w:val="20"/>
                <w:szCs w:val="20"/>
              </w:rPr>
              <w:t xml:space="preserve"> </w:t>
            </w:r>
            <w:r w:rsidR="00AE33A1" w:rsidRPr="00AE33A1">
              <w:rPr>
                <w:rFonts w:ascii="Palatino Linotype" w:hAnsi="Palatino Linotype" w:cs="Arial"/>
                <w:color w:val="000000" w:themeColor="text1"/>
                <w:sz w:val="18"/>
                <w:szCs w:val="18"/>
              </w:rPr>
              <w:t>examinationsmodul</w:t>
            </w:r>
            <w:r w:rsidR="00AE33A1" w:rsidRPr="00836A84">
              <w:rPr>
                <w:rFonts w:ascii="Palatino Linotype" w:hAnsi="Palatino Linotype" w:cs="Arial"/>
                <w:sz w:val="20"/>
                <w:szCs w:val="20"/>
              </w:rPr>
              <w:t>)</w:t>
            </w:r>
          </w:p>
          <w:p w14:paraId="3B1E34E6" w14:textId="13CCC1B9" w:rsidR="00615922" w:rsidRPr="00836A84" w:rsidRDefault="00615922" w:rsidP="007308C6">
            <w:pPr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4253" w:type="dxa"/>
            <w:shd w:val="clear" w:color="auto" w:fill="FFFFFF" w:themeFill="background1"/>
          </w:tcPr>
          <w:p w14:paraId="2E04F169" w14:textId="77777777" w:rsidR="00AE33A1" w:rsidRPr="00836A84" w:rsidRDefault="00153AC9" w:rsidP="00AE33A1">
            <w:pPr>
              <w:rPr>
                <w:rFonts w:ascii="Palatino Linotype" w:hAnsi="Palatino Linotype" w:cs="Arial"/>
                <w:sz w:val="20"/>
                <w:szCs w:val="20"/>
              </w:rPr>
            </w:pPr>
            <w:r w:rsidRPr="00836A84">
              <w:rPr>
                <w:rFonts w:ascii="Palatino Linotype" w:hAnsi="Palatino Linotype" w:cs="Arial"/>
                <w:sz w:val="20"/>
                <w:szCs w:val="20"/>
              </w:rPr>
              <w:t xml:space="preserve">2: a tillfälle </w:t>
            </w:r>
            <w:r w:rsidR="00AE33A1" w:rsidRPr="00836A84">
              <w:rPr>
                <w:rFonts w:ascii="Palatino Linotype" w:hAnsi="Palatino Linotype" w:cs="Arial"/>
                <w:sz w:val="20"/>
                <w:szCs w:val="20"/>
              </w:rPr>
              <w:t>(datum</w:t>
            </w:r>
            <w:r w:rsidR="00AE33A1">
              <w:rPr>
                <w:rFonts w:ascii="Palatino Linotype" w:hAnsi="Palatino Linotype" w:cs="Arial"/>
                <w:sz w:val="20"/>
                <w:szCs w:val="20"/>
              </w:rPr>
              <w:t>,</w:t>
            </w:r>
            <w:r w:rsidR="00AE33A1" w:rsidRPr="00836A84">
              <w:rPr>
                <w:rFonts w:ascii="Palatino Linotype" w:hAnsi="Palatino Linotype" w:cs="Arial"/>
                <w:sz w:val="20"/>
                <w:szCs w:val="20"/>
              </w:rPr>
              <w:t xml:space="preserve"> antal timmar</w:t>
            </w:r>
            <w:r w:rsidR="00AE33A1">
              <w:rPr>
                <w:rFonts w:ascii="Palatino Linotype" w:hAnsi="Palatino Linotype" w:cs="Arial"/>
                <w:sz w:val="20"/>
                <w:szCs w:val="20"/>
              </w:rPr>
              <w:t xml:space="preserve"> </w:t>
            </w:r>
            <w:r w:rsidR="00AE33A1" w:rsidRPr="00AE33A1">
              <w:rPr>
                <w:rFonts w:ascii="Palatino Linotype" w:hAnsi="Palatino Linotype" w:cs="Arial"/>
                <w:color w:val="000000" w:themeColor="text1"/>
                <w:sz w:val="18"/>
                <w:szCs w:val="18"/>
              </w:rPr>
              <w:t>examinationsmodul</w:t>
            </w:r>
            <w:r w:rsidR="00AE33A1" w:rsidRPr="00836A84">
              <w:rPr>
                <w:rFonts w:ascii="Palatino Linotype" w:hAnsi="Palatino Linotype" w:cs="Arial"/>
                <w:sz w:val="20"/>
                <w:szCs w:val="20"/>
              </w:rPr>
              <w:t>)</w:t>
            </w:r>
          </w:p>
          <w:p w14:paraId="10AD809A" w14:textId="0EAE2143" w:rsidR="00153AC9" w:rsidRPr="00836A84" w:rsidRDefault="00153AC9" w:rsidP="007308C6">
            <w:pPr>
              <w:rPr>
                <w:rFonts w:ascii="Palatino Linotype" w:hAnsi="Palatino Linotype" w:cs="Arial"/>
                <w:sz w:val="20"/>
                <w:szCs w:val="20"/>
              </w:rPr>
            </w:pPr>
          </w:p>
          <w:p w14:paraId="10E03A58" w14:textId="6EA61CA6" w:rsidR="00615922" w:rsidRPr="00836A84" w:rsidRDefault="00615922" w:rsidP="007308C6">
            <w:pPr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0A128D40" w14:textId="77777777" w:rsidR="00AE33A1" w:rsidRPr="00836A84" w:rsidRDefault="00153AC9" w:rsidP="00AE33A1">
            <w:pPr>
              <w:rPr>
                <w:rFonts w:ascii="Palatino Linotype" w:hAnsi="Palatino Linotype" w:cs="Arial"/>
                <w:sz w:val="20"/>
                <w:szCs w:val="20"/>
              </w:rPr>
            </w:pPr>
            <w:r w:rsidRPr="00836A84">
              <w:rPr>
                <w:rFonts w:ascii="Palatino Linotype" w:hAnsi="Palatino Linotype" w:cs="Arial"/>
                <w:sz w:val="20"/>
                <w:szCs w:val="20"/>
              </w:rPr>
              <w:t xml:space="preserve">3: </w:t>
            </w:r>
            <w:proofErr w:type="gramStart"/>
            <w:r w:rsidRPr="00836A84">
              <w:rPr>
                <w:rFonts w:ascii="Palatino Linotype" w:hAnsi="Palatino Linotype" w:cs="Arial"/>
                <w:sz w:val="20"/>
                <w:szCs w:val="20"/>
              </w:rPr>
              <w:t>e</w:t>
            </w:r>
            <w:proofErr w:type="gramEnd"/>
            <w:r w:rsidRPr="00836A84">
              <w:rPr>
                <w:rFonts w:ascii="Palatino Linotype" w:hAnsi="Palatino Linotype" w:cs="Arial"/>
                <w:sz w:val="20"/>
                <w:szCs w:val="20"/>
              </w:rPr>
              <w:t xml:space="preserve"> tillfälle </w:t>
            </w:r>
            <w:r w:rsidR="00AE33A1" w:rsidRPr="00836A84">
              <w:rPr>
                <w:rFonts w:ascii="Palatino Linotype" w:hAnsi="Palatino Linotype" w:cs="Arial"/>
                <w:sz w:val="20"/>
                <w:szCs w:val="20"/>
              </w:rPr>
              <w:t>(datum</w:t>
            </w:r>
            <w:r w:rsidR="00AE33A1">
              <w:rPr>
                <w:rFonts w:ascii="Palatino Linotype" w:hAnsi="Palatino Linotype" w:cs="Arial"/>
                <w:sz w:val="20"/>
                <w:szCs w:val="20"/>
              </w:rPr>
              <w:t>,</w:t>
            </w:r>
            <w:r w:rsidR="00AE33A1" w:rsidRPr="00836A84">
              <w:rPr>
                <w:rFonts w:ascii="Palatino Linotype" w:hAnsi="Palatino Linotype" w:cs="Arial"/>
                <w:sz w:val="20"/>
                <w:szCs w:val="20"/>
              </w:rPr>
              <w:t xml:space="preserve"> antal timmar</w:t>
            </w:r>
            <w:r w:rsidR="00AE33A1">
              <w:rPr>
                <w:rFonts w:ascii="Palatino Linotype" w:hAnsi="Palatino Linotype" w:cs="Arial"/>
                <w:sz w:val="20"/>
                <w:szCs w:val="20"/>
              </w:rPr>
              <w:t xml:space="preserve"> </w:t>
            </w:r>
            <w:r w:rsidR="00AE33A1" w:rsidRPr="00AE33A1">
              <w:rPr>
                <w:rFonts w:ascii="Palatino Linotype" w:hAnsi="Palatino Linotype" w:cs="Arial"/>
                <w:color w:val="000000" w:themeColor="text1"/>
                <w:sz w:val="18"/>
                <w:szCs w:val="18"/>
              </w:rPr>
              <w:t>examinationsmodul</w:t>
            </w:r>
            <w:r w:rsidR="00AE33A1" w:rsidRPr="00836A84">
              <w:rPr>
                <w:rFonts w:ascii="Palatino Linotype" w:hAnsi="Palatino Linotype" w:cs="Arial"/>
                <w:sz w:val="20"/>
                <w:szCs w:val="20"/>
              </w:rPr>
              <w:t>)</w:t>
            </w:r>
          </w:p>
          <w:p w14:paraId="052AECD5" w14:textId="04C195DD" w:rsidR="00615922" w:rsidRPr="00836A84" w:rsidRDefault="00615922" w:rsidP="007308C6">
            <w:pPr>
              <w:rPr>
                <w:rFonts w:ascii="Palatino Linotype" w:hAnsi="Palatino Linotype" w:cs="Arial"/>
                <w:sz w:val="16"/>
                <w:szCs w:val="16"/>
              </w:rPr>
            </w:pPr>
          </w:p>
        </w:tc>
      </w:tr>
      <w:tr w:rsidR="006D5A6F" w:rsidRPr="005C7FF3" w14:paraId="5D368AE4" w14:textId="77777777" w:rsidTr="00D647E3">
        <w:trPr>
          <w:trHeight w:val="1412"/>
        </w:trPr>
        <w:tc>
          <w:tcPr>
            <w:tcW w:w="3970" w:type="dxa"/>
            <w:shd w:val="clear" w:color="auto" w:fill="E7E6E6" w:themeFill="background2"/>
          </w:tcPr>
          <w:p w14:paraId="7E0B8CCA" w14:textId="63025058" w:rsidR="006D5A6F" w:rsidRPr="00836A84" w:rsidRDefault="00DB5B6F" w:rsidP="007308C6">
            <w:pPr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836A84">
              <w:rPr>
                <w:rFonts w:ascii="Palatino Linotype" w:hAnsi="Palatino Linotype" w:cs="Arial"/>
                <w:b/>
                <w:sz w:val="20"/>
                <w:szCs w:val="20"/>
              </w:rPr>
              <w:t>Inspera</w:t>
            </w:r>
            <w:r w:rsidR="00815492" w:rsidRPr="00836A84">
              <w:rPr>
                <w:rFonts w:ascii="Palatino Linotype" w:hAnsi="Palatino Linotype" w:cs="Arial"/>
                <w:b/>
                <w:sz w:val="20"/>
                <w:szCs w:val="20"/>
              </w:rPr>
              <w:t xml:space="preserve"> hemtentamen</w:t>
            </w:r>
          </w:p>
          <w:p w14:paraId="16B576E0" w14:textId="14E5B341" w:rsidR="0017234C" w:rsidRPr="00555819" w:rsidRDefault="00AB7949" w:rsidP="007308C6">
            <w:pPr>
              <w:rPr>
                <w:rFonts w:ascii="Palatino Linotype" w:hAnsi="Palatino Linotype" w:cs="Arial"/>
                <w:sz w:val="18"/>
                <w:szCs w:val="18"/>
              </w:rPr>
            </w:pPr>
            <w:r w:rsidRPr="008C5BFB">
              <w:rPr>
                <w:rFonts w:ascii="Palatino Linotype" w:hAnsi="Palatino Linotype" w:cs="Arial"/>
                <w:sz w:val="18"/>
                <w:szCs w:val="18"/>
              </w:rPr>
              <w:t>Ange önskad tid, om ej tid anges schemalägger vi Inspera hemtentame</w:t>
            </w:r>
            <w:r w:rsidR="00CA6130" w:rsidRPr="008C5BFB">
              <w:rPr>
                <w:rFonts w:ascii="Palatino Linotype" w:hAnsi="Palatino Linotype" w:cs="Arial"/>
                <w:sz w:val="18"/>
                <w:szCs w:val="18"/>
              </w:rPr>
              <w:t>n</w:t>
            </w:r>
            <w:r w:rsidRPr="008C5BFB">
              <w:rPr>
                <w:rFonts w:ascii="Palatino Linotype" w:hAnsi="Palatino Linotype" w:cs="Arial"/>
                <w:sz w:val="18"/>
                <w:szCs w:val="18"/>
              </w:rPr>
              <w:t xml:space="preserve"> på tiden 00:30-23:30</w:t>
            </w:r>
          </w:p>
        </w:tc>
        <w:tc>
          <w:tcPr>
            <w:tcW w:w="4394" w:type="dxa"/>
            <w:shd w:val="clear" w:color="auto" w:fill="FFFFFF" w:themeFill="background1"/>
          </w:tcPr>
          <w:p w14:paraId="185B6575" w14:textId="77777777" w:rsidR="00AE33A1" w:rsidRPr="00836A84" w:rsidRDefault="00815492" w:rsidP="00AE33A1">
            <w:pPr>
              <w:rPr>
                <w:rFonts w:ascii="Palatino Linotype" w:hAnsi="Palatino Linotype" w:cs="Arial"/>
                <w:sz w:val="20"/>
                <w:szCs w:val="20"/>
              </w:rPr>
            </w:pPr>
            <w:r w:rsidRPr="00836A84">
              <w:rPr>
                <w:rFonts w:ascii="Palatino Linotype" w:hAnsi="Palatino Linotype" w:cs="Arial"/>
                <w:sz w:val="20"/>
                <w:szCs w:val="20"/>
              </w:rPr>
              <w:t xml:space="preserve">1: a tillfälle </w:t>
            </w:r>
            <w:r w:rsidR="00AE33A1" w:rsidRPr="00836A84">
              <w:rPr>
                <w:rFonts w:ascii="Palatino Linotype" w:hAnsi="Palatino Linotype" w:cs="Arial"/>
                <w:sz w:val="20"/>
                <w:szCs w:val="20"/>
              </w:rPr>
              <w:t>(datum</w:t>
            </w:r>
            <w:r w:rsidR="00AE33A1">
              <w:rPr>
                <w:rFonts w:ascii="Palatino Linotype" w:hAnsi="Palatino Linotype" w:cs="Arial"/>
                <w:sz w:val="20"/>
                <w:szCs w:val="20"/>
              </w:rPr>
              <w:t>,</w:t>
            </w:r>
            <w:r w:rsidR="00AE33A1" w:rsidRPr="00836A84">
              <w:rPr>
                <w:rFonts w:ascii="Palatino Linotype" w:hAnsi="Palatino Linotype" w:cs="Arial"/>
                <w:sz w:val="20"/>
                <w:szCs w:val="20"/>
              </w:rPr>
              <w:t xml:space="preserve"> antal timmar</w:t>
            </w:r>
            <w:r w:rsidR="00AE33A1">
              <w:rPr>
                <w:rFonts w:ascii="Palatino Linotype" w:hAnsi="Palatino Linotype" w:cs="Arial"/>
                <w:sz w:val="20"/>
                <w:szCs w:val="20"/>
              </w:rPr>
              <w:t xml:space="preserve"> </w:t>
            </w:r>
            <w:r w:rsidR="00AE33A1" w:rsidRPr="00AE33A1">
              <w:rPr>
                <w:rFonts w:ascii="Palatino Linotype" w:hAnsi="Palatino Linotype" w:cs="Arial"/>
                <w:color w:val="000000" w:themeColor="text1"/>
                <w:sz w:val="18"/>
                <w:szCs w:val="18"/>
              </w:rPr>
              <w:t>examinationsmodul</w:t>
            </w:r>
            <w:r w:rsidR="00AE33A1" w:rsidRPr="00836A84">
              <w:rPr>
                <w:rFonts w:ascii="Palatino Linotype" w:hAnsi="Palatino Linotype" w:cs="Arial"/>
                <w:sz w:val="20"/>
                <w:szCs w:val="20"/>
              </w:rPr>
              <w:t>)</w:t>
            </w:r>
          </w:p>
          <w:p w14:paraId="4A9E2925" w14:textId="054FEF4E" w:rsidR="00615922" w:rsidRPr="00836A84" w:rsidRDefault="00615922" w:rsidP="007308C6">
            <w:pPr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4253" w:type="dxa"/>
            <w:shd w:val="clear" w:color="auto" w:fill="FFFFFF" w:themeFill="background1"/>
          </w:tcPr>
          <w:p w14:paraId="669C46D8" w14:textId="50C077B0" w:rsidR="00AE33A1" w:rsidRPr="00836A84" w:rsidRDefault="00815492" w:rsidP="00AE33A1">
            <w:pPr>
              <w:rPr>
                <w:rFonts w:ascii="Palatino Linotype" w:hAnsi="Palatino Linotype" w:cs="Arial"/>
                <w:sz w:val="20"/>
                <w:szCs w:val="20"/>
              </w:rPr>
            </w:pPr>
            <w:r w:rsidRPr="00836A84">
              <w:rPr>
                <w:rFonts w:ascii="Palatino Linotype" w:hAnsi="Palatino Linotype" w:cs="Arial"/>
                <w:sz w:val="18"/>
                <w:szCs w:val="18"/>
              </w:rPr>
              <w:t>2: a</w:t>
            </w:r>
            <w:r w:rsidR="00E273DA" w:rsidRPr="00836A84">
              <w:rPr>
                <w:rFonts w:ascii="Palatino Linotype" w:hAnsi="Palatino Linotype" w:cs="Arial"/>
                <w:sz w:val="18"/>
                <w:szCs w:val="18"/>
              </w:rPr>
              <w:t xml:space="preserve"> tillfälle</w:t>
            </w:r>
            <w:r w:rsidR="00AE33A1">
              <w:rPr>
                <w:rFonts w:ascii="Palatino Linotype" w:hAnsi="Palatino Linotype" w:cs="Arial"/>
                <w:sz w:val="18"/>
                <w:szCs w:val="18"/>
              </w:rPr>
              <w:t xml:space="preserve"> </w:t>
            </w:r>
            <w:r w:rsidR="00AE33A1" w:rsidRPr="00836A84">
              <w:rPr>
                <w:rFonts w:ascii="Palatino Linotype" w:hAnsi="Palatino Linotype" w:cs="Arial"/>
                <w:sz w:val="20"/>
                <w:szCs w:val="20"/>
              </w:rPr>
              <w:t>(datum</w:t>
            </w:r>
            <w:r w:rsidR="00AE33A1">
              <w:rPr>
                <w:rFonts w:ascii="Palatino Linotype" w:hAnsi="Palatino Linotype" w:cs="Arial"/>
                <w:sz w:val="20"/>
                <w:szCs w:val="20"/>
              </w:rPr>
              <w:t>,</w:t>
            </w:r>
            <w:r w:rsidR="00AE33A1" w:rsidRPr="00836A84">
              <w:rPr>
                <w:rFonts w:ascii="Palatino Linotype" w:hAnsi="Palatino Linotype" w:cs="Arial"/>
                <w:sz w:val="20"/>
                <w:szCs w:val="20"/>
              </w:rPr>
              <w:t xml:space="preserve"> antal timmar</w:t>
            </w:r>
            <w:r w:rsidR="00AE33A1">
              <w:rPr>
                <w:rFonts w:ascii="Palatino Linotype" w:hAnsi="Palatino Linotype" w:cs="Arial"/>
                <w:sz w:val="20"/>
                <w:szCs w:val="20"/>
              </w:rPr>
              <w:t xml:space="preserve"> </w:t>
            </w:r>
            <w:r w:rsidR="00AE33A1" w:rsidRPr="00AE33A1">
              <w:rPr>
                <w:rFonts w:ascii="Palatino Linotype" w:hAnsi="Palatino Linotype" w:cs="Arial"/>
                <w:color w:val="000000" w:themeColor="text1"/>
                <w:sz w:val="18"/>
                <w:szCs w:val="18"/>
              </w:rPr>
              <w:t>examinationsmodul</w:t>
            </w:r>
            <w:r w:rsidR="00AE33A1" w:rsidRPr="00836A84">
              <w:rPr>
                <w:rFonts w:ascii="Palatino Linotype" w:hAnsi="Palatino Linotype" w:cs="Arial"/>
                <w:sz w:val="20"/>
                <w:szCs w:val="20"/>
              </w:rPr>
              <w:t>)</w:t>
            </w:r>
          </w:p>
          <w:p w14:paraId="00463E9F" w14:textId="1456BF90" w:rsidR="006D5A6F" w:rsidRPr="00836A84" w:rsidRDefault="006D5A6F" w:rsidP="007308C6">
            <w:pPr>
              <w:rPr>
                <w:rFonts w:ascii="Palatino Linotype" w:hAnsi="Palatino Linotype" w:cs="Arial"/>
                <w:sz w:val="18"/>
                <w:szCs w:val="18"/>
              </w:rPr>
            </w:pPr>
          </w:p>
          <w:p w14:paraId="309D4C01" w14:textId="089F9F12" w:rsidR="00615922" w:rsidRPr="00836A84" w:rsidRDefault="00615922" w:rsidP="007308C6">
            <w:pPr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13D5BC96" w14:textId="77777777" w:rsidR="00AE33A1" w:rsidRPr="00836A84" w:rsidRDefault="00815492" w:rsidP="00AE33A1">
            <w:pPr>
              <w:rPr>
                <w:rFonts w:ascii="Palatino Linotype" w:hAnsi="Palatino Linotype" w:cs="Arial"/>
                <w:sz w:val="20"/>
                <w:szCs w:val="20"/>
              </w:rPr>
            </w:pPr>
            <w:r w:rsidRPr="00836A84">
              <w:rPr>
                <w:rFonts w:ascii="Palatino Linotype" w:hAnsi="Palatino Linotype" w:cs="Arial"/>
                <w:sz w:val="18"/>
                <w:szCs w:val="18"/>
              </w:rPr>
              <w:t xml:space="preserve">3: </w:t>
            </w:r>
            <w:proofErr w:type="gramStart"/>
            <w:r w:rsidRPr="00836A84">
              <w:rPr>
                <w:rFonts w:ascii="Palatino Linotype" w:hAnsi="Palatino Linotype" w:cs="Arial"/>
                <w:sz w:val="18"/>
                <w:szCs w:val="18"/>
              </w:rPr>
              <w:t>e</w:t>
            </w:r>
            <w:proofErr w:type="gramEnd"/>
            <w:r w:rsidRPr="00836A84">
              <w:rPr>
                <w:rFonts w:ascii="Palatino Linotype" w:hAnsi="Palatino Linotype" w:cs="Arial"/>
                <w:sz w:val="18"/>
                <w:szCs w:val="18"/>
              </w:rPr>
              <w:t xml:space="preserve"> tillfälle </w:t>
            </w:r>
            <w:r w:rsidR="00AE33A1" w:rsidRPr="00836A84">
              <w:rPr>
                <w:rFonts w:ascii="Palatino Linotype" w:hAnsi="Palatino Linotype" w:cs="Arial"/>
                <w:sz w:val="20"/>
                <w:szCs w:val="20"/>
              </w:rPr>
              <w:t>(datum</w:t>
            </w:r>
            <w:r w:rsidR="00AE33A1">
              <w:rPr>
                <w:rFonts w:ascii="Palatino Linotype" w:hAnsi="Palatino Linotype" w:cs="Arial"/>
                <w:sz w:val="20"/>
                <w:szCs w:val="20"/>
              </w:rPr>
              <w:t>,</w:t>
            </w:r>
            <w:r w:rsidR="00AE33A1" w:rsidRPr="00836A84">
              <w:rPr>
                <w:rFonts w:ascii="Palatino Linotype" w:hAnsi="Palatino Linotype" w:cs="Arial"/>
                <w:sz w:val="20"/>
                <w:szCs w:val="20"/>
              </w:rPr>
              <w:t xml:space="preserve"> antal timmar</w:t>
            </w:r>
            <w:r w:rsidR="00AE33A1">
              <w:rPr>
                <w:rFonts w:ascii="Palatino Linotype" w:hAnsi="Palatino Linotype" w:cs="Arial"/>
                <w:sz w:val="20"/>
                <w:szCs w:val="20"/>
              </w:rPr>
              <w:t xml:space="preserve"> </w:t>
            </w:r>
            <w:r w:rsidR="00AE33A1" w:rsidRPr="00AE33A1">
              <w:rPr>
                <w:rFonts w:ascii="Palatino Linotype" w:hAnsi="Palatino Linotype" w:cs="Arial"/>
                <w:color w:val="000000" w:themeColor="text1"/>
                <w:sz w:val="18"/>
                <w:szCs w:val="18"/>
              </w:rPr>
              <w:t>examinationsmodul</w:t>
            </w:r>
            <w:r w:rsidR="00AE33A1" w:rsidRPr="00836A84">
              <w:rPr>
                <w:rFonts w:ascii="Palatino Linotype" w:hAnsi="Palatino Linotype" w:cs="Arial"/>
                <w:sz w:val="20"/>
                <w:szCs w:val="20"/>
              </w:rPr>
              <w:t>)</w:t>
            </w:r>
          </w:p>
          <w:p w14:paraId="1D799ADB" w14:textId="09B08E81" w:rsidR="00615922" w:rsidRPr="00836A84" w:rsidRDefault="00615922" w:rsidP="007308C6">
            <w:pPr>
              <w:rPr>
                <w:rFonts w:ascii="Palatino Linotype" w:hAnsi="Palatino Linotype" w:cs="Arial"/>
                <w:sz w:val="16"/>
                <w:szCs w:val="16"/>
              </w:rPr>
            </w:pPr>
          </w:p>
        </w:tc>
      </w:tr>
      <w:tr w:rsidR="007D3929" w:rsidRPr="005C7FF3" w14:paraId="121834FF" w14:textId="77777777" w:rsidTr="00D647E3">
        <w:tc>
          <w:tcPr>
            <w:tcW w:w="3970" w:type="dxa"/>
            <w:shd w:val="clear" w:color="auto" w:fill="E7E6E6" w:themeFill="background2"/>
          </w:tcPr>
          <w:p w14:paraId="0FC2E953" w14:textId="1E0B4525" w:rsidR="007D3929" w:rsidRPr="00836A84" w:rsidRDefault="00C1204C" w:rsidP="007308C6">
            <w:pPr>
              <w:rPr>
                <w:rFonts w:ascii="Palatino Linotype" w:hAnsi="Palatino Linotype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Canvas</w:t>
            </w:r>
            <w:r w:rsidR="00815492" w:rsidRPr="00836A84">
              <w:rPr>
                <w:rFonts w:ascii="Palatino Linotype" w:hAnsi="Palatino Linotype" w:cs="Arial"/>
                <w:b/>
                <w:sz w:val="20"/>
                <w:szCs w:val="20"/>
              </w:rPr>
              <w:t xml:space="preserve"> hemtentamen</w:t>
            </w:r>
          </w:p>
          <w:p w14:paraId="0128349A" w14:textId="6D0F3EB6" w:rsidR="00AB7949" w:rsidRPr="00555819" w:rsidRDefault="00AB7949" w:rsidP="00AB7949">
            <w:pPr>
              <w:rPr>
                <w:rFonts w:ascii="Palatino Linotype" w:hAnsi="Palatino Linotype" w:cs="Arial"/>
                <w:sz w:val="18"/>
                <w:szCs w:val="18"/>
              </w:rPr>
            </w:pPr>
            <w:r w:rsidRPr="00555819">
              <w:rPr>
                <w:rFonts w:ascii="Palatino Linotype" w:hAnsi="Palatino Linotype" w:cs="Arial"/>
                <w:sz w:val="18"/>
                <w:szCs w:val="18"/>
              </w:rPr>
              <w:t>Ange önskad</w:t>
            </w:r>
            <w:r w:rsidR="00877445">
              <w:rPr>
                <w:rFonts w:ascii="Palatino Linotype" w:hAnsi="Palatino Linotype" w:cs="Arial"/>
                <w:sz w:val="18"/>
                <w:szCs w:val="18"/>
              </w:rPr>
              <w:t xml:space="preserve"> </w:t>
            </w:r>
            <w:r w:rsidRPr="00555819">
              <w:rPr>
                <w:rFonts w:ascii="Palatino Linotype" w:hAnsi="Palatino Linotype" w:cs="Arial"/>
                <w:sz w:val="18"/>
                <w:szCs w:val="18"/>
              </w:rPr>
              <w:t>tid, om ej tid anges</w:t>
            </w:r>
            <w:r w:rsidR="00CA6130" w:rsidRPr="00555819">
              <w:rPr>
                <w:rFonts w:ascii="Palatino Linotype" w:hAnsi="Palatino Linotype" w:cs="Arial"/>
                <w:sz w:val="18"/>
                <w:szCs w:val="18"/>
              </w:rPr>
              <w:t xml:space="preserve"> </w:t>
            </w:r>
            <w:r w:rsidRPr="00555819">
              <w:rPr>
                <w:rFonts w:ascii="Palatino Linotype" w:hAnsi="Palatino Linotype" w:cs="Arial"/>
                <w:sz w:val="18"/>
                <w:szCs w:val="18"/>
              </w:rPr>
              <w:t>schemalägger vi Moodle hemtentamen</w:t>
            </w:r>
            <w:r w:rsidR="00CA6130" w:rsidRPr="00555819">
              <w:rPr>
                <w:rFonts w:ascii="Palatino Linotype" w:hAnsi="Palatino Linotype" w:cs="Arial"/>
                <w:sz w:val="18"/>
                <w:szCs w:val="18"/>
              </w:rPr>
              <w:t xml:space="preserve"> </w:t>
            </w:r>
            <w:r w:rsidRPr="00555819">
              <w:rPr>
                <w:rFonts w:ascii="Palatino Linotype" w:hAnsi="Palatino Linotype" w:cs="Arial"/>
                <w:sz w:val="18"/>
                <w:szCs w:val="18"/>
              </w:rPr>
              <w:t>på tiden 00:30-23:30</w:t>
            </w:r>
          </w:p>
          <w:p w14:paraId="4B10BF76" w14:textId="3CB10DC0" w:rsidR="00815492" w:rsidRDefault="00815492" w:rsidP="007308C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A4CDEB1" w14:textId="77777777" w:rsidR="0017234C" w:rsidRDefault="0017234C" w:rsidP="007308C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80F7E02" w14:textId="5C8DFAC4" w:rsidR="00815492" w:rsidRDefault="00815492" w:rsidP="007308C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FFFFFF" w:themeFill="background1"/>
          </w:tcPr>
          <w:p w14:paraId="3B5BD1E3" w14:textId="77777777" w:rsidR="007D3929" w:rsidRPr="00836A84" w:rsidRDefault="00815492" w:rsidP="007308C6">
            <w:pPr>
              <w:rPr>
                <w:rFonts w:ascii="Palatino Linotype" w:hAnsi="Palatino Linotype" w:cs="Arial"/>
                <w:sz w:val="20"/>
                <w:szCs w:val="20"/>
              </w:rPr>
            </w:pPr>
            <w:r w:rsidRPr="00836A84">
              <w:rPr>
                <w:rFonts w:ascii="Palatino Linotype" w:hAnsi="Palatino Linotype" w:cs="Arial"/>
                <w:sz w:val="20"/>
                <w:szCs w:val="20"/>
              </w:rPr>
              <w:t>1: a tillfälle (datum samt start- och sluttid</w:t>
            </w:r>
            <w:r w:rsidR="00615922" w:rsidRPr="00836A84">
              <w:rPr>
                <w:rFonts w:ascii="Palatino Linotype" w:hAnsi="Palatino Linotype" w:cs="Arial"/>
                <w:sz w:val="20"/>
                <w:szCs w:val="20"/>
              </w:rPr>
              <w:t>)</w:t>
            </w:r>
          </w:p>
          <w:p w14:paraId="4561D5DD" w14:textId="32D73E8B" w:rsidR="00615922" w:rsidRPr="00836A84" w:rsidRDefault="00615922" w:rsidP="007308C6">
            <w:pPr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4253" w:type="dxa"/>
            <w:shd w:val="clear" w:color="auto" w:fill="FFFFFF" w:themeFill="background1"/>
          </w:tcPr>
          <w:p w14:paraId="016F3E18" w14:textId="77777777" w:rsidR="003C6FF6" w:rsidRPr="00836A84" w:rsidRDefault="00815492" w:rsidP="007308C6">
            <w:pPr>
              <w:rPr>
                <w:rFonts w:ascii="Palatino Linotype" w:hAnsi="Palatino Linotype" w:cs="Arial"/>
                <w:sz w:val="20"/>
                <w:szCs w:val="20"/>
              </w:rPr>
            </w:pPr>
            <w:r w:rsidRPr="00836A84">
              <w:rPr>
                <w:rFonts w:ascii="Palatino Linotype" w:hAnsi="Palatino Linotype" w:cs="Arial"/>
                <w:sz w:val="20"/>
                <w:szCs w:val="20"/>
              </w:rPr>
              <w:t>2: a</w:t>
            </w:r>
            <w:r w:rsidR="00E273DA" w:rsidRPr="00836A84">
              <w:rPr>
                <w:rFonts w:ascii="Palatino Linotype" w:hAnsi="Palatino Linotype" w:cs="Arial"/>
                <w:sz w:val="20"/>
                <w:szCs w:val="20"/>
              </w:rPr>
              <w:t xml:space="preserve"> tillfälle</w:t>
            </w:r>
            <w:r w:rsidRPr="00836A84">
              <w:rPr>
                <w:rFonts w:ascii="Palatino Linotype" w:hAnsi="Palatino Linotype" w:cs="Arial"/>
                <w:sz w:val="20"/>
                <w:szCs w:val="20"/>
              </w:rPr>
              <w:t xml:space="preserve"> (datum samt start- och sluttid)</w:t>
            </w:r>
          </w:p>
          <w:p w14:paraId="55564F88" w14:textId="06871E3C" w:rsidR="00615922" w:rsidRPr="00836A84" w:rsidRDefault="00615922" w:rsidP="007308C6">
            <w:pPr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50D283D4" w14:textId="77777777" w:rsidR="007D3929" w:rsidRPr="00836A84" w:rsidRDefault="00815492" w:rsidP="007308C6">
            <w:pPr>
              <w:rPr>
                <w:rFonts w:ascii="Palatino Linotype" w:hAnsi="Palatino Linotype" w:cs="Arial"/>
                <w:sz w:val="18"/>
                <w:szCs w:val="18"/>
              </w:rPr>
            </w:pPr>
            <w:r w:rsidRPr="00836A84">
              <w:rPr>
                <w:rFonts w:ascii="Palatino Linotype" w:hAnsi="Palatino Linotype" w:cs="Arial"/>
                <w:sz w:val="18"/>
                <w:szCs w:val="18"/>
              </w:rPr>
              <w:t xml:space="preserve">3: </w:t>
            </w:r>
            <w:proofErr w:type="gramStart"/>
            <w:r w:rsidRPr="00836A84">
              <w:rPr>
                <w:rFonts w:ascii="Palatino Linotype" w:hAnsi="Palatino Linotype" w:cs="Arial"/>
                <w:sz w:val="18"/>
                <w:szCs w:val="18"/>
              </w:rPr>
              <w:t>e</w:t>
            </w:r>
            <w:proofErr w:type="gramEnd"/>
            <w:r w:rsidRPr="00836A84">
              <w:rPr>
                <w:rFonts w:ascii="Palatino Linotype" w:hAnsi="Palatino Linotype" w:cs="Arial"/>
                <w:sz w:val="18"/>
                <w:szCs w:val="18"/>
              </w:rPr>
              <w:t xml:space="preserve"> tillfälle (datum samt start- och sluttid)</w:t>
            </w:r>
          </w:p>
          <w:p w14:paraId="6B3602D9" w14:textId="7FB3581B" w:rsidR="00615922" w:rsidRPr="00836A84" w:rsidRDefault="00615922" w:rsidP="007308C6">
            <w:pPr>
              <w:rPr>
                <w:rFonts w:ascii="Palatino Linotype" w:hAnsi="Palatino Linotype" w:cs="Arial"/>
                <w:sz w:val="16"/>
                <w:szCs w:val="16"/>
              </w:rPr>
            </w:pPr>
          </w:p>
        </w:tc>
      </w:tr>
    </w:tbl>
    <w:p w14:paraId="23DE523C" w14:textId="2BA64174" w:rsidR="0003324E" w:rsidRPr="00836A84" w:rsidRDefault="00153AC9" w:rsidP="00A712F9">
      <w:pPr>
        <w:rPr>
          <w:rFonts w:ascii="Palatino Linotype" w:hAnsi="Palatino Linotype"/>
        </w:rPr>
      </w:pPr>
      <w:r w:rsidRPr="00836A84">
        <w:rPr>
          <w:rFonts w:ascii="Palatino Linotype" w:hAnsi="Palatino Linotype"/>
        </w:rPr>
        <w:t>Eventuella andra/ytterligare examinationsformer anges som schemaönskemål i schemaunderlaget nedan med datum, start- och sluttid.</w:t>
      </w:r>
      <w:r w:rsidR="005253C1" w:rsidRPr="00836A84">
        <w:rPr>
          <w:rFonts w:ascii="Palatino Linotype" w:hAnsi="Palatino Linotype"/>
        </w:rPr>
        <w:t xml:space="preserve"> </w:t>
      </w:r>
    </w:p>
    <w:tbl>
      <w:tblPr>
        <w:tblStyle w:val="Tabellrutnt"/>
        <w:tblpPr w:leftFromText="141" w:rightFromText="141" w:vertAnchor="text" w:horzAnchor="margin" w:tblpY="-156"/>
        <w:tblW w:w="14341" w:type="dxa"/>
        <w:tblLayout w:type="fixed"/>
        <w:tblLook w:val="04A0" w:firstRow="1" w:lastRow="0" w:firstColumn="1" w:lastColumn="0" w:noHBand="0" w:noVBand="1"/>
      </w:tblPr>
      <w:tblGrid>
        <w:gridCol w:w="821"/>
        <w:gridCol w:w="1423"/>
        <w:gridCol w:w="1588"/>
        <w:gridCol w:w="1243"/>
        <w:gridCol w:w="4911"/>
        <w:gridCol w:w="1120"/>
        <w:gridCol w:w="3235"/>
      </w:tblGrid>
      <w:tr w:rsidR="00665E22" w:rsidRPr="00CC311C" w14:paraId="7C606932" w14:textId="77777777" w:rsidTr="00665E22">
        <w:trPr>
          <w:trHeight w:val="3885"/>
        </w:trPr>
        <w:tc>
          <w:tcPr>
            <w:tcW w:w="821" w:type="dxa"/>
            <w:shd w:val="clear" w:color="auto" w:fill="E7E6E6" w:themeFill="background2"/>
          </w:tcPr>
          <w:p w14:paraId="0258876C" w14:textId="77777777" w:rsidR="00665E22" w:rsidRPr="00CC311C" w:rsidRDefault="00665E22" w:rsidP="006C5F5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C311C">
              <w:rPr>
                <w:rFonts w:ascii="Arial" w:hAnsi="Arial" w:cs="Arial"/>
                <w:b/>
                <w:sz w:val="20"/>
                <w:szCs w:val="20"/>
              </w:rPr>
              <w:lastRenderedPageBreak/>
              <w:t>Vecka</w:t>
            </w:r>
          </w:p>
        </w:tc>
        <w:tc>
          <w:tcPr>
            <w:tcW w:w="1423" w:type="dxa"/>
            <w:shd w:val="clear" w:color="auto" w:fill="E7E6E6" w:themeFill="background2"/>
          </w:tcPr>
          <w:p w14:paraId="194FDC41" w14:textId="77777777" w:rsidR="00665E22" w:rsidRPr="00CC311C" w:rsidRDefault="00665E22" w:rsidP="006C5F5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C311C">
              <w:rPr>
                <w:rFonts w:ascii="Arial" w:hAnsi="Arial" w:cs="Arial"/>
                <w:b/>
                <w:sz w:val="20"/>
                <w:szCs w:val="20"/>
              </w:rPr>
              <w:t>Datum/tid eller antal pass</w:t>
            </w:r>
          </w:p>
          <w:p w14:paraId="27C16EED" w14:textId="77777777" w:rsidR="00665E22" w:rsidRPr="00CC311C" w:rsidRDefault="00665E22" w:rsidP="006C5F5D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CC311C">
              <w:rPr>
                <w:rFonts w:ascii="Arial" w:hAnsi="Arial" w:cs="Arial"/>
                <w:i/>
                <w:sz w:val="16"/>
                <w:szCs w:val="16"/>
              </w:rPr>
              <w:t>Ange önskat datum och tid per pass, Alt. antal pass för resp. moment, ex:</w:t>
            </w:r>
          </w:p>
          <w:p w14:paraId="42C94540" w14:textId="77777777" w:rsidR="00665E22" w:rsidRPr="00CC311C" w:rsidRDefault="00665E22" w:rsidP="006C5F5D">
            <w:pPr>
              <w:rPr>
                <w:rFonts w:ascii="Arial" w:hAnsi="Arial" w:cs="Arial"/>
                <w:i/>
                <w:sz w:val="16"/>
                <w:szCs w:val="16"/>
              </w:rPr>
            </w:pPr>
            <w:proofErr w:type="gramStart"/>
            <w:r w:rsidRPr="00CC311C">
              <w:rPr>
                <w:rFonts w:ascii="Arial" w:hAnsi="Arial" w:cs="Arial"/>
                <w:i/>
                <w:sz w:val="16"/>
                <w:szCs w:val="16"/>
              </w:rPr>
              <w:t>10 st.</w:t>
            </w:r>
            <w:proofErr w:type="gramEnd"/>
            <w:r w:rsidRPr="00CC311C">
              <w:rPr>
                <w:rFonts w:ascii="Arial" w:hAnsi="Arial" w:cs="Arial"/>
                <w:i/>
                <w:sz w:val="16"/>
                <w:szCs w:val="16"/>
              </w:rPr>
              <w:t xml:space="preserve"> á 2 h.</w:t>
            </w:r>
          </w:p>
          <w:p w14:paraId="3E728935" w14:textId="77777777" w:rsidR="00665E22" w:rsidRPr="00CC311C" w:rsidRDefault="00665E22" w:rsidP="006C5F5D">
            <w:pPr>
              <w:rPr>
                <w:rFonts w:ascii="Arial" w:hAnsi="Arial" w:cs="Arial"/>
                <w:i/>
                <w:sz w:val="16"/>
                <w:szCs w:val="16"/>
                <w:u w:val="single"/>
              </w:rPr>
            </w:pPr>
            <w:r w:rsidRPr="00CC311C">
              <w:rPr>
                <w:rFonts w:ascii="Arial" w:hAnsi="Arial" w:cs="Arial"/>
                <w:i/>
                <w:sz w:val="16"/>
                <w:szCs w:val="16"/>
              </w:rPr>
              <w:t>(</w:t>
            </w:r>
            <w:r w:rsidRPr="00CC311C">
              <w:rPr>
                <w:rFonts w:ascii="Arial" w:hAnsi="Arial" w:cs="Arial"/>
                <w:i/>
                <w:sz w:val="16"/>
                <w:szCs w:val="16"/>
                <w:u w:val="single"/>
              </w:rPr>
              <w:t>Observera att dag- och tidsönskemål inte alltid kan tillgodoses.)</w:t>
            </w:r>
          </w:p>
          <w:p w14:paraId="4B0691BE" w14:textId="77777777" w:rsidR="00665E22" w:rsidRPr="00CC311C" w:rsidRDefault="00665E22" w:rsidP="006C5F5D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5611F78B" w14:textId="77777777" w:rsidR="00665E22" w:rsidRPr="00CC311C" w:rsidRDefault="00665E22" w:rsidP="006C5F5D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0A528151" w14:textId="77777777" w:rsidR="00665E22" w:rsidRPr="00CC311C" w:rsidRDefault="00665E22" w:rsidP="006C5F5D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588" w:type="dxa"/>
            <w:shd w:val="clear" w:color="auto" w:fill="E7E6E6" w:themeFill="background2"/>
          </w:tcPr>
          <w:p w14:paraId="1A37B088" w14:textId="77777777" w:rsidR="00665E22" w:rsidRPr="00CC311C" w:rsidRDefault="00665E22" w:rsidP="006C5F5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C311C">
              <w:rPr>
                <w:rFonts w:ascii="Arial" w:hAnsi="Arial" w:cs="Arial"/>
                <w:b/>
                <w:sz w:val="20"/>
                <w:szCs w:val="20"/>
              </w:rPr>
              <w:t>Moment-beskrivning</w:t>
            </w:r>
          </w:p>
          <w:p w14:paraId="657C1C68" w14:textId="77777777" w:rsidR="00665E22" w:rsidRPr="00CC311C" w:rsidRDefault="00665E22" w:rsidP="006C5F5D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CC311C">
              <w:rPr>
                <w:rFonts w:ascii="Arial" w:hAnsi="Arial" w:cs="Arial"/>
                <w:i/>
                <w:sz w:val="16"/>
                <w:szCs w:val="16"/>
              </w:rPr>
              <w:t xml:space="preserve">Ange </w:t>
            </w:r>
            <w:proofErr w:type="gramStart"/>
            <w:r w:rsidRPr="00CC311C">
              <w:rPr>
                <w:rFonts w:ascii="Arial" w:hAnsi="Arial" w:cs="Arial"/>
                <w:i/>
                <w:sz w:val="16"/>
                <w:szCs w:val="16"/>
              </w:rPr>
              <w:t>t.ex.</w:t>
            </w:r>
            <w:proofErr w:type="gramEnd"/>
            <w:r w:rsidRPr="00CC311C">
              <w:rPr>
                <w:rFonts w:ascii="Arial" w:hAnsi="Arial" w:cs="Arial"/>
                <w:i/>
                <w:sz w:val="16"/>
                <w:szCs w:val="16"/>
              </w:rPr>
              <w:t xml:space="preserve"> föreläsning, övning eller lab.</w:t>
            </w:r>
          </w:p>
        </w:tc>
        <w:tc>
          <w:tcPr>
            <w:tcW w:w="1243" w:type="dxa"/>
            <w:shd w:val="clear" w:color="auto" w:fill="E7E6E6" w:themeFill="background2"/>
          </w:tcPr>
          <w:p w14:paraId="655ABB2A" w14:textId="77777777" w:rsidR="00665E22" w:rsidRPr="00CC311C" w:rsidRDefault="00665E22" w:rsidP="006C5F5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C311C">
              <w:rPr>
                <w:rFonts w:ascii="Arial" w:hAnsi="Arial" w:cs="Arial"/>
                <w:b/>
                <w:sz w:val="20"/>
                <w:szCs w:val="20"/>
              </w:rPr>
              <w:t>Lärare</w:t>
            </w:r>
          </w:p>
          <w:p w14:paraId="64CB1DFC" w14:textId="77777777" w:rsidR="00665E22" w:rsidRPr="00CC311C" w:rsidRDefault="00665E22" w:rsidP="006C5F5D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CC311C">
              <w:rPr>
                <w:rFonts w:ascii="Arial" w:hAnsi="Arial" w:cs="Arial"/>
                <w:i/>
                <w:sz w:val="16"/>
                <w:szCs w:val="16"/>
              </w:rPr>
              <w:t>För- och efternamn</w:t>
            </w:r>
          </w:p>
          <w:p w14:paraId="5F4A43AE" w14:textId="77777777" w:rsidR="00665E22" w:rsidRPr="00CC311C" w:rsidRDefault="00665E22" w:rsidP="006C5F5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C311C">
              <w:rPr>
                <w:rFonts w:ascii="Arial" w:hAnsi="Arial" w:cs="Arial"/>
                <w:i/>
                <w:sz w:val="16"/>
                <w:szCs w:val="16"/>
              </w:rPr>
              <w:t>Om det är en gästlärare behöver detta framgå</w:t>
            </w:r>
          </w:p>
        </w:tc>
        <w:tc>
          <w:tcPr>
            <w:tcW w:w="4911" w:type="dxa"/>
            <w:shd w:val="clear" w:color="auto" w:fill="E7E6E6" w:themeFill="background2"/>
          </w:tcPr>
          <w:p w14:paraId="3F136312" w14:textId="77777777" w:rsidR="00665E22" w:rsidRPr="00CC311C" w:rsidRDefault="00665E22" w:rsidP="006C5F5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C311C">
              <w:rPr>
                <w:rFonts w:ascii="Arial" w:hAnsi="Arial" w:cs="Arial"/>
                <w:b/>
                <w:sz w:val="20"/>
                <w:szCs w:val="20"/>
              </w:rPr>
              <w:t>Lokal-/teknikbehov</w:t>
            </w:r>
          </w:p>
          <w:p w14:paraId="65CC82DA" w14:textId="77777777" w:rsidR="00665E22" w:rsidRPr="00CC311C" w:rsidRDefault="00665E22" w:rsidP="006C5F5D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CC311C">
              <w:rPr>
                <w:rFonts w:ascii="Arial" w:hAnsi="Arial" w:cs="Arial"/>
                <w:i/>
                <w:sz w:val="16"/>
                <w:szCs w:val="16"/>
              </w:rPr>
              <w:t xml:space="preserve">Ange lokalönskemål. </w:t>
            </w:r>
            <w:proofErr w:type="gramStart"/>
            <w:r w:rsidRPr="00CC311C">
              <w:rPr>
                <w:rFonts w:ascii="Arial" w:hAnsi="Arial" w:cs="Arial"/>
                <w:i/>
                <w:sz w:val="16"/>
                <w:szCs w:val="16"/>
              </w:rPr>
              <w:t>T.ex.</w:t>
            </w:r>
            <w:proofErr w:type="gramEnd"/>
            <w:r w:rsidRPr="00CC311C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</w:p>
          <w:p w14:paraId="71C4D2D0" w14:textId="77777777" w:rsidR="00665E22" w:rsidRPr="00CC311C" w:rsidRDefault="00665E22" w:rsidP="006C5F5D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CC311C">
              <w:rPr>
                <w:rFonts w:ascii="Arial" w:hAnsi="Arial" w:cs="Arial"/>
                <w:i/>
                <w:sz w:val="16"/>
                <w:szCs w:val="16"/>
              </w:rPr>
              <w:t>Bildpresentation (projektor/skärm), särskild labsal, specialsal.</w:t>
            </w:r>
          </w:p>
          <w:p w14:paraId="26D86BCD" w14:textId="77777777" w:rsidR="00665E22" w:rsidRPr="00CC311C" w:rsidRDefault="00665E22" w:rsidP="006C5F5D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57AC6339" w14:textId="77777777" w:rsidR="00665E22" w:rsidRPr="00CC311C" w:rsidRDefault="00665E22" w:rsidP="006C5F5D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CC311C">
              <w:rPr>
                <w:rFonts w:ascii="Arial" w:hAnsi="Arial" w:cs="Arial"/>
                <w:i/>
                <w:sz w:val="16"/>
                <w:szCs w:val="16"/>
              </w:rPr>
              <w:t>Om du lämnar nedanstående fält tomt, bokar vi lokal efter studentantal.</w:t>
            </w:r>
          </w:p>
          <w:p w14:paraId="0B67740D" w14:textId="77777777" w:rsidR="00665E22" w:rsidRPr="00CC311C" w:rsidRDefault="00665E22" w:rsidP="006C5F5D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1ADBD13F" w14:textId="77777777" w:rsidR="00665E22" w:rsidRPr="00CC311C" w:rsidRDefault="00665E22" w:rsidP="006C5F5D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C311C">
              <w:rPr>
                <w:rFonts w:ascii="Arial" w:hAnsi="Arial" w:cs="Arial"/>
                <w:i/>
                <w:sz w:val="16"/>
                <w:szCs w:val="16"/>
              </w:rPr>
              <w:t xml:space="preserve">Om ni anger </w:t>
            </w:r>
            <w:r w:rsidRPr="00CC311C">
              <w:rPr>
                <w:rFonts w:ascii="Arial" w:hAnsi="Arial" w:cs="Arial"/>
                <w:b/>
                <w:i/>
                <w:sz w:val="16"/>
                <w:szCs w:val="16"/>
              </w:rPr>
              <w:t>Zoom</w:t>
            </w:r>
            <w:r w:rsidRPr="00CC311C">
              <w:rPr>
                <w:rFonts w:ascii="Arial" w:hAnsi="Arial" w:cs="Arial"/>
                <w:i/>
                <w:sz w:val="16"/>
                <w:szCs w:val="16"/>
              </w:rPr>
              <w:t xml:space="preserve"> behöver ni även meddela om det är med eller utan lokal. </w:t>
            </w:r>
            <w:proofErr w:type="gramStart"/>
            <w:r w:rsidRPr="00CC311C">
              <w:rPr>
                <w:rFonts w:ascii="Arial" w:hAnsi="Arial" w:cs="Arial"/>
                <w:i/>
                <w:sz w:val="16"/>
                <w:szCs w:val="16"/>
              </w:rPr>
              <w:t>T.ex.</w:t>
            </w:r>
            <w:proofErr w:type="gramEnd"/>
          </w:p>
          <w:p w14:paraId="7DF70C0A" w14:textId="77777777" w:rsidR="00665E22" w:rsidRPr="00CC311C" w:rsidRDefault="00665E22" w:rsidP="006C5F5D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CC311C">
              <w:rPr>
                <w:rFonts w:ascii="Arial" w:hAnsi="Arial" w:cs="Arial"/>
                <w:i/>
                <w:sz w:val="16"/>
                <w:szCs w:val="16"/>
              </w:rPr>
              <w:t>*Zoom utan Lokal</w:t>
            </w:r>
          </w:p>
          <w:p w14:paraId="0995D7A5" w14:textId="77777777" w:rsidR="00665E22" w:rsidRPr="00CC311C" w:rsidRDefault="00665E22" w:rsidP="006C5F5D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CC311C">
              <w:rPr>
                <w:rFonts w:ascii="Arial" w:hAnsi="Arial" w:cs="Arial"/>
                <w:i/>
                <w:sz w:val="16"/>
                <w:szCs w:val="16"/>
              </w:rPr>
              <w:t xml:space="preserve">*Lokal med Zoom för läraren där studenter </w:t>
            </w:r>
            <w:r w:rsidRPr="00CC311C">
              <w:rPr>
                <w:rFonts w:ascii="Arial" w:hAnsi="Arial" w:cs="Arial"/>
                <w:i/>
                <w:sz w:val="16"/>
                <w:szCs w:val="16"/>
                <w:u w:val="single"/>
              </w:rPr>
              <w:t>endast</w:t>
            </w:r>
            <w:r w:rsidRPr="00CC311C">
              <w:rPr>
                <w:rFonts w:ascii="Arial" w:hAnsi="Arial" w:cs="Arial"/>
                <w:i/>
                <w:sz w:val="16"/>
                <w:szCs w:val="16"/>
              </w:rPr>
              <w:t xml:space="preserve"> deltar via Zoom</w:t>
            </w:r>
          </w:p>
          <w:p w14:paraId="547E79BB" w14:textId="77777777" w:rsidR="00665E22" w:rsidRPr="00CC311C" w:rsidRDefault="00665E22" w:rsidP="006C5F5D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CC311C">
              <w:rPr>
                <w:rFonts w:ascii="Arial" w:hAnsi="Arial" w:cs="Arial"/>
                <w:i/>
                <w:sz w:val="16"/>
                <w:szCs w:val="16"/>
              </w:rPr>
              <w:t>*Lokal med Zoom (blended learning) där studenter kan delta både i lokal och via Zoom</w:t>
            </w:r>
          </w:p>
          <w:p w14:paraId="1310DBE5" w14:textId="77777777" w:rsidR="00665E22" w:rsidRPr="00CC311C" w:rsidRDefault="00665E22" w:rsidP="006C5F5D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08D09552" w14:textId="77777777" w:rsidR="00665E22" w:rsidRPr="00CC311C" w:rsidRDefault="00665E22" w:rsidP="006C5F5D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C311C">
              <w:rPr>
                <w:rFonts w:ascii="Arial" w:hAnsi="Arial" w:cs="Arial"/>
                <w:i/>
                <w:sz w:val="16"/>
                <w:szCs w:val="16"/>
              </w:rPr>
              <w:t xml:space="preserve"> Bilder och utrustning av lokaler,</w:t>
            </w:r>
            <w:r w:rsidRPr="00CC311C">
              <w:t xml:space="preserve"> </w:t>
            </w:r>
            <w:hyperlink r:id="rId13" w:history="1">
              <w:r w:rsidRPr="00CC311C">
                <w:rPr>
                  <w:rStyle w:val="Hyperlnk"/>
                  <w:rFonts w:ascii="Arial" w:hAnsi="Arial" w:cs="Arial"/>
                  <w:i/>
                  <w:sz w:val="16"/>
                  <w:szCs w:val="16"/>
                </w:rPr>
                <w:t>Bilder och utrustning</w:t>
              </w:r>
            </w:hyperlink>
          </w:p>
          <w:p w14:paraId="44FD15F3" w14:textId="77777777" w:rsidR="00665E22" w:rsidRPr="00CC311C" w:rsidRDefault="00665E22" w:rsidP="006C5F5D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1120" w:type="dxa"/>
            <w:shd w:val="clear" w:color="auto" w:fill="E7E6E6" w:themeFill="background2"/>
          </w:tcPr>
          <w:p w14:paraId="3C3FD6BB" w14:textId="77777777" w:rsidR="00665E22" w:rsidRPr="00CC311C" w:rsidRDefault="00665E22" w:rsidP="006C5F5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C311C">
              <w:rPr>
                <w:rFonts w:ascii="Arial" w:hAnsi="Arial" w:cs="Arial"/>
                <w:b/>
                <w:sz w:val="20"/>
                <w:szCs w:val="20"/>
              </w:rPr>
              <w:t>Grupp-indelning</w:t>
            </w:r>
            <w:r w:rsidRPr="00CC311C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CC311C">
              <w:rPr>
                <w:rFonts w:ascii="Arial" w:hAnsi="Arial" w:cs="Arial"/>
                <w:i/>
                <w:sz w:val="16"/>
                <w:szCs w:val="16"/>
              </w:rPr>
              <w:br/>
            </w:r>
            <w:proofErr w:type="gramStart"/>
            <w:r w:rsidRPr="00CC311C">
              <w:rPr>
                <w:rFonts w:ascii="Arial" w:hAnsi="Arial" w:cs="Arial"/>
                <w:i/>
                <w:sz w:val="16"/>
                <w:szCs w:val="16"/>
              </w:rPr>
              <w:t>T.ex.</w:t>
            </w:r>
            <w:proofErr w:type="gramEnd"/>
            <w:r w:rsidRPr="00CC311C">
              <w:rPr>
                <w:rFonts w:ascii="Arial" w:hAnsi="Arial" w:cs="Arial"/>
                <w:i/>
                <w:sz w:val="16"/>
                <w:szCs w:val="16"/>
              </w:rPr>
              <w:t xml:space="preserve"> om studenterna delas in i mindre grupper anger ni önskad numrering för resp. tillfälle. </w:t>
            </w:r>
          </w:p>
        </w:tc>
        <w:tc>
          <w:tcPr>
            <w:tcW w:w="3235" w:type="dxa"/>
            <w:shd w:val="clear" w:color="auto" w:fill="E7E6E6" w:themeFill="background2"/>
          </w:tcPr>
          <w:p w14:paraId="781D9A66" w14:textId="77777777" w:rsidR="00665E22" w:rsidRPr="00CC311C" w:rsidRDefault="00665E22" w:rsidP="006C5F5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C311C">
              <w:rPr>
                <w:rFonts w:ascii="Arial" w:hAnsi="Arial" w:cs="Arial"/>
                <w:b/>
                <w:sz w:val="20"/>
                <w:szCs w:val="20"/>
              </w:rPr>
              <w:t>Bokningsinformation</w:t>
            </w:r>
          </w:p>
          <w:p w14:paraId="22B92C6C" w14:textId="77777777" w:rsidR="00665E22" w:rsidRPr="00CC311C" w:rsidRDefault="00665E22" w:rsidP="006C5F5D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CC311C">
              <w:rPr>
                <w:rFonts w:ascii="Arial" w:hAnsi="Arial" w:cs="Arial"/>
                <w:i/>
                <w:sz w:val="16"/>
                <w:szCs w:val="16"/>
              </w:rPr>
              <w:t>Ev. information till studenterna i schema-positionen.</w:t>
            </w:r>
          </w:p>
          <w:p w14:paraId="34E9FE55" w14:textId="77777777" w:rsidR="00665E22" w:rsidRPr="00CC311C" w:rsidRDefault="00665E22" w:rsidP="006C5F5D">
            <w:pPr>
              <w:rPr>
                <w:rFonts w:ascii="Arial" w:hAnsi="Arial" w:cs="Arial"/>
                <w:iCs/>
                <w:sz w:val="16"/>
                <w:szCs w:val="16"/>
              </w:rPr>
            </w:pPr>
            <w:r w:rsidRPr="00CC311C">
              <w:rPr>
                <w:rFonts w:ascii="Arial" w:hAnsi="Arial" w:cs="Arial"/>
                <w:iCs/>
                <w:sz w:val="16"/>
                <w:szCs w:val="16"/>
              </w:rPr>
              <w:t>När schemat finns publicerat kan du själv lägga till eller ändra moment, personal, undervisningsgrupp och information i inforutan, och/eller länk. till studenterna för hela din institution</w:t>
            </w:r>
            <w:r w:rsidRPr="00CC311C">
              <w:rPr>
                <w:rFonts w:ascii="Arial" w:hAnsi="Arial" w:cs="Arial"/>
                <w:iCs/>
                <w:sz w:val="16"/>
                <w:szCs w:val="16"/>
              </w:rPr>
              <w:br/>
            </w:r>
          </w:p>
          <w:p w14:paraId="0FCEC737" w14:textId="77777777" w:rsidR="00665E22" w:rsidRPr="00CC311C" w:rsidRDefault="00665E22" w:rsidP="006C5F5D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0ABD55A3" w14:textId="77777777" w:rsidR="00665E22" w:rsidRPr="00CC311C" w:rsidRDefault="00665E22" w:rsidP="006C5F5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C311C">
              <w:rPr>
                <w:rFonts w:ascii="Arial" w:hAnsi="Arial" w:cs="Arial"/>
                <w:b/>
                <w:sz w:val="20"/>
                <w:szCs w:val="20"/>
              </w:rPr>
              <w:t>Länk</w:t>
            </w:r>
          </w:p>
          <w:p w14:paraId="1C8AFABA" w14:textId="77777777" w:rsidR="00665E22" w:rsidRPr="00CC311C" w:rsidRDefault="00665E22" w:rsidP="006C5F5D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CC311C">
              <w:rPr>
                <w:rFonts w:ascii="Arial" w:hAnsi="Arial" w:cs="Arial"/>
                <w:i/>
                <w:sz w:val="16"/>
                <w:szCs w:val="16"/>
              </w:rPr>
              <w:t>Ev. länk kan klistras in här.</w:t>
            </w:r>
          </w:p>
          <w:p w14:paraId="1AC16101" w14:textId="77777777" w:rsidR="00665E22" w:rsidRPr="00CC311C" w:rsidRDefault="00665E22" w:rsidP="006C5F5D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07B31605" w14:textId="77777777" w:rsidR="00665E22" w:rsidRPr="00CC311C" w:rsidRDefault="00665E22" w:rsidP="006C5F5D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665E22" w14:paraId="6037F1DB" w14:textId="77777777" w:rsidTr="00665E22">
        <w:trPr>
          <w:trHeight w:val="428"/>
        </w:trPr>
        <w:tc>
          <w:tcPr>
            <w:tcW w:w="14341" w:type="dxa"/>
            <w:gridSpan w:val="7"/>
          </w:tcPr>
          <w:p w14:paraId="19B0A9E3" w14:textId="1A506594" w:rsidR="00665E22" w:rsidRDefault="00665E22" w:rsidP="006C5F5D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2A0D08">
              <w:rPr>
                <w:rFonts w:ascii="Arial" w:hAnsi="Arial" w:cs="Arial"/>
                <w:bCs/>
                <w:sz w:val="18"/>
                <w:szCs w:val="18"/>
              </w:rPr>
              <w:t>Schemafria onsdagar</w:t>
            </w:r>
            <w:r w:rsidR="001578FC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V.</w:t>
            </w:r>
            <w:r w:rsidR="00A0632E">
              <w:rPr>
                <w:rFonts w:ascii="Arial" w:hAnsi="Arial" w:cs="Arial"/>
                <w:color w:val="000000" w:themeColor="text1"/>
                <w:sz w:val="18"/>
                <w:szCs w:val="18"/>
              </w:rPr>
              <w:t>40</w:t>
            </w:r>
            <w:r w:rsidR="004B5179" w:rsidRPr="004B5179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: </w:t>
            </w:r>
            <w:r w:rsidR="00A0632E">
              <w:rPr>
                <w:rFonts w:ascii="Arial" w:hAnsi="Arial" w:cs="Arial"/>
                <w:color w:val="000000" w:themeColor="text1"/>
                <w:sz w:val="18"/>
                <w:szCs w:val="18"/>
              </w:rPr>
              <w:t>30</w:t>
            </w:r>
            <w:r w:rsidR="004B5179" w:rsidRPr="004B5179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4B5179" w:rsidRPr="004B5179">
              <w:rPr>
                <w:rFonts w:ascii="Arial" w:hAnsi="Arial" w:cs="Arial"/>
                <w:color w:val="000000" w:themeColor="text1"/>
                <w:sz w:val="18"/>
                <w:szCs w:val="18"/>
              </w:rPr>
              <w:t>sept</w:t>
            </w:r>
            <w:proofErr w:type="spellEnd"/>
            <w:r w:rsidR="00301AA8">
              <w:rPr>
                <w:rFonts w:ascii="Arial" w:hAnsi="Arial" w:cs="Arial"/>
                <w:color w:val="000000" w:themeColor="text1"/>
                <w:sz w:val="18"/>
                <w:szCs w:val="18"/>
              </w:rPr>
              <w:t>, V.</w:t>
            </w:r>
            <w:r w:rsidR="004B5179" w:rsidRPr="004B5179">
              <w:rPr>
                <w:rFonts w:ascii="Arial" w:hAnsi="Arial" w:cs="Arial"/>
                <w:color w:val="000000" w:themeColor="text1"/>
                <w:sz w:val="18"/>
                <w:szCs w:val="18"/>
              </w:rPr>
              <w:t>44: 2</w:t>
            </w:r>
            <w:r w:rsidR="00A0632E">
              <w:rPr>
                <w:rFonts w:ascii="Arial" w:hAnsi="Arial" w:cs="Arial"/>
                <w:color w:val="000000" w:themeColor="text1"/>
                <w:sz w:val="18"/>
                <w:szCs w:val="18"/>
              </w:rPr>
              <w:t>8</w:t>
            </w:r>
            <w:r w:rsidR="004B5179" w:rsidRPr="004B5179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okt</w:t>
            </w:r>
            <w:r w:rsidR="00301AA8">
              <w:rPr>
                <w:rFonts w:ascii="Arial" w:hAnsi="Arial" w:cs="Arial"/>
                <w:color w:val="000000" w:themeColor="text1"/>
                <w:sz w:val="18"/>
                <w:szCs w:val="18"/>
              </w:rPr>
              <w:t>,</w:t>
            </w:r>
            <w:r w:rsidR="00663399" w:rsidRPr="00663399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2A0D08">
              <w:rPr>
                <w:rFonts w:ascii="Arial" w:hAnsi="Arial" w:cs="Arial"/>
                <w:bCs/>
                <w:sz w:val="18"/>
                <w:szCs w:val="18"/>
              </w:rPr>
              <w:t>kl</w:t>
            </w:r>
            <w:proofErr w:type="spellEnd"/>
            <w:r w:rsidRPr="002A0D08">
              <w:rPr>
                <w:rFonts w:ascii="Arial" w:hAnsi="Arial" w:cs="Arial"/>
                <w:bCs/>
                <w:sz w:val="18"/>
                <w:szCs w:val="18"/>
              </w:rPr>
              <w:t>: 15:00-17:00</w:t>
            </w:r>
          </w:p>
          <w:p w14:paraId="3B46AE96" w14:textId="77777777" w:rsidR="002B0246" w:rsidRPr="002A0D08" w:rsidRDefault="002B0246" w:rsidP="006C5F5D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03E5E9F0" w14:textId="77777777" w:rsidR="002B0246" w:rsidRDefault="00665E22" w:rsidP="006C5F5D">
            <w:pPr>
              <w:rPr>
                <w:rStyle w:val="Stark"/>
                <w:rFonts w:ascii="Arial" w:hAnsi="Arial" w:cs="Arial"/>
                <w:color w:val="000000"/>
                <w:sz w:val="18"/>
                <w:szCs w:val="18"/>
              </w:rPr>
            </w:pPr>
            <w:r w:rsidRPr="009271BD">
              <w:rPr>
                <w:rStyle w:val="Stark"/>
                <w:rFonts w:ascii="Arial" w:hAnsi="Arial" w:cs="Arial"/>
                <w:color w:val="000000"/>
                <w:sz w:val="18"/>
                <w:szCs w:val="18"/>
              </w:rPr>
              <w:t>Uppstartshjälp</w:t>
            </w:r>
          </w:p>
          <w:p w14:paraId="1EF6E380" w14:textId="78509E94" w:rsidR="006A0147" w:rsidRPr="00383577" w:rsidRDefault="002B0246" w:rsidP="006A0147">
            <w:pPr>
              <w:rPr>
                <w:sz w:val="20"/>
                <w:szCs w:val="20"/>
              </w:rPr>
            </w:pPr>
            <w:r w:rsidRPr="002B0246">
              <w:rPr>
                <w:sz w:val="20"/>
                <w:szCs w:val="20"/>
              </w:rPr>
              <w:t xml:space="preserve">När ditt schema är publicerat och du behöver teknisk support eller uppstartshjälp i någon lokal, vänligen skapa ett ärende i Serviceportalen under kategorin </w:t>
            </w:r>
            <w:r w:rsidR="00383577">
              <w:rPr>
                <w:sz w:val="20"/>
                <w:szCs w:val="20"/>
              </w:rPr>
              <w:t>Uppstartshjälp</w:t>
            </w:r>
            <w:r w:rsidRPr="002B0246">
              <w:rPr>
                <w:sz w:val="20"/>
                <w:szCs w:val="20"/>
              </w:rPr>
              <w:t>. Var noga med att skapa ett separat ärende för varje tillfälle och lokal där uppstartshjälp önskas</w:t>
            </w:r>
            <w:r w:rsidR="00383577">
              <w:rPr>
                <w:sz w:val="20"/>
                <w:szCs w:val="20"/>
              </w:rPr>
              <w:t>,</w:t>
            </w:r>
            <w:r>
              <w:rPr>
                <w:sz w:val="18"/>
                <w:szCs w:val="18"/>
              </w:rPr>
              <w:t xml:space="preserve"> </w:t>
            </w:r>
            <w:hyperlink r:id="rId14" w:tgtFrame="_blank" w:tooltip="Serviceportalen" w:history="1">
              <w:r w:rsidR="00665E22" w:rsidRPr="009271BD">
                <w:rPr>
                  <w:rStyle w:val="Hyperlnk"/>
                  <w:rFonts w:ascii="Arial" w:hAnsi="Arial" w:cs="Arial"/>
                  <w:color w:val="0000AA"/>
                  <w:sz w:val="18"/>
                  <w:szCs w:val="18"/>
                </w:rPr>
                <w:t>Serviceportalen</w:t>
              </w:r>
            </w:hyperlink>
            <w:r w:rsidR="006A0147">
              <w:rPr>
                <w:rStyle w:val="Hyperlnk"/>
                <w:rFonts w:ascii="Arial" w:hAnsi="Arial" w:cs="Arial"/>
                <w:color w:val="0000AA"/>
                <w:sz w:val="18"/>
                <w:szCs w:val="18"/>
              </w:rPr>
              <w:t xml:space="preserve"> </w:t>
            </w:r>
            <w:r w:rsidR="006A0147" w:rsidRPr="00165E08">
              <w:rPr>
                <w:rFonts w:cs="Arial"/>
                <w:iCs/>
                <w:sz w:val="20"/>
                <w:szCs w:val="20"/>
              </w:rPr>
              <w:t xml:space="preserve"> </w:t>
            </w:r>
          </w:p>
          <w:p w14:paraId="7E439EAB" w14:textId="219652E5" w:rsidR="006A0147" w:rsidRPr="00FC0AED" w:rsidRDefault="006A0147" w:rsidP="006A0147">
            <w:pPr>
              <w:rPr>
                <w:color w:val="000000"/>
                <w:sz w:val="20"/>
                <w:szCs w:val="20"/>
              </w:rPr>
            </w:pPr>
            <w:r w:rsidRPr="00165E08">
              <w:rPr>
                <w:rFonts w:cs="Arial"/>
                <w:iCs/>
                <w:sz w:val="20"/>
                <w:szCs w:val="20"/>
              </w:rPr>
              <w:t>Bilder och utrustning av lokaler</w:t>
            </w:r>
            <w:r w:rsidRPr="00165E08">
              <w:rPr>
                <w:rFonts w:cs="Arial"/>
                <w:i/>
                <w:sz w:val="20"/>
                <w:szCs w:val="20"/>
              </w:rPr>
              <w:t>,</w:t>
            </w:r>
            <w:r w:rsidRPr="00165E08">
              <w:rPr>
                <w:sz w:val="20"/>
                <w:szCs w:val="20"/>
              </w:rPr>
              <w:t xml:space="preserve"> </w:t>
            </w:r>
            <w:hyperlink r:id="rId15" w:history="1">
              <w:r w:rsidRPr="00165E08">
                <w:rPr>
                  <w:rStyle w:val="Hyperlnk"/>
                  <w:rFonts w:cs="Arial"/>
                  <w:sz w:val="20"/>
                  <w:szCs w:val="20"/>
                </w:rPr>
                <w:t>Bilder och utrustning</w:t>
              </w:r>
            </w:hyperlink>
          </w:p>
          <w:p w14:paraId="1D36F3E9" w14:textId="77777777" w:rsidR="00665E22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sdt>
        <w:sdtPr>
          <w:rPr>
            <w:rFonts w:ascii="Arial" w:hAnsi="Arial" w:cs="Arial"/>
            <w:sz w:val="18"/>
            <w:szCs w:val="18"/>
          </w:rPr>
          <w:id w:val="-836537350"/>
          <w:placeholder>
            <w:docPart w:val="E8826D014BBE4F238BBE87E4C4722023"/>
          </w:placeholder>
        </w:sdtPr>
        <w:sdtEndPr/>
        <w:sdtContent>
          <w:tr w:rsidR="00665E22" w14:paraId="3E3D4D4A" w14:textId="77777777" w:rsidTr="00665E22">
            <w:trPr>
              <w:trHeight w:val="428"/>
            </w:trPr>
            <w:tc>
              <w:tcPr>
                <w:tcW w:w="821" w:type="dxa"/>
              </w:tcPr>
              <w:p w14:paraId="5D4651F2" w14:textId="77777777" w:rsidR="00665E22" w:rsidRPr="001947D7" w:rsidRDefault="00665E22" w:rsidP="006C5F5D">
                <w:pPr>
                  <w:rPr>
                    <w:rFonts w:ascii="Arial" w:hAnsi="Arial" w:cs="Arial"/>
                    <w:sz w:val="18"/>
                    <w:szCs w:val="18"/>
                  </w:rPr>
                </w:pPr>
              </w:p>
            </w:tc>
            <w:tc>
              <w:tcPr>
                <w:tcW w:w="1423" w:type="dxa"/>
              </w:tcPr>
              <w:p w14:paraId="6DC2A6A0" w14:textId="77777777" w:rsidR="00665E22" w:rsidRPr="001947D7" w:rsidRDefault="00665E22" w:rsidP="006C5F5D">
                <w:pPr>
                  <w:rPr>
                    <w:rFonts w:ascii="Arial" w:hAnsi="Arial" w:cs="Arial"/>
                    <w:sz w:val="18"/>
                    <w:szCs w:val="18"/>
                  </w:rPr>
                </w:pPr>
              </w:p>
            </w:tc>
            <w:tc>
              <w:tcPr>
                <w:tcW w:w="1588" w:type="dxa"/>
              </w:tcPr>
              <w:p w14:paraId="5F7F2FAD" w14:textId="77777777" w:rsidR="00665E22" w:rsidRPr="001947D7" w:rsidRDefault="00665E22" w:rsidP="006C5F5D">
                <w:pPr>
                  <w:rPr>
                    <w:rFonts w:ascii="Arial" w:hAnsi="Arial" w:cs="Arial"/>
                    <w:sz w:val="18"/>
                    <w:szCs w:val="18"/>
                  </w:rPr>
                </w:pPr>
              </w:p>
            </w:tc>
            <w:tc>
              <w:tcPr>
                <w:tcW w:w="1243" w:type="dxa"/>
              </w:tcPr>
              <w:p w14:paraId="2D54DAE3" w14:textId="77777777" w:rsidR="00665E22" w:rsidRPr="001947D7" w:rsidRDefault="00665E22" w:rsidP="006C5F5D">
                <w:pPr>
                  <w:rPr>
                    <w:rFonts w:ascii="Arial" w:hAnsi="Arial" w:cs="Arial"/>
                    <w:sz w:val="18"/>
                    <w:szCs w:val="18"/>
                  </w:rPr>
                </w:pPr>
              </w:p>
            </w:tc>
            <w:tc>
              <w:tcPr>
                <w:tcW w:w="4911" w:type="dxa"/>
              </w:tcPr>
              <w:p w14:paraId="2B5E048B" w14:textId="197A3F12" w:rsidR="00665E22" w:rsidRPr="001947D7" w:rsidRDefault="00665E22" w:rsidP="006C5F5D">
                <w:pPr>
                  <w:jc w:val="right"/>
                  <w:rPr>
                    <w:rFonts w:ascii="Arial" w:hAnsi="Arial" w:cs="Arial"/>
                    <w:sz w:val="18"/>
                    <w:szCs w:val="18"/>
                  </w:rPr>
                </w:pPr>
              </w:p>
            </w:tc>
            <w:tc>
              <w:tcPr>
                <w:tcW w:w="1120" w:type="dxa"/>
              </w:tcPr>
              <w:p w14:paraId="50E10650" w14:textId="77777777" w:rsidR="00665E22" w:rsidRPr="001947D7" w:rsidRDefault="00665E22" w:rsidP="006C5F5D">
                <w:pPr>
                  <w:rPr>
                    <w:rFonts w:ascii="Arial" w:hAnsi="Arial" w:cs="Arial"/>
                    <w:sz w:val="18"/>
                    <w:szCs w:val="18"/>
                  </w:rPr>
                </w:pPr>
              </w:p>
            </w:tc>
            <w:tc>
              <w:tcPr>
                <w:tcW w:w="3235" w:type="dxa"/>
              </w:tcPr>
              <w:p w14:paraId="63BBFF48" w14:textId="77777777" w:rsidR="00665E22" w:rsidRPr="001947D7" w:rsidRDefault="00665E22" w:rsidP="006C5F5D">
                <w:pPr>
                  <w:rPr>
                    <w:rFonts w:ascii="Arial" w:hAnsi="Arial" w:cs="Arial"/>
                    <w:sz w:val="18"/>
                    <w:szCs w:val="18"/>
                  </w:rPr>
                </w:pPr>
              </w:p>
            </w:tc>
          </w:tr>
        </w:sdtContent>
      </w:sdt>
      <w:tr w:rsidR="00665E22" w:rsidRPr="001947D7" w14:paraId="57EA4A04" w14:textId="77777777" w:rsidTr="00665E22">
        <w:trPr>
          <w:trHeight w:val="428"/>
        </w:trPr>
        <w:tc>
          <w:tcPr>
            <w:tcW w:w="821" w:type="dxa"/>
          </w:tcPr>
          <w:p w14:paraId="50CAEB72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3" w:type="dxa"/>
          </w:tcPr>
          <w:p w14:paraId="13B74CE8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8" w:type="dxa"/>
          </w:tcPr>
          <w:p w14:paraId="7A0E279C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14:paraId="0C1288E1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11" w:type="dxa"/>
          </w:tcPr>
          <w:p w14:paraId="3E19E74C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0" w:type="dxa"/>
          </w:tcPr>
          <w:p w14:paraId="02CB13FF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35" w:type="dxa"/>
          </w:tcPr>
          <w:p w14:paraId="43CAD8C1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5E22" w:rsidRPr="001947D7" w14:paraId="48AE7FB8" w14:textId="77777777" w:rsidTr="00665E22">
        <w:trPr>
          <w:trHeight w:val="428"/>
        </w:trPr>
        <w:tc>
          <w:tcPr>
            <w:tcW w:w="821" w:type="dxa"/>
          </w:tcPr>
          <w:p w14:paraId="52266D7E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3" w:type="dxa"/>
          </w:tcPr>
          <w:p w14:paraId="27436626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8" w:type="dxa"/>
          </w:tcPr>
          <w:p w14:paraId="5FB27E71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14:paraId="5DA9AF8F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11" w:type="dxa"/>
          </w:tcPr>
          <w:p w14:paraId="51C0DA1D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0" w:type="dxa"/>
          </w:tcPr>
          <w:p w14:paraId="6E7C6A37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35" w:type="dxa"/>
          </w:tcPr>
          <w:p w14:paraId="3603BE76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5E22" w:rsidRPr="001947D7" w14:paraId="6B94B4B0" w14:textId="77777777" w:rsidTr="00665E22">
        <w:trPr>
          <w:trHeight w:val="428"/>
        </w:trPr>
        <w:tc>
          <w:tcPr>
            <w:tcW w:w="821" w:type="dxa"/>
          </w:tcPr>
          <w:p w14:paraId="6966A14A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3" w:type="dxa"/>
          </w:tcPr>
          <w:p w14:paraId="21467FDB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8" w:type="dxa"/>
          </w:tcPr>
          <w:p w14:paraId="28A3C495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14:paraId="2DB961AB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11" w:type="dxa"/>
          </w:tcPr>
          <w:p w14:paraId="3BE4B949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0" w:type="dxa"/>
          </w:tcPr>
          <w:p w14:paraId="50A4E907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35" w:type="dxa"/>
          </w:tcPr>
          <w:p w14:paraId="618CA4A2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5E22" w:rsidRPr="001947D7" w14:paraId="45BB1FFF" w14:textId="77777777" w:rsidTr="00665E22">
        <w:trPr>
          <w:trHeight w:val="428"/>
        </w:trPr>
        <w:tc>
          <w:tcPr>
            <w:tcW w:w="821" w:type="dxa"/>
          </w:tcPr>
          <w:p w14:paraId="42E4BBF9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3" w:type="dxa"/>
          </w:tcPr>
          <w:p w14:paraId="5C0C18FF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8" w:type="dxa"/>
          </w:tcPr>
          <w:p w14:paraId="5727CACC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14:paraId="2C9BDDFC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11" w:type="dxa"/>
          </w:tcPr>
          <w:p w14:paraId="729FD945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0" w:type="dxa"/>
          </w:tcPr>
          <w:p w14:paraId="795F2C44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35" w:type="dxa"/>
          </w:tcPr>
          <w:p w14:paraId="533224D0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5E22" w:rsidRPr="001947D7" w14:paraId="53E2A469" w14:textId="77777777" w:rsidTr="00665E22">
        <w:trPr>
          <w:trHeight w:val="428"/>
        </w:trPr>
        <w:tc>
          <w:tcPr>
            <w:tcW w:w="821" w:type="dxa"/>
          </w:tcPr>
          <w:p w14:paraId="36C74AB6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3" w:type="dxa"/>
          </w:tcPr>
          <w:p w14:paraId="1689F020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8" w:type="dxa"/>
          </w:tcPr>
          <w:p w14:paraId="44CDC475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14:paraId="24F68543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11" w:type="dxa"/>
          </w:tcPr>
          <w:p w14:paraId="20631D21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0" w:type="dxa"/>
          </w:tcPr>
          <w:p w14:paraId="156140E6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35" w:type="dxa"/>
          </w:tcPr>
          <w:p w14:paraId="4F037D16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5E22" w:rsidRPr="001947D7" w14:paraId="1026A9F1" w14:textId="77777777" w:rsidTr="00665E22">
        <w:trPr>
          <w:trHeight w:val="428"/>
        </w:trPr>
        <w:tc>
          <w:tcPr>
            <w:tcW w:w="821" w:type="dxa"/>
          </w:tcPr>
          <w:p w14:paraId="38CA2DCE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3" w:type="dxa"/>
          </w:tcPr>
          <w:p w14:paraId="3F4C13A0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8" w:type="dxa"/>
          </w:tcPr>
          <w:p w14:paraId="6499A828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14:paraId="75D4E7DC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11" w:type="dxa"/>
          </w:tcPr>
          <w:p w14:paraId="03CFE141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0" w:type="dxa"/>
          </w:tcPr>
          <w:p w14:paraId="590137AE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35" w:type="dxa"/>
          </w:tcPr>
          <w:p w14:paraId="1EC1E97A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5E22" w:rsidRPr="001947D7" w14:paraId="687FD842" w14:textId="77777777" w:rsidTr="00665E22">
        <w:trPr>
          <w:trHeight w:val="428"/>
        </w:trPr>
        <w:tc>
          <w:tcPr>
            <w:tcW w:w="821" w:type="dxa"/>
          </w:tcPr>
          <w:p w14:paraId="36523401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3" w:type="dxa"/>
          </w:tcPr>
          <w:p w14:paraId="0AA1DFB6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8" w:type="dxa"/>
          </w:tcPr>
          <w:p w14:paraId="7F0FF852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14:paraId="22B64C44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11" w:type="dxa"/>
          </w:tcPr>
          <w:p w14:paraId="46988486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0" w:type="dxa"/>
          </w:tcPr>
          <w:p w14:paraId="6420EEE1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35" w:type="dxa"/>
          </w:tcPr>
          <w:p w14:paraId="5E7924A6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5E22" w:rsidRPr="001947D7" w14:paraId="01D5A7C6" w14:textId="77777777" w:rsidTr="00665E22">
        <w:trPr>
          <w:trHeight w:val="428"/>
        </w:trPr>
        <w:tc>
          <w:tcPr>
            <w:tcW w:w="821" w:type="dxa"/>
          </w:tcPr>
          <w:p w14:paraId="0B9841A8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3" w:type="dxa"/>
          </w:tcPr>
          <w:p w14:paraId="6B1B9029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8" w:type="dxa"/>
          </w:tcPr>
          <w:p w14:paraId="1B7675B3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14:paraId="2A8E10CC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11" w:type="dxa"/>
          </w:tcPr>
          <w:p w14:paraId="27272180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0" w:type="dxa"/>
          </w:tcPr>
          <w:p w14:paraId="233CF89A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35" w:type="dxa"/>
          </w:tcPr>
          <w:p w14:paraId="751A0243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5E22" w:rsidRPr="001947D7" w14:paraId="13F838E0" w14:textId="77777777" w:rsidTr="00665E22">
        <w:trPr>
          <w:trHeight w:val="428"/>
        </w:trPr>
        <w:tc>
          <w:tcPr>
            <w:tcW w:w="821" w:type="dxa"/>
          </w:tcPr>
          <w:p w14:paraId="6A09335C" w14:textId="77777777" w:rsidR="00665E22" w:rsidRPr="001947D7" w:rsidRDefault="00665E22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3" w:type="dxa"/>
          </w:tcPr>
          <w:p w14:paraId="7E044F46" w14:textId="77777777" w:rsidR="00665E22" w:rsidRPr="001947D7" w:rsidRDefault="00665E22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8" w:type="dxa"/>
          </w:tcPr>
          <w:p w14:paraId="06621E21" w14:textId="77777777" w:rsidR="00665E22" w:rsidRPr="001947D7" w:rsidRDefault="00665E22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14:paraId="7D2A8877" w14:textId="77777777" w:rsidR="00665E22" w:rsidRPr="001947D7" w:rsidRDefault="00665E22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11" w:type="dxa"/>
          </w:tcPr>
          <w:p w14:paraId="63C22B13" w14:textId="77777777" w:rsidR="00665E22" w:rsidRPr="001947D7" w:rsidRDefault="00665E22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0" w:type="dxa"/>
          </w:tcPr>
          <w:p w14:paraId="2AFB5CD5" w14:textId="77777777" w:rsidR="00665E22" w:rsidRPr="001947D7" w:rsidRDefault="00665E22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35" w:type="dxa"/>
          </w:tcPr>
          <w:p w14:paraId="0825248F" w14:textId="77777777" w:rsidR="00665E22" w:rsidRPr="001947D7" w:rsidRDefault="00665E22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sdt>
        <w:sdtPr>
          <w:rPr>
            <w:rFonts w:ascii="Arial" w:hAnsi="Arial" w:cs="Arial"/>
            <w:sz w:val="18"/>
            <w:szCs w:val="18"/>
          </w:rPr>
          <w:id w:val="1346912283"/>
          <w:placeholder>
            <w:docPart w:val="0F4E7FA70D014D26B1B49AFEE6F49A97"/>
          </w:placeholder>
        </w:sdtPr>
        <w:sdtEndPr/>
        <w:sdtContent>
          <w:tr w:rsidR="00665E22" w:rsidRPr="001947D7" w14:paraId="10CEA0AE" w14:textId="77777777" w:rsidTr="00665E22">
            <w:trPr>
              <w:trHeight w:val="428"/>
            </w:trPr>
            <w:tc>
              <w:tcPr>
                <w:tcW w:w="821" w:type="dxa"/>
              </w:tcPr>
              <w:p w14:paraId="34AAA252" w14:textId="77777777" w:rsidR="00665E22" w:rsidRPr="001947D7" w:rsidRDefault="00665E22" w:rsidP="00665E22">
                <w:pPr>
                  <w:rPr>
                    <w:rFonts w:ascii="Arial" w:hAnsi="Arial" w:cs="Arial"/>
                    <w:sz w:val="18"/>
                    <w:szCs w:val="18"/>
                  </w:rPr>
                </w:pPr>
              </w:p>
            </w:tc>
            <w:tc>
              <w:tcPr>
                <w:tcW w:w="1423" w:type="dxa"/>
              </w:tcPr>
              <w:p w14:paraId="1121FF6E" w14:textId="77777777" w:rsidR="00665E22" w:rsidRPr="001947D7" w:rsidRDefault="00665E22" w:rsidP="00665E22">
                <w:pPr>
                  <w:rPr>
                    <w:rFonts w:ascii="Arial" w:hAnsi="Arial" w:cs="Arial"/>
                    <w:sz w:val="18"/>
                    <w:szCs w:val="18"/>
                  </w:rPr>
                </w:pPr>
              </w:p>
            </w:tc>
            <w:tc>
              <w:tcPr>
                <w:tcW w:w="1588" w:type="dxa"/>
              </w:tcPr>
              <w:p w14:paraId="6050D80E" w14:textId="77777777" w:rsidR="00665E22" w:rsidRPr="001947D7" w:rsidRDefault="00665E22" w:rsidP="00665E22">
                <w:pPr>
                  <w:rPr>
                    <w:rFonts w:ascii="Arial" w:hAnsi="Arial" w:cs="Arial"/>
                    <w:sz w:val="18"/>
                    <w:szCs w:val="18"/>
                  </w:rPr>
                </w:pPr>
              </w:p>
            </w:tc>
            <w:tc>
              <w:tcPr>
                <w:tcW w:w="1243" w:type="dxa"/>
              </w:tcPr>
              <w:p w14:paraId="187D7AAA" w14:textId="77777777" w:rsidR="00665E22" w:rsidRPr="001947D7" w:rsidRDefault="00665E22" w:rsidP="00665E22">
                <w:pPr>
                  <w:rPr>
                    <w:rFonts w:ascii="Arial" w:hAnsi="Arial" w:cs="Arial"/>
                    <w:sz w:val="18"/>
                    <w:szCs w:val="18"/>
                  </w:rPr>
                </w:pPr>
              </w:p>
            </w:tc>
            <w:tc>
              <w:tcPr>
                <w:tcW w:w="4911" w:type="dxa"/>
              </w:tcPr>
              <w:p w14:paraId="20D77C9D" w14:textId="77777777" w:rsidR="00665E22" w:rsidRPr="001947D7" w:rsidRDefault="00665E22" w:rsidP="00665E22">
                <w:pPr>
                  <w:jc w:val="right"/>
                  <w:rPr>
                    <w:rFonts w:ascii="Arial" w:hAnsi="Arial" w:cs="Arial"/>
                    <w:sz w:val="18"/>
                    <w:szCs w:val="18"/>
                  </w:rPr>
                </w:pPr>
              </w:p>
            </w:tc>
            <w:tc>
              <w:tcPr>
                <w:tcW w:w="1120" w:type="dxa"/>
              </w:tcPr>
              <w:p w14:paraId="05D45700" w14:textId="77777777" w:rsidR="00665E22" w:rsidRPr="001947D7" w:rsidRDefault="00665E22" w:rsidP="00665E22">
                <w:pPr>
                  <w:rPr>
                    <w:rFonts w:ascii="Arial" w:hAnsi="Arial" w:cs="Arial"/>
                    <w:sz w:val="18"/>
                    <w:szCs w:val="18"/>
                  </w:rPr>
                </w:pPr>
              </w:p>
            </w:tc>
            <w:tc>
              <w:tcPr>
                <w:tcW w:w="3235" w:type="dxa"/>
              </w:tcPr>
              <w:p w14:paraId="3E1A44CF" w14:textId="77777777" w:rsidR="00665E22" w:rsidRPr="001947D7" w:rsidRDefault="00665E22" w:rsidP="00665E22">
                <w:pPr>
                  <w:rPr>
                    <w:rFonts w:ascii="Arial" w:hAnsi="Arial" w:cs="Arial"/>
                    <w:sz w:val="18"/>
                    <w:szCs w:val="18"/>
                  </w:rPr>
                </w:pPr>
              </w:p>
            </w:tc>
          </w:tr>
        </w:sdtContent>
      </w:sdt>
      <w:tr w:rsidR="00665E22" w:rsidRPr="001947D7" w14:paraId="75FD8536" w14:textId="77777777" w:rsidTr="00665E22">
        <w:trPr>
          <w:trHeight w:val="428"/>
        </w:trPr>
        <w:tc>
          <w:tcPr>
            <w:tcW w:w="821" w:type="dxa"/>
          </w:tcPr>
          <w:p w14:paraId="61F6E0C4" w14:textId="77777777" w:rsidR="00665E22" w:rsidRPr="001947D7" w:rsidRDefault="00665E22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3" w:type="dxa"/>
          </w:tcPr>
          <w:p w14:paraId="5719A9D3" w14:textId="77777777" w:rsidR="00665E22" w:rsidRPr="001947D7" w:rsidRDefault="00665E22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8" w:type="dxa"/>
          </w:tcPr>
          <w:p w14:paraId="0E94EFB4" w14:textId="77777777" w:rsidR="00665E22" w:rsidRPr="001947D7" w:rsidRDefault="00665E22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14:paraId="02BC7D06" w14:textId="77777777" w:rsidR="00665E22" w:rsidRPr="001947D7" w:rsidRDefault="00665E22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11" w:type="dxa"/>
          </w:tcPr>
          <w:p w14:paraId="1414FE3D" w14:textId="77777777" w:rsidR="00665E22" w:rsidRPr="001947D7" w:rsidRDefault="00665E22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0" w:type="dxa"/>
          </w:tcPr>
          <w:p w14:paraId="046A2057" w14:textId="77777777" w:rsidR="00665E22" w:rsidRPr="001947D7" w:rsidRDefault="00665E22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35" w:type="dxa"/>
          </w:tcPr>
          <w:p w14:paraId="76675A3B" w14:textId="77777777" w:rsidR="00665E22" w:rsidRPr="001947D7" w:rsidRDefault="00665E22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5E22" w:rsidRPr="001947D7" w14:paraId="02F6A606" w14:textId="77777777" w:rsidTr="00665E22">
        <w:trPr>
          <w:trHeight w:val="428"/>
        </w:trPr>
        <w:tc>
          <w:tcPr>
            <w:tcW w:w="821" w:type="dxa"/>
          </w:tcPr>
          <w:p w14:paraId="19EC6B85" w14:textId="77777777" w:rsidR="00665E22" w:rsidRPr="001947D7" w:rsidRDefault="00665E22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3" w:type="dxa"/>
          </w:tcPr>
          <w:p w14:paraId="1DE58D62" w14:textId="77777777" w:rsidR="00665E22" w:rsidRPr="001947D7" w:rsidRDefault="00665E22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8" w:type="dxa"/>
          </w:tcPr>
          <w:p w14:paraId="0A6DA7B2" w14:textId="77777777" w:rsidR="00665E22" w:rsidRPr="001947D7" w:rsidRDefault="00665E22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14:paraId="2BC708E5" w14:textId="77777777" w:rsidR="00665E22" w:rsidRPr="001947D7" w:rsidRDefault="00665E22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11" w:type="dxa"/>
          </w:tcPr>
          <w:p w14:paraId="0DACF9A2" w14:textId="77777777" w:rsidR="00665E22" w:rsidRPr="001947D7" w:rsidRDefault="00665E22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0" w:type="dxa"/>
          </w:tcPr>
          <w:p w14:paraId="3FF1776B" w14:textId="77777777" w:rsidR="00665E22" w:rsidRPr="001947D7" w:rsidRDefault="00665E22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35" w:type="dxa"/>
          </w:tcPr>
          <w:p w14:paraId="2D7F2D39" w14:textId="77777777" w:rsidR="00665E22" w:rsidRPr="001947D7" w:rsidRDefault="00665E22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5E22" w:rsidRPr="001947D7" w14:paraId="4582794E" w14:textId="77777777" w:rsidTr="00665E22">
        <w:trPr>
          <w:trHeight w:val="428"/>
        </w:trPr>
        <w:tc>
          <w:tcPr>
            <w:tcW w:w="821" w:type="dxa"/>
          </w:tcPr>
          <w:p w14:paraId="4B4BDE24" w14:textId="77777777" w:rsidR="00665E22" w:rsidRPr="001947D7" w:rsidRDefault="00665E22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3" w:type="dxa"/>
          </w:tcPr>
          <w:p w14:paraId="3895DA21" w14:textId="77777777" w:rsidR="00665E22" w:rsidRPr="001947D7" w:rsidRDefault="00665E22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8" w:type="dxa"/>
          </w:tcPr>
          <w:p w14:paraId="67DE06AB" w14:textId="77777777" w:rsidR="00665E22" w:rsidRPr="001947D7" w:rsidRDefault="00665E22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14:paraId="4BB2B06D" w14:textId="77777777" w:rsidR="00665E22" w:rsidRPr="001947D7" w:rsidRDefault="00665E22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11" w:type="dxa"/>
          </w:tcPr>
          <w:p w14:paraId="21272B6D" w14:textId="77777777" w:rsidR="00665E22" w:rsidRPr="001947D7" w:rsidRDefault="00665E22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0" w:type="dxa"/>
          </w:tcPr>
          <w:p w14:paraId="76B9C8AA" w14:textId="77777777" w:rsidR="00665E22" w:rsidRPr="001947D7" w:rsidRDefault="00665E22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35" w:type="dxa"/>
          </w:tcPr>
          <w:p w14:paraId="50541A51" w14:textId="77777777" w:rsidR="00665E22" w:rsidRPr="001947D7" w:rsidRDefault="00665E22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5E22" w:rsidRPr="001947D7" w14:paraId="5E386719" w14:textId="77777777" w:rsidTr="00665E22">
        <w:trPr>
          <w:trHeight w:val="428"/>
        </w:trPr>
        <w:tc>
          <w:tcPr>
            <w:tcW w:w="821" w:type="dxa"/>
          </w:tcPr>
          <w:p w14:paraId="3974840C" w14:textId="77777777" w:rsidR="00665E22" w:rsidRPr="001947D7" w:rsidRDefault="00665E22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3" w:type="dxa"/>
          </w:tcPr>
          <w:p w14:paraId="45FA8A9D" w14:textId="77777777" w:rsidR="00665E22" w:rsidRPr="001947D7" w:rsidRDefault="00665E22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8" w:type="dxa"/>
          </w:tcPr>
          <w:p w14:paraId="37A4831A" w14:textId="77777777" w:rsidR="00665E22" w:rsidRPr="001947D7" w:rsidRDefault="00665E22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14:paraId="3D463CA9" w14:textId="77777777" w:rsidR="00665E22" w:rsidRPr="001947D7" w:rsidRDefault="00665E22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11" w:type="dxa"/>
          </w:tcPr>
          <w:p w14:paraId="4A91EC6C" w14:textId="77777777" w:rsidR="00665E22" w:rsidRPr="001947D7" w:rsidRDefault="00665E22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0" w:type="dxa"/>
          </w:tcPr>
          <w:p w14:paraId="5B27BA95" w14:textId="77777777" w:rsidR="00665E22" w:rsidRPr="001947D7" w:rsidRDefault="00665E22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35" w:type="dxa"/>
          </w:tcPr>
          <w:p w14:paraId="1E2DCDAF" w14:textId="77777777" w:rsidR="00665E22" w:rsidRPr="001947D7" w:rsidRDefault="00665E22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5E22" w:rsidRPr="001947D7" w14:paraId="28377BC5" w14:textId="77777777" w:rsidTr="00665E22">
        <w:trPr>
          <w:trHeight w:val="428"/>
        </w:trPr>
        <w:tc>
          <w:tcPr>
            <w:tcW w:w="821" w:type="dxa"/>
          </w:tcPr>
          <w:p w14:paraId="34D81096" w14:textId="77777777" w:rsidR="00665E22" w:rsidRPr="001947D7" w:rsidRDefault="00665E22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3" w:type="dxa"/>
          </w:tcPr>
          <w:p w14:paraId="6001108C" w14:textId="77777777" w:rsidR="00665E22" w:rsidRPr="001947D7" w:rsidRDefault="00665E22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8" w:type="dxa"/>
          </w:tcPr>
          <w:p w14:paraId="23E4C4B2" w14:textId="77777777" w:rsidR="00665E22" w:rsidRPr="001947D7" w:rsidRDefault="00665E22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14:paraId="1A5AA17B" w14:textId="77777777" w:rsidR="00665E22" w:rsidRPr="001947D7" w:rsidRDefault="00665E22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11" w:type="dxa"/>
          </w:tcPr>
          <w:p w14:paraId="21F1A3BB" w14:textId="77777777" w:rsidR="00665E22" w:rsidRPr="001947D7" w:rsidRDefault="00665E22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0" w:type="dxa"/>
          </w:tcPr>
          <w:p w14:paraId="4E2311AD" w14:textId="77777777" w:rsidR="00665E22" w:rsidRPr="001947D7" w:rsidRDefault="00665E22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35" w:type="dxa"/>
          </w:tcPr>
          <w:p w14:paraId="326A0466" w14:textId="77777777" w:rsidR="00665E22" w:rsidRPr="001947D7" w:rsidRDefault="00665E22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5E22" w:rsidRPr="001947D7" w14:paraId="2C90D2F1" w14:textId="77777777" w:rsidTr="00665E22">
        <w:trPr>
          <w:trHeight w:val="428"/>
        </w:trPr>
        <w:tc>
          <w:tcPr>
            <w:tcW w:w="821" w:type="dxa"/>
          </w:tcPr>
          <w:p w14:paraId="73940FAD" w14:textId="77777777" w:rsidR="00665E22" w:rsidRPr="001947D7" w:rsidRDefault="00665E22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3" w:type="dxa"/>
          </w:tcPr>
          <w:p w14:paraId="122A5B42" w14:textId="77777777" w:rsidR="00665E22" w:rsidRPr="001947D7" w:rsidRDefault="00665E22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8" w:type="dxa"/>
          </w:tcPr>
          <w:p w14:paraId="7DFBACBE" w14:textId="77777777" w:rsidR="00665E22" w:rsidRPr="001947D7" w:rsidRDefault="00665E22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14:paraId="3B1EF6F3" w14:textId="77777777" w:rsidR="00665E22" w:rsidRPr="001947D7" w:rsidRDefault="00665E22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11" w:type="dxa"/>
          </w:tcPr>
          <w:p w14:paraId="2DF4A0EB" w14:textId="77777777" w:rsidR="00665E22" w:rsidRPr="001947D7" w:rsidRDefault="00665E22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0" w:type="dxa"/>
          </w:tcPr>
          <w:p w14:paraId="1CCE2CA4" w14:textId="77777777" w:rsidR="00665E22" w:rsidRPr="001947D7" w:rsidRDefault="00665E22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35" w:type="dxa"/>
          </w:tcPr>
          <w:p w14:paraId="2C935E2E" w14:textId="77777777" w:rsidR="00665E22" w:rsidRPr="001947D7" w:rsidRDefault="00665E22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5E22" w:rsidRPr="001947D7" w14:paraId="60BF869C" w14:textId="77777777" w:rsidTr="00665E22">
        <w:trPr>
          <w:trHeight w:val="428"/>
        </w:trPr>
        <w:tc>
          <w:tcPr>
            <w:tcW w:w="821" w:type="dxa"/>
          </w:tcPr>
          <w:p w14:paraId="4AF94549" w14:textId="77777777" w:rsidR="00665E22" w:rsidRPr="001947D7" w:rsidRDefault="00665E22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3" w:type="dxa"/>
          </w:tcPr>
          <w:p w14:paraId="57E3E446" w14:textId="77777777" w:rsidR="00665E22" w:rsidRPr="001947D7" w:rsidRDefault="00665E22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8" w:type="dxa"/>
          </w:tcPr>
          <w:p w14:paraId="5CB93AB4" w14:textId="77777777" w:rsidR="00665E22" w:rsidRPr="001947D7" w:rsidRDefault="00665E22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14:paraId="490DED19" w14:textId="77777777" w:rsidR="00665E22" w:rsidRPr="001947D7" w:rsidRDefault="00665E22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11" w:type="dxa"/>
          </w:tcPr>
          <w:p w14:paraId="364DAC87" w14:textId="77777777" w:rsidR="00665E22" w:rsidRPr="001947D7" w:rsidRDefault="00665E22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0" w:type="dxa"/>
          </w:tcPr>
          <w:p w14:paraId="5CE085B7" w14:textId="77777777" w:rsidR="00665E22" w:rsidRPr="001947D7" w:rsidRDefault="00665E22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35" w:type="dxa"/>
          </w:tcPr>
          <w:p w14:paraId="2C76B30B" w14:textId="77777777" w:rsidR="00665E22" w:rsidRPr="001947D7" w:rsidRDefault="00665E22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5E22" w:rsidRPr="001947D7" w14:paraId="4FD8D982" w14:textId="77777777" w:rsidTr="00665E22">
        <w:trPr>
          <w:trHeight w:val="428"/>
        </w:trPr>
        <w:tc>
          <w:tcPr>
            <w:tcW w:w="821" w:type="dxa"/>
          </w:tcPr>
          <w:p w14:paraId="2E9BF1CE" w14:textId="77777777" w:rsidR="00665E22" w:rsidRPr="001947D7" w:rsidRDefault="00665E22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3" w:type="dxa"/>
          </w:tcPr>
          <w:p w14:paraId="2F982B3A" w14:textId="77777777" w:rsidR="00665E22" w:rsidRPr="001947D7" w:rsidRDefault="00665E22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8" w:type="dxa"/>
          </w:tcPr>
          <w:p w14:paraId="7BBF1D2B" w14:textId="77777777" w:rsidR="00665E22" w:rsidRPr="001947D7" w:rsidRDefault="00665E22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14:paraId="6DCEF74D" w14:textId="77777777" w:rsidR="00665E22" w:rsidRPr="001947D7" w:rsidRDefault="00665E22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11" w:type="dxa"/>
          </w:tcPr>
          <w:p w14:paraId="37F22867" w14:textId="77777777" w:rsidR="00665E22" w:rsidRPr="001947D7" w:rsidRDefault="00665E22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0" w:type="dxa"/>
          </w:tcPr>
          <w:p w14:paraId="6004D2C1" w14:textId="77777777" w:rsidR="00665E22" w:rsidRPr="001947D7" w:rsidRDefault="00665E22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35" w:type="dxa"/>
          </w:tcPr>
          <w:p w14:paraId="34162010" w14:textId="77777777" w:rsidR="00665E22" w:rsidRPr="001947D7" w:rsidRDefault="00665E22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5E22" w:rsidRPr="001947D7" w14:paraId="13418F6C" w14:textId="77777777" w:rsidTr="00665E22">
        <w:trPr>
          <w:trHeight w:val="428"/>
        </w:trPr>
        <w:tc>
          <w:tcPr>
            <w:tcW w:w="821" w:type="dxa"/>
          </w:tcPr>
          <w:p w14:paraId="4D1D25F2" w14:textId="77777777" w:rsidR="00665E22" w:rsidRPr="001947D7" w:rsidRDefault="00665E22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3" w:type="dxa"/>
          </w:tcPr>
          <w:p w14:paraId="724586F5" w14:textId="77777777" w:rsidR="00665E22" w:rsidRPr="001947D7" w:rsidRDefault="00665E22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8" w:type="dxa"/>
          </w:tcPr>
          <w:p w14:paraId="7057613B" w14:textId="77777777" w:rsidR="00665E22" w:rsidRPr="001947D7" w:rsidRDefault="00665E22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14:paraId="633A1AEE" w14:textId="77777777" w:rsidR="00665E22" w:rsidRPr="001947D7" w:rsidRDefault="00665E22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11" w:type="dxa"/>
          </w:tcPr>
          <w:p w14:paraId="4727F819" w14:textId="77777777" w:rsidR="00665E22" w:rsidRPr="001947D7" w:rsidRDefault="00665E22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0" w:type="dxa"/>
          </w:tcPr>
          <w:p w14:paraId="6365B68A" w14:textId="77777777" w:rsidR="00665E22" w:rsidRPr="001947D7" w:rsidRDefault="00665E22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35" w:type="dxa"/>
          </w:tcPr>
          <w:p w14:paraId="5018B5B5" w14:textId="77777777" w:rsidR="00665E22" w:rsidRDefault="00665E22" w:rsidP="00665E22">
            <w:pPr>
              <w:rPr>
                <w:rFonts w:ascii="Arial" w:hAnsi="Arial" w:cs="Arial"/>
                <w:sz w:val="18"/>
                <w:szCs w:val="18"/>
              </w:rPr>
            </w:pPr>
          </w:p>
          <w:p w14:paraId="5EFFB7F8" w14:textId="79144C1E" w:rsidR="00665E22" w:rsidRPr="001947D7" w:rsidRDefault="00665E22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0390" w:rsidRPr="001947D7" w14:paraId="733CB682" w14:textId="77777777" w:rsidTr="00665E22">
        <w:trPr>
          <w:trHeight w:val="428"/>
        </w:trPr>
        <w:tc>
          <w:tcPr>
            <w:tcW w:w="821" w:type="dxa"/>
          </w:tcPr>
          <w:p w14:paraId="1ADBB8C3" w14:textId="77777777" w:rsidR="00350390" w:rsidRPr="001947D7" w:rsidRDefault="00350390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3" w:type="dxa"/>
          </w:tcPr>
          <w:p w14:paraId="7A4BDCBD" w14:textId="77777777" w:rsidR="00350390" w:rsidRPr="001947D7" w:rsidRDefault="00350390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8" w:type="dxa"/>
          </w:tcPr>
          <w:p w14:paraId="4B603EF0" w14:textId="77777777" w:rsidR="00350390" w:rsidRPr="001947D7" w:rsidRDefault="00350390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14:paraId="465B55D4" w14:textId="77777777" w:rsidR="00350390" w:rsidRPr="001947D7" w:rsidRDefault="00350390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11" w:type="dxa"/>
          </w:tcPr>
          <w:p w14:paraId="38F87B49" w14:textId="77777777" w:rsidR="00350390" w:rsidRPr="001947D7" w:rsidRDefault="00350390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0" w:type="dxa"/>
          </w:tcPr>
          <w:p w14:paraId="2F9E6E1F" w14:textId="77777777" w:rsidR="00350390" w:rsidRPr="001947D7" w:rsidRDefault="00350390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35" w:type="dxa"/>
          </w:tcPr>
          <w:p w14:paraId="6BF3637E" w14:textId="77777777" w:rsidR="00350390" w:rsidRDefault="00350390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0390" w:rsidRPr="001947D7" w14:paraId="3894CD85" w14:textId="77777777" w:rsidTr="00665E22">
        <w:trPr>
          <w:trHeight w:val="428"/>
        </w:trPr>
        <w:tc>
          <w:tcPr>
            <w:tcW w:w="821" w:type="dxa"/>
          </w:tcPr>
          <w:p w14:paraId="3AE9EEB6" w14:textId="77777777" w:rsidR="00350390" w:rsidRPr="001947D7" w:rsidRDefault="00350390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3" w:type="dxa"/>
          </w:tcPr>
          <w:p w14:paraId="3B777ECE" w14:textId="77777777" w:rsidR="00350390" w:rsidRPr="001947D7" w:rsidRDefault="00350390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8" w:type="dxa"/>
          </w:tcPr>
          <w:p w14:paraId="724871A2" w14:textId="77777777" w:rsidR="00350390" w:rsidRPr="001947D7" w:rsidRDefault="00350390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14:paraId="603C5B05" w14:textId="77777777" w:rsidR="00350390" w:rsidRPr="001947D7" w:rsidRDefault="00350390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11" w:type="dxa"/>
          </w:tcPr>
          <w:p w14:paraId="067CC2BC" w14:textId="77777777" w:rsidR="00350390" w:rsidRPr="001947D7" w:rsidRDefault="00350390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0" w:type="dxa"/>
          </w:tcPr>
          <w:p w14:paraId="7B4759B2" w14:textId="77777777" w:rsidR="00350390" w:rsidRPr="001947D7" w:rsidRDefault="00350390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35" w:type="dxa"/>
          </w:tcPr>
          <w:p w14:paraId="7B48F2BA" w14:textId="77777777" w:rsidR="00350390" w:rsidRDefault="00350390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0390" w:rsidRPr="001947D7" w14:paraId="3DABFE41" w14:textId="77777777" w:rsidTr="00665E22">
        <w:trPr>
          <w:trHeight w:val="428"/>
        </w:trPr>
        <w:tc>
          <w:tcPr>
            <w:tcW w:w="821" w:type="dxa"/>
          </w:tcPr>
          <w:p w14:paraId="3AE748C3" w14:textId="77777777" w:rsidR="00350390" w:rsidRPr="001947D7" w:rsidRDefault="00350390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3" w:type="dxa"/>
          </w:tcPr>
          <w:p w14:paraId="55DF3FEC" w14:textId="77777777" w:rsidR="00350390" w:rsidRPr="001947D7" w:rsidRDefault="00350390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8" w:type="dxa"/>
          </w:tcPr>
          <w:p w14:paraId="70A42DD4" w14:textId="77777777" w:rsidR="00350390" w:rsidRPr="001947D7" w:rsidRDefault="00350390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14:paraId="657F09D6" w14:textId="77777777" w:rsidR="00350390" w:rsidRPr="001947D7" w:rsidRDefault="00350390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11" w:type="dxa"/>
          </w:tcPr>
          <w:p w14:paraId="55A93F44" w14:textId="77777777" w:rsidR="00350390" w:rsidRPr="001947D7" w:rsidRDefault="00350390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0" w:type="dxa"/>
          </w:tcPr>
          <w:p w14:paraId="58ECFC74" w14:textId="77777777" w:rsidR="00350390" w:rsidRPr="001947D7" w:rsidRDefault="00350390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35" w:type="dxa"/>
          </w:tcPr>
          <w:p w14:paraId="169DC56F" w14:textId="77777777" w:rsidR="00350390" w:rsidRDefault="00350390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0390" w:rsidRPr="001947D7" w14:paraId="3AF07257" w14:textId="77777777" w:rsidTr="00665E22">
        <w:trPr>
          <w:trHeight w:val="428"/>
        </w:trPr>
        <w:tc>
          <w:tcPr>
            <w:tcW w:w="821" w:type="dxa"/>
          </w:tcPr>
          <w:p w14:paraId="1BBDDA13" w14:textId="77777777" w:rsidR="00350390" w:rsidRPr="001947D7" w:rsidRDefault="00350390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3" w:type="dxa"/>
          </w:tcPr>
          <w:p w14:paraId="5D63BF93" w14:textId="77777777" w:rsidR="00350390" w:rsidRPr="001947D7" w:rsidRDefault="00350390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8" w:type="dxa"/>
          </w:tcPr>
          <w:p w14:paraId="56B95ED7" w14:textId="77777777" w:rsidR="00350390" w:rsidRPr="001947D7" w:rsidRDefault="00350390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14:paraId="20784249" w14:textId="77777777" w:rsidR="00350390" w:rsidRPr="001947D7" w:rsidRDefault="00350390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11" w:type="dxa"/>
          </w:tcPr>
          <w:p w14:paraId="4093BEBD" w14:textId="77777777" w:rsidR="00350390" w:rsidRPr="001947D7" w:rsidRDefault="00350390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0" w:type="dxa"/>
          </w:tcPr>
          <w:p w14:paraId="7F0938CA" w14:textId="77777777" w:rsidR="00350390" w:rsidRPr="001947D7" w:rsidRDefault="00350390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35" w:type="dxa"/>
          </w:tcPr>
          <w:p w14:paraId="1FD49F50" w14:textId="77777777" w:rsidR="00350390" w:rsidRDefault="00350390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0390" w:rsidRPr="001947D7" w14:paraId="5A7C027A" w14:textId="77777777" w:rsidTr="00665E22">
        <w:trPr>
          <w:trHeight w:val="428"/>
        </w:trPr>
        <w:tc>
          <w:tcPr>
            <w:tcW w:w="821" w:type="dxa"/>
          </w:tcPr>
          <w:p w14:paraId="3BEB8173" w14:textId="77777777" w:rsidR="00350390" w:rsidRPr="001947D7" w:rsidRDefault="00350390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3" w:type="dxa"/>
          </w:tcPr>
          <w:p w14:paraId="54D1E773" w14:textId="77777777" w:rsidR="00350390" w:rsidRPr="001947D7" w:rsidRDefault="00350390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8" w:type="dxa"/>
          </w:tcPr>
          <w:p w14:paraId="13A91C58" w14:textId="77777777" w:rsidR="00350390" w:rsidRPr="001947D7" w:rsidRDefault="00350390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14:paraId="59B10F38" w14:textId="77777777" w:rsidR="00350390" w:rsidRPr="001947D7" w:rsidRDefault="00350390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11" w:type="dxa"/>
          </w:tcPr>
          <w:p w14:paraId="78A1BA79" w14:textId="77777777" w:rsidR="00350390" w:rsidRPr="001947D7" w:rsidRDefault="00350390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0" w:type="dxa"/>
          </w:tcPr>
          <w:p w14:paraId="6F7B99B5" w14:textId="77777777" w:rsidR="00350390" w:rsidRPr="001947D7" w:rsidRDefault="00350390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35" w:type="dxa"/>
          </w:tcPr>
          <w:p w14:paraId="73C4A85E" w14:textId="77777777" w:rsidR="00350390" w:rsidRDefault="00350390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0390" w:rsidRPr="001947D7" w14:paraId="08B1C92D" w14:textId="77777777" w:rsidTr="00665E22">
        <w:trPr>
          <w:trHeight w:val="428"/>
        </w:trPr>
        <w:tc>
          <w:tcPr>
            <w:tcW w:w="821" w:type="dxa"/>
          </w:tcPr>
          <w:p w14:paraId="67118B28" w14:textId="77777777" w:rsidR="00350390" w:rsidRPr="001947D7" w:rsidRDefault="00350390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3" w:type="dxa"/>
          </w:tcPr>
          <w:p w14:paraId="27145B91" w14:textId="77777777" w:rsidR="00350390" w:rsidRPr="001947D7" w:rsidRDefault="00350390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8" w:type="dxa"/>
          </w:tcPr>
          <w:p w14:paraId="5309A1F1" w14:textId="77777777" w:rsidR="00350390" w:rsidRPr="001947D7" w:rsidRDefault="00350390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14:paraId="33967358" w14:textId="77777777" w:rsidR="00350390" w:rsidRPr="001947D7" w:rsidRDefault="00350390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11" w:type="dxa"/>
          </w:tcPr>
          <w:p w14:paraId="2DD3B3D0" w14:textId="77777777" w:rsidR="00350390" w:rsidRPr="001947D7" w:rsidRDefault="00350390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0" w:type="dxa"/>
          </w:tcPr>
          <w:p w14:paraId="2DA5F8EC" w14:textId="77777777" w:rsidR="00350390" w:rsidRPr="001947D7" w:rsidRDefault="00350390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35" w:type="dxa"/>
          </w:tcPr>
          <w:p w14:paraId="534B3EB7" w14:textId="77777777" w:rsidR="00350390" w:rsidRDefault="00350390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0390" w:rsidRPr="001947D7" w14:paraId="1423E8FE" w14:textId="77777777" w:rsidTr="00665E22">
        <w:trPr>
          <w:trHeight w:val="428"/>
        </w:trPr>
        <w:tc>
          <w:tcPr>
            <w:tcW w:w="821" w:type="dxa"/>
          </w:tcPr>
          <w:p w14:paraId="6185C07C" w14:textId="77777777" w:rsidR="00350390" w:rsidRPr="001947D7" w:rsidRDefault="00350390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3" w:type="dxa"/>
          </w:tcPr>
          <w:p w14:paraId="63363CBF" w14:textId="77777777" w:rsidR="00350390" w:rsidRPr="001947D7" w:rsidRDefault="00350390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8" w:type="dxa"/>
          </w:tcPr>
          <w:p w14:paraId="32C55436" w14:textId="77777777" w:rsidR="00350390" w:rsidRPr="001947D7" w:rsidRDefault="00350390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14:paraId="573C79E0" w14:textId="77777777" w:rsidR="00350390" w:rsidRPr="001947D7" w:rsidRDefault="00350390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11" w:type="dxa"/>
          </w:tcPr>
          <w:p w14:paraId="461C738C" w14:textId="77777777" w:rsidR="00350390" w:rsidRPr="001947D7" w:rsidRDefault="00350390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0" w:type="dxa"/>
          </w:tcPr>
          <w:p w14:paraId="4C898E49" w14:textId="77777777" w:rsidR="00350390" w:rsidRPr="001947D7" w:rsidRDefault="00350390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35" w:type="dxa"/>
          </w:tcPr>
          <w:p w14:paraId="54246AD9" w14:textId="77777777" w:rsidR="00350390" w:rsidRDefault="00350390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0390" w:rsidRPr="001947D7" w14:paraId="1CA6A978" w14:textId="77777777" w:rsidTr="00665E22">
        <w:trPr>
          <w:trHeight w:val="428"/>
        </w:trPr>
        <w:tc>
          <w:tcPr>
            <w:tcW w:w="821" w:type="dxa"/>
          </w:tcPr>
          <w:p w14:paraId="5673659E" w14:textId="77777777" w:rsidR="00350390" w:rsidRPr="001947D7" w:rsidRDefault="00350390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3" w:type="dxa"/>
          </w:tcPr>
          <w:p w14:paraId="240E3BFC" w14:textId="77777777" w:rsidR="00350390" w:rsidRPr="001947D7" w:rsidRDefault="00350390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8" w:type="dxa"/>
          </w:tcPr>
          <w:p w14:paraId="5120075D" w14:textId="77777777" w:rsidR="00350390" w:rsidRPr="001947D7" w:rsidRDefault="00350390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14:paraId="54C76C4D" w14:textId="77777777" w:rsidR="00350390" w:rsidRPr="001947D7" w:rsidRDefault="00350390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11" w:type="dxa"/>
          </w:tcPr>
          <w:p w14:paraId="0192A6EF" w14:textId="77777777" w:rsidR="00350390" w:rsidRPr="001947D7" w:rsidRDefault="00350390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0" w:type="dxa"/>
          </w:tcPr>
          <w:p w14:paraId="721AD3F2" w14:textId="77777777" w:rsidR="00350390" w:rsidRPr="001947D7" w:rsidRDefault="00350390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35" w:type="dxa"/>
          </w:tcPr>
          <w:p w14:paraId="0A41E2CE" w14:textId="77777777" w:rsidR="00350390" w:rsidRDefault="00350390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0390" w:rsidRPr="001947D7" w14:paraId="45164AD9" w14:textId="77777777" w:rsidTr="00665E22">
        <w:trPr>
          <w:trHeight w:val="428"/>
        </w:trPr>
        <w:tc>
          <w:tcPr>
            <w:tcW w:w="821" w:type="dxa"/>
          </w:tcPr>
          <w:p w14:paraId="0E49664B" w14:textId="77777777" w:rsidR="00350390" w:rsidRPr="001947D7" w:rsidRDefault="00350390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3" w:type="dxa"/>
          </w:tcPr>
          <w:p w14:paraId="30E607B7" w14:textId="77777777" w:rsidR="00350390" w:rsidRPr="001947D7" w:rsidRDefault="00350390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8" w:type="dxa"/>
          </w:tcPr>
          <w:p w14:paraId="03C2C15D" w14:textId="77777777" w:rsidR="00350390" w:rsidRPr="001947D7" w:rsidRDefault="00350390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14:paraId="6180C401" w14:textId="77777777" w:rsidR="00350390" w:rsidRPr="001947D7" w:rsidRDefault="00350390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11" w:type="dxa"/>
          </w:tcPr>
          <w:p w14:paraId="23EC558C" w14:textId="77777777" w:rsidR="00350390" w:rsidRPr="001947D7" w:rsidRDefault="00350390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0" w:type="dxa"/>
          </w:tcPr>
          <w:p w14:paraId="3C9AA703" w14:textId="77777777" w:rsidR="00350390" w:rsidRPr="001947D7" w:rsidRDefault="00350390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35" w:type="dxa"/>
          </w:tcPr>
          <w:p w14:paraId="1405FF0D" w14:textId="77777777" w:rsidR="00350390" w:rsidRDefault="00350390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1C2DBE6" w14:textId="77777777" w:rsidR="00665E22" w:rsidRDefault="00665E22" w:rsidP="00665E22"/>
    <w:tbl>
      <w:tblPr>
        <w:tblStyle w:val="Tabellrutnt"/>
        <w:tblpPr w:leftFromText="141" w:rightFromText="141" w:vertAnchor="text" w:horzAnchor="margin" w:tblpY="-156"/>
        <w:tblW w:w="14341" w:type="dxa"/>
        <w:tblLayout w:type="fixed"/>
        <w:tblLook w:val="04A0" w:firstRow="1" w:lastRow="0" w:firstColumn="1" w:lastColumn="0" w:noHBand="0" w:noVBand="1"/>
      </w:tblPr>
      <w:tblGrid>
        <w:gridCol w:w="822"/>
        <w:gridCol w:w="1424"/>
        <w:gridCol w:w="1588"/>
        <w:gridCol w:w="1243"/>
        <w:gridCol w:w="4912"/>
        <w:gridCol w:w="1120"/>
        <w:gridCol w:w="3232"/>
      </w:tblGrid>
      <w:sdt>
        <w:sdtPr>
          <w:rPr>
            <w:rFonts w:ascii="Arial" w:hAnsi="Arial" w:cs="Arial"/>
            <w:sz w:val="18"/>
            <w:szCs w:val="18"/>
          </w:rPr>
          <w:id w:val="-924344696"/>
          <w:placeholder>
            <w:docPart w:val="C84E446E813542D7B70EC555CD80E588"/>
          </w:placeholder>
        </w:sdtPr>
        <w:sdtEndPr/>
        <w:sdtContent>
          <w:tr w:rsidR="00665E22" w:rsidRPr="001947D7" w14:paraId="70BC1298" w14:textId="77777777" w:rsidTr="00350390">
            <w:trPr>
              <w:trHeight w:val="428"/>
            </w:trPr>
            <w:tc>
              <w:tcPr>
                <w:tcW w:w="822" w:type="dxa"/>
              </w:tcPr>
              <w:p w14:paraId="38BFBE19" w14:textId="77777777" w:rsidR="00665E22" w:rsidRPr="001947D7" w:rsidRDefault="00665E22" w:rsidP="006C5F5D">
                <w:pPr>
                  <w:rPr>
                    <w:rFonts w:ascii="Arial" w:hAnsi="Arial" w:cs="Arial"/>
                    <w:sz w:val="18"/>
                    <w:szCs w:val="18"/>
                  </w:rPr>
                </w:pPr>
              </w:p>
            </w:tc>
            <w:tc>
              <w:tcPr>
                <w:tcW w:w="1424" w:type="dxa"/>
              </w:tcPr>
              <w:p w14:paraId="2EEC9209" w14:textId="77777777" w:rsidR="00665E22" w:rsidRPr="001947D7" w:rsidRDefault="00665E22" w:rsidP="006C5F5D">
                <w:pPr>
                  <w:rPr>
                    <w:rFonts w:ascii="Arial" w:hAnsi="Arial" w:cs="Arial"/>
                    <w:sz w:val="18"/>
                    <w:szCs w:val="18"/>
                  </w:rPr>
                </w:pPr>
              </w:p>
            </w:tc>
            <w:tc>
              <w:tcPr>
                <w:tcW w:w="1588" w:type="dxa"/>
              </w:tcPr>
              <w:p w14:paraId="44AB2BA6" w14:textId="77777777" w:rsidR="00665E22" w:rsidRPr="001947D7" w:rsidRDefault="00665E22" w:rsidP="006C5F5D">
                <w:pPr>
                  <w:rPr>
                    <w:rFonts w:ascii="Arial" w:hAnsi="Arial" w:cs="Arial"/>
                    <w:sz w:val="18"/>
                    <w:szCs w:val="18"/>
                  </w:rPr>
                </w:pPr>
              </w:p>
            </w:tc>
            <w:tc>
              <w:tcPr>
                <w:tcW w:w="1243" w:type="dxa"/>
              </w:tcPr>
              <w:p w14:paraId="75B66AF9" w14:textId="77777777" w:rsidR="00665E22" w:rsidRPr="001947D7" w:rsidRDefault="00665E22" w:rsidP="006C5F5D">
                <w:pPr>
                  <w:rPr>
                    <w:rFonts w:ascii="Arial" w:hAnsi="Arial" w:cs="Arial"/>
                    <w:sz w:val="18"/>
                    <w:szCs w:val="18"/>
                  </w:rPr>
                </w:pPr>
              </w:p>
            </w:tc>
            <w:tc>
              <w:tcPr>
                <w:tcW w:w="4912" w:type="dxa"/>
              </w:tcPr>
              <w:p w14:paraId="7232D355" w14:textId="77777777" w:rsidR="00665E22" w:rsidRPr="001947D7" w:rsidRDefault="00665E22" w:rsidP="006C5F5D">
                <w:pPr>
                  <w:jc w:val="right"/>
                  <w:rPr>
                    <w:rFonts w:ascii="Arial" w:hAnsi="Arial" w:cs="Arial"/>
                    <w:sz w:val="18"/>
                    <w:szCs w:val="18"/>
                  </w:rPr>
                </w:pPr>
              </w:p>
            </w:tc>
            <w:tc>
              <w:tcPr>
                <w:tcW w:w="1120" w:type="dxa"/>
              </w:tcPr>
              <w:p w14:paraId="22E24DE8" w14:textId="77777777" w:rsidR="00665E22" w:rsidRPr="001947D7" w:rsidRDefault="00665E22" w:rsidP="006C5F5D">
                <w:pPr>
                  <w:rPr>
                    <w:rFonts w:ascii="Arial" w:hAnsi="Arial" w:cs="Arial"/>
                    <w:sz w:val="18"/>
                    <w:szCs w:val="18"/>
                  </w:rPr>
                </w:pPr>
              </w:p>
            </w:tc>
            <w:tc>
              <w:tcPr>
                <w:tcW w:w="3232" w:type="dxa"/>
              </w:tcPr>
              <w:p w14:paraId="5ED371A8" w14:textId="77777777" w:rsidR="00665E22" w:rsidRPr="001947D7" w:rsidRDefault="00665E22" w:rsidP="006C5F5D">
                <w:pPr>
                  <w:rPr>
                    <w:rFonts w:ascii="Arial" w:hAnsi="Arial" w:cs="Arial"/>
                    <w:sz w:val="18"/>
                    <w:szCs w:val="18"/>
                  </w:rPr>
                </w:pPr>
              </w:p>
            </w:tc>
          </w:tr>
        </w:sdtContent>
      </w:sdt>
      <w:tr w:rsidR="00665E22" w:rsidRPr="001947D7" w14:paraId="13EE2C2C" w14:textId="77777777" w:rsidTr="00350390">
        <w:trPr>
          <w:trHeight w:val="428"/>
        </w:trPr>
        <w:tc>
          <w:tcPr>
            <w:tcW w:w="822" w:type="dxa"/>
          </w:tcPr>
          <w:p w14:paraId="7A2245E1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4" w:type="dxa"/>
          </w:tcPr>
          <w:p w14:paraId="0FDFC1E7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8" w:type="dxa"/>
          </w:tcPr>
          <w:p w14:paraId="161E6375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14:paraId="26DA3D3F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12" w:type="dxa"/>
          </w:tcPr>
          <w:p w14:paraId="1D6C6724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0" w:type="dxa"/>
          </w:tcPr>
          <w:p w14:paraId="62BD8DF8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32" w:type="dxa"/>
          </w:tcPr>
          <w:p w14:paraId="1CFC3E49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5E22" w:rsidRPr="001947D7" w14:paraId="276F5DEF" w14:textId="77777777" w:rsidTr="00350390">
        <w:trPr>
          <w:trHeight w:val="428"/>
        </w:trPr>
        <w:tc>
          <w:tcPr>
            <w:tcW w:w="822" w:type="dxa"/>
          </w:tcPr>
          <w:p w14:paraId="3321498F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4" w:type="dxa"/>
          </w:tcPr>
          <w:p w14:paraId="1F0FC7EC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8" w:type="dxa"/>
          </w:tcPr>
          <w:p w14:paraId="3B755B76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14:paraId="20429696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12" w:type="dxa"/>
          </w:tcPr>
          <w:p w14:paraId="3597AE5E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0" w:type="dxa"/>
          </w:tcPr>
          <w:p w14:paraId="170916A1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32" w:type="dxa"/>
          </w:tcPr>
          <w:p w14:paraId="52B5E718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5E22" w:rsidRPr="001947D7" w14:paraId="1AF1E6A5" w14:textId="77777777" w:rsidTr="00350390">
        <w:trPr>
          <w:trHeight w:val="428"/>
        </w:trPr>
        <w:tc>
          <w:tcPr>
            <w:tcW w:w="822" w:type="dxa"/>
          </w:tcPr>
          <w:p w14:paraId="767367F9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4" w:type="dxa"/>
          </w:tcPr>
          <w:p w14:paraId="4468A69B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8" w:type="dxa"/>
          </w:tcPr>
          <w:p w14:paraId="7DCC588E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14:paraId="236E2E08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12" w:type="dxa"/>
          </w:tcPr>
          <w:p w14:paraId="54E8B8DB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0" w:type="dxa"/>
          </w:tcPr>
          <w:p w14:paraId="7F087C20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32" w:type="dxa"/>
          </w:tcPr>
          <w:p w14:paraId="038EDE46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5E22" w:rsidRPr="001947D7" w14:paraId="650A9432" w14:textId="77777777" w:rsidTr="00350390">
        <w:trPr>
          <w:trHeight w:val="428"/>
        </w:trPr>
        <w:tc>
          <w:tcPr>
            <w:tcW w:w="822" w:type="dxa"/>
          </w:tcPr>
          <w:p w14:paraId="4D29F8CB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4" w:type="dxa"/>
          </w:tcPr>
          <w:p w14:paraId="5E3A6E11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8" w:type="dxa"/>
          </w:tcPr>
          <w:p w14:paraId="029D78B7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14:paraId="6E2CC597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12" w:type="dxa"/>
          </w:tcPr>
          <w:p w14:paraId="46A52C24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0" w:type="dxa"/>
          </w:tcPr>
          <w:p w14:paraId="499B3C6A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32" w:type="dxa"/>
          </w:tcPr>
          <w:p w14:paraId="63699874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5E22" w:rsidRPr="001947D7" w14:paraId="6EC67A58" w14:textId="77777777" w:rsidTr="00350390">
        <w:trPr>
          <w:trHeight w:val="428"/>
        </w:trPr>
        <w:tc>
          <w:tcPr>
            <w:tcW w:w="822" w:type="dxa"/>
          </w:tcPr>
          <w:p w14:paraId="61E43E3E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4" w:type="dxa"/>
          </w:tcPr>
          <w:p w14:paraId="0C34C8F0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8" w:type="dxa"/>
          </w:tcPr>
          <w:p w14:paraId="600D4EB1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14:paraId="7990BC48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12" w:type="dxa"/>
          </w:tcPr>
          <w:p w14:paraId="40940A25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0" w:type="dxa"/>
          </w:tcPr>
          <w:p w14:paraId="0A560E2D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32" w:type="dxa"/>
          </w:tcPr>
          <w:p w14:paraId="226A9AEF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5E22" w:rsidRPr="001947D7" w14:paraId="24099BEF" w14:textId="77777777" w:rsidTr="00350390">
        <w:trPr>
          <w:trHeight w:val="428"/>
        </w:trPr>
        <w:tc>
          <w:tcPr>
            <w:tcW w:w="822" w:type="dxa"/>
          </w:tcPr>
          <w:p w14:paraId="4F5072A9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4" w:type="dxa"/>
          </w:tcPr>
          <w:p w14:paraId="5C4B9E6D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8" w:type="dxa"/>
          </w:tcPr>
          <w:p w14:paraId="5C099E0D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14:paraId="78014C7C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12" w:type="dxa"/>
          </w:tcPr>
          <w:p w14:paraId="64E0233C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0" w:type="dxa"/>
          </w:tcPr>
          <w:p w14:paraId="05B4AE1C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32" w:type="dxa"/>
          </w:tcPr>
          <w:p w14:paraId="7F881E91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5E22" w:rsidRPr="001947D7" w14:paraId="682C3844" w14:textId="77777777" w:rsidTr="00350390">
        <w:trPr>
          <w:trHeight w:val="428"/>
        </w:trPr>
        <w:tc>
          <w:tcPr>
            <w:tcW w:w="822" w:type="dxa"/>
          </w:tcPr>
          <w:p w14:paraId="1FAFF206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4" w:type="dxa"/>
          </w:tcPr>
          <w:p w14:paraId="3BE48D9F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8" w:type="dxa"/>
          </w:tcPr>
          <w:p w14:paraId="4A19E481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14:paraId="5E5FF73D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12" w:type="dxa"/>
          </w:tcPr>
          <w:p w14:paraId="229CB8DA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0" w:type="dxa"/>
          </w:tcPr>
          <w:p w14:paraId="716C46EE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32" w:type="dxa"/>
          </w:tcPr>
          <w:p w14:paraId="61E9FA17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5E22" w:rsidRPr="001947D7" w14:paraId="337B274C" w14:textId="77777777" w:rsidTr="00350390">
        <w:trPr>
          <w:trHeight w:val="428"/>
        </w:trPr>
        <w:tc>
          <w:tcPr>
            <w:tcW w:w="822" w:type="dxa"/>
          </w:tcPr>
          <w:p w14:paraId="037788D6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4" w:type="dxa"/>
          </w:tcPr>
          <w:p w14:paraId="1BC91E16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8" w:type="dxa"/>
          </w:tcPr>
          <w:p w14:paraId="0D93E925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14:paraId="7E63D7ED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12" w:type="dxa"/>
          </w:tcPr>
          <w:p w14:paraId="575F94BC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0" w:type="dxa"/>
          </w:tcPr>
          <w:p w14:paraId="08D9D108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32" w:type="dxa"/>
          </w:tcPr>
          <w:p w14:paraId="2734E67E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5E22" w:rsidRPr="001947D7" w14:paraId="315C9C4E" w14:textId="77777777" w:rsidTr="00350390">
        <w:trPr>
          <w:trHeight w:val="428"/>
        </w:trPr>
        <w:tc>
          <w:tcPr>
            <w:tcW w:w="822" w:type="dxa"/>
          </w:tcPr>
          <w:p w14:paraId="169F58F1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4" w:type="dxa"/>
          </w:tcPr>
          <w:p w14:paraId="7A23D037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8" w:type="dxa"/>
          </w:tcPr>
          <w:p w14:paraId="4AF7D6CD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14:paraId="20F84407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12" w:type="dxa"/>
          </w:tcPr>
          <w:p w14:paraId="6F5673F1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0" w:type="dxa"/>
          </w:tcPr>
          <w:p w14:paraId="62AAD59E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32" w:type="dxa"/>
          </w:tcPr>
          <w:p w14:paraId="4ED1EBFC" w14:textId="77777777" w:rsidR="00665E22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  <w:p w14:paraId="6656F75D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0390" w:rsidRPr="001947D7" w14:paraId="18BC38A2" w14:textId="77777777" w:rsidTr="00350390">
        <w:trPr>
          <w:trHeight w:val="428"/>
        </w:trPr>
        <w:tc>
          <w:tcPr>
            <w:tcW w:w="822" w:type="dxa"/>
          </w:tcPr>
          <w:p w14:paraId="63AB374F" w14:textId="77777777" w:rsidR="00350390" w:rsidRPr="001947D7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4" w:type="dxa"/>
          </w:tcPr>
          <w:p w14:paraId="3A75B342" w14:textId="77777777" w:rsidR="00350390" w:rsidRPr="001947D7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8" w:type="dxa"/>
          </w:tcPr>
          <w:p w14:paraId="506AB17C" w14:textId="77777777" w:rsidR="00350390" w:rsidRPr="001947D7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14:paraId="2827B8F7" w14:textId="77777777" w:rsidR="00350390" w:rsidRPr="001947D7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12" w:type="dxa"/>
          </w:tcPr>
          <w:p w14:paraId="16EFAA2F" w14:textId="77777777" w:rsidR="00350390" w:rsidRPr="001947D7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0" w:type="dxa"/>
          </w:tcPr>
          <w:p w14:paraId="0360875F" w14:textId="77777777" w:rsidR="00350390" w:rsidRPr="001947D7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32" w:type="dxa"/>
          </w:tcPr>
          <w:p w14:paraId="29360721" w14:textId="77777777" w:rsidR="00350390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0390" w:rsidRPr="001947D7" w14:paraId="442F0572" w14:textId="77777777" w:rsidTr="00350390">
        <w:trPr>
          <w:trHeight w:val="428"/>
        </w:trPr>
        <w:tc>
          <w:tcPr>
            <w:tcW w:w="822" w:type="dxa"/>
          </w:tcPr>
          <w:p w14:paraId="673C3EF7" w14:textId="77777777" w:rsidR="00350390" w:rsidRPr="001947D7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4" w:type="dxa"/>
          </w:tcPr>
          <w:p w14:paraId="0D488A63" w14:textId="77777777" w:rsidR="00350390" w:rsidRPr="001947D7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8" w:type="dxa"/>
          </w:tcPr>
          <w:p w14:paraId="32F1A6B9" w14:textId="77777777" w:rsidR="00350390" w:rsidRPr="001947D7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14:paraId="7B95C7DE" w14:textId="77777777" w:rsidR="00350390" w:rsidRPr="001947D7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12" w:type="dxa"/>
          </w:tcPr>
          <w:p w14:paraId="3C21867C" w14:textId="77777777" w:rsidR="00350390" w:rsidRPr="001947D7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0" w:type="dxa"/>
          </w:tcPr>
          <w:p w14:paraId="6D31202E" w14:textId="77777777" w:rsidR="00350390" w:rsidRPr="001947D7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32" w:type="dxa"/>
          </w:tcPr>
          <w:p w14:paraId="10AC7C73" w14:textId="77777777" w:rsidR="00350390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0390" w:rsidRPr="001947D7" w14:paraId="35BEE5EF" w14:textId="77777777" w:rsidTr="00350390">
        <w:trPr>
          <w:trHeight w:val="428"/>
        </w:trPr>
        <w:tc>
          <w:tcPr>
            <w:tcW w:w="822" w:type="dxa"/>
          </w:tcPr>
          <w:p w14:paraId="1D88B4CF" w14:textId="77777777" w:rsidR="00350390" w:rsidRPr="001947D7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4" w:type="dxa"/>
          </w:tcPr>
          <w:p w14:paraId="208D3C12" w14:textId="77777777" w:rsidR="00350390" w:rsidRPr="001947D7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8" w:type="dxa"/>
          </w:tcPr>
          <w:p w14:paraId="65465454" w14:textId="77777777" w:rsidR="00350390" w:rsidRPr="001947D7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14:paraId="561E19E5" w14:textId="77777777" w:rsidR="00350390" w:rsidRPr="001947D7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12" w:type="dxa"/>
          </w:tcPr>
          <w:p w14:paraId="5BD437F0" w14:textId="77777777" w:rsidR="00350390" w:rsidRPr="001947D7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0" w:type="dxa"/>
          </w:tcPr>
          <w:p w14:paraId="7772D28B" w14:textId="77777777" w:rsidR="00350390" w:rsidRPr="001947D7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32" w:type="dxa"/>
          </w:tcPr>
          <w:p w14:paraId="0B040EF8" w14:textId="77777777" w:rsidR="00350390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0390" w:rsidRPr="001947D7" w14:paraId="0B4ED2D5" w14:textId="77777777" w:rsidTr="00350390">
        <w:trPr>
          <w:trHeight w:val="428"/>
        </w:trPr>
        <w:tc>
          <w:tcPr>
            <w:tcW w:w="822" w:type="dxa"/>
          </w:tcPr>
          <w:p w14:paraId="2AC20706" w14:textId="77777777" w:rsidR="00350390" w:rsidRPr="001947D7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4" w:type="dxa"/>
          </w:tcPr>
          <w:p w14:paraId="70943476" w14:textId="77777777" w:rsidR="00350390" w:rsidRPr="001947D7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8" w:type="dxa"/>
          </w:tcPr>
          <w:p w14:paraId="00AD976B" w14:textId="77777777" w:rsidR="00350390" w:rsidRPr="001947D7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14:paraId="1E96A3CA" w14:textId="77777777" w:rsidR="00350390" w:rsidRPr="001947D7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12" w:type="dxa"/>
          </w:tcPr>
          <w:p w14:paraId="14162D8A" w14:textId="77777777" w:rsidR="00350390" w:rsidRPr="001947D7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0" w:type="dxa"/>
          </w:tcPr>
          <w:p w14:paraId="31DDCC1B" w14:textId="77777777" w:rsidR="00350390" w:rsidRPr="001947D7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32" w:type="dxa"/>
          </w:tcPr>
          <w:p w14:paraId="24EBF626" w14:textId="77777777" w:rsidR="00350390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0390" w:rsidRPr="001947D7" w14:paraId="5B2E6238" w14:textId="77777777" w:rsidTr="00350390">
        <w:trPr>
          <w:trHeight w:val="428"/>
        </w:trPr>
        <w:tc>
          <w:tcPr>
            <w:tcW w:w="822" w:type="dxa"/>
          </w:tcPr>
          <w:p w14:paraId="7EDFB934" w14:textId="77777777" w:rsidR="00350390" w:rsidRPr="001947D7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4" w:type="dxa"/>
          </w:tcPr>
          <w:p w14:paraId="67D10B8E" w14:textId="77777777" w:rsidR="00350390" w:rsidRPr="001947D7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8" w:type="dxa"/>
          </w:tcPr>
          <w:p w14:paraId="59B5369A" w14:textId="77777777" w:rsidR="00350390" w:rsidRPr="001947D7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14:paraId="17FCA0FE" w14:textId="77777777" w:rsidR="00350390" w:rsidRPr="001947D7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12" w:type="dxa"/>
          </w:tcPr>
          <w:p w14:paraId="51B8EB17" w14:textId="77777777" w:rsidR="00350390" w:rsidRPr="001947D7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0" w:type="dxa"/>
          </w:tcPr>
          <w:p w14:paraId="3E1FC1C0" w14:textId="77777777" w:rsidR="00350390" w:rsidRPr="001947D7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32" w:type="dxa"/>
          </w:tcPr>
          <w:p w14:paraId="6358A7E8" w14:textId="77777777" w:rsidR="00350390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0390" w:rsidRPr="001947D7" w14:paraId="625CA45D" w14:textId="77777777" w:rsidTr="00350390">
        <w:trPr>
          <w:trHeight w:val="428"/>
        </w:trPr>
        <w:tc>
          <w:tcPr>
            <w:tcW w:w="822" w:type="dxa"/>
          </w:tcPr>
          <w:p w14:paraId="50770915" w14:textId="77777777" w:rsidR="00350390" w:rsidRPr="001947D7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4" w:type="dxa"/>
          </w:tcPr>
          <w:p w14:paraId="01A45448" w14:textId="77777777" w:rsidR="00350390" w:rsidRPr="001947D7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8" w:type="dxa"/>
          </w:tcPr>
          <w:p w14:paraId="184205FB" w14:textId="77777777" w:rsidR="00350390" w:rsidRPr="001947D7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14:paraId="37EC2E06" w14:textId="77777777" w:rsidR="00350390" w:rsidRPr="001947D7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12" w:type="dxa"/>
          </w:tcPr>
          <w:p w14:paraId="7AAE783A" w14:textId="77777777" w:rsidR="00350390" w:rsidRPr="001947D7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0" w:type="dxa"/>
          </w:tcPr>
          <w:p w14:paraId="12473BB7" w14:textId="77777777" w:rsidR="00350390" w:rsidRPr="001947D7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32" w:type="dxa"/>
          </w:tcPr>
          <w:p w14:paraId="51CA8BA9" w14:textId="77777777" w:rsidR="00350390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0390" w:rsidRPr="001947D7" w14:paraId="171EFC4B" w14:textId="77777777" w:rsidTr="00350390">
        <w:trPr>
          <w:trHeight w:val="428"/>
        </w:trPr>
        <w:tc>
          <w:tcPr>
            <w:tcW w:w="822" w:type="dxa"/>
          </w:tcPr>
          <w:p w14:paraId="29084CC2" w14:textId="77777777" w:rsidR="00350390" w:rsidRPr="001947D7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4" w:type="dxa"/>
          </w:tcPr>
          <w:p w14:paraId="3E757309" w14:textId="77777777" w:rsidR="00350390" w:rsidRPr="001947D7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8" w:type="dxa"/>
          </w:tcPr>
          <w:p w14:paraId="3ACB01D4" w14:textId="77777777" w:rsidR="00350390" w:rsidRPr="001947D7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14:paraId="1911E887" w14:textId="77777777" w:rsidR="00350390" w:rsidRPr="001947D7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12" w:type="dxa"/>
          </w:tcPr>
          <w:p w14:paraId="5F123398" w14:textId="77777777" w:rsidR="00350390" w:rsidRPr="001947D7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0" w:type="dxa"/>
          </w:tcPr>
          <w:p w14:paraId="58524308" w14:textId="77777777" w:rsidR="00350390" w:rsidRPr="001947D7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32" w:type="dxa"/>
          </w:tcPr>
          <w:p w14:paraId="66E26A90" w14:textId="77777777" w:rsidR="00350390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0390" w:rsidRPr="001947D7" w14:paraId="4B898B73" w14:textId="77777777" w:rsidTr="00350390">
        <w:trPr>
          <w:trHeight w:val="428"/>
        </w:trPr>
        <w:tc>
          <w:tcPr>
            <w:tcW w:w="822" w:type="dxa"/>
          </w:tcPr>
          <w:p w14:paraId="347C0012" w14:textId="77777777" w:rsidR="00350390" w:rsidRPr="001947D7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4" w:type="dxa"/>
          </w:tcPr>
          <w:p w14:paraId="141B8EA1" w14:textId="77777777" w:rsidR="00350390" w:rsidRPr="001947D7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8" w:type="dxa"/>
          </w:tcPr>
          <w:p w14:paraId="003B7309" w14:textId="77777777" w:rsidR="00350390" w:rsidRPr="001947D7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14:paraId="03B8CAC2" w14:textId="77777777" w:rsidR="00350390" w:rsidRPr="001947D7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12" w:type="dxa"/>
          </w:tcPr>
          <w:p w14:paraId="63472794" w14:textId="77777777" w:rsidR="00350390" w:rsidRPr="001947D7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0" w:type="dxa"/>
          </w:tcPr>
          <w:p w14:paraId="3BC63C55" w14:textId="77777777" w:rsidR="00350390" w:rsidRPr="001947D7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32" w:type="dxa"/>
          </w:tcPr>
          <w:p w14:paraId="3F055B3A" w14:textId="77777777" w:rsidR="00350390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0390" w:rsidRPr="001947D7" w14:paraId="782AB659" w14:textId="77777777" w:rsidTr="00350390">
        <w:trPr>
          <w:trHeight w:val="428"/>
        </w:trPr>
        <w:tc>
          <w:tcPr>
            <w:tcW w:w="822" w:type="dxa"/>
          </w:tcPr>
          <w:p w14:paraId="6B09C058" w14:textId="77777777" w:rsidR="00350390" w:rsidRPr="001947D7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4" w:type="dxa"/>
          </w:tcPr>
          <w:p w14:paraId="7024EE98" w14:textId="77777777" w:rsidR="00350390" w:rsidRPr="001947D7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8" w:type="dxa"/>
          </w:tcPr>
          <w:p w14:paraId="53E23C85" w14:textId="77777777" w:rsidR="00350390" w:rsidRPr="001947D7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14:paraId="2938AB89" w14:textId="77777777" w:rsidR="00350390" w:rsidRPr="001947D7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12" w:type="dxa"/>
          </w:tcPr>
          <w:p w14:paraId="7E196BDA" w14:textId="77777777" w:rsidR="00350390" w:rsidRPr="001947D7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0" w:type="dxa"/>
          </w:tcPr>
          <w:p w14:paraId="304B762B" w14:textId="77777777" w:rsidR="00350390" w:rsidRPr="001947D7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32" w:type="dxa"/>
          </w:tcPr>
          <w:p w14:paraId="5A011FB8" w14:textId="77777777" w:rsidR="00350390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0390" w:rsidRPr="001947D7" w14:paraId="79AD0454" w14:textId="77777777" w:rsidTr="00350390">
        <w:trPr>
          <w:trHeight w:val="428"/>
        </w:trPr>
        <w:tc>
          <w:tcPr>
            <w:tcW w:w="822" w:type="dxa"/>
          </w:tcPr>
          <w:p w14:paraId="3D596D84" w14:textId="77777777" w:rsidR="00350390" w:rsidRPr="001947D7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4" w:type="dxa"/>
          </w:tcPr>
          <w:p w14:paraId="2ACB3240" w14:textId="77777777" w:rsidR="00350390" w:rsidRPr="001947D7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8" w:type="dxa"/>
          </w:tcPr>
          <w:p w14:paraId="50539E29" w14:textId="77777777" w:rsidR="00350390" w:rsidRPr="001947D7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14:paraId="32E76DBA" w14:textId="77777777" w:rsidR="00350390" w:rsidRPr="001947D7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12" w:type="dxa"/>
          </w:tcPr>
          <w:p w14:paraId="73694272" w14:textId="77777777" w:rsidR="00350390" w:rsidRPr="001947D7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0" w:type="dxa"/>
          </w:tcPr>
          <w:p w14:paraId="2827135D" w14:textId="77777777" w:rsidR="00350390" w:rsidRPr="001947D7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32" w:type="dxa"/>
          </w:tcPr>
          <w:p w14:paraId="7E1EABAD" w14:textId="77777777" w:rsidR="00350390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0390" w:rsidRPr="001947D7" w14:paraId="11ED3256" w14:textId="77777777" w:rsidTr="00350390">
        <w:trPr>
          <w:trHeight w:val="428"/>
        </w:trPr>
        <w:tc>
          <w:tcPr>
            <w:tcW w:w="822" w:type="dxa"/>
          </w:tcPr>
          <w:p w14:paraId="69EA85AC" w14:textId="77777777" w:rsidR="00350390" w:rsidRPr="001947D7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4" w:type="dxa"/>
          </w:tcPr>
          <w:p w14:paraId="65170554" w14:textId="77777777" w:rsidR="00350390" w:rsidRPr="001947D7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8" w:type="dxa"/>
          </w:tcPr>
          <w:p w14:paraId="3F344C4B" w14:textId="77777777" w:rsidR="00350390" w:rsidRPr="001947D7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14:paraId="545FBED9" w14:textId="77777777" w:rsidR="00350390" w:rsidRPr="001947D7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12" w:type="dxa"/>
          </w:tcPr>
          <w:p w14:paraId="7829705B" w14:textId="77777777" w:rsidR="00350390" w:rsidRPr="001947D7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0" w:type="dxa"/>
          </w:tcPr>
          <w:p w14:paraId="68C857FB" w14:textId="77777777" w:rsidR="00350390" w:rsidRPr="001947D7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32" w:type="dxa"/>
          </w:tcPr>
          <w:p w14:paraId="68E41B03" w14:textId="77777777" w:rsidR="00350390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35CB4" w:rsidRPr="001947D7" w14:paraId="2996B9D6" w14:textId="77777777" w:rsidTr="00350390">
        <w:trPr>
          <w:trHeight w:val="428"/>
        </w:trPr>
        <w:tc>
          <w:tcPr>
            <w:tcW w:w="822" w:type="dxa"/>
          </w:tcPr>
          <w:p w14:paraId="732BE286" w14:textId="77777777" w:rsidR="00535CB4" w:rsidRPr="001947D7" w:rsidRDefault="00535CB4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4" w:type="dxa"/>
          </w:tcPr>
          <w:p w14:paraId="759E1F85" w14:textId="77777777" w:rsidR="00535CB4" w:rsidRPr="001947D7" w:rsidRDefault="00535CB4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8" w:type="dxa"/>
          </w:tcPr>
          <w:p w14:paraId="4E2C206F" w14:textId="77777777" w:rsidR="00535CB4" w:rsidRPr="001947D7" w:rsidRDefault="00535CB4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14:paraId="0DE52A8E" w14:textId="77777777" w:rsidR="00535CB4" w:rsidRPr="001947D7" w:rsidRDefault="00535CB4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12" w:type="dxa"/>
          </w:tcPr>
          <w:p w14:paraId="2B9E301A" w14:textId="77777777" w:rsidR="00535CB4" w:rsidRPr="001947D7" w:rsidRDefault="00535CB4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0" w:type="dxa"/>
          </w:tcPr>
          <w:p w14:paraId="6EA816DB" w14:textId="77777777" w:rsidR="00535CB4" w:rsidRPr="001947D7" w:rsidRDefault="00535CB4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32" w:type="dxa"/>
          </w:tcPr>
          <w:p w14:paraId="4181BF5A" w14:textId="77777777" w:rsidR="00535CB4" w:rsidRDefault="00535CB4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35CB4" w:rsidRPr="001947D7" w14:paraId="3636E149" w14:textId="77777777" w:rsidTr="00350390">
        <w:trPr>
          <w:trHeight w:val="428"/>
        </w:trPr>
        <w:tc>
          <w:tcPr>
            <w:tcW w:w="822" w:type="dxa"/>
          </w:tcPr>
          <w:p w14:paraId="3B75A2C7" w14:textId="77777777" w:rsidR="00535CB4" w:rsidRPr="001947D7" w:rsidRDefault="00535CB4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4" w:type="dxa"/>
          </w:tcPr>
          <w:p w14:paraId="2AF27679" w14:textId="77777777" w:rsidR="00535CB4" w:rsidRPr="001947D7" w:rsidRDefault="00535CB4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8" w:type="dxa"/>
          </w:tcPr>
          <w:p w14:paraId="32B7D30E" w14:textId="77777777" w:rsidR="00535CB4" w:rsidRPr="001947D7" w:rsidRDefault="00535CB4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14:paraId="5128846B" w14:textId="77777777" w:rsidR="00535CB4" w:rsidRPr="001947D7" w:rsidRDefault="00535CB4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12" w:type="dxa"/>
          </w:tcPr>
          <w:p w14:paraId="1A6CEFE3" w14:textId="77777777" w:rsidR="00535CB4" w:rsidRPr="001947D7" w:rsidRDefault="00535CB4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0" w:type="dxa"/>
          </w:tcPr>
          <w:p w14:paraId="603BAA55" w14:textId="77777777" w:rsidR="00535CB4" w:rsidRPr="001947D7" w:rsidRDefault="00535CB4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32" w:type="dxa"/>
          </w:tcPr>
          <w:p w14:paraId="6C027B08" w14:textId="77777777" w:rsidR="00535CB4" w:rsidRDefault="00535CB4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35CB4" w:rsidRPr="001947D7" w14:paraId="404A269E" w14:textId="77777777" w:rsidTr="00350390">
        <w:trPr>
          <w:trHeight w:val="428"/>
        </w:trPr>
        <w:tc>
          <w:tcPr>
            <w:tcW w:w="822" w:type="dxa"/>
          </w:tcPr>
          <w:p w14:paraId="60821571" w14:textId="77777777" w:rsidR="00535CB4" w:rsidRPr="001947D7" w:rsidRDefault="00535CB4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4" w:type="dxa"/>
          </w:tcPr>
          <w:p w14:paraId="797D6D55" w14:textId="77777777" w:rsidR="00535CB4" w:rsidRPr="001947D7" w:rsidRDefault="00535CB4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8" w:type="dxa"/>
          </w:tcPr>
          <w:p w14:paraId="5BD85B8D" w14:textId="77777777" w:rsidR="00535CB4" w:rsidRPr="001947D7" w:rsidRDefault="00535CB4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14:paraId="163D0BDD" w14:textId="77777777" w:rsidR="00535CB4" w:rsidRPr="001947D7" w:rsidRDefault="00535CB4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12" w:type="dxa"/>
          </w:tcPr>
          <w:p w14:paraId="3EFCD662" w14:textId="77777777" w:rsidR="00535CB4" w:rsidRPr="001947D7" w:rsidRDefault="00535CB4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0" w:type="dxa"/>
          </w:tcPr>
          <w:p w14:paraId="04B930D1" w14:textId="77777777" w:rsidR="00535CB4" w:rsidRPr="001947D7" w:rsidRDefault="00535CB4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32" w:type="dxa"/>
          </w:tcPr>
          <w:p w14:paraId="4F9272C7" w14:textId="77777777" w:rsidR="00535CB4" w:rsidRDefault="00535CB4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35CB4" w:rsidRPr="001947D7" w14:paraId="06178BCD" w14:textId="77777777" w:rsidTr="00350390">
        <w:trPr>
          <w:trHeight w:val="428"/>
        </w:trPr>
        <w:tc>
          <w:tcPr>
            <w:tcW w:w="822" w:type="dxa"/>
          </w:tcPr>
          <w:p w14:paraId="6DFDF5C1" w14:textId="77777777" w:rsidR="00535CB4" w:rsidRPr="001947D7" w:rsidRDefault="00535CB4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4" w:type="dxa"/>
          </w:tcPr>
          <w:p w14:paraId="42C9CEAC" w14:textId="77777777" w:rsidR="00535CB4" w:rsidRPr="001947D7" w:rsidRDefault="00535CB4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8" w:type="dxa"/>
          </w:tcPr>
          <w:p w14:paraId="530A6324" w14:textId="77777777" w:rsidR="00535CB4" w:rsidRPr="001947D7" w:rsidRDefault="00535CB4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14:paraId="508A40EE" w14:textId="77777777" w:rsidR="00535CB4" w:rsidRPr="001947D7" w:rsidRDefault="00535CB4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12" w:type="dxa"/>
          </w:tcPr>
          <w:p w14:paraId="62E9D708" w14:textId="77777777" w:rsidR="00535CB4" w:rsidRPr="001947D7" w:rsidRDefault="00535CB4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0" w:type="dxa"/>
          </w:tcPr>
          <w:p w14:paraId="3FEB2F50" w14:textId="77777777" w:rsidR="00535CB4" w:rsidRPr="001947D7" w:rsidRDefault="00535CB4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32" w:type="dxa"/>
          </w:tcPr>
          <w:p w14:paraId="3C82EEFF" w14:textId="77777777" w:rsidR="00535CB4" w:rsidRDefault="00535CB4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35CB4" w:rsidRPr="001947D7" w14:paraId="079EA8F7" w14:textId="77777777" w:rsidTr="00350390">
        <w:trPr>
          <w:trHeight w:val="428"/>
        </w:trPr>
        <w:tc>
          <w:tcPr>
            <w:tcW w:w="822" w:type="dxa"/>
          </w:tcPr>
          <w:p w14:paraId="647B02CB" w14:textId="77777777" w:rsidR="00535CB4" w:rsidRPr="001947D7" w:rsidRDefault="00535CB4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4" w:type="dxa"/>
          </w:tcPr>
          <w:p w14:paraId="5E272400" w14:textId="77777777" w:rsidR="00535CB4" w:rsidRPr="001947D7" w:rsidRDefault="00535CB4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8" w:type="dxa"/>
          </w:tcPr>
          <w:p w14:paraId="1E9CF050" w14:textId="77777777" w:rsidR="00535CB4" w:rsidRPr="001947D7" w:rsidRDefault="00535CB4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14:paraId="05BBFE83" w14:textId="77777777" w:rsidR="00535CB4" w:rsidRPr="001947D7" w:rsidRDefault="00535CB4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12" w:type="dxa"/>
          </w:tcPr>
          <w:p w14:paraId="181FAC14" w14:textId="77777777" w:rsidR="00535CB4" w:rsidRPr="001947D7" w:rsidRDefault="00535CB4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0" w:type="dxa"/>
          </w:tcPr>
          <w:p w14:paraId="12192F7E" w14:textId="77777777" w:rsidR="00535CB4" w:rsidRPr="001947D7" w:rsidRDefault="00535CB4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32" w:type="dxa"/>
          </w:tcPr>
          <w:p w14:paraId="6B3FBF66" w14:textId="77777777" w:rsidR="00535CB4" w:rsidRDefault="00535CB4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35CB4" w:rsidRPr="001947D7" w14:paraId="12A4519C" w14:textId="77777777" w:rsidTr="00350390">
        <w:trPr>
          <w:trHeight w:val="428"/>
        </w:trPr>
        <w:tc>
          <w:tcPr>
            <w:tcW w:w="822" w:type="dxa"/>
          </w:tcPr>
          <w:p w14:paraId="27037D91" w14:textId="77777777" w:rsidR="00535CB4" w:rsidRPr="001947D7" w:rsidRDefault="00535CB4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4" w:type="dxa"/>
          </w:tcPr>
          <w:p w14:paraId="4BF4E217" w14:textId="77777777" w:rsidR="00535CB4" w:rsidRPr="001947D7" w:rsidRDefault="00535CB4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8" w:type="dxa"/>
          </w:tcPr>
          <w:p w14:paraId="0C9271F6" w14:textId="77777777" w:rsidR="00535CB4" w:rsidRPr="001947D7" w:rsidRDefault="00535CB4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14:paraId="692AA988" w14:textId="77777777" w:rsidR="00535CB4" w:rsidRPr="001947D7" w:rsidRDefault="00535CB4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12" w:type="dxa"/>
          </w:tcPr>
          <w:p w14:paraId="24B6A4F8" w14:textId="77777777" w:rsidR="00535CB4" w:rsidRPr="001947D7" w:rsidRDefault="00535CB4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0" w:type="dxa"/>
          </w:tcPr>
          <w:p w14:paraId="0DE37A6A" w14:textId="77777777" w:rsidR="00535CB4" w:rsidRPr="001947D7" w:rsidRDefault="00535CB4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32" w:type="dxa"/>
          </w:tcPr>
          <w:p w14:paraId="6ADBF073" w14:textId="77777777" w:rsidR="00535CB4" w:rsidRDefault="00535CB4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35CB4" w:rsidRPr="001947D7" w14:paraId="0708EA65" w14:textId="77777777" w:rsidTr="00350390">
        <w:trPr>
          <w:trHeight w:val="428"/>
        </w:trPr>
        <w:tc>
          <w:tcPr>
            <w:tcW w:w="822" w:type="dxa"/>
          </w:tcPr>
          <w:p w14:paraId="0B6E7322" w14:textId="77777777" w:rsidR="00535CB4" w:rsidRPr="001947D7" w:rsidRDefault="00535CB4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4" w:type="dxa"/>
          </w:tcPr>
          <w:p w14:paraId="27438EC8" w14:textId="77777777" w:rsidR="00535CB4" w:rsidRPr="001947D7" w:rsidRDefault="00535CB4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8" w:type="dxa"/>
          </w:tcPr>
          <w:p w14:paraId="65C967AB" w14:textId="77777777" w:rsidR="00535CB4" w:rsidRPr="001947D7" w:rsidRDefault="00535CB4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14:paraId="7A9B033A" w14:textId="77777777" w:rsidR="00535CB4" w:rsidRPr="001947D7" w:rsidRDefault="00535CB4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12" w:type="dxa"/>
          </w:tcPr>
          <w:p w14:paraId="27D7CECB" w14:textId="77777777" w:rsidR="00535CB4" w:rsidRPr="001947D7" w:rsidRDefault="00535CB4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0" w:type="dxa"/>
          </w:tcPr>
          <w:p w14:paraId="1D250C01" w14:textId="77777777" w:rsidR="00535CB4" w:rsidRPr="001947D7" w:rsidRDefault="00535CB4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32" w:type="dxa"/>
          </w:tcPr>
          <w:p w14:paraId="314A3611" w14:textId="77777777" w:rsidR="00535CB4" w:rsidRDefault="00535CB4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35CB4" w:rsidRPr="001947D7" w14:paraId="42C6898F" w14:textId="77777777" w:rsidTr="00350390">
        <w:trPr>
          <w:trHeight w:val="428"/>
        </w:trPr>
        <w:tc>
          <w:tcPr>
            <w:tcW w:w="822" w:type="dxa"/>
          </w:tcPr>
          <w:p w14:paraId="13C8EEFE" w14:textId="77777777" w:rsidR="00535CB4" w:rsidRPr="001947D7" w:rsidRDefault="00535CB4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4" w:type="dxa"/>
          </w:tcPr>
          <w:p w14:paraId="1E854032" w14:textId="77777777" w:rsidR="00535CB4" w:rsidRPr="001947D7" w:rsidRDefault="00535CB4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8" w:type="dxa"/>
          </w:tcPr>
          <w:p w14:paraId="78FC814C" w14:textId="77777777" w:rsidR="00535CB4" w:rsidRPr="001947D7" w:rsidRDefault="00535CB4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14:paraId="09F93739" w14:textId="77777777" w:rsidR="00535CB4" w:rsidRPr="001947D7" w:rsidRDefault="00535CB4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12" w:type="dxa"/>
          </w:tcPr>
          <w:p w14:paraId="38C84DDD" w14:textId="77777777" w:rsidR="00535CB4" w:rsidRPr="001947D7" w:rsidRDefault="00535CB4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0" w:type="dxa"/>
          </w:tcPr>
          <w:p w14:paraId="775FEE0D" w14:textId="77777777" w:rsidR="00535CB4" w:rsidRPr="001947D7" w:rsidRDefault="00535CB4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32" w:type="dxa"/>
          </w:tcPr>
          <w:p w14:paraId="363C4F9A" w14:textId="77777777" w:rsidR="00535CB4" w:rsidRDefault="00535CB4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35CB4" w:rsidRPr="001947D7" w14:paraId="0B39DAFC" w14:textId="77777777" w:rsidTr="00350390">
        <w:trPr>
          <w:trHeight w:val="428"/>
        </w:trPr>
        <w:tc>
          <w:tcPr>
            <w:tcW w:w="822" w:type="dxa"/>
          </w:tcPr>
          <w:p w14:paraId="41023582" w14:textId="77777777" w:rsidR="00535CB4" w:rsidRPr="001947D7" w:rsidRDefault="00535CB4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4" w:type="dxa"/>
          </w:tcPr>
          <w:p w14:paraId="0CCB9372" w14:textId="77777777" w:rsidR="00535CB4" w:rsidRPr="001947D7" w:rsidRDefault="00535CB4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8" w:type="dxa"/>
          </w:tcPr>
          <w:p w14:paraId="78E4405F" w14:textId="77777777" w:rsidR="00535CB4" w:rsidRPr="001947D7" w:rsidRDefault="00535CB4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14:paraId="6786730C" w14:textId="77777777" w:rsidR="00535CB4" w:rsidRPr="001947D7" w:rsidRDefault="00535CB4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12" w:type="dxa"/>
          </w:tcPr>
          <w:p w14:paraId="2BF87AFD" w14:textId="77777777" w:rsidR="00535CB4" w:rsidRPr="001947D7" w:rsidRDefault="00535CB4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0" w:type="dxa"/>
          </w:tcPr>
          <w:p w14:paraId="7692F766" w14:textId="77777777" w:rsidR="00535CB4" w:rsidRPr="001947D7" w:rsidRDefault="00535CB4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32" w:type="dxa"/>
          </w:tcPr>
          <w:p w14:paraId="7F2A0CCC" w14:textId="77777777" w:rsidR="00535CB4" w:rsidRDefault="00535CB4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35CB4" w:rsidRPr="001947D7" w14:paraId="45316604" w14:textId="77777777" w:rsidTr="00350390">
        <w:trPr>
          <w:trHeight w:val="428"/>
        </w:trPr>
        <w:tc>
          <w:tcPr>
            <w:tcW w:w="822" w:type="dxa"/>
          </w:tcPr>
          <w:p w14:paraId="25CD39D2" w14:textId="77777777" w:rsidR="00535CB4" w:rsidRPr="001947D7" w:rsidRDefault="00535CB4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4" w:type="dxa"/>
          </w:tcPr>
          <w:p w14:paraId="4D300508" w14:textId="77777777" w:rsidR="00535CB4" w:rsidRPr="001947D7" w:rsidRDefault="00535CB4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8" w:type="dxa"/>
          </w:tcPr>
          <w:p w14:paraId="463DD248" w14:textId="77777777" w:rsidR="00535CB4" w:rsidRPr="001947D7" w:rsidRDefault="00535CB4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14:paraId="4CB8EDD8" w14:textId="77777777" w:rsidR="00535CB4" w:rsidRPr="001947D7" w:rsidRDefault="00535CB4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12" w:type="dxa"/>
          </w:tcPr>
          <w:p w14:paraId="6D896191" w14:textId="77777777" w:rsidR="00535CB4" w:rsidRPr="001947D7" w:rsidRDefault="00535CB4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0" w:type="dxa"/>
          </w:tcPr>
          <w:p w14:paraId="4A70D94F" w14:textId="77777777" w:rsidR="00535CB4" w:rsidRPr="001947D7" w:rsidRDefault="00535CB4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32" w:type="dxa"/>
          </w:tcPr>
          <w:p w14:paraId="664D793F" w14:textId="77777777" w:rsidR="00535CB4" w:rsidRDefault="00535CB4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5555BCA" w14:textId="77777777" w:rsidR="00665E22" w:rsidRDefault="00665E22"/>
    <w:sectPr w:rsidR="00665E22" w:rsidSect="0079712B">
      <w:headerReference w:type="even" r:id="rId16"/>
      <w:headerReference w:type="default" r:id="rId17"/>
      <w:footerReference w:type="default" r:id="rId18"/>
      <w:headerReference w:type="first" r:id="rId19"/>
      <w:footerReference w:type="first" r:id="rId20"/>
      <w:pgSz w:w="16838" w:h="11906" w:orient="landscape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83B993" w14:textId="77777777" w:rsidR="00D44BE2" w:rsidRDefault="00D44BE2" w:rsidP="00553F55">
      <w:pPr>
        <w:spacing w:after="0" w:line="240" w:lineRule="auto"/>
      </w:pPr>
      <w:r>
        <w:separator/>
      </w:r>
    </w:p>
  </w:endnote>
  <w:endnote w:type="continuationSeparator" w:id="0">
    <w:p w14:paraId="4A9D4598" w14:textId="77777777" w:rsidR="00D44BE2" w:rsidRDefault="00D44BE2" w:rsidP="00553F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87327875"/>
      <w:docPartObj>
        <w:docPartGallery w:val="Page Numbers (Bottom of Page)"/>
        <w:docPartUnique/>
      </w:docPartObj>
    </w:sdtPr>
    <w:sdtEndPr/>
    <w:sdtContent>
      <w:p w14:paraId="7D7F6B08" w14:textId="77777777" w:rsidR="0079712B" w:rsidRDefault="0079712B">
        <w:pPr>
          <w:pStyle w:val="Sidfo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6C6B">
          <w:rPr>
            <w:noProof/>
          </w:rPr>
          <w:t>3</w:t>
        </w:r>
        <w:r>
          <w:fldChar w:fldCharType="end"/>
        </w:r>
      </w:p>
    </w:sdtContent>
  </w:sdt>
  <w:p w14:paraId="44F69B9A" w14:textId="77777777" w:rsidR="00553F55" w:rsidRDefault="00553F55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29178634"/>
      <w:docPartObj>
        <w:docPartGallery w:val="Page Numbers (Bottom of Page)"/>
        <w:docPartUnique/>
      </w:docPartObj>
    </w:sdtPr>
    <w:sdtEndPr/>
    <w:sdtContent>
      <w:p w14:paraId="407CE2FB" w14:textId="77777777" w:rsidR="0079712B" w:rsidRDefault="0079712B">
        <w:pPr>
          <w:pStyle w:val="Sidfo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6C6B">
          <w:rPr>
            <w:noProof/>
          </w:rPr>
          <w:t>1</w:t>
        </w:r>
        <w:r>
          <w:fldChar w:fldCharType="end"/>
        </w:r>
      </w:p>
    </w:sdtContent>
  </w:sdt>
  <w:p w14:paraId="709E88E4" w14:textId="77777777" w:rsidR="0079712B" w:rsidRDefault="0079712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66DEE4" w14:textId="77777777" w:rsidR="00D44BE2" w:rsidRDefault="00D44BE2" w:rsidP="00553F55">
      <w:pPr>
        <w:spacing w:after="0" w:line="240" w:lineRule="auto"/>
      </w:pPr>
      <w:r>
        <w:separator/>
      </w:r>
    </w:p>
  </w:footnote>
  <w:footnote w:type="continuationSeparator" w:id="0">
    <w:p w14:paraId="61BEA2ED" w14:textId="77777777" w:rsidR="00D44BE2" w:rsidRDefault="00D44BE2" w:rsidP="00553F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2C7E1" w14:textId="519D66B7" w:rsidR="00A0632E" w:rsidRDefault="00A0632E">
    <w:pPr>
      <w:pStyle w:val="Sidhuvud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E7A591E" wp14:editId="765FF6DC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268730" cy="357505"/>
              <wp:effectExtent l="0" t="0" r="7620" b="4445"/>
              <wp:wrapNone/>
              <wp:docPr id="823122257" name="Textruta 2" descr="Begränsad delning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6873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1AFE2E" w14:textId="4595FB42" w:rsidR="00A0632E" w:rsidRPr="00A0632E" w:rsidRDefault="00A0632E" w:rsidP="00A0632E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0632E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Begränsad delning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7A591E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alt="Begränsad delning" style="position:absolute;margin-left:0;margin-top:0;width:99.9pt;height:28.15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" filled="f" stroked="f">
              <v:fill o:detectmouseclick="t"/>
              <v:textbox style="mso-fit-shape-to-text:t" inset="20pt,15pt,0,0">
                <w:txbxContent>
                  <w:p w14:paraId="2B1AFE2E" w14:textId="4595FB42" w:rsidR="00A0632E" w:rsidRPr="00A0632E" w:rsidRDefault="00A0632E" w:rsidP="00A0632E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A0632E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Begränsad delning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7D11E" w14:textId="20404A2C" w:rsidR="0079712B" w:rsidRDefault="00A0632E">
    <w:pPr>
      <w:pStyle w:val="Sidhuvud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D6A3A92" wp14:editId="1A80CA50">
              <wp:simplePos x="904875" y="447675"/>
              <wp:positionH relativeFrom="page">
                <wp:align>left</wp:align>
              </wp:positionH>
              <wp:positionV relativeFrom="page">
                <wp:align>top</wp:align>
              </wp:positionV>
              <wp:extent cx="1268730" cy="357505"/>
              <wp:effectExtent l="0" t="0" r="7620" b="4445"/>
              <wp:wrapNone/>
              <wp:docPr id="413417760" name="Textruta 3" descr="Begränsad delning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6873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312263" w14:textId="1E011F9C" w:rsidR="00A0632E" w:rsidRPr="00A0632E" w:rsidRDefault="00A0632E" w:rsidP="00A0632E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0632E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Begränsad delning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6A3A92" id="_x0000_t202" coordsize="21600,21600" o:spt="202" path="m,l,21600r21600,l21600,xe">
              <v:stroke joinstyle="miter"/>
              <v:path gradientshapeok="t" o:connecttype="rect"/>
            </v:shapetype>
            <v:shape id="Textruta 3" o:spid="_x0000_s1027" type="#_x0000_t202" alt="Begränsad delning" style="position:absolute;margin-left:0;margin-top:0;width:99.9pt;height:28.15pt;z-index:25166028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" filled="f" stroked="f">
              <v:fill o:detectmouseclick="t"/>
              <v:textbox style="mso-fit-shape-to-text:t" inset="20pt,15pt,0,0">
                <w:txbxContent>
                  <w:p w14:paraId="5E312263" w14:textId="1E011F9C" w:rsidR="00A0632E" w:rsidRPr="00A0632E" w:rsidRDefault="00A0632E" w:rsidP="00A0632E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A0632E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Begränsad delning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41508A3C" w14:textId="77777777" w:rsidR="00A57CC9" w:rsidRDefault="00A57CC9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C98E9" w14:textId="1D9CCC86" w:rsidR="0079712B" w:rsidRDefault="00A0632E">
    <w:pPr>
      <w:pStyle w:val="Sidhuvud"/>
    </w:pPr>
    <w:r>
      <w:rPr>
        <w:rFonts w:ascii="Arial" w:hAnsi="Arial" w:cs="Arial"/>
        <w:noProof/>
        <w:sz w:val="16"/>
        <w:szCs w:val="16"/>
        <w:lang w:eastAsia="sv-SE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35EF2FE" wp14:editId="48C12EC4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268730" cy="357505"/>
              <wp:effectExtent l="0" t="0" r="7620" b="4445"/>
              <wp:wrapNone/>
              <wp:docPr id="1761803362" name="Textruta 1" descr="Begränsad delning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6873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44F888" w14:textId="27FF3E91" w:rsidR="00A0632E" w:rsidRPr="00A0632E" w:rsidRDefault="00A0632E" w:rsidP="00A0632E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0632E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Begränsad delning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5EF2FE" id="_x0000_t202" coordsize="21600,21600" o:spt="202" path="m,l,21600r21600,l21600,xe">
              <v:stroke joinstyle="miter"/>
              <v:path gradientshapeok="t" o:connecttype="rect"/>
            </v:shapetype>
            <v:shape id="Textruta 1" o:spid="_x0000_s1028" type="#_x0000_t202" alt="Begränsad delning" style="position:absolute;margin-left:0;margin-top:0;width:99.9pt;height:28.1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" filled="f" stroked="f">
              <v:fill o:detectmouseclick="t"/>
              <v:textbox style="mso-fit-shape-to-text:t" inset="20pt,15pt,0,0">
                <w:txbxContent>
                  <w:p w14:paraId="2344F888" w14:textId="27FF3E91" w:rsidR="00A0632E" w:rsidRPr="00A0632E" w:rsidRDefault="00A0632E" w:rsidP="00A0632E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A0632E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Begränsad delning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9712B" w:rsidRPr="00D9332D">
      <w:rPr>
        <w:rFonts w:ascii="Arial" w:hAnsi="Arial" w:cs="Arial"/>
        <w:noProof/>
        <w:sz w:val="16"/>
        <w:szCs w:val="16"/>
        <w:lang w:eastAsia="sv-SE"/>
      </w:rPr>
      <w:drawing>
        <wp:inline distT="0" distB="0" distL="0" distR="0" wp14:anchorId="7C8BACEC" wp14:editId="1575DEA9">
          <wp:extent cx="1538129" cy="755396"/>
          <wp:effectExtent l="0" t="0" r="5080" b="6985"/>
          <wp:docPr id="1" name="Bildobjekt 1" descr="https://medarbetarportalen.miun.se/imagevault/publishedmedia/77p6t4ru5e1wcdnd0sat/mittuniversitetet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medarbetarportalen.miun.se/imagevault/publishedmedia/77p6t4ru5e1wcdnd0sat/mittuniversitetet_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5801" cy="7689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B13848"/>
    <w:multiLevelType w:val="hybridMultilevel"/>
    <w:tmpl w:val="D624D94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EE4442"/>
    <w:multiLevelType w:val="multilevel"/>
    <w:tmpl w:val="B50E4834"/>
    <w:styleLink w:val="Listformatnumreradlista"/>
    <w:lvl w:ilvl="0">
      <w:start w:val="1"/>
      <w:numFmt w:val="decimal"/>
      <w:pStyle w:val="Numreradlista"/>
      <w:lvlText w:val="%1."/>
      <w:lvlJc w:val="left"/>
      <w:pPr>
        <w:ind w:left="567" w:hanging="283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395154482">
    <w:abstractNumId w:val="0"/>
  </w:num>
  <w:num w:numId="2" w16cid:durableId="11176807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4050"/>
    <w:rsid w:val="00001611"/>
    <w:rsid w:val="00002BA4"/>
    <w:rsid w:val="00023597"/>
    <w:rsid w:val="00023935"/>
    <w:rsid w:val="00025DC9"/>
    <w:rsid w:val="00030809"/>
    <w:rsid w:val="0003324E"/>
    <w:rsid w:val="000417DF"/>
    <w:rsid w:val="000439BA"/>
    <w:rsid w:val="00045111"/>
    <w:rsid w:val="000520BF"/>
    <w:rsid w:val="00057D5E"/>
    <w:rsid w:val="000736D0"/>
    <w:rsid w:val="0007400A"/>
    <w:rsid w:val="000776CA"/>
    <w:rsid w:val="00080230"/>
    <w:rsid w:val="00095E0E"/>
    <w:rsid w:val="000A0356"/>
    <w:rsid w:val="000A58E5"/>
    <w:rsid w:val="000B7794"/>
    <w:rsid w:val="000C1104"/>
    <w:rsid w:val="000D05A9"/>
    <w:rsid w:val="000D275C"/>
    <w:rsid w:val="000E09D0"/>
    <w:rsid w:val="000E1243"/>
    <w:rsid w:val="000F3EB9"/>
    <w:rsid w:val="001048A0"/>
    <w:rsid w:val="0011227D"/>
    <w:rsid w:val="0011572A"/>
    <w:rsid w:val="001243D2"/>
    <w:rsid w:val="00130B1A"/>
    <w:rsid w:val="001323E3"/>
    <w:rsid w:val="00134FCF"/>
    <w:rsid w:val="00135719"/>
    <w:rsid w:val="001370FA"/>
    <w:rsid w:val="00141410"/>
    <w:rsid w:val="0014772F"/>
    <w:rsid w:val="00151769"/>
    <w:rsid w:val="001524FC"/>
    <w:rsid w:val="00153AC9"/>
    <w:rsid w:val="00154FE5"/>
    <w:rsid w:val="001578FC"/>
    <w:rsid w:val="00171587"/>
    <w:rsid w:val="0017234C"/>
    <w:rsid w:val="00174F4D"/>
    <w:rsid w:val="001824AD"/>
    <w:rsid w:val="00182888"/>
    <w:rsid w:val="001862FA"/>
    <w:rsid w:val="001947D7"/>
    <w:rsid w:val="0019658F"/>
    <w:rsid w:val="001A1929"/>
    <w:rsid w:val="001A3F15"/>
    <w:rsid w:val="001A6232"/>
    <w:rsid w:val="001B2982"/>
    <w:rsid w:val="001B7016"/>
    <w:rsid w:val="001B7FE7"/>
    <w:rsid w:val="001C056F"/>
    <w:rsid w:val="001C158B"/>
    <w:rsid w:val="001D165B"/>
    <w:rsid w:val="001D5ABF"/>
    <w:rsid w:val="001D6ADC"/>
    <w:rsid w:val="001D7F81"/>
    <w:rsid w:val="001E6CCD"/>
    <w:rsid w:val="001F6484"/>
    <w:rsid w:val="00203A18"/>
    <w:rsid w:val="00206CBB"/>
    <w:rsid w:val="0022390C"/>
    <w:rsid w:val="0022559C"/>
    <w:rsid w:val="002256AD"/>
    <w:rsid w:val="00230F06"/>
    <w:rsid w:val="0023413E"/>
    <w:rsid w:val="00243D7D"/>
    <w:rsid w:val="00244A9D"/>
    <w:rsid w:val="00245192"/>
    <w:rsid w:val="00247050"/>
    <w:rsid w:val="00266279"/>
    <w:rsid w:val="00266CFF"/>
    <w:rsid w:val="00267342"/>
    <w:rsid w:val="00267AA6"/>
    <w:rsid w:val="00274210"/>
    <w:rsid w:val="00281B12"/>
    <w:rsid w:val="002A0D08"/>
    <w:rsid w:val="002B0246"/>
    <w:rsid w:val="002C07DF"/>
    <w:rsid w:val="002C3B12"/>
    <w:rsid w:val="002C5C3C"/>
    <w:rsid w:val="002C5F38"/>
    <w:rsid w:val="002E162A"/>
    <w:rsid w:val="002E1AE6"/>
    <w:rsid w:val="002E4165"/>
    <w:rsid w:val="002E537C"/>
    <w:rsid w:val="002E68AE"/>
    <w:rsid w:val="002F777B"/>
    <w:rsid w:val="002F7F23"/>
    <w:rsid w:val="00301AA8"/>
    <w:rsid w:val="003034B7"/>
    <w:rsid w:val="00311689"/>
    <w:rsid w:val="00314B29"/>
    <w:rsid w:val="00314F25"/>
    <w:rsid w:val="00317E13"/>
    <w:rsid w:val="003213BD"/>
    <w:rsid w:val="00322057"/>
    <w:rsid w:val="00326B37"/>
    <w:rsid w:val="003366D5"/>
    <w:rsid w:val="00345F8D"/>
    <w:rsid w:val="00350390"/>
    <w:rsid w:val="00352061"/>
    <w:rsid w:val="00357599"/>
    <w:rsid w:val="00360E1A"/>
    <w:rsid w:val="00361458"/>
    <w:rsid w:val="00361E67"/>
    <w:rsid w:val="00362EE8"/>
    <w:rsid w:val="0036360A"/>
    <w:rsid w:val="00383577"/>
    <w:rsid w:val="0038567A"/>
    <w:rsid w:val="00390EC5"/>
    <w:rsid w:val="003978BE"/>
    <w:rsid w:val="003A03B8"/>
    <w:rsid w:val="003B1F16"/>
    <w:rsid w:val="003B23D7"/>
    <w:rsid w:val="003B36B2"/>
    <w:rsid w:val="003B7464"/>
    <w:rsid w:val="003B79D2"/>
    <w:rsid w:val="003C6FF6"/>
    <w:rsid w:val="003D483C"/>
    <w:rsid w:val="003D4AA4"/>
    <w:rsid w:val="003D7973"/>
    <w:rsid w:val="003E07D3"/>
    <w:rsid w:val="003E6918"/>
    <w:rsid w:val="003F4E0E"/>
    <w:rsid w:val="0040523D"/>
    <w:rsid w:val="00406797"/>
    <w:rsid w:val="00421D36"/>
    <w:rsid w:val="00424464"/>
    <w:rsid w:val="00424535"/>
    <w:rsid w:val="00426FAF"/>
    <w:rsid w:val="00436A14"/>
    <w:rsid w:val="0043773D"/>
    <w:rsid w:val="004400BA"/>
    <w:rsid w:val="00446716"/>
    <w:rsid w:val="00453ECE"/>
    <w:rsid w:val="00453F68"/>
    <w:rsid w:val="004542B7"/>
    <w:rsid w:val="00454368"/>
    <w:rsid w:val="00460C2E"/>
    <w:rsid w:val="00461FE6"/>
    <w:rsid w:val="00467F61"/>
    <w:rsid w:val="00476874"/>
    <w:rsid w:val="00481C36"/>
    <w:rsid w:val="004843DF"/>
    <w:rsid w:val="00493B93"/>
    <w:rsid w:val="004B50DE"/>
    <w:rsid w:val="004B5179"/>
    <w:rsid w:val="004B737B"/>
    <w:rsid w:val="004C4618"/>
    <w:rsid w:val="004C4BA3"/>
    <w:rsid w:val="004C6F01"/>
    <w:rsid w:val="004D0ADD"/>
    <w:rsid w:val="004D1D55"/>
    <w:rsid w:val="004D5FA7"/>
    <w:rsid w:val="004D7910"/>
    <w:rsid w:val="004E03B3"/>
    <w:rsid w:val="004E064F"/>
    <w:rsid w:val="004E2254"/>
    <w:rsid w:val="004F34D0"/>
    <w:rsid w:val="005006C1"/>
    <w:rsid w:val="00515FCE"/>
    <w:rsid w:val="00524E90"/>
    <w:rsid w:val="005253C1"/>
    <w:rsid w:val="00526E70"/>
    <w:rsid w:val="005316F6"/>
    <w:rsid w:val="00534DA2"/>
    <w:rsid w:val="00535CB4"/>
    <w:rsid w:val="005417A3"/>
    <w:rsid w:val="00544695"/>
    <w:rsid w:val="005454B1"/>
    <w:rsid w:val="00545901"/>
    <w:rsid w:val="00553F55"/>
    <w:rsid w:val="00555819"/>
    <w:rsid w:val="00567C1A"/>
    <w:rsid w:val="00573AED"/>
    <w:rsid w:val="00573CC0"/>
    <w:rsid w:val="005762A6"/>
    <w:rsid w:val="00580BB0"/>
    <w:rsid w:val="0058242C"/>
    <w:rsid w:val="005864AE"/>
    <w:rsid w:val="005866B1"/>
    <w:rsid w:val="00597063"/>
    <w:rsid w:val="005A6408"/>
    <w:rsid w:val="005A69C9"/>
    <w:rsid w:val="005B1254"/>
    <w:rsid w:val="005B2CDB"/>
    <w:rsid w:val="005B31A5"/>
    <w:rsid w:val="005B6C02"/>
    <w:rsid w:val="005C000E"/>
    <w:rsid w:val="005C02BE"/>
    <w:rsid w:val="005C1A3B"/>
    <w:rsid w:val="005C68E9"/>
    <w:rsid w:val="005C78F7"/>
    <w:rsid w:val="005C7FF3"/>
    <w:rsid w:val="005D6938"/>
    <w:rsid w:val="005F2171"/>
    <w:rsid w:val="005F27D7"/>
    <w:rsid w:val="005F47AF"/>
    <w:rsid w:val="00605010"/>
    <w:rsid w:val="00611558"/>
    <w:rsid w:val="006138E5"/>
    <w:rsid w:val="00615922"/>
    <w:rsid w:val="00620740"/>
    <w:rsid w:val="00624CD2"/>
    <w:rsid w:val="00627A0F"/>
    <w:rsid w:val="006301C4"/>
    <w:rsid w:val="00633AC0"/>
    <w:rsid w:val="00633DA6"/>
    <w:rsid w:val="00634B6F"/>
    <w:rsid w:val="00642AE7"/>
    <w:rsid w:val="0064654F"/>
    <w:rsid w:val="006517E4"/>
    <w:rsid w:val="006615A3"/>
    <w:rsid w:val="00661CF5"/>
    <w:rsid w:val="00663399"/>
    <w:rsid w:val="00665E22"/>
    <w:rsid w:val="00666810"/>
    <w:rsid w:val="00681BFD"/>
    <w:rsid w:val="00681DE8"/>
    <w:rsid w:val="00691646"/>
    <w:rsid w:val="00692907"/>
    <w:rsid w:val="00693EBF"/>
    <w:rsid w:val="006944E7"/>
    <w:rsid w:val="0069506B"/>
    <w:rsid w:val="006A0147"/>
    <w:rsid w:val="006A218E"/>
    <w:rsid w:val="006A5EA0"/>
    <w:rsid w:val="006B7EE0"/>
    <w:rsid w:val="006C3ADE"/>
    <w:rsid w:val="006C6D29"/>
    <w:rsid w:val="006C78FE"/>
    <w:rsid w:val="006D3BA4"/>
    <w:rsid w:val="006D5A6F"/>
    <w:rsid w:val="006D796D"/>
    <w:rsid w:val="006E7BC3"/>
    <w:rsid w:val="006F05EF"/>
    <w:rsid w:val="006F19BE"/>
    <w:rsid w:val="007000A0"/>
    <w:rsid w:val="007055DD"/>
    <w:rsid w:val="00706D3E"/>
    <w:rsid w:val="007262F9"/>
    <w:rsid w:val="00732386"/>
    <w:rsid w:val="00745DDE"/>
    <w:rsid w:val="00750BCB"/>
    <w:rsid w:val="00771653"/>
    <w:rsid w:val="00774F74"/>
    <w:rsid w:val="00777666"/>
    <w:rsid w:val="00793F2E"/>
    <w:rsid w:val="0079712B"/>
    <w:rsid w:val="007A2D82"/>
    <w:rsid w:val="007A5348"/>
    <w:rsid w:val="007B2113"/>
    <w:rsid w:val="007B6ED3"/>
    <w:rsid w:val="007B7B86"/>
    <w:rsid w:val="007D3929"/>
    <w:rsid w:val="007D43DC"/>
    <w:rsid w:val="007E2DC1"/>
    <w:rsid w:val="007E4147"/>
    <w:rsid w:val="007E53B6"/>
    <w:rsid w:val="007F793F"/>
    <w:rsid w:val="008006A7"/>
    <w:rsid w:val="00801031"/>
    <w:rsid w:val="00814074"/>
    <w:rsid w:val="00815492"/>
    <w:rsid w:val="00821554"/>
    <w:rsid w:val="00836A84"/>
    <w:rsid w:val="00841A79"/>
    <w:rsid w:val="008565D0"/>
    <w:rsid w:val="0087070F"/>
    <w:rsid w:val="00877445"/>
    <w:rsid w:val="008A7F88"/>
    <w:rsid w:val="008C0E6E"/>
    <w:rsid w:val="008C5BFB"/>
    <w:rsid w:val="008C6C11"/>
    <w:rsid w:val="008E1560"/>
    <w:rsid w:val="008E6007"/>
    <w:rsid w:val="008E6AB4"/>
    <w:rsid w:val="00900695"/>
    <w:rsid w:val="0090629C"/>
    <w:rsid w:val="009124CA"/>
    <w:rsid w:val="009138E2"/>
    <w:rsid w:val="00917427"/>
    <w:rsid w:val="009271BD"/>
    <w:rsid w:val="00927507"/>
    <w:rsid w:val="0093583E"/>
    <w:rsid w:val="00940139"/>
    <w:rsid w:val="0094284E"/>
    <w:rsid w:val="00945023"/>
    <w:rsid w:val="00956AB0"/>
    <w:rsid w:val="0096750B"/>
    <w:rsid w:val="00971CA1"/>
    <w:rsid w:val="00973E28"/>
    <w:rsid w:val="0097730C"/>
    <w:rsid w:val="00980720"/>
    <w:rsid w:val="009819EB"/>
    <w:rsid w:val="00982FFD"/>
    <w:rsid w:val="00983045"/>
    <w:rsid w:val="00993869"/>
    <w:rsid w:val="00994A02"/>
    <w:rsid w:val="009A0AA2"/>
    <w:rsid w:val="009A4596"/>
    <w:rsid w:val="009A55D0"/>
    <w:rsid w:val="009B5469"/>
    <w:rsid w:val="009C0DA8"/>
    <w:rsid w:val="009C0F63"/>
    <w:rsid w:val="009C2A40"/>
    <w:rsid w:val="009C3F1E"/>
    <w:rsid w:val="009C4050"/>
    <w:rsid w:val="009D371F"/>
    <w:rsid w:val="009E5580"/>
    <w:rsid w:val="00A0632E"/>
    <w:rsid w:val="00A10567"/>
    <w:rsid w:val="00A15FEB"/>
    <w:rsid w:val="00A248DB"/>
    <w:rsid w:val="00A40F5C"/>
    <w:rsid w:val="00A45246"/>
    <w:rsid w:val="00A4641D"/>
    <w:rsid w:val="00A57CC9"/>
    <w:rsid w:val="00A62FAA"/>
    <w:rsid w:val="00A63404"/>
    <w:rsid w:val="00A712F9"/>
    <w:rsid w:val="00A71AD0"/>
    <w:rsid w:val="00A74DFE"/>
    <w:rsid w:val="00A76514"/>
    <w:rsid w:val="00A77608"/>
    <w:rsid w:val="00A933DA"/>
    <w:rsid w:val="00A93C1F"/>
    <w:rsid w:val="00A96454"/>
    <w:rsid w:val="00AA1122"/>
    <w:rsid w:val="00AA2D96"/>
    <w:rsid w:val="00AB44E7"/>
    <w:rsid w:val="00AB4BE1"/>
    <w:rsid w:val="00AB4C3E"/>
    <w:rsid w:val="00AB775C"/>
    <w:rsid w:val="00AB7949"/>
    <w:rsid w:val="00AC3A92"/>
    <w:rsid w:val="00AC65B9"/>
    <w:rsid w:val="00AC6BD8"/>
    <w:rsid w:val="00AD3B75"/>
    <w:rsid w:val="00AD62A4"/>
    <w:rsid w:val="00AE07FD"/>
    <w:rsid w:val="00AE33A1"/>
    <w:rsid w:val="00B03B15"/>
    <w:rsid w:val="00B06237"/>
    <w:rsid w:val="00B13429"/>
    <w:rsid w:val="00B164F3"/>
    <w:rsid w:val="00B240B3"/>
    <w:rsid w:val="00B25474"/>
    <w:rsid w:val="00B3323B"/>
    <w:rsid w:val="00B33CAB"/>
    <w:rsid w:val="00B36328"/>
    <w:rsid w:val="00B448FB"/>
    <w:rsid w:val="00B46B3C"/>
    <w:rsid w:val="00B5295C"/>
    <w:rsid w:val="00B5606A"/>
    <w:rsid w:val="00B5621E"/>
    <w:rsid w:val="00B64626"/>
    <w:rsid w:val="00B65DA0"/>
    <w:rsid w:val="00B77FD2"/>
    <w:rsid w:val="00B974B4"/>
    <w:rsid w:val="00B97FD3"/>
    <w:rsid w:val="00BA16A7"/>
    <w:rsid w:val="00BA1977"/>
    <w:rsid w:val="00BB30B6"/>
    <w:rsid w:val="00BC198A"/>
    <w:rsid w:val="00BC1C60"/>
    <w:rsid w:val="00BC4EE4"/>
    <w:rsid w:val="00BD4483"/>
    <w:rsid w:val="00BE2F86"/>
    <w:rsid w:val="00BE6DB1"/>
    <w:rsid w:val="00BF268F"/>
    <w:rsid w:val="00BF3829"/>
    <w:rsid w:val="00BF3D3A"/>
    <w:rsid w:val="00BF3E90"/>
    <w:rsid w:val="00BF48EE"/>
    <w:rsid w:val="00BF6C6B"/>
    <w:rsid w:val="00C03EB8"/>
    <w:rsid w:val="00C04C04"/>
    <w:rsid w:val="00C1204C"/>
    <w:rsid w:val="00C12145"/>
    <w:rsid w:val="00C15632"/>
    <w:rsid w:val="00C227A5"/>
    <w:rsid w:val="00C22F7E"/>
    <w:rsid w:val="00C4748A"/>
    <w:rsid w:val="00C53A2D"/>
    <w:rsid w:val="00C63068"/>
    <w:rsid w:val="00C74CB1"/>
    <w:rsid w:val="00C8673E"/>
    <w:rsid w:val="00C905CA"/>
    <w:rsid w:val="00C96AB8"/>
    <w:rsid w:val="00C97CF6"/>
    <w:rsid w:val="00CA05C5"/>
    <w:rsid w:val="00CA6130"/>
    <w:rsid w:val="00CC289B"/>
    <w:rsid w:val="00CC311C"/>
    <w:rsid w:val="00CF3543"/>
    <w:rsid w:val="00D14485"/>
    <w:rsid w:val="00D17DFC"/>
    <w:rsid w:val="00D21C7E"/>
    <w:rsid w:val="00D22FB4"/>
    <w:rsid w:val="00D2687F"/>
    <w:rsid w:val="00D446E4"/>
    <w:rsid w:val="00D44BE2"/>
    <w:rsid w:val="00D44E2A"/>
    <w:rsid w:val="00D647E3"/>
    <w:rsid w:val="00D65169"/>
    <w:rsid w:val="00D67D16"/>
    <w:rsid w:val="00D778DB"/>
    <w:rsid w:val="00D8544C"/>
    <w:rsid w:val="00D9220B"/>
    <w:rsid w:val="00D9332D"/>
    <w:rsid w:val="00D953ED"/>
    <w:rsid w:val="00DA1804"/>
    <w:rsid w:val="00DA3514"/>
    <w:rsid w:val="00DB07BE"/>
    <w:rsid w:val="00DB5B6F"/>
    <w:rsid w:val="00DB7BE2"/>
    <w:rsid w:val="00DC0CEF"/>
    <w:rsid w:val="00DC2947"/>
    <w:rsid w:val="00DC3BDC"/>
    <w:rsid w:val="00DC428E"/>
    <w:rsid w:val="00DC7C0C"/>
    <w:rsid w:val="00DD0D86"/>
    <w:rsid w:val="00DD222A"/>
    <w:rsid w:val="00DF6A2C"/>
    <w:rsid w:val="00DF72F1"/>
    <w:rsid w:val="00DF7734"/>
    <w:rsid w:val="00E104C8"/>
    <w:rsid w:val="00E10FDF"/>
    <w:rsid w:val="00E273DA"/>
    <w:rsid w:val="00E33BD0"/>
    <w:rsid w:val="00E544D6"/>
    <w:rsid w:val="00E550C1"/>
    <w:rsid w:val="00E562B2"/>
    <w:rsid w:val="00E6291D"/>
    <w:rsid w:val="00E662D6"/>
    <w:rsid w:val="00E8550C"/>
    <w:rsid w:val="00E85630"/>
    <w:rsid w:val="00E91DF9"/>
    <w:rsid w:val="00E93EC1"/>
    <w:rsid w:val="00E94878"/>
    <w:rsid w:val="00EA6110"/>
    <w:rsid w:val="00EA6AEC"/>
    <w:rsid w:val="00EB21E1"/>
    <w:rsid w:val="00EC06E3"/>
    <w:rsid w:val="00EC2129"/>
    <w:rsid w:val="00EC323D"/>
    <w:rsid w:val="00ED3998"/>
    <w:rsid w:val="00ED6C86"/>
    <w:rsid w:val="00EE5BBB"/>
    <w:rsid w:val="00EE7BEA"/>
    <w:rsid w:val="00EF2031"/>
    <w:rsid w:val="00EF609E"/>
    <w:rsid w:val="00F0074F"/>
    <w:rsid w:val="00F01842"/>
    <w:rsid w:val="00F11521"/>
    <w:rsid w:val="00F13995"/>
    <w:rsid w:val="00F15CFB"/>
    <w:rsid w:val="00F16E2A"/>
    <w:rsid w:val="00F213B4"/>
    <w:rsid w:val="00F21498"/>
    <w:rsid w:val="00F25247"/>
    <w:rsid w:val="00F31773"/>
    <w:rsid w:val="00F47D61"/>
    <w:rsid w:val="00F53716"/>
    <w:rsid w:val="00F54361"/>
    <w:rsid w:val="00F620C2"/>
    <w:rsid w:val="00F75160"/>
    <w:rsid w:val="00F81DE5"/>
    <w:rsid w:val="00F829CA"/>
    <w:rsid w:val="00F84F4A"/>
    <w:rsid w:val="00F92A4E"/>
    <w:rsid w:val="00F959E4"/>
    <w:rsid w:val="00FA3207"/>
    <w:rsid w:val="00FA7C27"/>
    <w:rsid w:val="00FB3F45"/>
    <w:rsid w:val="00FB6305"/>
    <w:rsid w:val="00FC39A9"/>
    <w:rsid w:val="00FD6E43"/>
    <w:rsid w:val="00FE05C6"/>
    <w:rsid w:val="00FE070C"/>
    <w:rsid w:val="00FE3FFF"/>
    <w:rsid w:val="00FF1ED5"/>
    <w:rsid w:val="00FF3931"/>
    <w:rsid w:val="00FF6D02"/>
    <w:rsid w:val="63A2E4C3"/>
    <w:rsid w:val="7F793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3482E5"/>
  <w15:chartTrackingRefBased/>
  <w15:docId w15:val="{649B61E2-46D8-4B6D-83CA-279027FF8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4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73DA"/>
  </w:style>
  <w:style w:type="paragraph" w:styleId="Rubrik1">
    <w:name w:val="heading 1"/>
    <w:basedOn w:val="Normal"/>
    <w:next w:val="Normal"/>
    <w:link w:val="Rubrik1Char"/>
    <w:uiPriority w:val="9"/>
    <w:qFormat/>
    <w:rsid w:val="00A712F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17158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526E7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2C5F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unhideWhenUsed/>
    <w:rsid w:val="000D275C"/>
    <w:rPr>
      <w:color w:val="0563C1" w:themeColor="hyperlink"/>
      <w:u w:val="single"/>
    </w:rPr>
  </w:style>
  <w:style w:type="character" w:styleId="Platshllartext">
    <w:name w:val="Placeholder Text"/>
    <w:basedOn w:val="Standardstycketeckensnitt"/>
    <w:uiPriority w:val="99"/>
    <w:semiHidden/>
    <w:rsid w:val="00524E90"/>
    <w:rPr>
      <w:color w:val="808080"/>
    </w:rPr>
  </w:style>
  <w:style w:type="paragraph" w:styleId="Liststycke">
    <w:name w:val="List Paragraph"/>
    <w:basedOn w:val="Normal"/>
    <w:uiPriority w:val="34"/>
    <w:qFormat/>
    <w:rsid w:val="00DC3BDC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553F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553F55"/>
  </w:style>
  <w:style w:type="paragraph" w:styleId="Sidfot">
    <w:name w:val="footer"/>
    <w:basedOn w:val="Normal"/>
    <w:link w:val="SidfotChar"/>
    <w:uiPriority w:val="99"/>
    <w:unhideWhenUsed/>
    <w:rsid w:val="00553F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553F55"/>
  </w:style>
  <w:style w:type="paragraph" w:styleId="Ballongtext">
    <w:name w:val="Balloon Text"/>
    <w:basedOn w:val="Normal"/>
    <w:link w:val="BallongtextChar"/>
    <w:uiPriority w:val="99"/>
    <w:semiHidden/>
    <w:unhideWhenUsed/>
    <w:rsid w:val="00693E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93EBF"/>
    <w:rPr>
      <w:rFonts w:ascii="Segoe UI" w:hAnsi="Segoe UI" w:cs="Segoe UI"/>
      <w:sz w:val="18"/>
      <w:szCs w:val="18"/>
    </w:r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B25474"/>
    <w:rPr>
      <w:color w:val="605E5C"/>
      <w:shd w:val="clear" w:color="auto" w:fill="E1DFDD"/>
    </w:rPr>
  </w:style>
  <w:style w:type="character" w:styleId="Olstomnmnande">
    <w:name w:val="Unresolved Mention"/>
    <w:basedOn w:val="Standardstycketeckensnitt"/>
    <w:uiPriority w:val="99"/>
    <w:semiHidden/>
    <w:unhideWhenUsed/>
    <w:rsid w:val="00BF3829"/>
    <w:rPr>
      <w:color w:val="605E5C"/>
      <w:shd w:val="clear" w:color="auto" w:fill="E1DFDD"/>
    </w:rPr>
  </w:style>
  <w:style w:type="character" w:styleId="Stark">
    <w:name w:val="Strong"/>
    <w:basedOn w:val="Standardstycketeckensnitt"/>
    <w:uiPriority w:val="22"/>
    <w:qFormat/>
    <w:rsid w:val="00624CD2"/>
    <w:rPr>
      <w:b/>
      <w:bCs/>
    </w:rPr>
  </w:style>
  <w:style w:type="character" w:customStyle="1" w:styleId="Rubrik1Char">
    <w:name w:val="Rubrik 1 Char"/>
    <w:basedOn w:val="Standardstycketeckensnitt"/>
    <w:link w:val="Rubrik1"/>
    <w:uiPriority w:val="9"/>
    <w:rsid w:val="00A712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nvndHyperlnk">
    <w:name w:val="FollowedHyperlink"/>
    <w:basedOn w:val="Standardstycketeckensnitt"/>
    <w:uiPriority w:val="99"/>
    <w:semiHidden/>
    <w:unhideWhenUsed/>
    <w:rsid w:val="0093583E"/>
    <w:rPr>
      <w:color w:val="954F72" w:themeColor="followedHyperlink"/>
      <w:u w:val="single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17158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526E7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numbering" w:customStyle="1" w:styleId="Listformatnumreradlista">
    <w:name w:val="Listformat numrerad lista"/>
    <w:uiPriority w:val="99"/>
    <w:rsid w:val="00634B6F"/>
    <w:pPr>
      <w:numPr>
        <w:numId w:val="2"/>
      </w:numPr>
    </w:pPr>
  </w:style>
  <w:style w:type="paragraph" w:styleId="Numreradlista">
    <w:name w:val="List Number"/>
    <w:basedOn w:val="Normal"/>
    <w:uiPriority w:val="4"/>
    <w:qFormat/>
    <w:rsid w:val="00634B6F"/>
    <w:pPr>
      <w:numPr>
        <w:numId w:val="2"/>
      </w:numPr>
      <w:spacing w:before="120" w:after="120" w:line="288" w:lineRule="auto"/>
      <w:contextualSpacing/>
    </w:pPr>
    <w:rPr>
      <w:rFonts w:eastAsiaTheme="minorEastAsia"/>
      <w:lang w:eastAsia="zh-TW"/>
    </w:rPr>
  </w:style>
  <w:style w:type="character" w:customStyle="1" w:styleId="ui-provider">
    <w:name w:val="ui-provider"/>
    <w:basedOn w:val="Standardstycketeckensnitt"/>
    <w:rsid w:val="002B02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675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9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miun.se/medarbetare/gemensamt/boka/Lokalbokning/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mailto:Inspera@miun.se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chema@miun.se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miun.se/medarbetare/gemensamt/boka/Lokalbokning/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ssp.nsp.miun.se/" TargetMode="External"/><Relationship Id="rId22" Type="http://schemas.openxmlformats.org/officeDocument/2006/relationships/glossaryDocument" Target="glossary/document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ljo\Desktop\Schemaunderlag%20MED%20tids&#246;nskem&#229;l%202019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8826D014BBE4F238BBE87E4C472202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B36B146-0A27-4638-9182-84AD2EEA818C}"/>
      </w:docPartPr>
      <w:docPartBody>
        <w:p w:rsidR="005B08D7" w:rsidRDefault="000B5E10" w:rsidP="000B5E10">
          <w:pPr>
            <w:pStyle w:val="E8826D014BBE4F238BBE87E4C4722023"/>
          </w:pPr>
          <w:r w:rsidRPr="000628F0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0F4E7FA70D014D26B1B49AFEE6F49A9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4B74C70-F745-4958-B9D6-8353E64255FD}"/>
      </w:docPartPr>
      <w:docPartBody>
        <w:p w:rsidR="005B08D7" w:rsidRDefault="000B5E10" w:rsidP="000B5E10">
          <w:pPr>
            <w:pStyle w:val="0F4E7FA70D014D26B1B49AFEE6F49A97"/>
          </w:pPr>
          <w:r w:rsidRPr="000628F0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C84E446E813542D7B70EC555CD80E58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71E704D-93C4-4EE2-B961-B3106DE9088B}"/>
      </w:docPartPr>
      <w:docPartBody>
        <w:p w:rsidR="005B08D7" w:rsidRDefault="000B5E10" w:rsidP="000B5E10">
          <w:pPr>
            <w:pStyle w:val="C84E446E813542D7B70EC555CD80E588"/>
          </w:pPr>
          <w:r w:rsidRPr="000628F0">
            <w:rPr>
              <w:rStyle w:val="Platshllartext"/>
            </w:rPr>
            <w:t>Klicka eller tryck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282B"/>
    <w:rsid w:val="000736D0"/>
    <w:rsid w:val="000A58E5"/>
    <w:rsid w:val="000B5E10"/>
    <w:rsid w:val="000F0382"/>
    <w:rsid w:val="000F7519"/>
    <w:rsid w:val="00113201"/>
    <w:rsid w:val="00130B1A"/>
    <w:rsid w:val="00141410"/>
    <w:rsid w:val="0017292A"/>
    <w:rsid w:val="001B3DB1"/>
    <w:rsid w:val="001C6F15"/>
    <w:rsid w:val="0028762E"/>
    <w:rsid w:val="002B755A"/>
    <w:rsid w:val="002C24E4"/>
    <w:rsid w:val="002C6F14"/>
    <w:rsid w:val="00371368"/>
    <w:rsid w:val="00391A48"/>
    <w:rsid w:val="003B2225"/>
    <w:rsid w:val="00412245"/>
    <w:rsid w:val="004F3A23"/>
    <w:rsid w:val="0052539C"/>
    <w:rsid w:val="005329C3"/>
    <w:rsid w:val="00545901"/>
    <w:rsid w:val="00564449"/>
    <w:rsid w:val="005B08D7"/>
    <w:rsid w:val="005B77C2"/>
    <w:rsid w:val="006301C4"/>
    <w:rsid w:val="00634615"/>
    <w:rsid w:val="00663BE3"/>
    <w:rsid w:val="00685277"/>
    <w:rsid w:val="00730506"/>
    <w:rsid w:val="007C6DF9"/>
    <w:rsid w:val="0080443B"/>
    <w:rsid w:val="008179A1"/>
    <w:rsid w:val="00855A1C"/>
    <w:rsid w:val="008B624F"/>
    <w:rsid w:val="008E6AB4"/>
    <w:rsid w:val="009E5580"/>
    <w:rsid w:val="009F590D"/>
    <w:rsid w:val="00A45246"/>
    <w:rsid w:val="00A74DFE"/>
    <w:rsid w:val="00A828F0"/>
    <w:rsid w:val="00AC312C"/>
    <w:rsid w:val="00AE0BDD"/>
    <w:rsid w:val="00AF6C02"/>
    <w:rsid w:val="00B2195E"/>
    <w:rsid w:val="00B840D6"/>
    <w:rsid w:val="00BB30B6"/>
    <w:rsid w:val="00BC282B"/>
    <w:rsid w:val="00BC2AC1"/>
    <w:rsid w:val="00CF4712"/>
    <w:rsid w:val="00DD02CA"/>
    <w:rsid w:val="00E151C3"/>
    <w:rsid w:val="00E63595"/>
    <w:rsid w:val="00F05D64"/>
    <w:rsid w:val="00F54361"/>
    <w:rsid w:val="00FF1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0B5E10"/>
    <w:rPr>
      <w:color w:val="808080"/>
    </w:rPr>
  </w:style>
  <w:style w:type="paragraph" w:customStyle="1" w:styleId="E8826D014BBE4F238BBE87E4C4722023">
    <w:name w:val="E8826D014BBE4F238BBE87E4C4722023"/>
    <w:rsid w:val="000B5E10"/>
  </w:style>
  <w:style w:type="paragraph" w:customStyle="1" w:styleId="0F4E7FA70D014D26B1B49AFEE6F49A97">
    <w:name w:val="0F4E7FA70D014D26B1B49AFEE6F49A97"/>
    <w:rsid w:val="000B5E10"/>
  </w:style>
  <w:style w:type="paragraph" w:customStyle="1" w:styleId="C84E446E813542D7B70EC555CD80E588">
    <w:name w:val="C84E446E813542D7B70EC555CD80E588"/>
    <w:rsid w:val="000B5E1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73BA75828C6B04A98761A62E7963F7C" ma:contentTypeVersion="4" ma:contentTypeDescription="Skapa ett nytt dokument." ma:contentTypeScope="" ma:versionID="f0b01923928f3cd53679fd34ec1df58a">
  <xsd:schema xmlns:xsd="http://www.w3.org/2001/XMLSchema" xmlns:xs="http://www.w3.org/2001/XMLSchema" xmlns:p="http://schemas.microsoft.com/office/2006/metadata/properties" xmlns:ns2="d5aa3996-9416-4fa8-abb6-96eb21542c7b" targetNamespace="http://schemas.microsoft.com/office/2006/metadata/properties" ma:root="true" ma:fieldsID="bfae302e47264219a4a9ab8735fb71bb" ns2:_="">
    <xsd:import namespace="d5aa3996-9416-4fa8-abb6-96eb21542c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aa3996-9416-4fa8-abb6-96eb21542c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B135CD0-9259-420F-BDBA-8016F696D19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2668437-0BC8-43E7-BB6A-515B9AA73E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5BE881-63F9-45D1-BAB0-2CB7368395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aa3996-9416-4fa8-abb6-96eb21542c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19952E3-B043-4885-B676-B7885DDE51F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Schemaunderlag MED tidsönskemål 2019.dotx</Template>
  <TotalTime>5</TotalTime>
  <Pages>7</Pages>
  <Words>955</Words>
  <Characters>5067</Characters>
  <Application>Microsoft Office Word</Application>
  <DocSecurity>0</DocSecurity>
  <Lines>42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Mittuniversitetet</Company>
  <LinksUpToDate>false</LinksUpToDate>
  <CharactersWithSpaces>6010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Marlene Jonsson</dc:creator>
  <cp:keywords/>
  <dc:description/>
  <cp:lastModifiedBy>Katarina Nordin</cp:lastModifiedBy>
  <cp:revision>3</cp:revision>
  <cp:lastPrinted>2019-10-03T08:26:00Z</cp:lastPrinted>
  <dcterms:created xsi:type="dcterms:W3CDTF">2026-01-27T12:38:00Z</dcterms:created>
  <dcterms:modified xsi:type="dcterms:W3CDTF">2026-01-29T13:24:00Z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0x010100B73BA75828C6B04A98761A62E7963F7C</vt:lpwstr>
  </property>
  <property fmtid="{D5CDD505-2E9C-101B-9397-08002B2CF9AE}" pid="3" name="ClassificationContentMarkingHeaderShapeIds">
    <vt:lpwstr>6902fc62,310fd951,18a44120</vt:lpwstr>
  </property>
  <property fmtid="{D5CDD505-2E9C-101B-9397-08002B2CF9AE}" pid="4" name="ClassificationContentMarkingHeaderFontProps">
    <vt:lpwstr>#000000,10,Aptos</vt:lpwstr>
  </property>
  <property fmtid="{D5CDD505-2E9C-101B-9397-08002B2CF9AE}" pid="5" name="ClassificationContentMarkingHeaderText">
    <vt:lpwstr>Begränsad delning</vt:lpwstr>
  </property>
  <property fmtid="{D5CDD505-2E9C-101B-9397-08002B2CF9AE}" pid="6" name="MSIP_Label_e7a9e035-fc31-4a12-9147-f5d37fc656b3_Enabled">
    <vt:lpwstr>true</vt:lpwstr>
  </property>
  <property fmtid="{D5CDD505-2E9C-101B-9397-08002B2CF9AE}" pid="7" name="MSIP_Label_e7a9e035-fc31-4a12-9147-f5d37fc656b3_SetDate">
    <vt:lpwstr>2026-01-27T12:38:09Z</vt:lpwstr>
  </property>
  <property fmtid="{D5CDD505-2E9C-101B-9397-08002B2CF9AE}" pid="8" name="MSIP_Label_e7a9e035-fc31-4a12-9147-f5d37fc656b3_Method">
    <vt:lpwstr>Standard</vt:lpwstr>
  </property>
  <property fmtid="{D5CDD505-2E9C-101B-9397-08002B2CF9AE}" pid="9" name="MSIP_Label_e7a9e035-fc31-4a12-9147-f5d37fc656b3_Name">
    <vt:lpwstr>Begränsad delning</vt:lpwstr>
  </property>
  <property fmtid="{D5CDD505-2E9C-101B-9397-08002B2CF9AE}" pid="10" name="MSIP_Label_e7a9e035-fc31-4a12-9147-f5d37fc656b3_SiteId">
    <vt:lpwstr>8234e57a-f0d7-4e7d-bac5-8f1a2c565e73</vt:lpwstr>
  </property>
  <property fmtid="{D5CDD505-2E9C-101B-9397-08002B2CF9AE}" pid="11" name="MSIP_Label_e7a9e035-fc31-4a12-9147-f5d37fc656b3_ActionId">
    <vt:lpwstr>3f1040f6-efcb-4f37-a9cf-e507d480b46a</vt:lpwstr>
  </property>
  <property fmtid="{D5CDD505-2E9C-101B-9397-08002B2CF9AE}" pid="12" name="MSIP_Label_e7a9e035-fc31-4a12-9147-f5d37fc656b3_ContentBits">
    <vt:lpwstr>1</vt:lpwstr>
  </property>
  <property fmtid="{D5CDD505-2E9C-101B-9397-08002B2CF9AE}" pid="13" name="MSIP_Label_e7a9e035-fc31-4a12-9147-f5d37fc656b3_Tag">
    <vt:lpwstr>10, 3, 0, 1</vt:lpwstr>
  </property>
</Properties>
</file>