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6949231B" w:rsidR="00FF3931" w:rsidRDefault="00F01842" w:rsidP="00F01842">
      <w:pPr>
        <w:rPr>
          <w:rFonts w:ascii="Arial" w:hAnsi="Arial" w:cs="Arial"/>
          <w:sz w:val="26"/>
          <w:szCs w:val="26"/>
        </w:rPr>
      </w:pPr>
      <w:bookmarkStart w:id="0" w:name="_Hlk94253656"/>
      <w:r w:rsidRPr="00836A84">
        <w:rPr>
          <w:rFonts w:asciiTheme="majorHAnsi" w:eastAsiaTheme="majorEastAsia" w:hAnsiTheme="majorHAnsi" w:cstheme="majorBidi"/>
          <w:b/>
          <w:bCs/>
          <w:sz w:val="32"/>
          <w:szCs w:val="32"/>
        </w:rPr>
        <w:t>Schemaunderlag</w:t>
      </w:r>
      <w:r w:rsidRPr="00836A84">
        <w:rPr>
          <w:rFonts w:asciiTheme="majorHAnsi" w:hAnsiTheme="majorHAnsi" w:cs="Arial"/>
          <w:sz w:val="36"/>
          <w:szCs w:val="36"/>
        </w:rPr>
        <w:t xml:space="preserve"> </w:t>
      </w:r>
      <w:bookmarkStart w:id="1" w:name="_Hlk94253742"/>
      <w:bookmarkStart w:id="2" w:name="_Hlk94253699"/>
      <w:bookmarkEnd w:id="0"/>
      <w:r w:rsidRPr="0093583E">
        <w:rPr>
          <w:rFonts w:ascii="Palatino Linotype" w:hAnsi="Palatino Linotype" w:cs="Arial"/>
          <w:sz w:val="26"/>
          <w:szCs w:val="26"/>
        </w:rPr>
        <w:t xml:space="preserve">Läsperiod </w:t>
      </w:r>
      <w:r w:rsidR="001422E5">
        <w:rPr>
          <w:rFonts w:ascii="Palatino Linotype" w:hAnsi="Palatino Linotype" w:cs="Arial"/>
          <w:sz w:val="26"/>
          <w:szCs w:val="26"/>
        </w:rPr>
        <w:t>2</w:t>
      </w:r>
      <w:r w:rsidRPr="0093583E">
        <w:rPr>
          <w:rFonts w:ascii="Palatino Linotype" w:hAnsi="Palatino Linotype" w:cs="Arial"/>
          <w:sz w:val="26"/>
          <w:szCs w:val="26"/>
        </w:rPr>
        <w:t xml:space="preserve"> </w:t>
      </w:r>
      <w:r w:rsidR="004B5179">
        <w:rPr>
          <w:rFonts w:ascii="Palatino Linotype" w:hAnsi="Palatino Linotype" w:cs="Arial"/>
          <w:sz w:val="26"/>
          <w:szCs w:val="26"/>
        </w:rPr>
        <w:t>H</w:t>
      </w:r>
      <w:r w:rsidR="007B7B86">
        <w:rPr>
          <w:rFonts w:ascii="Palatino Linotype" w:hAnsi="Palatino Linotype" w:cs="Arial"/>
          <w:sz w:val="26"/>
          <w:szCs w:val="26"/>
        </w:rPr>
        <w:t>T</w:t>
      </w:r>
      <w:r w:rsidRPr="0093583E">
        <w:rPr>
          <w:rFonts w:ascii="Palatino Linotype" w:hAnsi="Palatino Linotype" w:cs="Arial"/>
          <w:sz w:val="26"/>
          <w:szCs w:val="26"/>
        </w:rPr>
        <w:t>202</w:t>
      </w:r>
      <w:r w:rsidR="00BA16A7">
        <w:rPr>
          <w:rFonts w:ascii="Palatino Linotype" w:hAnsi="Palatino Linotype" w:cs="Arial"/>
          <w:sz w:val="26"/>
          <w:szCs w:val="26"/>
        </w:rPr>
        <w:t>5</w:t>
      </w:r>
      <w:r w:rsidRPr="0093583E">
        <w:rPr>
          <w:rFonts w:ascii="Palatino Linotype" w:hAnsi="Palatino Linotype" w:cs="Arial"/>
          <w:sz w:val="26"/>
          <w:szCs w:val="26"/>
        </w:rPr>
        <w:t xml:space="preserve"> v</w:t>
      </w:r>
      <w:r w:rsidR="007B7B86">
        <w:rPr>
          <w:rFonts w:ascii="Palatino Linotype" w:hAnsi="Palatino Linotype" w:cs="Arial"/>
          <w:sz w:val="26"/>
          <w:szCs w:val="26"/>
        </w:rPr>
        <w:t>.</w:t>
      </w:r>
      <w:r w:rsidR="001422E5">
        <w:rPr>
          <w:rFonts w:ascii="Palatino Linotype" w:hAnsi="Palatino Linotype" w:cs="Arial"/>
          <w:sz w:val="26"/>
          <w:szCs w:val="26"/>
        </w:rPr>
        <w:t>45</w:t>
      </w:r>
      <w:r w:rsidRPr="0093583E">
        <w:rPr>
          <w:rFonts w:ascii="Palatino Linotype" w:hAnsi="Palatino Linotype" w:cs="Arial"/>
          <w:sz w:val="26"/>
          <w:szCs w:val="26"/>
        </w:rPr>
        <w:t>–</w:t>
      </w:r>
      <w:r w:rsidR="001422E5">
        <w:rPr>
          <w:rFonts w:ascii="Palatino Linotype" w:hAnsi="Palatino Linotype" w:cs="Arial"/>
          <w:sz w:val="26"/>
          <w:szCs w:val="26"/>
        </w:rPr>
        <w:t>03</w:t>
      </w:r>
      <w:r w:rsidRPr="0093583E">
        <w:rPr>
          <w:rFonts w:ascii="Palatino Linotype" w:hAnsi="Palatino Linotype" w:cs="Arial"/>
          <w:sz w:val="26"/>
          <w:szCs w:val="26"/>
        </w:rPr>
        <w:t xml:space="preserve"> (NMT) v.</w:t>
      </w:r>
      <w:r w:rsidR="001422E5">
        <w:rPr>
          <w:rFonts w:ascii="Palatino Linotype" w:hAnsi="Palatino Linotype" w:cs="Arial"/>
          <w:sz w:val="26"/>
          <w:szCs w:val="26"/>
        </w:rPr>
        <w:t>4</w:t>
      </w:r>
      <w:r w:rsidR="004B5179">
        <w:rPr>
          <w:rFonts w:ascii="Palatino Linotype" w:hAnsi="Palatino Linotype" w:cs="Arial"/>
          <w:sz w:val="26"/>
          <w:szCs w:val="26"/>
        </w:rPr>
        <w:t>6</w:t>
      </w:r>
      <w:r w:rsidRPr="0093583E">
        <w:rPr>
          <w:rFonts w:ascii="Palatino Linotype" w:hAnsi="Palatino Linotype" w:cs="Arial"/>
          <w:sz w:val="26"/>
          <w:szCs w:val="26"/>
        </w:rPr>
        <w:t>–</w:t>
      </w:r>
      <w:r w:rsidR="001422E5">
        <w:rPr>
          <w:rFonts w:ascii="Palatino Linotype" w:hAnsi="Palatino Linotype" w:cs="Arial"/>
          <w:sz w:val="26"/>
          <w:szCs w:val="26"/>
        </w:rPr>
        <w:t>03</w:t>
      </w:r>
      <w:r w:rsidRPr="0093583E">
        <w:rPr>
          <w:rFonts w:ascii="Palatino Linotype" w:hAnsi="Palatino Linotype" w:cs="Arial"/>
          <w:sz w:val="26"/>
          <w:szCs w:val="26"/>
        </w:rPr>
        <w:t xml:space="preserve"> (HUV</w:t>
      </w:r>
      <w:r w:rsidRPr="00EC323D">
        <w:rPr>
          <w:rFonts w:ascii="Arial" w:hAnsi="Arial" w:cs="Arial"/>
          <w:sz w:val="26"/>
          <w:szCs w:val="26"/>
        </w:rPr>
        <w:t>)</w:t>
      </w:r>
      <w:bookmarkEnd w:id="1"/>
    </w:p>
    <w:p w14:paraId="7CEF56F0" w14:textId="1B340CDC" w:rsidR="00B5606A" w:rsidRPr="00E544D6" w:rsidRDefault="00B5606A" w:rsidP="00267AA6">
      <w:pPr>
        <w:rPr>
          <w:rFonts w:ascii="Arial" w:hAnsi="Arial" w:cs="Arial"/>
          <w:color w:val="000000" w:themeColor="text1"/>
          <w:sz w:val="26"/>
          <w:szCs w:val="26"/>
        </w:rPr>
      </w:pPr>
      <w:bookmarkStart w:id="3" w:name="_Hlk127179291"/>
      <w:bookmarkStart w:id="4" w:name="_Hlk127180381"/>
      <w:bookmarkEnd w:id="2"/>
    </w:p>
    <w:tbl>
      <w:tblPr>
        <w:tblStyle w:val="Tabellrutnt"/>
        <w:tblpPr w:leftFromText="141" w:rightFromText="141" w:vertAnchor="text" w:horzAnchor="margin" w:tblpXSpec="right" w:tblpY="1268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820"/>
      </w:tblGrid>
      <w:tr w:rsidR="00620740" w:rsidRPr="00D9332D" w14:paraId="4041BE18" w14:textId="77777777" w:rsidTr="0093583E">
        <w:trPr>
          <w:trHeight w:val="347"/>
        </w:trPr>
        <w:tc>
          <w:tcPr>
            <w:tcW w:w="4673" w:type="dxa"/>
            <w:shd w:val="clear" w:color="auto" w:fill="E7E6E6" w:themeFill="background2"/>
          </w:tcPr>
          <w:p w14:paraId="5C008250" w14:textId="77777777" w:rsidR="00620740" w:rsidRPr="0093583E" w:rsidRDefault="00620740" w:rsidP="0062074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bookmarkStart w:id="5" w:name="_Hlk94255385"/>
            <w:bookmarkEnd w:id="3"/>
            <w:bookmarkEnd w:id="4"/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>Studieort</w:t>
            </w:r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ab/>
            </w:r>
            <w:r w:rsidRPr="0093583E">
              <w:rPr>
                <w:rFonts w:ascii="Palatino Linotype" w:hAnsi="Palatino Linotype" w:cs="Arial"/>
                <w:sz w:val="20"/>
                <w:szCs w:val="20"/>
              </w:rPr>
              <w:tab/>
            </w:r>
          </w:p>
        </w:tc>
        <w:tc>
          <w:tcPr>
            <w:tcW w:w="4820" w:type="dxa"/>
          </w:tcPr>
          <w:p w14:paraId="1A942450" w14:textId="77777777" w:rsidR="00620740" w:rsidRPr="001947D7" w:rsidRDefault="00620740" w:rsidP="006207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740" w:rsidRPr="00D9332D" w14:paraId="12B7CB6B" w14:textId="77777777" w:rsidTr="0093583E">
        <w:trPr>
          <w:trHeight w:val="975"/>
        </w:trPr>
        <w:tc>
          <w:tcPr>
            <w:tcW w:w="4673" w:type="dxa"/>
            <w:shd w:val="clear" w:color="auto" w:fill="E7E6E6" w:themeFill="background2"/>
          </w:tcPr>
          <w:p w14:paraId="35267EED" w14:textId="77777777" w:rsidR="00620740" w:rsidRPr="0093583E" w:rsidRDefault="00620740" w:rsidP="0062074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Kurstillfälle </w:t>
            </w:r>
          </w:p>
          <w:p w14:paraId="20E02CA1" w14:textId="77777777" w:rsidR="00620740" w:rsidRPr="0093583E" w:rsidRDefault="00620740" w:rsidP="00620740">
            <w:pPr>
              <w:rPr>
                <w:rFonts w:ascii="Palatino Linotype" w:hAnsi="Palatino Linotype" w:cs="Arial"/>
                <w:iCs/>
                <w:sz w:val="18"/>
                <w:szCs w:val="18"/>
              </w:rPr>
            </w:pP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>Kurskod och anmälningskod Ex. MA085G:K2581</w:t>
            </w:r>
          </w:p>
          <w:p w14:paraId="531CF0DB" w14:textId="211C9429" w:rsidR="00620740" w:rsidRPr="0093583E" w:rsidRDefault="00620740" w:rsidP="00620740">
            <w:pPr>
              <w:rPr>
                <w:rFonts w:ascii="Palatino Linotype" w:hAnsi="Palatino Linotype" w:cs="Arial"/>
                <w:iCs/>
                <w:sz w:val="18"/>
                <w:szCs w:val="18"/>
              </w:rPr>
            </w:pP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 (du hittar anmälningskod i </w:t>
            </w:r>
            <w:r w:rsidR="00135719">
              <w:rPr>
                <w:rFonts w:ascii="Palatino Linotype" w:hAnsi="Palatino Linotype" w:cs="Arial"/>
                <w:iCs/>
                <w:sz w:val="18"/>
                <w:szCs w:val="18"/>
              </w:rPr>
              <w:t>Ladok</w:t>
            </w: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>)</w:t>
            </w:r>
          </w:p>
          <w:p w14:paraId="7405C6CE" w14:textId="31BA4272" w:rsidR="00620740" w:rsidRPr="001947D7" w:rsidRDefault="00620740" w:rsidP="00BA197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>Vid samläsning, ange samtliga kurstillfällen. Vid valbar kurs ange vilka kurser som får/inte får krocka</w:t>
            </w:r>
            <w:r w:rsidR="00BA1977"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>.</w:t>
            </w:r>
          </w:p>
        </w:tc>
        <w:tc>
          <w:tcPr>
            <w:tcW w:w="4820" w:type="dxa"/>
          </w:tcPr>
          <w:p w14:paraId="1CA8CC71" w14:textId="28A69F25" w:rsidR="00620740" w:rsidRPr="0093583E" w:rsidRDefault="00620740" w:rsidP="003C6FF6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20740" w:rsidRPr="00D9332D" w14:paraId="55284F1D" w14:textId="77777777" w:rsidTr="0093583E">
        <w:trPr>
          <w:trHeight w:val="366"/>
        </w:trPr>
        <w:tc>
          <w:tcPr>
            <w:tcW w:w="4673" w:type="dxa"/>
            <w:shd w:val="clear" w:color="auto" w:fill="E7E6E6" w:themeFill="background2"/>
          </w:tcPr>
          <w:p w14:paraId="30037C79" w14:textId="77777777" w:rsidR="00620740" w:rsidRPr="0093583E" w:rsidRDefault="00620740" w:rsidP="0062074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Kursnamn </w:t>
            </w:r>
          </w:p>
        </w:tc>
        <w:tc>
          <w:tcPr>
            <w:tcW w:w="4820" w:type="dxa"/>
          </w:tcPr>
          <w:p w14:paraId="10CAF511" w14:textId="77777777" w:rsidR="00620740" w:rsidRPr="001947D7" w:rsidRDefault="00620740" w:rsidP="006207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740" w:rsidRPr="00D9332D" w14:paraId="67D6A640" w14:textId="77777777" w:rsidTr="0093583E">
        <w:trPr>
          <w:trHeight w:val="704"/>
        </w:trPr>
        <w:tc>
          <w:tcPr>
            <w:tcW w:w="4673" w:type="dxa"/>
            <w:shd w:val="clear" w:color="auto" w:fill="E7E6E6" w:themeFill="background2"/>
          </w:tcPr>
          <w:p w14:paraId="066FDF62" w14:textId="77777777" w:rsidR="00620740" w:rsidRPr="0093583E" w:rsidRDefault="00620740" w:rsidP="0062074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Programtillfälle </w:t>
            </w:r>
          </w:p>
          <w:p w14:paraId="0CD96FE5" w14:textId="6F41BEF1" w:rsidR="00620740" w:rsidRPr="0093583E" w:rsidRDefault="00620740" w:rsidP="00620740">
            <w:pPr>
              <w:rPr>
                <w:rFonts w:ascii="Palatino Linotype" w:hAnsi="Palatino Linotype" w:cs="Arial"/>
                <w:iCs/>
                <w:sz w:val="18"/>
                <w:szCs w:val="18"/>
              </w:rPr>
            </w:pP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>Det program</w:t>
            </w:r>
            <w:r w:rsidR="002C3B12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 och/eller </w:t>
            </w:r>
            <w:r w:rsidR="006F05EF">
              <w:rPr>
                <w:rFonts w:ascii="Palatino Linotype" w:hAnsi="Palatino Linotype" w:cs="Arial"/>
                <w:iCs/>
                <w:sz w:val="18"/>
                <w:szCs w:val="18"/>
              </w:rPr>
              <w:t>kurspaket</w:t>
            </w: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 och den årskull som kursen går inom. </w:t>
            </w: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br/>
              <w:t>T ex TIDEG HT18</w:t>
            </w:r>
            <w:r w:rsidR="006F05EF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 eller T ex MGR03 VT2025</w:t>
            </w: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>. (Gäller inte för fristående kurs)</w:t>
            </w:r>
          </w:p>
        </w:tc>
        <w:tc>
          <w:tcPr>
            <w:tcW w:w="4820" w:type="dxa"/>
          </w:tcPr>
          <w:p w14:paraId="0CA66E00" w14:textId="77777777" w:rsidR="00620740" w:rsidRPr="001947D7" w:rsidRDefault="00620740" w:rsidP="006207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740" w:rsidRPr="00D9332D" w14:paraId="254B35FA" w14:textId="77777777" w:rsidTr="0093583E">
        <w:trPr>
          <w:trHeight w:val="526"/>
        </w:trPr>
        <w:tc>
          <w:tcPr>
            <w:tcW w:w="4673" w:type="dxa"/>
            <w:shd w:val="clear" w:color="auto" w:fill="E7E6E6" w:themeFill="background2"/>
          </w:tcPr>
          <w:p w14:paraId="30B4E48E" w14:textId="77777777" w:rsidR="00620740" w:rsidRPr="0093583E" w:rsidRDefault="00620740" w:rsidP="0062074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>Kursansvarig</w:t>
            </w:r>
          </w:p>
          <w:p w14:paraId="6B826243" w14:textId="654CF3E0" w:rsidR="00620740" w:rsidRPr="00A76514" w:rsidRDefault="00620740" w:rsidP="00BA1977">
            <w:pPr>
              <w:jc w:val="both"/>
              <w:rPr>
                <w:rFonts w:ascii="Palatino Linotype" w:hAnsi="Palatino Linotype" w:cs="Arial"/>
                <w:b/>
                <w:iCs/>
                <w:sz w:val="18"/>
                <w:szCs w:val="18"/>
              </w:rPr>
            </w:pPr>
            <w:r w:rsidRPr="00A76514">
              <w:rPr>
                <w:rFonts w:ascii="Palatino Linotype" w:hAnsi="Palatino Linotype" w:cs="Arial"/>
                <w:iCs/>
                <w:sz w:val="18"/>
                <w:szCs w:val="18"/>
              </w:rPr>
              <w:t>För- och efternamn</w:t>
            </w:r>
          </w:p>
        </w:tc>
        <w:tc>
          <w:tcPr>
            <w:tcW w:w="4820" w:type="dxa"/>
          </w:tcPr>
          <w:p w14:paraId="04009470" w14:textId="77777777" w:rsidR="00620740" w:rsidRPr="001947D7" w:rsidRDefault="00620740" w:rsidP="006207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740" w:rsidRPr="00D9332D" w14:paraId="5E622CCD" w14:textId="77777777" w:rsidTr="0093583E">
        <w:trPr>
          <w:trHeight w:val="340"/>
        </w:trPr>
        <w:tc>
          <w:tcPr>
            <w:tcW w:w="4673" w:type="dxa"/>
            <w:shd w:val="clear" w:color="auto" w:fill="E7E6E6" w:themeFill="background2"/>
          </w:tcPr>
          <w:p w14:paraId="4836AEB8" w14:textId="6E6E5E40" w:rsidR="00BA1977" w:rsidRPr="0093583E" w:rsidRDefault="00620740" w:rsidP="00BA197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>Antal studente</w:t>
            </w:r>
            <w:r w:rsidR="00BA1977" w:rsidRPr="0093583E">
              <w:rPr>
                <w:rFonts w:ascii="Palatino Linotype" w:hAnsi="Palatino Linotype" w:cs="Arial"/>
                <w:b/>
                <w:sz w:val="20"/>
                <w:szCs w:val="20"/>
              </w:rPr>
              <w:t>r</w:t>
            </w:r>
          </w:p>
          <w:p w14:paraId="1B22B4C3" w14:textId="77777777" w:rsidR="00620740" w:rsidRPr="00BA1977" w:rsidRDefault="00620740" w:rsidP="00BA1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4D9B0D7" w14:textId="77777777" w:rsidR="00620740" w:rsidRPr="001947D7" w:rsidRDefault="00620740" w:rsidP="006207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97DEF7" w14:textId="77777777" w:rsidR="00267AA6" w:rsidRPr="006A5EA0" w:rsidRDefault="00267AA6" w:rsidP="00634B6F">
      <w:pPr>
        <w:rPr>
          <w:rFonts w:ascii="Arial" w:hAnsi="Arial" w:cs="Arial"/>
          <w:sz w:val="26"/>
          <w:szCs w:val="26"/>
        </w:rPr>
      </w:pPr>
      <w:bookmarkStart w:id="6" w:name="_Hlk127179498"/>
      <w:bookmarkEnd w:id="5"/>
      <w:r w:rsidRPr="0093583E">
        <w:rPr>
          <w:rFonts w:ascii="Palatino Linotype" w:hAnsi="Palatino Linotype" w:cs="Arial"/>
          <w:sz w:val="26"/>
          <w:szCs w:val="26"/>
        </w:rPr>
        <w:t>Så här gör du</w:t>
      </w:r>
      <w:r w:rsidRPr="006A5EA0">
        <w:rPr>
          <w:rFonts w:ascii="Arial" w:hAnsi="Arial" w:cs="Arial"/>
          <w:sz w:val="26"/>
          <w:szCs w:val="26"/>
        </w:rPr>
        <w:t>:</w:t>
      </w:r>
    </w:p>
    <w:p w14:paraId="69519CF8" w14:textId="77777777" w:rsidR="00267AA6" w:rsidRDefault="00267AA6" w:rsidP="00267AA6">
      <w:pPr>
        <w:pStyle w:val="Liststycke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 w:rsidRPr="00DC3BDC">
        <w:rPr>
          <w:rFonts w:ascii="Palatino Linotype" w:hAnsi="Palatino Linotype"/>
          <w:sz w:val="20"/>
          <w:szCs w:val="20"/>
        </w:rPr>
        <w:t>Börja med att spara ner denna mall på din dator. Döp dokumentet enligt kurstillfälle.</w:t>
      </w:r>
    </w:p>
    <w:p w14:paraId="7AFFBE04" w14:textId="77777777" w:rsidR="00267AA6" w:rsidRPr="00DC3BDC" w:rsidRDefault="00267AA6" w:rsidP="00267AA6">
      <w:pPr>
        <w:pStyle w:val="Liststycke"/>
        <w:rPr>
          <w:rFonts w:ascii="Palatino Linotype" w:hAnsi="Palatino Linotype"/>
          <w:sz w:val="20"/>
          <w:szCs w:val="20"/>
        </w:rPr>
      </w:pPr>
      <w:r w:rsidRPr="00DC3BDC">
        <w:rPr>
          <w:rFonts w:ascii="Palatino Linotype" w:hAnsi="Palatino Linotype"/>
          <w:sz w:val="20"/>
          <w:szCs w:val="20"/>
        </w:rPr>
        <w:t xml:space="preserve"> </w:t>
      </w:r>
    </w:p>
    <w:p w14:paraId="177FE620" w14:textId="3B591B39" w:rsidR="00267AA6" w:rsidRDefault="00634B6F" w:rsidP="00634B6F">
      <w:pPr>
        <w:pStyle w:val="Liststycke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 w:rsidRPr="00634B6F">
        <w:rPr>
          <w:rFonts w:ascii="Palatino Linotype" w:hAnsi="Palatino Linotype"/>
          <w:sz w:val="20"/>
          <w:szCs w:val="20"/>
        </w:rPr>
        <w:t>Fyll i sida 1 och 2 om du väljer att mejla</w:t>
      </w:r>
      <w:r w:rsidR="00C227A5">
        <w:rPr>
          <w:rFonts w:ascii="Palatino Linotype" w:hAnsi="Palatino Linotype"/>
          <w:sz w:val="20"/>
          <w:szCs w:val="20"/>
        </w:rPr>
        <w:t xml:space="preserve"> och bifoga schemaunderlaget</w:t>
      </w:r>
      <w:r w:rsidRPr="00634B6F">
        <w:rPr>
          <w:rFonts w:ascii="Palatino Linotype" w:hAnsi="Palatino Linotype"/>
          <w:sz w:val="20"/>
          <w:szCs w:val="20"/>
        </w:rPr>
        <w:t xml:space="preserve"> direkt till schemafunktione</w:t>
      </w:r>
      <w:r w:rsidR="00C227A5">
        <w:rPr>
          <w:rFonts w:ascii="Palatino Linotype" w:hAnsi="Palatino Linotype"/>
          <w:sz w:val="20"/>
          <w:szCs w:val="20"/>
        </w:rPr>
        <w:t>n.</w:t>
      </w:r>
    </w:p>
    <w:p w14:paraId="33DAD278" w14:textId="1AA51545" w:rsidR="00634B6F" w:rsidRDefault="00634B6F" w:rsidP="00634B6F">
      <w:pPr>
        <w:pStyle w:val="Numreradlista"/>
        <w:numPr>
          <w:ilvl w:val="0"/>
          <w:numId w:val="1"/>
        </w:numPr>
        <w:rPr>
          <w:sz w:val="20"/>
          <w:szCs w:val="20"/>
        </w:rPr>
      </w:pPr>
      <w:r>
        <w:rPr>
          <w:rFonts w:ascii="Palatino Linotype" w:hAnsi="Palatino Linotype"/>
          <w:color w:val="404040"/>
          <w:sz w:val="20"/>
          <w:szCs w:val="20"/>
        </w:rPr>
        <w:t>O</w:t>
      </w:r>
      <w:r w:rsidRPr="001115D1">
        <w:rPr>
          <w:rFonts w:ascii="Palatino Linotype" w:hAnsi="Palatino Linotype"/>
          <w:color w:val="404040"/>
          <w:sz w:val="20"/>
          <w:szCs w:val="20"/>
        </w:rPr>
        <w:t>m du väljer att fylla i och vill bifoga</w:t>
      </w:r>
      <w:r>
        <w:rPr>
          <w:rFonts w:ascii="Palatino Linotype" w:hAnsi="Palatino Linotype"/>
          <w:color w:val="404040"/>
          <w:sz w:val="20"/>
          <w:szCs w:val="20"/>
        </w:rPr>
        <w:t xml:space="preserve"> </w:t>
      </w:r>
      <w:r w:rsidRPr="001115D1">
        <w:rPr>
          <w:rFonts w:ascii="Palatino Linotype" w:hAnsi="Palatino Linotype"/>
          <w:color w:val="404040"/>
          <w:sz w:val="20"/>
          <w:szCs w:val="20"/>
        </w:rPr>
        <w:t>schemaunderlaget via serviceportalen</w:t>
      </w:r>
      <w:r>
        <w:rPr>
          <w:rFonts w:ascii="Palatino Linotype" w:hAnsi="Palatino Linotype"/>
          <w:color w:val="404040"/>
          <w:sz w:val="20"/>
          <w:szCs w:val="20"/>
        </w:rPr>
        <w:t>, behöver du inte fylla i dom grå fälten på sidan 1 i schemaunderlagsmallen, då dessa uppgifter anges i serviceportalen.</w:t>
      </w:r>
    </w:p>
    <w:p w14:paraId="20AC0922" w14:textId="77777777" w:rsidR="00267AA6" w:rsidRDefault="00267AA6" w:rsidP="00267AA6">
      <w:pPr>
        <w:pStyle w:val="Liststycke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Ange därefter dina </w:t>
      </w:r>
      <w:r w:rsidRPr="00DC3BDC">
        <w:rPr>
          <w:rFonts w:ascii="Palatino Linotype" w:hAnsi="Palatino Linotype"/>
          <w:sz w:val="20"/>
          <w:szCs w:val="20"/>
        </w:rPr>
        <w:t>schemaönskemål</w:t>
      </w:r>
      <w:r>
        <w:rPr>
          <w:rFonts w:ascii="Palatino Linotype" w:hAnsi="Palatino Linotype"/>
          <w:sz w:val="20"/>
          <w:szCs w:val="20"/>
        </w:rPr>
        <w:t xml:space="preserve"> enligt sida 3 i mallen</w:t>
      </w:r>
      <w:r w:rsidRPr="00DC3BDC">
        <w:rPr>
          <w:rFonts w:ascii="Palatino Linotype" w:hAnsi="Palatino Linotype"/>
          <w:sz w:val="20"/>
          <w:szCs w:val="20"/>
        </w:rPr>
        <w:t xml:space="preserve">. </w:t>
      </w:r>
      <w:r>
        <w:rPr>
          <w:rFonts w:ascii="Palatino Linotype" w:hAnsi="Palatino Linotype"/>
          <w:sz w:val="20"/>
          <w:szCs w:val="20"/>
        </w:rPr>
        <w:t>Behöver du lägga till fler rader, ställ dig i sista rutan och klicka på tab-tangenten.</w:t>
      </w:r>
    </w:p>
    <w:p w14:paraId="02E716FA" w14:textId="77777777" w:rsidR="00267AA6" w:rsidRPr="00DC3BDC" w:rsidRDefault="00267AA6" w:rsidP="00267AA6">
      <w:pPr>
        <w:pStyle w:val="Liststycke"/>
        <w:rPr>
          <w:rFonts w:ascii="Palatino Linotype" w:hAnsi="Palatino Linotype"/>
          <w:sz w:val="20"/>
          <w:szCs w:val="20"/>
        </w:rPr>
      </w:pPr>
    </w:p>
    <w:p w14:paraId="1FF387D4" w14:textId="77777777" w:rsidR="005A69C9" w:rsidRDefault="00267AA6" w:rsidP="005A69C9">
      <w:pPr>
        <w:pStyle w:val="Liststycke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 w:rsidRPr="00DC3BDC">
        <w:rPr>
          <w:rFonts w:ascii="Palatino Linotype" w:hAnsi="Palatino Linotype"/>
          <w:sz w:val="20"/>
          <w:szCs w:val="20"/>
        </w:rPr>
        <w:t>Spara dokumentet och bifoga det i ditt mail</w:t>
      </w:r>
      <w:r w:rsidR="000417DF">
        <w:rPr>
          <w:rFonts w:ascii="Palatino Linotype" w:hAnsi="Palatino Linotype"/>
          <w:sz w:val="20"/>
          <w:szCs w:val="20"/>
        </w:rPr>
        <w:t>/ärende</w:t>
      </w:r>
      <w:r w:rsidRPr="00DC3BDC">
        <w:rPr>
          <w:rFonts w:ascii="Palatino Linotype" w:hAnsi="Palatino Linotype"/>
          <w:sz w:val="20"/>
          <w:szCs w:val="20"/>
        </w:rPr>
        <w:t xml:space="preserve"> till schemafunktionen</w:t>
      </w:r>
      <w:bookmarkEnd w:id="6"/>
      <w:r w:rsidRPr="00DC3BDC">
        <w:rPr>
          <w:rFonts w:ascii="Palatino Linotype" w:hAnsi="Palatino Linotype"/>
          <w:sz w:val="20"/>
          <w:szCs w:val="20"/>
        </w:rPr>
        <w:t xml:space="preserve">. </w:t>
      </w:r>
    </w:p>
    <w:p w14:paraId="5CAE9B18" w14:textId="77777777" w:rsidR="005A69C9" w:rsidRPr="005A69C9" w:rsidRDefault="005A69C9" w:rsidP="005A69C9">
      <w:pPr>
        <w:pStyle w:val="Liststycke"/>
        <w:rPr>
          <w:rFonts w:ascii="Palatino Linotype" w:hAnsi="Palatino Linotype"/>
          <w:sz w:val="20"/>
          <w:szCs w:val="20"/>
        </w:rPr>
      </w:pPr>
    </w:p>
    <w:p w14:paraId="0C204AB4" w14:textId="42419630" w:rsidR="00634B6F" w:rsidRPr="005A69C9" w:rsidRDefault="00267AA6" w:rsidP="005A69C9">
      <w:pPr>
        <w:pStyle w:val="Liststycke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 w:rsidRPr="005A69C9">
        <w:rPr>
          <w:rFonts w:ascii="Palatino Linotype" w:hAnsi="Palatino Linotype"/>
          <w:sz w:val="20"/>
          <w:szCs w:val="20"/>
        </w:rPr>
        <w:t xml:space="preserve">Lämna in schemaunderlaget till Schemafunktionen </w:t>
      </w:r>
      <w:r w:rsidRPr="005A69C9">
        <w:rPr>
          <w:rFonts w:ascii="Palatino Linotype" w:hAnsi="Palatino Linotype"/>
          <w:b/>
          <w:sz w:val="20"/>
          <w:szCs w:val="20"/>
        </w:rPr>
        <w:t xml:space="preserve">senast </w:t>
      </w:r>
      <w:r w:rsidR="00917427" w:rsidRPr="005A69C9">
        <w:rPr>
          <w:rFonts w:ascii="Palatino Linotype" w:hAnsi="Palatino Linotype"/>
          <w:b/>
          <w:sz w:val="20"/>
          <w:szCs w:val="20"/>
        </w:rPr>
        <w:t xml:space="preserve">30 </w:t>
      </w:r>
      <w:r w:rsidR="004B5179">
        <w:rPr>
          <w:rFonts w:ascii="Palatino Linotype" w:hAnsi="Palatino Linotype"/>
          <w:b/>
          <w:sz w:val="20"/>
          <w:szCs w:val="20"/>
        </w:rPr>
        <w:t>a</w:t>
      </w:r>
      <w:r w:rsidR="001422E5">
        <w:rPr>
          <w:rFonts w:ascii="Palatino Linotype" w:hAnsi="Palatino Linotype"/>
          <w:b/>
          <w:sz w:val="20"/>
          <w:szCs w:val="20"/>
        </w:rPr>
        <w:t>ugusti</w:t>
      </w:r>
      <w:r w:rsidR="00B3323B" w:rsidRPr="005A69C9">
        <w:rPr>
          <w:rFonts w:ascii="Palatino Linotype" w:hAnsi="Palatino Linotype"/>
          <w:b/>
          <w:sz w:val="20"/>
          <w:szCs w:val="20"/>
        </w:rPr>
        <w:t xml:space="preserve"> </w:t>
      </w:r>
      <w:r w:rsidRPr="005A69C9">
        <w:rPr>
          <w:rFonts w:ascii="Palatino Linotype" w:hAnsi="Palatino Linotype"/>
          <w:sz w:val="20"/>
          <w:szCs w:val="20"/>
        </w:rPr>
        <w:t>via Serviceportalen</w:t>
      </w:r>
      <w:r w:rsidRPr="005A69C9">
        <w:rPr>
          <w:rFonts w:ascii="Palatino Linotype" w:hAnsi="Palatino Linotype"/>
          <w:color w:val="404040"/>
          <w:sz w:val="20"/>
          <w:szCs w:val="20"/>
          <w:shd w:val="clear" w:color="auto" w:fill="FFFFFF"/>
        </w:rPr>
        <w:t> </w:t>
      </w:r>
      <w:hyperlink r:id="rId11" w:tooltip="serviceportalen" w:history="1">
        <w:r w:rsidR="006E7BC3" w:rsidRPr="005A69C9">
          <w:rPr>
            <w:rStyle w:val="Hyperlnk"/>
            <w:rFonts w:ascii="Palatino Linotype" w:hAnsi="Palatino Linotype"/>
            <w:sz w:val="20"/>
            <w:szCs w:val="20"/>
            <w:shd w:val="clear" w:color="auto" w:fill="FFFFFF"/>
          </w:rPr>
          <w:t>Serviceportalen</w:t>
        </w:r>
        <w:r w:rsidRPr="005A69C9">
          <w:rPr>
            <w:rStyle w:val="Hyperlnk"/>
            <w:rFonts w:ascii="Palatino Linotype" w:hAnsi="Palatino Linotype"/>
            <w:sz w:val="20"/>
            <w:szCs w:val="20"/>
          </w:rPr>
          <w:t xml:space="preserve">  </w:t>
        </w:r>
      </w:hyperlink>
      <w:r w:rsidRPr="005A69C9">
        <w:rPr>
          <w:rFonts w:ascii="Palatino Linotype" w:hAnsi="Palatino Linotype"/>
          <w:sz w:val="20"/>
          <w:szCs w:val="20"/>
        </w:rPr>
        <w:t xml:space="preserve">alternativt via </w:t>
      </w:r>
      <w:r w:rsidR="003B23D7" w:rsidRPr="005A69C9">
        <w:rPr>
          <w:rFonts w:ascii="Palatino Linotype" w:hAnsi="Palatino Linotype"/>
          <w:sz w:val="20"/>
          <w:szCs w:val="20"/>
        </w:rPr>
        <w:t>e-post</w:t>
      </w:r>
      <w:r w:rsidRPr="005A69C9">
        <w:rPr>
          <w:rFonts w:ascii="Palatino Linotype" w:hAnsi="Palatino Linotype"/>
          <w:b/>
          <w:sz w:val="20"/>
          <w:szCs w:val="20"/>
        </w:rPr>
        <w:t xml:space="preserve"> </w:t>
      </w:r>
      <w:r w:rsidRPr="005A69C9">
        <w:rPr>
          <w:rFonts w:ascii="Palatino Linotype" w:hAnsi="Palatino Linotype"/>
          <w:sz w:val="20"/>
          <w:szCs w:val="20"/>
        </w:rPr>
        <w:t xml:space="preserve">till: </w:t>
      </w:r>
      <w:hyperlink r:id="rId12" w:history="1">
        <w:r w:rsidR="006E7BC3" w:rsidRPr="005A69C9">
          <w:rPr>
            <w:rStyle w:val="Hyperlnk"/>
            <w:rFonts w:ascii="Palatino Linotype" w:hAnsi="Palatino Linotype"/>
            <w:sz w:val="20"/>
            <w:szCs w:val="20"/>
          </w:rPr>
          <w:t>Schemafunktionen</w:t>
        </w:r>
      </w:hyperlink>
      <w:r w:rsidR="006E7BC3" w:rsidRPr="005A69C9">
        <w:rPr>
          <w:rFonts w:ascii="Palatino Linotype" w:hAnsi="Palatino Linotype"/>
          <w:sz w:val="20"/>
          <w:szCs w:val="20"/>
        </w:rPr>
        <w:t xml:space="preserve"> </w:t>
      </w:r>
    </w:p>
    <w:p w14:paraId="3CD7FB10" w14:textId="77777777" w:rsidR="00A71AD0" w:rsidRPr="00A71AD0" w:rsidRDefault="00A71AD0" w:rsidP="00A71AD0">
      <w:pPr>
        <w:pStyle w:val="Liststycke"/>
        <w:rPr>
          <w:rFonts w:ascii="Palatino Linotype" w:hAnsi="Palatino Linotype"/>
          <w:sz w:val="20"/>
          <w:szCs w:val="20"/>
        </w:rPr>
      </w:pPr>
    </w:p>
    <w:p w14:paraId="1EEB1D83" w14:textId="77777777" w:rsidR="00A71AD0" w:rsidRPr="00A71AD0" w:rsidRDefault="00A71AD0" w:rsidP="00A71AD0">
      <w:pPr>
        <w:pStyle w:val="Liststycke"/>
        <w:rPr>
          <w:rFonts w:ascii="Palatino Linotype" w:hAnsi="Palatino Linotype"/>
          <w:sz w:val="20"/>
          <w:szCs w:val="20"/>
        </w:rPr>
      </w:pPr>
    </w:p>
    <w:p w14:paraId="6F40EAA1" w14:textId="77777777" w:rsidR="00634B6F" w:rsidRPr="00526E70" w:rsidRDefault="00634B6F">
      <w:pPr>
        <w:rPr>
          <w:rFonts w:ascii="Palatino Linotype" w:hAnsi="Palatino Linotype"/>
          <w:sz w:val="20"/>
          <w:szCs w:val="20"/>
        </w:rPr>
      </w:pPr>
    </w:p>
    <w:tbl>
      <w:tblPr>
        <w:tblStyle w:val="Tabellrutnt"/>
        <w:tblW w:w="16302" w:type="dxa"/>
        <w:tblInd w:w="-99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970"/>
        <w:gridCol w:w="4394"/>
        <w:gridCol w:w="4253"/>
        <w:gridCol w:w="3685"/>
      </w:tblGrid>
      <w:tr w:rsidR="00153AC9" w:rsidRPr="005C7FF3" w14:paraId="4E2DBF9B" w14:textId="77777777" w:rsidTr="00D647E3">
        <w:tc>
          <w:tcPr>
            <w:tcW w:w="16302" w:type="dxa"/>
            <w:gridSpan w:val="4"/>
            <w:shd w:val="clear" w:color="auto" w:fill="E7E6E6" w:themeFill="background2"/>
          </w:tcPr>
          <w:p w14:paraId="577BAE71" w14:textId="77777777" w:rsidR="00153AC9" w:rsidRDefault="00153AC9" w:rsidP="007308C6">
            <w:pPr>
              <w:tabs>
                <w:tab w:val="left" w:pos="467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3EE00663" w14:textId="77777777" w:rsidR="00153AC9" w:rsidRPr="00836A84" w:rsidRDefault="00153AC9" w:rsidP="007308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b/>
                <w:sz w:val="20"/>
                <w:szCs w:val="20"/>
              </w:rPr>
              <w:t>Tentamen</w:t>
            </w:r>
          </w:p>
          <w:p w14:paraId="57D9125F" w14:textId="77777777" w:rsidR="00AE33A1" w:rsidRPr="00AE33A1" w:rsidRDefault="00153AC9" w:rsidP="009A0AA2">
            <w:pPr>
              <w:rPr>
                <w:rFonts w:ascii="Palatino Linotype" w:hAnsi="Palatino Linotype" w:cs="Arial"/>
                <w:i/>
                <w:color w:val="000000" w:themeColor="text1"/>
                <w:sz w:val="18"/>
                <w:szCs w:val="18"/>
              </w:rPr>
            </w:pPr>
            <w:r w:rsidRPr="00AE33A1">
              <w:rPr>
                <w:rFonts w:ascii="Palatino Linotype" w:hAnsi="Palatino Linotype" w:cs="Arial"/>
                <w:iCs/>
                <w:color w:val="000000" w:themeColor="text1"/>
                <w:sz w:val="18"/>
                <w:szCs w:val="18"/>
              </w:rPr>
              <w:t xml:space="preserve">Fyll i uppgift om </w:t>
            </w:r>
            <w:r w:rsidR="00AE33A1" w:rsidRPr="00AE33A1">
              <w:rPr>
                <w:rFonts w:ascii="Palatino Linotype" w:hAnsi="Palatino Linotype" w:cs="Arial"/>
                <w:iCs/>
                <w:color w:val="000000" w:themeColor="text1"/>
                <w:sz w:val="18"/>
                <w:szCs w:val="18"/>
              </w:rPr>
              <w:t xml:space="preserve">datum, antal timmar samt examinationsmodul </w:t>
            </w:r>
            <w:r w:rsidRPr="00AE33A1">
              <w:rPr>
                <w:rFonts w:ascii="Palatino Linotype" w:hAnsi="Palatino Linotype" w:cs="Arial"/>
                <w:iCs/>
                <w:color w:val="000000" w:themeColor="text1"/>
                <w:sz w:val="18"/>
                <w:szCs w:val="18"/>
              </w:rPr>
              <w:t>för ett ordinarie tillfälle/datum samt två omtentamenstillfällen. Tentasamordnarna tidsätter salstentor</w:t>
            </w:r>
            <w:r w:rsidRPr="00AE33A1">
              <w:rPr>
                <w:rFonts w:ascii="Palatino Linotype" w:hAnsi="Palatino Linotype" w:cs="Arial"/>
                <w:i/>
                <w:color w:val="000000" w:themeColor="text1"/>
                <w:sz w:val="18"/>
                <w:szCs w:val="18"/>
              </w:rPr>
              <w:t>.</w:t>
            </w:r>
          </w:p>
          <w:p w14:paraId="4CE55846" w14:textId="40CB71C9" w:rsidR="009A0AA2" w:rsidRPr="00836A84" w:rsidRDefault="00153AC9" w:rsidP="009A0AA2">
            <w:pPr>
              <w:rPr>
                <w:rFonts w:ascii="Palatino Linotype" w:hAnsi="Palatino Linotype" w:cs="Arial"/>
                <w:iCs/>
                <w:sz w:val="18"/>
                <w:szCs w:val="18"/>
              </w:rPr>
            </w:pPr>
            <w:r w:rsidRPr="00AE33A1">
              <w:rPr>
                <w:rFonts w:ascii="Palatino Linotype" w:hAnsi="Palatino Linotype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AE33A1" w:rsidRPr="00AE33A1">
              <w:rPr>
                <w:rFonts w:ascii="Palatino Linotype" w:hAnsi="Palatino Linotype" w:cs="Arial"/>
                <w:iCs/>
                <w:color w:val="000000" w:themeColor="text1"/>
                <w:sz w:val="18"/>
                <w:szCs w:val="18"/>
              </w:rPr>
              <w:t>Examinationsmodul ska anges när anmälan krävs i Ladok (gäller salstentamen, Inspera salstentamen och Inspera hemtentamen). Exempel: 2101 Tentamen 4,5 hp</w:t>
            </w:r>
            <w:r w:rsidR="009A0AA2" w:rsidRPr="00836A84">
              <w:rPr>
                <w:rFonts w:ascii="Palatino Linotype" w:hAnsi="Palatino Linotype" w:cs="Arial"/>
                <w:iCs/>
                <w:sz w:val="18"/>
                <w:szCs w:val="18"/>
              </w:rPr>
              <w:br/>
            </w:r>
          </w:p>
          <w:p w14:paraId="304B2741" w14:textId="401F656D" w:rsidR="00153AC9" w:rsidRPr="009A0AA2" w:rsidRDefault="00153AC9" w:rsidP="009A0AA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>För annan tentamensform än salstentamen behövs ytterligare uppgifter. Förutom datum och antal timmar behöver även start- och sluttid anges vi</w:t>
            </w:r>
            <w:r w:rsidR="00EF6395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d </w:t>
            </w:r>
            <w:r w:rsidR="0003089B">
              <w:rPr>
                <w:rFonts w:ascii="Palatino Linotype" w:hAnsi="Palatino Linotype" w:cs="Arial"/>
                <w:iCs/>
                <w:sz w:val="18"/>
                <w:szCs w:val="18"/>
              </w:rPr>
              <w:t>Canvas</w:t>
            </w:r>
            <w:r w:rsidR="00815492"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 hemtentamen och</w:t>
            </w:r>
            <w:r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 Inspera hemtenta</w:t>
            </w:r>
            <w:r w:rsidR="00815492"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>men</w:t>
            </w:r>
            <w:r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. </w:t>
            </w:r>
            <w:bookmarkStart w:id="7" w:name="_Hlk127182049"/>
            <w:r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>Om det är första gången du som lärare ska ha en Inspera salstenta</w:t>
            </w:r>
            <w:r w:rsidR="00815492"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>men</w:t>
            </w:r>
            <w:r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 eller Inspera hemtenta</w:t>
            </w:r>
            <w:r w:rsidR="00815492"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>men</w:t>
            </w:r>
            <w:r w:rsidR="003B23D7" w:rsidRPr="00526E70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526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42AE7" w:rsidRPr="00642AE7">
              <w:rPr>
                <w:rFonts w:ascii="Arial" w:hAnsi="Arial" w:cs="Arial"/>
                <w:iCs/>
                <w:sz w:val="18"/>
                <w:szCs w:val="18"/>
              </w:rPr>
              <w:t>f</w:t>
            </w:r>
            <w:r w:rsidR="00526E70">
              <w:rPr>
                <w:rFonts w:ascii="Palatino Linotype" w:hAnsi="Palatino Linotype"/>
                <w:sz w:val="18"/>
                <w:szCs w:val="18"/>
              </w:rPr>
              <w:t>ör att få information om hur det går till skicka</w:t>
            </w:r>
            <w:r w:rsidR="00642AE7">
              <w:rPr>
                <w:rFonts w:ascii="Palatino Linotype" w:hAnsi="Palatino Linotype"/>
                <w:sz w:val="18"/>
                <w:szCs w:val="18"/>
              </w:rPr>
              <w:t>r du</w:t>
            </w:r>
            <w:r w:rsidR="00526E70">
              <w:rPr>
                <w:rFonts w:ascii="Palatino Linotype" w:hAnsi="Palatino Linotype"/>
                <w:sz w:val="18"/>
                <w:szCs w:val="18"/>
              </w:rPr>
              <w:t xml:space="preserve"> e-post till </w:t>
            </w:r>
            <w:hyperlink r:id="rId13" w:history="1">
              <w:r w:rsidR="00171587" w:rsidRPr="00836A84">
                <w:rPr>
                  <w:rStyle w:val="Hyperlnk"/>
                  <w:rFonts w:ascii="Palatino Linotype" w:hAnsi="Palatino Linotype" w:cs="Arial"/>
                  <w:iCs/>
                  <w:sz w:val="18"/>
                  <w:szCs w:val="18"/>
                </w:rPr>
                <w:t>Insperatentamen</w:t>
              </w:r>
            </w:hyperlink>
            <w:bookmarkEnd w:id="7"/>
          </w:p>
        </w:tc>
      </w:tr>
      <w:tr w:rsidR="00AE07FD" w:rsidRPr="005C7FF3" w14:paraId="2D59C3A0" w14:textId="77777777" w:rsidTr="00D647E3">
        <w:tc>
          <w:tcPr>
            <w:tcW w:w="16302" w:type="dxa"/>
            <w:gridSpan w:val="4"/>
            <w:shd w:val="clear" w:color="auto" w:fill="FFF2CC" w:themeFill="accent4" w:themeFillTint="33"/>
          </w:tcPr>
          <w:p w14:paraId="70A1DFBC" w14:textId="77777777" w:rsidR="00AE07FD" w:rsidRPr="009F661D" w:rsidRDefault="00345F8D" w:rsidP="007308C6">
            <w:pPr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9F661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Observera att tiden mellan ordinarie tentamen och omtentamen bör vara minst 5 veckor för att det ska finnas tid för både rättning och anmälningsperiod för omtentamen.</w:t>
            </w:r>
          </w:p>
          <w:p w14:paraId="07218E39" w14:textId="38BAFC34" w:rsidR="009F661D" w:rsidRPr="009F661D" w:rsidRDefault="009F661D" w:rsidP="007308C6">
            <w:pPr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230BA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För hemtentamen ange önskad tid, om ej tid anges schemalägger vi hemtentamen på tiden 00:30-23:3</w:t>
            </w:r>
            <w:r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0</w:t>
            </w:r>
          </w:p>
        </w:tc>
      </w:tr>
      <w:tr w:rsidR="00153AC9" w:rsidRPr="005C7FF3" w14:paraId="4AAF81CC" w14:textId="77777777" w:rsidTr="00D647E3">
        <w:tc>
          <w:tcPr>
            <w:tcW w:w="3970" w:type="dxa"/>
            <w:shd w:val="clear" w:color="auto" w:fill="E7E6E6" w:themeFill="background2"/>
          </w:tcPr>
          <w:p w14:paraId="4C1C72BA" w14:textId="77777777" w:rsidR="00153AC9" w:rsidRPr="00836A84" w:rsidRDefault="00153AC9" w:rsidP="007308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b/>
                <w:sz w:val="20"/>
                <w:szCs w:val="20"/>
              </w:rPr>
              <w:t>Salstentamen</w:t>
            </w:r>
          </w:p>
          <w:p w14:paraId="763CB660" w14:textId="77777777" w:rsidR="001C158B" w:rsidRPr="001323E3" w:rsidRDefault="00B5295C" w:rsidP="007308C6">
            <w:pPr>
              <w:rPr>
                <w:rFonts w:ascii="Palatino Linotype" w:hAnsi="Palatino Linotype" w:cs="Arial"/>
                <w:iCs/>
                <w:sz w:val="16"/>
                <w:szCs w:val="16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(</w:t>
            </w:r>
            <w:r w:rsidRPr="00D647E3"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  <w:t>Schemafunktionen</w:t>
            </w: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 xml:space="preserve"> bokar in för respektive ort</w:t>
            </w:r>
            <w:r w:rsidR="001C158B"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 xml:space="preserve"> utifrån kurstillfälle</w:t>
            </w: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 xml:space="preserve">; </w:t>
            </w:r>
          </w:p>
          <w:p w14:paraId="3F5D1DEB" w14:textId="7B4A8E29" w:rsidR="00B5295C" w:rsidRPr="001323E3" w:rsidRDefault="00B5295C" w:rsidP="007308C6">
            <w:pPr>
              <w:rPr>
                <w:rFonts w:ascii="Palatino Linotype" w:hAnsi="Palatino Linotype" w:cs="Arial"/>
                <w:iCs/>
                <w:sz w:val="16"/>
                <w:szCs w:val="16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Salstentamen Sundsvall</w:t>
            </w:r>
          </w:p>
          <w:p w14:paraId="1726D30B" w14:textId="77777777" w:rsidR="00B5295C" w:rsidRPr="001323E3" w:rsidRDefault="00B5295C" w:rsidP="007308C6">
            <w:pPr>
              <w:rPr>
                <w:rFonts w:ascii="Palatino Linotype" w:hAnsi="Palatino Linotype" w:cs="Arial"/>
                <w:iCs/>
                <w:sz w:val="16"/>
                <w:szCs w:val="16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Salstentamen Östersund</w:t>
            </w:r>
          </w:p>
          <w:p w14:paraId="5544C029" w14:textId="2AD30779" w:rsidR="00153AC9" w:rsidRPr="00836A84" w:rsidRDefault="00B5295C" w:rsidP="007308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Salstentamen Annan ort)</w:t>
            </w:r>
          </w:p>
          <w:p w14:paraId="498CC387" w14:textId="77777777" w:rsidR="00153AC9" w:rsidRPr="005C7FF3" w:rsidRDefault="00153AC9" w:rsidP="00730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34F043B5" w14:textId="318B95FF" w:rsidR="00615922" w:rsidRPr="00836A84" w:rsidRDefault="00ED3998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>1: a</w:t>
            </w:r>
            <w:r w:rsidR="00153AC9" w:rsidRPr="00836A84">
              <w:rPr>
                <w:rFonts w:ascii="Palatino Linotype" w:hAnsi="Palatino Linotype" w:cs="Arial"/>
                <w:sz w:val="20"/>
                <w:szCs w:val="20"/>
              </w:rPr>
              <w:t xml:space="preserve"> tillfälle (datum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>,</w:t>
            </w:r>
            <w:r w:rsidR="00153AC9" w:rsidRPr="00836A84">
              <w:rPr>
                <w:rFonts w:ascii="Palatino Linotype" w:hAnsi="Palatino Linotype" w:cs="Arial"/>
                <w:sz w:val="20"/>
                <w:szCs w:val="20"/>
              </w:rPr>
              <w:t xml:space="preserve"> antal timmar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AE33A1" w:rsidRPr="00AE33A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examinationsmodul</w:t>
            </w:r>
            <w:r w:rsidR="00153AC9" w:rsidRPr="00836A84"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  <w:p w14:paraId="3835FBB1" w14:textId="53BC790C" w:rsidR="003C6FF6" w:rsidRPr="00836A84" w:rsidRDefault="003C6FF6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3215AA99" w14:textId="6ABE0D59" w:rsidR="00AE33A1" w:rsidRPr="00836A84" w:rsidRDefault="00153AC9" w:rsidP="00AE33A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>2: a tillfälle (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datum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>,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 xml:space="preserve"> antal timmar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AE33A1" w:rsidRPr="00AE33A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examinationsmodul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  <w:p w14:paraId="6CD11783" w14:textId="043E7292" w:rsidR="00153AC9" w:rsidRPr="00836A84" w:rsidRDefault="00153AC9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0A05937D" w14:textId="75A60576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2CDABCDE" w14:textId="77777777" w:rsidR="00AE33A1" w:rsidRPr="00836A84" w:rsidRDefault="00153AC9" w:rsidP="00AE33A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 xml:space="preserve">3: e tillfälle 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(datum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>,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 xml:space="preserve"> antal timmar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AE33A1" w:rsidRPr="00AE33A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examinationsmodul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  <w:p w14:paraId="2EA521C5" w14:textId="5E8C5C53" w:rsidR="00153AC9" w:rsidRPr="00836A84" w:rsidRDefault="00153AC9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12F7E241" w14:textId="7D2C7520" w:rsidR="00615922" w:rsidRPr="00836A84" w:rsidRDefault="00615922" w:rsidP="007308C6">
            <w:pPr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153AC9" w:rsidRPr="005C7FF3" w14:paraId="5ACC56F5" w14:textId="77777777" w:rsidTr="00D647E3">
        <w:tc>
          <w:tcPr>
            <w:tcW w:w="3970" w:type="dxa"/>
            <w:shd w:val="clear" w:color="auto" w:fill="E7E6E6" w:themeFill="background2"/>
          </w:tcPr>
          <w:p w14:paraId="4A135310" w14:textId="77777777" w:rsidR="00153AC9" w:rsidRPr="00836A84" w:rsidRDefault="00153AC9" w:rsidP="007308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b/>
                <w:sz w:val="20"/>
                <w:szCs w:val="20"/>
              </w:rPr>
              <w:t>Inspera salstentamen</w:t>
            </w:r>
          </w:p>
          <w:p w14:paraId="377DD783" w14:textId="17358561" w:rsidR="00B5295C" w:rsidRPr="00836A84" w:rsidRDefault="00B5295C" w:rsidP="007308C6">
            <w:pPr>
              <w:rPr>
                <w:rFonts w:ascii="Palatino Linotype" w:hAnsi="Palatino Linotype" w:cs="Arial"/>
                <w:i/>
                <w:sz w:val="16"/>
                <w:szCs w:val="16"/>
              </w:rPr>
            </w:pP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>(</w:t>
            </w:r>
            <w:r w:rsidRPr="00D647E3"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  <w:t>Tentamensfunktionen</w:t>
            </w: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</w:t>
            </w:r>
            <w:r w:rsidRPr="00D647E3">
              <w:rPr>
                <w:rFonts w:ascii="Palatino Linotype" w:hAnsi="Palatino Linotype" w:cs="Arial"/>
                <w:iCs/>
                <w:sz w:val="16"/>
                <w:szCs w:val="16"/>
              </w:rPr>
              <w:t>bokar</w:t>
            </w: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</w:t>
            </w:r>
            <w:r w:rsidRPr="00D647E3">
              <w:rPr>
                <w:rFonts w:ascii="Palatino Linotype" w:hAnsi="Palatino Linotype" w:cs="Arial"/>
                <w:iCs/>
                <w:sz w:val="16"/>
                <w:szCs w:val="16"/>
              </w:rPr>
              <w:t>in</w:t>
            </w: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</w:t>
            </w:r>
            <w:r w:rsidRPr="00D647E3">
              <w:rPr>
                <w:rFonts w:ascii="Palatino Linotype" w:hAnsi="Palatino Linotype" w:cs="Arial"/>
                <w:iCs/>
                <w:sz w:val="16"/>
                <w:szCs w:val="16"/>
              </w:rPr>
              <w:t>för</w:t>
            </w: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</w:t>
            </w:r>
            <w:r w:rsidRPr="00D647E3">
              <w:rPr>
                <w:rFonts w:ascii="Palatino Linotype" w:hAnsi="Palatino Linotype" w:cs="Arial"/>
                <w:iCs/>
                <w:sz w:val="16"/>
                <w:szCs w:val="16"/>
              </w:rPr>
              <w:t>respektive</w:t>
            </w: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ort</w:t>
            </w:r>
            <w:r w:rsidR="001C158B"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</w:t>
            </w:r>
            <w:r w:rsidR="001C158B" w:rsidRPr="00D647E3">
              <w:rPr>
                <w:rFonts w:ascii="Palatino Linotype" w:hAnsi="Palatino Linotype" w:cs="Arial"/>
                <w:iCs/>
                <w:sz w:val="16"/>
                <w:szCs w:val="16"/>
              </w:rPr>
              <w:t>utifrån</w:t>
            </w:r>
            <w:r w:rsidR="001C158B"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</w:t>
            </w:r>
            <w:r w:rsidR="001C158B" w:rsidRPr="00D647E3">
              <w:rPr>
                <w:rFonts w:ascii="Palatino Linotype" w:hAnsi="Palatino Linotype" w:cs="Arial"/>
                <w:iCs/>
                <w:sz w:val="16"/>
                <w:szCs w:val="16"/>
              </w:rPr>
              <w:t>kurstillfälle</w:t>
            </w: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>;</w:t>
            </w:r>
          </w:p>
          <w:p w14:paraId="0EF6B67C" w14:textId="77777777" w:rsidR="00B5295C" w:rsidRPr="001323E3" w:rsidRDefault="00B5295C" w:rsidP="007308C6">
            <w:pPr>
              <w:rPr>
                <w:rFonts w:ascii="Palatino Linotype" w:hAnsi="Palatino Linotype" w:cs="Arial"/>
                <w:iCs/>
                <w:sz w:val="16"/>
                <w:szCs w:val="16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Inspera salstentamen Sundsvall</w:t>
            </w:r>
          </w:p>
          <w:p w14:paraId="27955C13" w14:textId="77777777" w:rsidR="00B5295C" w:rsidRPr="001323E3" w:rsidRDefault="00B5295C" w:rsidP="007308C6">
            <w:pPr>
              <w:rPr>
                <w:rFonts w:ascii="Palatino Linotype" w:hAnsi="Palatino Linotype" w:cs="Arial"/>
                <w:iCs/>
                <w:sz w:val="16"/>
                <w:szCs w:val="16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Inspera salstentamen Östersund</w:t>
            </w:r>
          </w:p>
          <w:p w14:paraId="0F4311E9" w14:textId="4497B176" w:rsidR="00153AC9" w:rsidRPr="001323E3" w:rsidRDefault="00B5295C" w:rsidP="007308C6">
            <w:pPr>
              <w:rPr>
                <w:rFonts w:ascii="Palatino Linotype" w:hAnsi="Palatino Linotype" w:cs="Arial"/>
                <w:b/>
                <w:iCs/>
                <w:sz w:val="20"/>
                <w:szCs w:val="20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Inspera salstentamen Annan ort)</w:t>
            </w:r>
          </w:p>
          <w:p w14:paraId="1B12CBB9" w14:textId="77777777" w:rsidR="00153AC9" w:rsidRDefault="00153AC9" w:rsidP="00730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36F944AF" w14:textId="77777777" w:rsidR="00AE33A1" w:rsidRPr="00836A84" w:rsidRDefault="00153AC9" w:rsidP="00AE33A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 xml:space="preserve">1: a tillfälle 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(datum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>,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 xml:space="preserve"> antal timmar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AE33A1" w:rsidRPr="00AE33A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examinationsmodul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  <w:p w14:paraId="3B1E34E6" w14:textId="13CCC1B9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2E04F169" w14:textId="77777777" w:rsidR="00AE33A1" w:rsidRPr="00836A84" w:rsidRDefault="00153AC9" w:rsidP="00AE33A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 xml:space="preserve">2: a tillfälle 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(datum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>,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 xml:space="preserve"> antal timmar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AE33A1" w:rsidRPr="00AE33A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examinationsmodul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  <w:p w14:paraId="10AD809A" w14:textId="0EAE2143" w:rsidR="00153AC9" w:rsidRPr="00836A84" w:rsidRDefault="00153AC9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10E03A58" w14:textId="6EA61CA6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0A128D40" w14:textId="77777777" w:rsidR="00AE33A1" w:rsidRPr="00836A84" w:rsidRDefault="00153AC9" w:rsidP="00AE33A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 xml:space="preserve">3: e tillfälle 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(datum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>,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 xml:space="preserve"> antal timmar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AE33A1" w:rsidRPr="00AE33A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examinationsmodul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  <w:p w14:paraId="052AECD5" w14:textId="04C195DD" w:rsidR="00615922" w:rsidRPr="00836A84" w:rsidRDefault="00615922" w:rsidP="007308C6">
            <w:pPr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6D5A6F" w:rsidRPr="005C7FF3" w14:paraId="5D368AE4" w14:textId="77777777" w:rsidTr="00D647E3">
        <w:trPr>
          <w:trHeight w:val="1412"/>
        </w:trPr>
        <w:tc>
          <w:tcPr>
            <w:tcW w:w="3970" w:type="dxa"/>
            <w:shd w:val="clear" w:color="auto" w:fill="E7E6E6" w:themeFill="background2"/>
          </w:tcPr>
          <w:p w14:paraId="7E0B8CCA" w14:textId="63025058" w:rsidR="006D5A6F" w:rsidRPr="00836A84" w:rsidRDefault="00DB5B6F" w:rsidP="007308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b/>
                <w:sz w:val="20"/>
                <w:szCs w:val="20"/>
              </w:rPr>
              <w:t>Inspera</w:t>
            </w:r>
            <w:r w:rsidR="00815492" w:rsidRPr="00836A84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hemtentamen</w:t>
            </w:r>
          </w:p>
          <w:p w14:paraId="16B576E0" w14:textId="14E5B341" w:rsidR="0017234C" w:rsidRPr="00555819" w:rsidRDefault="00AB7949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8C5BFB">
              <w:rPr>
                <w:rFonts w:ascii="Palatino Linotype" w:hAnsi="Palatino Linotype" w:cs="Arial"/>
                <w:sz w:val="18"/>
                <w:szCs w:val="18"/>
              </w:rPr>
              <w:t>Ange önskad tid, om ej tid anges schemalägger vi Inspera hemtentame</w:t>
            </w:r>
            <w:r w:rsidR="00CA6130" w:rsidRPr="008C5BFB">
              <w:rPr>
                <w:rFonts w:ascii="Palatino Linotype" w:hAnsi="Palatino Linotype" w:cs="Arial"/>
                <w:sz w:val="18"/>
                <w:szCs w:val="18"/>
              </w:rPr>
              <w:t>n</w:t>
            </w:r>
            <w:r w:rsidRPr="008C5BFB">
              <w:rPr>
                <w:rFonts w:ascii="Palatino Linotype" w:hAnsi="Palatino Linotype" w:cs="Arial"/>
                <w:sz w:val="18"/>
                <w:szCs w:val="18"/>
              </w:rPr>
              <w:t xml:space="preserve"> på tiden 00:30-23:30</w:t>
            </w:r>
          </w:p>
        </w:tc>
        <w:tc>
          <w:tcPr>
            <w:tcW w:w="4394" w:type="dxa"/>
            <w:shd w:val="clear" w:color="auto" w:fill="FFFFFF" w:themeFill="background1"/>
          </w:tcPr>
          <w:p w14:paraId="185B6575" w14:textId="77777777" w:rsidR="00AE33A1" w:rsidRPr="00836A84" w:rsidRDefault="00815492" w:rsidP="00AE33A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 xml:space="preserve">1: a tillfälle 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(datum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>,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 xml:space="preserve"> antal timmar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AE33A1" w:rsidRPr="00AE33A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examinationsmodul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  <w:p w14:paraId="4A9E2925" w14:textId="054FEF4E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669C46D8" w14:textId="50C077B0" w:rsidR="00AE33A1" w:rsidRPr="00836A84" w:rsidRDefault="00815492" w:rsidP="00AE33A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18"/>
                <w:szCs w:val="18"/>
              </w:rPr>
              <w:t>2: a</w:t>
            </w:r>
            <w:r w:rsidR="00E273DA" w:rsidRPr="00836A84">
              <w:rPr>
                <w:rFonts w:ascii="Palatino Linotype" w:hAnsi="Palatino Linotype" w:cs="Arial"/>
                <w:sz w:val="18"/>
                <w:szCs w:val="18"/>
              </w:rPr>
              <w:t xml:space="preserve"> tillfälle</w:t>
            </w:r>
            <w:r w:rsidR="00AE33A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(datum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>,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 xml:space="preserve"> antal timmar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AE33A1" w:rsidRPr="00AE33A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examinationsmodul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  <w:p w14:paraId="00463E9F" w14:textId="1456BF90" w:rsidR="006D5A6F" w:rsidRPr="00836A84" w:rsidRDefault="006D5A6F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14:paraId="309D4C01" w14:textId="089F9F12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13D5BC96" w14:textId="77777777" w:rsidR="00AE33A1" w:rsidRPr="00836A84" w:rsidRDefault="00815492" w:rsidP="00AE33A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18"/>
                <w:szCs w:val="18"/>
              </w:rPr>
              <w:t xml:space="preserve">3: e tillfälle 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(datum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>,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 xml:space="preserve"> antal timmar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AE33A1" w:rsidRPr="00AE33A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examinationsmodul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  <w:p w14:paraId="1D799ADB" w14:textId="09B08E81" w:rsidR="00615922" w:rsidRPr="00836A84" w:rsidRDefault="00615922" w:rsidP="007308C6">
            <w:pPr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7D3929" w:rsidRPr="005C7FF3" w14:paraId="121834FF" w14:textId="77777777" w:rsidTr="00D647E3">
        <w:tc>
          <w:tcPr>
            <w:tcW w:w="3970" w:type="dxa"/>
            <w:shd w:val="clear" w:color="auto" w:fill="E7E6E6" w:themeFill="background2"/>
          </w:tcPr>
          <w:p w14:paraId="0FC2E953" w14:textId="13F4A386" w:rsidR="007D3929" w:rsidRPr="00836A84" w:rsidRDefault="001C59DF" w:rsidP="007308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Canvas</w:t>
            </w:r>
            <w:r w:rsidR="00815492" w:rsidRPr="00836A84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hemtentamen</w:t>
            </w:r>
          </w:p>
          <w:p w14:paraId="0128349A" w14:textId="2C501247" w:rsidR="00AB7949" w:rsidRPr="00555819" w:rsidRDefault="00AB7949" w:rsidP="00AB7949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55819">
              <w:rPr>
                <w:rFonts w:ascii="Palatino Linotype" w:hAnsi="Palatino Linotype" w:cs="Arial"/>
                <w:sz w:val="18"/>
                <w:szCs w:val="18"/>
              </w:rPr>
              <w:t>Ange önskad</w:t>
            </w:r>
            <w:r w:rsidR="00877445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Pr="00555819">
              <w:rPr>
                <w:rFonts w:ascii="Palatino Linotype" w:hAnsi="Palatino Linotype" w:cs="Arial"/>
                <w:sz w:val="18"/>
                <w:szCs w:val="18"/>
              </w:rPr>
              <w:t>tid, om ej tid anges</w:t>
            </w:r>
            <w:r w:rsidR="00CA6130" w:rsidRPr="00555819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Pr="00555819">
              <w:rPr>
                <w:rFonts w:ascii="Palatino Linotype" w:hAnsi="Palatino Linotype" w:cs="Arial"/>
                <w:sz w:val="18"/>
                <w:szCs w:val="18"/>
              </w:rPr>
              <w:t xml:space="preserve">schemalägger vi </w:t>
            </w:r>
            <w:r w:rsidR="005F2E5B">
              <w:rPr>
                <w:rFonts w:ascii="Palatino Linotype" w:hAnsi="Palatino Linotype" w:cs="Arial"/>
                <w:sz w:val="18"/>
                <w:szCs w:val="18"/>
              </w:rPr>
              <w:t>Canvas</w:t>
            </w:r>
            <w:r w:rsidRPr="00555819">
              <w:rPr>
                <w:rFonts w:ascii="Palatino Linotype" w:hAnsi="Palatino Linotype" w:cs="Arial"/>
                <w:sz w:val="18"/>
                <w:szCs w:val="18"/>
              </w:rPr>
              <w:t xml:space="preserve"> hemtentamen</w:t>
            </w:r>
            <w:r w:rsidR="00CA6130" w:rsidRPr="00555819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Pr="00555819">
              <w:rPr>
                <w:rFonts w:ascii="Palatino Linotype" w:hAnsi="Palatino Linotype" w:cs="Arial"/>
                <w:sz w:val="18"/>
                <w:szCs w:val="18"/>
              </w:rPr>
              <w:t>på tiden 00:30-23:30</w:t>
            </w:r>
          </w:p>
          <w:p w14:paraId="4B10BF76" w14:textId="3CB10DC0" w:rsidR="00815492" w:rsidRDefault="00815492" w:rsidP="00730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4CDEB1" w14:textId="77777777" w:rsidR="0017234C" w:rsidRDefault="0017234C" w:rsidP="00730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0F7E02" w14:textId="5C8DFAC4" w:rsidR="00815492" w:rsidRDefault="00815492" w:rsidP="00730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3B5BD1E3" w14:textId="77777777" w:rsidR="007D3929" w:rsidRPr="00836A84" w:rsidRDefault="00815492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>1: a tillfälle (datum samt start- och sluttid</w:t>
            </w:r>
            <w:r w:rsidR="00615922" w:rsidRPr="00836A84"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  <w:p w14:paraId="4561D5DD" w14:textId="32D73E8B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016F3E18" w14:textId="77777777" w:rsidR="003C6FF6" w:rsidRPr="00836A84" w:rsidRDefault="00815492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>2: a</w:t>
            </w:r>
            <w:r w:rsidR="00E273DA" w:rsidRPr="00836A84">
              <w:rPr>
                <w:rFonts w:ascii="Palatino Linotype" w:hAnsi="Palatino Linotype" w:cs="Arial"/>
                <w:sz w:val="20"/>
                <w:szCs w:val="20"/>
              </w:rPr>
              <w:t xml:space="preserve"> tillfälle</w:t>
            </w:r>
            <w:r w:rsidRPr="00836A84">
              <w:rPr>
                <w:rFonts w:ascii="Palatino Linotype" w:hAnsi="Palatino Linotype" w:cs="Arial"/>
                <w:sz w:val="20"/>
                <w:szCs w:val="20"/>
              </w:rPr>
              <w:t xml:space="preserve"> (datum samt start- och sluttid)</w:t>
            </w:r>
          </w:p>
          <w:p w14:paraId="55564F88" w14:textId="06871E3C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50D283D4" w14:textId="77777777" w:rsidR="007D3929" w:rsidRPr="00836A84" w:rsidRDefault="0081549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836A84">
              <w:rPr>
                <w:rFonts w:ascii="Palatino Linotype" w:hAnsi="Palatino Linotype" w:cs="Arial"/>
                <w:sz w:val="18"/>
                <w:szCs w:val="18"/>
              </w:rPr>
              <w:t>3: e tillfälle (datum samt start- och sluttid)</w:t>
            </w:r>
          </w:p>
          <w:p w14:paraId="6B3602D9" w14:textId="7FB3581B" w:rsidR="00615922" w:rsidRPr="00836A84" w:rsidRDefault="00615922" w:rsidP="007308C6">
            <w:pPr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</w:tbl>
    <w:p w14:paraId="23DE523C" w14:textId="2BA64174" w:rsidR="0003324E" w:rsidRPr="00836A84" w:rsidRDefault="00153AC9" w:rsidP="00A712F9">
      <w:pPr>
        <w:rPr>
          <w:rFonts w:ascii="Palatino Linotype" w:hAnsi="Palatino Linotype"/>
        </w:rPr>
      </w:pPr>
      <w:r w:rsidRPr="00836A84">
        <w:rPr>
          <w:rFonts w:ascii="Palatino Linotype" w:hAnsi="Palatino Linotype"/>
        </w:rPr>
        <w:t>Eventuella andra/ytterligare examinationsformer anges som schemaönskemål i schemaunderlaget nedan med datum, start- och sluttid.</w:t>
      </w:r>
      <w:r w:rsidR="005253C1" w:rsidRPr="00836A84">
        <w:rPr>
          <w:rFonts w:ascii="Palatino Linotype" w:hAnsi="Palatino Linotype"/>
        </w:rPr>
        <w:t xml:space="preserve"> </w:t>
      </w:r>
    </w:p>
    <w:tbl>
      <w:tblPr>
        <w:tblStyle w:val="Tabellrutnt"/>
        <w:tblpPr w:leftFromText="141" w:rightFromText="141" w:vertAnchor="text" w:horzAnchor="margin" w:tblpY="-156"/>
        <w:tblW w:w="14341" w:type="dxa"/>
        <w:tblLayout w:type="fixed"/>
        <w:tblLook w:val="04A0" w:firstRow="1" w:lastRow="0" w:firstColumn="1" w:lastColumn="0" w:noHBand="0" w:noVBand="1"/>
      </w:tblPr>
      <w:tblGrid>
        <w:gridCol w:w="821"/>
        <w:gridCol w:w="1423"/>
        <w:gridCol w:w="1588"/>
        <w:gridCol w:w="1243"/>
        <w:gridCol w:w="4911"/>
        <w:gridCol w:w="1120"/>
        <w:gridCol w:w="3235"/>
      </w:tblGrid>
      <w:tr w:rsidR="00665E22" w:rsidRPr="00CC311C" w14:paraId="7C606932" w14:textId="77777777" w:rsidTr="00665E22">
        <w:trPr>
          <w:trHeight w:val="3885"/>
        </w:trPr>
        <w:tc>
          <w:tcPr>
            <w:tcW w:w="821" w:type="dxa"/>
            <w:shd w:val="clear" w:color="auto" w:fill="E7E6E6" w:themeFill="background2"/>
          </w:tcPr>
          <w:p w14:paraId="0258876C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lastRenderedPageBreak/>
              <w:t>Vecka</w:t>
            </w:r>
          </w:p>
        </w:tc>
        <w:tc>
          <w:tcPr>
            <w:tcW w:w="1423" w:type="dxa"/>
            <w:shd w:val="clear" w:color="auto" w:fill="E7E6E6" w:themeFill="background2"/>
          </w:tcPr>
          <w:p w14:paraId="194FDC41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Datum/tid eller antal pass</w:t>
            </w:r>
          </w:p>
          <w:p w14:paraId="27C16EED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Ange önskat datum och tid per pass, Alt. antal pass för resp. moment, ex:</w:t>
            </w:r>
          </w:p>
          <w:p w14:paraId="42C94540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10 st. á 2 h.</w:t>
            </w:r>
          </w:p>
          <w:p w14:paraId="3E728935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CC311C">
              <w:rPr>
                <w:rFonts w:ascii="Arial" w:hAnsi="Arial" w:cs="Arial"/>
                <w:i/>
                <w:sz w:val="16"/>
                <w:szCs w:val="16"/>
                <w:u w:val="single"/>
              </w:rPr>
              <w:t>Observera att dag- och tidsönskemål inte alltid kan tillgodoses.)</w:t>
            </w:r>
          </w:p>
          <w:p w14:paraId="4B0691BE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611F78B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A528151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E7E6E6" w:themeFill="background2"/>
          </w:tcPr>
          <w:p w14:paraId="1A37B088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Moment-beskrivning</w:t>
            </w:r>
          </w:p>
          <w:p w14:paraId="657C1C68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Ange t.ex. föreläsning, övning eller lab.</w:t>
            </w:r>
          </w:p>
        </w:tc>
        <w:tc>
          <w:tcPr>
            <w:tcW w:w="1243" w:type="dxa"/>
            <w:shd w:val="clear" w:color="auto" w:fill="E7E6E6" w:themeFill="background2"/>
          </w:tcPr>
          <w:p w14:paraId="655ABB2A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Lärare</w:t>
            </w:r>
          </w:p>
          <w:p w14:paraId="64CB1DFC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För- och efternamn</w:t>
            </w:r>
          </w:p>
          <w:p w14:paraId="5F4A43AE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Om det är en gästlärare behöver detta framgå</w:t>
            </w:r>
          </w:p>
        </w:tc>
        <w:tc>
          <w:tcPr>
            <w:tcW w:w="4911" w:type="dxa"/>
            <w:shd w:val="clear" w:color="auto" w:fill="E7E6E6" w:themeFill="background2"/>
          </w:tcPr>
          <w:p w14:paraId="3F136312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Lokal-/teknikbehov</w:t>
            </w:r>
          </w:p>
          <w:p w14:paraId="65CC82DA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Ange lokalönskemål. T.ex. </w:t>
            </w:r>
          </w:p>
          <w:p w14:paraId="71C4D2D0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Bildpresentation (projektor/skärm), särskild labsal, specialsal.</w:t>
            </w:r>
          </w:p>
          <w:p w14:paraId="26D86BCD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7AC6339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Om du lämnar nedanstående fält tomt, bokar vi lokal efter studentantal.</w:t>
            </w:r>
          </w:p>
          <w:p w14:paraId="0B67740D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ADBD13F" w14:textId="77777777" w:rsidR="00665E22" w:rsidRPr="00CC311C" w:rsidRDefault="00665E22" w:rsidP="006C5F5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Om ni anger </w:t>
            </w:r>
            <w:r w:rsidRPr="00CC311C">
              <w:rPr>
                <w:rFonts w:ascii="Arial" w:hAnsi="Arial" w:cs="Arial"/>
                <w:b/>
                <w:i/>
                <w:sz w:val="16"/>
                <w:szCs w:val="16"/>
              </w:rPr>
              <w:t>Zoom</w:t>
            </w: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 behöver ni även meddela om det är med eller utan lokal. T.ex.</w:t>
            </w:r>
          </w:p>
          <w:p w14:paraId="7DF70C0A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*Zoom utan Lokal</w:t>
            </w:r>
          </w:p>
          <w:p w14:paraId="0995D7A5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*Lokal med Zoom för läraren där studenter </w:t>
            </w:r>
            <w:r w:rsidRPr="00CC311C">
              <w:rPr>
                <w:rFonts w:ascii="Arial" w:hAnsi="Arial" w:cs="Arial"/>
                <w:i/>
                <w:sz w:val="16"/>
                <w:szCs w:val="16"/>
                <w:u w:val="single"/>
              </w:rPr>
              <w:t>endast</w:t>
            </w: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 deltar via Zoom</w:t>
            </w:r>
          </w:p>
          <w:p w14:paraId="547E79BB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*Lokal med Zoom (blended learning) där studenter kan delta både i lokal och via Zoom</w:t>
            </w:r>
          </w:p>
          <w:p w14:paraId="1310DBE5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8D09552" w14:textId="77777777" w:rsidR="00665E22" w:rsidRPr="00CC311C" w:rsidRDefault="00665E22" w:rsidP="006C5F5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 Bilder och utrustning av lokaler,</w:t>
            </w:r>
            <w:r w:rsidRPr="00CC311C">
              <w:t xml:space="preserve"> </w:t>
            </w:r>
            <w:hyperlink r:id="rId14" w:history="1">
              <w:r w:rsidRPr="00CC311C">
                <w:rPr>
                  <w:rStyle w:val="Hyperlnk"/>
                  <w:rFonts w:ascii="Arial" w:hAnsi="Arial" w:cs="Arial"/>
                  <w:i/>
                  <w:sz w:val="16"/>
                  <w:szCs w:val="16"/>
                </w:rPr>
                <w:t>Bilder och utrustning</w:t>
              </w:r>
            </w:hyperlink>
          </w:p>
          <w:p w14:paraId="44FD15F3" w14:textId="77777777" w:rsidR="00665E22" w:rsidRPr="00CC311C" w:rsidRDefault="00665E22" w:rsidP="006C5F5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E7E6E6" w:themeFill="background2"/>
          </w:tcPr>
          <w:p w14:paraId="3C3FD6BB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Grupp-indelning</w:t>
            </w: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C311C">
              <w:rPr>
                <w:rFonts w:ascii="Arial" w:hAnsi="Arial" w:cs="Arial"/>
                <w:i/>
                <w:sz w:val="16"/>
                <w:szCs w:val="16"/>
              </w:rPr>
              <w:br/>
              <w:t xml:space="preserve">T.ex. om studenterna delas in i mindre grupper anger ni önskad numrering för resp. tillfälle. </w:t>
            </w:r>
          </w:p>
        </w:tc>
        <w:tc>
          <w:tcPr>
            <w:tcW w:w="3235" w:type="dxa"/>
            <w:shd w:val="clear" w:color="auto" w:fill="E7E6E6" w:themeFill="background2"/>
          </w:tcPr>
          <w:p w14:paraId="781D9A66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Bokningsinformation</w:t>
            </w:r>
          </w:p>
          <w:p w14:paraId="22B92C6C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Ev. information till studenterna i schema-positionen.</w:t>
            </w:r>
          </w:p>
          <w:p w14:paraId="34E9FE55" w14:textId="77777777" w:rsidR="00665E22" w:rsidRPr="00CC311C" w:rsidRDefault="00665E22" w:rsidP="006C5F5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C311C">
              <w:rPr>
                <w:rFonts w:ascii="Arial" w:hAnsi="Arial" w:cs="Arial"/>
                <w:iCs/>
                <w:sz w:val="16"/>
                <w:szCs w:val="16"/>
              </w:rPr>
              <w:t>När schemat finns publicerat kan du själv lägga till eller ändra moment, personal, undervisningsgrupp och information i inforutan, och/eller länk. till studenterna för hela din institution</w:t>
            </w:r>
            <w:r w:rsidRPr="00CC311C">
              <w:rPr>
                <w:rFonts w:ascii="Arial" w:hAnsi="Arial" w:cs="Arial"/>
                <w:iCs/>
                <w:sz w:val="16"/>
                <w:szCs w:val="16"/>
              </w:rPr>
              <w:br/>
            </w:r>
          </w:p>
          <w:p w14:paraId="0FCEC737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ABD55A3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Länk</w:t>
            </w:r>
          </w:p>
          <w:p w14:paraId="1C8AFABA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Ev. länk kan klistras in här.</w:t>
            </w:r>
          </w:p>
          <w:p w14:paraId="1AC16101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7B31605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65E22" w14:paraId="6037F1DB" w14:textId="77777777" w:rsidTr="00665E22">
        <w:trPr>
          <w:trHeight w:val="428"/>
        </w:trPr>
        <w:tc>
          <w:tcPr>
            <w:tcW w:w="14341" w:type="dxa"/>
            <w:gridSpan w:val="7"/>
          </w:tcPr>
          <w:p w14:paraId="19B0A9E3" w14:textId="34CB99AB" w:rsidR="00665E22" w:rsidRDefault="00665E22" w:rsidP="006C5F5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A0D08">
              <w:rPr>
                <w:rFonts w:ascii="Arial" w:hAnsi="Arial" w:cs="Arial"/>
                <w:bCs/>
                <w:sz w:val="18"/>
                <w:szCs w:val="18"/>
              </w:rPr>
              <w:t>Schemafria onsdagar</w:t>
            </w:r>
            <w:r w:rsidR="001578F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01AA8">
              <w:rPr>
                <w:rFonts w:ascii="Arial" w:hAnsi="Arial" w:cs="Arial"/>
                <w:color w:val="000000" w:themeColor="text1"/>
                <w:sz w:val="18"/>
                <w:szCs w:val="18"/>
              </w:rPr>
              <w:t>V.</w:t>
            </w:r>
            <w:r w:rsidR="004B5179" w:rsidRPr="004B5179">
              <w:rPr>
                <w:rFonts w:ascii="Arial" w:hAnsi="Arial" w:cs="Arial"/>
                <w:color w:val="000000" w:themeColor="text1"/>
                <w:sz w:val="18"/>
                <w:szCs w:val="18"/>
              </w:rPr>
              <w:t>48: 26 nov</w:t>
            </w:r>
            <w:r w:rsidR="004B5179">
              <w:rPr>
                <w:rFonts w:ascii="Arial" w:hAnsi="Arial" w:cs="Arial"/>
                <w:color w:val="000000" w:themeColor="text1"/>
                <w:sz w:val="18"/>
                <w:szCs w:val="18"/>
              </w:rPr>
              <w:t>, V.</w:t>
            </w:r>
            <w:r w:rsidR="004B5179" w:rsidRPr="004B5179">
              <w:rPr>
                <w:rFonts w:ascii="Arial" w:hAnsi="Arial" w:cs="Arial"/>
                <w:color w:val="000000" w:themeColor="text1"/>
                <w:sz w:val="18"/>
                <w:szCs w:val="18"/>
              </w:rPr>
              <w:t>50: 10 dec</w:t>
            </w:r>
            <w:r w:rsidR="00663399" w:rsidRPr="0066339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A0D08">
              <w:rPr>
                <w:rFonts w:ascii="Arial" w:hAnsi="Arial" w:cs="Arial"/>
                <w:bCs/>
                <w:sz w:val="18"/>
                <w:szCs w:val="18"/>
              </w:rPr>
              <w:t>kl: 15:00-17:00</w:t>
            </w:r>
          </w:p>
          <w:p w14:paraId="3B46AE96" w14:textId="77777777" w:rsidR="002B0246" w:rsidRPr="002A0D08" w:rsidRDefault="002B0246" w:rsidP="006C5F5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3E5E9F0" w14:textId="77777777" w:rsidR="002B0246" w:rsidRDefault="00665E22" w:rsidP="006C5F5D">
            <w:pPr>
              <w:rPr>
                <w:rStyle w:val="Stark"/>
                <w:rFonts w:ascii="Arial" w:hAnsi="Arial" w:cs="Arial"/>
                <w:color w:val="000000"/>
                <w:sz w:val="18"/>
                <w:szCs w:val="18"/>
              </w:rPr>
            </w:pPr>
            <w:r w:rsidRPr="009271BD">
              <w:rPr>
                <w:rStyle w:val="Stark"/>
                <w:rFonts w:ascii="Arial" w:hAnsi="Arial" w:cs="Arial"/>
                <w:color w:val="000000"/>
                <w:sz w:val="18"/>
                <w:szCs w:val="18"/>
              </w:rPr>
              <w:t>Uppstartshjälp</w:t>
            </w:r>
          </w:p>
          <w:p w14:paraId="1EF6E380" w14:textId="78509E94" w:rsidR="006A0147" w:rsidRPr="00383577" w:rsidRDefault="002B0246" w:rsidP="006A0147">
            <w:pPr>
              <w:rPr>
                <w:sz w:val="20"/>
                <w:szCs w:val="20"/>
              </w:rPr>
            </w:pPr>
            <w:r w:rsidRPr="002B0246">
              <w:rPr>
                <w:sz w:val="20"/>
                <w:szCs w:val="20"/>
              </w:rPr>
              <w:t xml:space="preserve">När ditt schema är publicerat och du behöver teknisk support eller uppstartshjälp i någon lokal, vänligen skapa ett ärende i Serviceportalen under kategorin </w:t>
            </w:r>
            <w:r w:rsidR="00383577">
              <w:rPr>
                <w:sz w:val="20"/>
                <w:szCs w:val="20"/>
              </w:rPr>
              <w:t>Uppstartshjälp</w:t>
            </w:r>
            <w:r w:rsidRPr="002B0246">
              <w:rPr>
                <w:sz w:val="20"/>
                <w:szCs w:val="20"/>
              </w:rPr>
              <w:t>. Var noga med att skapa ett separat ärende för varje tillfälle och lokal där uppstartshjälp önskas</w:t>
            </w:r>
            <w:r w:rsidR="00383577">
              <w:rPr>
                <w:sz w:val="20"/>
                <w:szCs w:val="20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hyperlink r:id="rId15" w:tgtFrame="_blank" w:tooltip="Serviceportalen" w:history="1">
              <w:r w:rsidR="00665E22" w:rsidRPr="009271BD">
                <w:rPr>
                  <w:rStyle w:val="Hyperlnk"/>
                  <w:rFonts w:ascii="Arial" w:hAnsi="Arial" w:cs="Arial"/>
                  <w:color w:val="0000AA"/>
                  <w:sz w:val="18"/>
                  <w:szCs w:val="18"/>
                </w:rPr>
                <w:t>Serviceportalen</w:t>
              </w:r>
            </w:hyperlink>
            <w:r w:rsidR="006A0147">
              <w:rPr>
                <w:rStyle w:val="Hyperlnk"/>
                <w:rFonts w:ascii="Arial" w:hAnsi="Arial" w:cs="Arial"/>
                <w:color w:val="0000AA"/>
                <w:sz w:val="18"/>
                <w:szCs w:val="18"/>
              </w:rPr>
              <w:t xml:space="preserve"> </w:t>
            </w:r>
            <w:r w:rsidR="006A0147" w:rsidRPr="00165E08">
              <w:rPr>
                <w:rFonts w:cs="Arial"/>
                <w:iCs/>
                <w:sz w:val="20"/>
                <w:szCs w:val="20"/>
              </w:rPr>
              <w:t xml:space="preserve"> </w:t>
            </w:r>
          </w:p>
          <w:p w14:paraId="7E439EAB" w14:textId="219652E5" w:rsidR="006A0147" w:rsidRPr="00FC0AED" w:rsidRDefault="006A0147" w:rsidP="006A0147">
            <w:pPr>
              <w:rPr>
                <w:color w:val="000000"/>
                <w:sz w:val="20"/>
                <w:szCs w:val="20"/>
              </w:rPr>
            </w:pPr>
            <w:r w:rsidRPr="00165E08">
              <w:rPr>
                <w:rFonts w:cs="Arial"/>
                <w:iCs/>
                <w:sz w:val="20"/>
                <w:szCs w:val="20"/>
              </w:rPr>
              <w:t>Bilder och utrustning av lokaler</w:t>
            </w:r>
            <w:r w:rsidRPr="00165E08">
              <w:rPr>
                <w:rFonts w:cs="Arial"/>
                <w:i/>
                <w:sz w:val="20"/>
                <w:szCs w:val="20"/>
              </w:rPr>
              <w:t>,</w:t>
            </w:r>
            <w:r w:rsidRPr="00165E08">
              <w:rPr>
                <w:sz w:val="20"/>
                <w:szCs w:val="20"/>
              </w:rPr>
              <w:t xml:space="preserve"> </w:t>
            </w:r>
            <w:hyperlink r:id="rId16" w:history="1">
              <w:r w:rsidRPr="00165E08">
                <w:rPr>
                  <w:rStyle w:val="Hyperlnk"/>
                  <w:rFonts w:cs="Arial"/>
                  <w:sz w:val="20"/>
                  <w:szCs w:val="20"/>
                </w:rPr>
                <w:t>Bilder och utrustning</w:t>
              </w:r>
            </w:hyperlink>
          </w:p>
          <w:p w14:paraId="1D36F3E9" w14:textId="77777777" w:rsidR="00665E22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-836537350"/>
          <w:placeholder>
            <w:docPart w:val="E8826D014BBE4F238BBE87E4C4722023"/>
          </w:placeholder>
        </w:sdtPr>
        <w:sdtEndPr/>
        <w:sdtContent>
          <w:tr w:rsidR="00665E22" w14:paraId="3E3D4D4A" w14:textId="77777777" w:rsidTr="00665E22">
            <w:trPr>
              <w:trHeight w:val="428"/>
            </w:trPr>
            <w:tc>
              <w:tcPr>
                <w:tcW w:w="821" w:type="dxa"/>
              </w:tcPr>
              <w:p w14:paraId="5D4651F2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423" w:type="dxa"/>
              </w:tcPr>
              <w:p w14:paraId="6DC2A6A0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588" w:type="dxa"/>
              </w:tcPr>
              <w:p w14:paraId="5F7F2FAD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243" w:type="dxa"/>
              </w:tcPr>
              <w:p w14:paraId="2D54DAE3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4911" w:type="dxa"/>
              </w:tcPr>
              <w:p w14:paraId="2B5E048B" w14:textId="197A3F12" w:rsidR="00665E22" w:rsidRPr="001947D7" w:rsidRDefault="00665E22" w:rsidP="006C5F5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120" w:type="dxa"/>
              </w:tcPr>
              <w:p w14:paraId="50E10650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235" w:type="dxa"/>
              </w:tcPr>
              <w:p w14:paraId="63BBFF48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</w:sdtContent>
      </w:sdt>
      <w:tr w:rsidR="00665E22" w:rsidRPr="001947D7" w14:paraId="57EA4A04" w14:textId="77777777" w:rsidTr="00665E22">
        <w:trPr>
          <w:trHeight w:val="428"/>
        </w:trPr>
        <w:tc>
          <w:tcPr>
            <w:tcW w:w="821" w:type="dxa"/>
          </w:tcPr>
          <w:p w14:paraId="50CAEB72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13B74CE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A0E279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C1288E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3E19E74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2CB13F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43CAD8C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48AE7FB8" w14:textId="77777777" w:rsidTr="00665E22">
        <w:trPr>
          <w:trHeight w:val="428"/>
        </w:trPr>
        <w:tc>
          <w:tcPr>
            <w:tcW w:w="821" w:type="dxa"/>
          </w:tcPr>
          <w:p w14:paraId="52266D7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2743662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FB27E7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DA9AF8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51C0DA1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E7C6A3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3603BE7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6B94B4B0" w14:textId="77777777" w:rsidTr="00665E22">
        <w:trPr>
          <w:trHeight w:val="428"/>
        </w:trPr>
        <w:tc>
          <w:tcPr>
            <w:tcW w:w="821" w:type="dxa"/>
          </w:tcPr>
          <w:p w14:paraId="6966A14A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21467FDB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28A3C495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DB961AB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3BE4B949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50A4E90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618CA4A2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45BB1FFF" w14:textId="77777777" w:rsidTr="00665E22">
        <w:trPr>
          <w:trHeight w:val="428"/>
        </w:trPr>
        <w:tc>
          <w:tcPr>
            <w:tcW w:w="821" w:type="dxa"/>
          </w:tcPr>
          <w:p w14:paraId="42E4BBF9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C0C18F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727CAC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C9BDDF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729FD945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95F2C44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33224D0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53E2A469" w14:textId="77777777" w:rsidTr="00665E22">
        <w:trPr>
          <w:trHeight w:val="428"/>
        </w:trPr>
        <w:tc>
          <w:tcPr>
            <w:tcW w:w="821" w:type="dxa"/>
          </w:tcPr>
          <w:p w14:paraId="36C74AB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1689F020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4CDC475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4F68543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0631D2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56140E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4F037D1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1026A9F1" w14:textId="77777777" w:rsidTr="00665E22">
        <w:trPr>
          <w:trHeight w:val="428"/>
        </w:trPr>
        <w:tc>
          <w:tcPr>
            <w:tcW w:w="821" w:type="dxa"/>
          </w:tcPr>
          <w:p w14:paraId="38CA2DC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3F4C13A0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6499A82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5D4E7D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03CFE14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590137A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1EC1E97A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687FD842" w14:textId="77777777" w:rsidTr="00665E22">
        <w:trPr>
          <w:trHeight w:val="428"/>
        </w:trPr>
        <w:tc>
          <w:tcPr>
            <w:tcW w:w="821" w:type="dxa"/>
          </w:tcPr>
          <w:p w14:paraId="3652340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0AA1DFB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F0FF852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2B64C44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4698848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420EEE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E7924A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01D5A7C6" w14:textId="77777777" w:rsidTr="00665E22">
        <w:trPr>
          <w:trHeight w:val="428"/>
        </w:trPr>
        <w:tc>
          <w:tcPr>
            <w:tcW w:w="821" w:type="dxa"/>
          </w:tcPr>
          <w:p w14:paraId="0B9841A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6B1B9029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1B7675B3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A8E10C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7272180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233CF89A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751A0243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13F838E0" w14:textId="77777777" w:rsidTr="00665E22">
        <w:trPr>
          <w:trHeight w:val="428"/>
        </w:trPr>
        <w:tc>
          <w:tcPr>
            <w:tcW w:w="821" w:type="dxa"/>
          </w:tcPr>
          <w:p w14:paraId="6A09335C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7E044F46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6621E21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D2A8877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63C22B13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2AFB5CD5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0825248F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1346912283"/>
          <w:placeholder>
            <w:docPart w:val="0F4E7FA70D014D26B1B49AFEE6F49A97"/>
          </w:placeholder>
        </w:sdtPr>
        <w:sdtEndPr/>
        <w:sdtContent>
          <w:tr w:rsidR="00665E22" w:rsidRPr="001947D7" w14:paraId="10CEA0AE" w14:textId="77777777" w:rsidTr="00665E22">
            <w:trPr>
              <w:trHeight w:val="428"/>
            </w:trPr>
            <w:tc>
              <w:tcPr>
                <w:tcW w:w="821" w:type="dxa"/>
              </w:tcPr>
              <w:p w14:paraId="34AAA252" w14:textId="77777777" w:rsidR="00665E22" w:rsidRPr="001947D7" w:rsidRDefault="00665E22" w:rsidP="00665E2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423" w:type="dxa"/>
              </w:tcPr>
              <w:p w14:paraId="1121FF6E" w14:textId="77777777" w:rsidR="00665E22" w:rsidRPr="001947D7" w:rsidRDefault="00665E22" w:rsidP="00665E2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588" w:type="dxa"/>
              </w:tcPr>
              <w:p w14:paraId="6050D80E" w14:textId="77777777" w:rsidR="00665E22" w:rsidRPr="001947D7" w:rsidRDefault="00665E22" w:rsidP="00665E2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243" w:type="dxa"/>
              </w:tcPr>
              <w:p w14:paraId="187D7AAA" w14:textId="77777777" w:rsidR="00665E22" w:rsidRPr="001947D7" w:rsidRDefault="00665E22" w:rsidP="00665E2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4911" w:type="dxa"/>
              </w:tcPr>
              <w:p w14:paraId="20D77C9D" w14:textId="77777777" w:rsidR="00665E22" w:rsidRPr="001947D7" w:rsidRDefault="00665E22" w:rsidP="00665E22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120" w:type="dxa"/>
              </w:tcPr>
              <w:p w14:paraId="05D45700" w14:textId="77777777" w:rsidR="00665E22" w:rsidRPr="001947D7" w:rsidRDefault="00665E22" w:rsidP="00665E2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235" w:type="dxa"/>
              </w:tcPr>
              <w:p w14:paraId="3E1A44CF" w14:textId="77777777" w:rsidR="00665E22" w:rsidRPr="001947D7" w:rsidRDefault="00665E22" w:rsidP="00665E2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</w:sdtContent>
      </w:sdt>
      <w:tr w:rsidR="00665E22" w:rsidRPr="001947D7" w14:paraId="75FD8536" w14:textId="77777777" w:rsidTr="00665E22">
        <w:trPr>
          <w:trHeight w:val="428"/>
        </w:trPr>
        <w:tc>
          <w:tcPr>
            <w:tcW w:w="821" w:type="dxa"/>
          </w:tcPr>
          <w:p w14:paraId="61F6E0C4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719A9D3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E94EFB4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2BC7D06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1414FE3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46A2057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76675A3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02F6A606" w14:textId="77777777" w:rsidTr="00665E22">
        <w:trPr>
          <w:trHeight w:val="428"/>
        </w:trPr>
        <w:tc>
          <w:tcPr>
            <w:tcW w:w="821" w:type="dxa"/>
          </w:tcPr>
          <w:p w14:paraId="19EC6B85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1DE58D62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A6DA7B2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BC708E5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0DACF9A2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FF1776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2D7F2D39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4582794E" w14:textId="77777777" w:rsidTr="00665E22">
        <w:trPr>
          <w:trHeight w:val="428"/>
        </w:trPr>
        <w:tc>
          <w:tcPr>
            <w:tcW w:w="821" w:type="dxa"/>
          </w:tcPr>
          <w:p w14:paraId="4B4BDE24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3895DA21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67DE06A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4BB2B06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1272B6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6B9C8AA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0541A51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5E386719" w14:textId="77777777" w:rsidTr="00665E22">
        <w:trPr>
          <w:trHeight w:val="428"/>
        </w:trPr>
        <w:tc>
          <w:tcPr>
            <w:tcW w:w="821" w:type="dxa"/>
          </w:tcPr>
          <w:p w14:paraId="3974840C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45FA8A9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7A4831A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D463CA9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4A91EC6C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5B27BA95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1E2DCDAF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28377BC5" w14:textId="77777777" w:rsidTr="00665E22">
        <w:trPr>
          <w:trHeight w:val="428"/>
        </w:trPr>
        <w:tc>
          <w:tcPr>
            <w:tcW w:w="821" w:type="dxa"/>
          </w:tcPr>
          <w:p w14:paraId="34D81096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6001108C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23E4C4B2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A5AA17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1F1A3B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4E2311A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326A0466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2C90D2F1" w14:textId="77777777" w:rsidTr="00665E22">
        <w:trPr>
          <w:trHeight w:val="428"/>
        </w:trPr>
        <w:tc>
          <w:tcPr>
            <w:tcW w:w="821" w:type="dxa"/>
          </w:tcPr>
          <w:p w14:paraId="73940FA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122A5B42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DFBACBE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B1EF6F3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DF4A0E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CCE2CA4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2C935E2E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60BF869C" w14:textId="77777777" w:rsidTr="00665E22">
        <w:trPr>
          <w:trHeight w:val="428"/>
        </w:trPr>
        <w:tc>
          <w:tcPr>
            <w:tcW w:w="821" w:type="dxa"/>
          </w:tcPr>
          <w:p w14:paraId="4AF94549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7E3E446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CB93AB4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490DED19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364DAC87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5CE085B7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2C76B30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4FD8D982" w14:textId="77777777" w:rsidTr="00665E22">
        <w:trPr>
          <w:trHeight w:val="428"/>
        </w:trPr>
        <w:tc>
          <w:tcPr>
            <w:tcW w:w="821" w:type="dxa"/>
          </w:tcPr>
          <w:p w14:paraId="2E9BF1CE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2F982B3A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BBF1D2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DCEF74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37F22867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004D2C1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34162010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13418F6C" w14:textId="77777777" w:rsidTr="00665E22">
        <w:trPr>
          <w:trHeight w:val="428"/>
        </w:trPr>
        <w:tc>
          <w:tcPr>
            <w:tcW w:w="821" w:type="dxa"/>
          </w:tcPr>
          <w:p w14:paraId="4D1D25F2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724586F5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057613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33A1AEE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4727F819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365B68A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018B5B5" w14:textId="77777777" w:rsidR="00665E22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FFB7F8" w14:textId="79144C1E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733CB682" w14:textId="77777777" w:rsidTr="00665E22">
        <w:trPr>
          <w:trHeight w:val="428"/>
        </w:trPr>
        <w:tc>
          <w:tcPr>
            <w:tcW w:w="821" w:type="dxa"/>
          </w:tcPr>
          <w:p w14:paraId="1ADBB8C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7A4BDCBD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B603EF0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465B55D4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38F87B49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2F9E6E1F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6BF3637E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3894CD85" w14:textId="77777777" w:rsidTr="00665E22">
        <w:trPr>
          <w:trHeight w:val="428"/>
        </w:trPr>
        <w:tc>
          <w:tcPr>
            <w:tcW w:w="821" w:type="dxa"/>
          </w:tcPr>
          <w:p w14:paraId="3AE9EEB6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3B777ECE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24871A2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03C5B05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067CC2B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B4759B2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7B48F2BA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3DABFE41" w14:textId="77777777" w:rsidTr="00665E22">
        <w:trPr>
          <w:trHeight w:val="428"/>
        </w:trPr>
        <w:tc>
          <w:tcPr>
            <w:tcW w:w="821" w:type="dxa"/>
          </w:tcPr>
          <w:p w14:paraId="3AE748C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5DF3FE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0A42DD4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57F09D6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55A93F44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58ECFC74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169DC56F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3AF07257" w14:textId="77777777" w:rsidTr="00665E22">
        <w:trPr>
          <w:trHeight w:val="428"/>
        </w:trPr>
        <w:tc>
          <w:tcPr>
            <w:tcW w:w="821" w:type="dxa"/>
          </w:tcPr>
          <w:p w14:paraId="1BBDDA1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D63BF9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6B95ED7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0784249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4093BEBD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F0938CA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1FD49F50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5A7C027A" w14:textId="77777777" w:rsidTr="00665E22">
        <w:trPr>
          <w:trHeight w:val="428"/>
        </w:trPr>
        <w:tc>
          <w:tcPr>
            <w:tcW w:w="821" w:type="dxa"/>
          </w:tcPr>
          <w:p w14:paraId="3BEB817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4D1E77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13A91C58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9B10F38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78A1BA79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F7B99B5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73C4A85E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08B1C92D" w14:textId="77777777" w:rsidTr="00665E22">
        <w:trPr>
          <w:trHeight w:val="428"/>
        </w:trPr>
        <w:tc>
          <w:tcPr>
            <w:tcW w:w="821" w:type="dxa"/>
          </w:tcPr>
          <w:p w14:paraId="67118B28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27145B91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309A1F1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3967358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DD3B3D0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2DA5F8E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34B3EB7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1423E8FE" w14:textId="77777777" w:rsidTr="00665E22">
        <w:trPr>
          <w:trHeight w:val="428"/>
        </w:trPr>
        <w:tc>
          <w:tcPr>
            <w:tcW w:w="821" w:type="dxa"/>
          </w:tcPr>
          <w:p w14:paraId="6185C07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63363CBF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2C55436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73C79E0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461C738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4C898E49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4246AD9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1CA6A978" w14:textId="77777777" w:rsidTr="00665E22">
        <w:trPr>
          <w:trHeight w:val="428"/>
        </w:trPr>
        <w:tc>
          <w:tcPr>
            <w:tcW w:w="821" w:type="dxa"/>
          </w:tcPr>
          <w:p w14:paraId="5673659E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240E3BF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120075D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4C76C4D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0192A6EF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21AD3F2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0A41E2CE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45164AD9" w14:textId="77777777" w:rsidTr="00665E22">
        <w:trPr>
          <w:trHeight w:val="428"/>
        </w:trPr>
        <w:tc>
          <w:tcPr>
            <w:tcW w:w="821" w:type="dxa"/>
          </w:tcPr>
          <w:p w14:paraId="0E49664B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30E607B7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3C2C15D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180C401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3EC558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C9AA70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1405FF0D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C2DBE6" w14:textId="77777777" w:rsidR="00665E22" w:rsidRDefault="00665E22" w:rsidP="00665E22"/>
    <w:tbl>
      <w:tblPr>
        <w:tblStyle w:val="Tabellrutnt"/>
        <w:tblpPr w:leftFromText="141" w:rightFromText="141" w:vertAnchor="text" w:horzAnchor="margin" w:tblpY="-156"/>
        <w:tblW w:w="14341" w:type="dxa"/>
        <w:tblLayout w:type="fixed"/>
        <w:tblLook w:val="04A0" w:firstRow="1" w:lastRow="0" w:firstColumn="1" w:lastColumn="0" w:noHBand="0" w:noVBand="1"/>
      </w:tblPr>
      <w:tblGrid>
        <w:gridCol w:w="822"/>
        <w:gridCol w:w="1424"/>
        <w:gridCol w:w="1588"/>
        <w:gridCol w:w="1243"/>
        <w:gridCol w:w="4912"/>
        <w:gridCol w:w="1120"/>
        <w:gridCol w:w="3232"/>
      </w:tblGrid>
      <w:sdt>
        <w:sdtPr>
          <w:rPr>
            <w:rFonts w:ascii="Arial" w:hAnsi="Arial" w:cs="Arial"/>
            <w:sz w:val="18"/>
            <w:szCs w:val="18"/>
          </w:rPr>
          <w:id w:val="-924344696"/>
          <w:placeholder>
            <w:docPart w:val="C84E446E813542D7B70EC555CD80E588"/>
          </w:placeholder>
        </w:sdtPr>
        <w:sdtEndPr/>
        <w:sdtContent>
          <w:tr w:rsidR="00665E22" w:rsidRPr="001947D7" w14:paraId="70BC1298" w14:textId="77777777" w:rsidTr="00350390">
            <w:trPr>
              <w:trHeight w:val="428"/>
            </w:trPr>
            <w:tc>
              <w:tcPr>
                <w:tcW w:w="822" w:type="dxa"/>
              </w:tcPr>
              <w:p w14:paraId="38BFBE19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424" w:type="dxa"/>
              </w:tcPr>
              <w:p w14:paraId="2EEC9209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588" w:type="dxa"/>
              </w:tcPr>
              <w:p w14:paraId="44AB2BA6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243" w:type="dxa"/>
              </w:tcPr>
              <w:p w14:paraId="75B66AF9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4912" w:type="dxa"/>
              </w:tcPr>
              <w:p w14:paraId="7232D355" w14:textId="77777777" w:rsidR="00665E22" w:rsidRPr="001947D7" w:rsidRDefault="00665E22" w:rsidP="006C5F5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120" w:type="dxa"/>
              </w:tcPr>
              <w:p w14:paraId="22E24DE8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232" w:type="dxa"/>
              </w:tcPr>
              <w:p w14:paraId="5ED371A8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</w:sdtContent>
      </w:sdt>
      <w:tr w:rsidR="00665E22" w:rsidRPr="001947D7" w14:paraId="13EE2C2C" w14:textId="77777777" w:rsidTr="00350390">
        <w:trPr>
          <w:trHeight w:val="428"/>
        </w:trPr>
        <w:tc>
          <w:tcPr>
            <w:tcW w:w="822" w:type="dxa"/>
          </w:tcPr>
          <w:p w14:paraId="7A2245E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0FDFC1E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161E6375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6DA3D3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1D6C6724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2BD8DF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1CFC3E49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276F5DEF" w14:textId="77777777" w:rsidTr="00350390">
        <w:trPr>
          <w:trHeight w:val="428"/>
        </w:trPr>
        <w:tc>
          <w:tcPr>
            <w:tcW w:w="822" w:type="dxa"/>
          </w:tcPr>
          <w:p w14:paraId="3321498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1F0FC7E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B755B7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042969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3597AE5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70916A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52B5E71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1AF1E6A5" w14:textId="77777777" w:rsidTr="00350390">
        <w:trPr>
          <w:trHeight w:val="428"/>
        </w:trPr>
        <w:tc>
          <w:tcPr>
            <w:tcW w:w="822" w:type="dxa"/>
          </w:tcPr>
          <w:p w14:paraId="767367F9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4468A69B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DCC588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36E2E0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54E8B8DB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F087C20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038EDE4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650A9432" w14:textId="77777777" w:rsidTr="00350390">
        <w:trPr>
          <w:trHeight w:val="428"/>
        </w:trPr>
        <w:tc>
          <w:tcPr>
            <w:tcW w:w="822" w:type="dxa"/>
          </w:tcPr>
          <w:p w14:paraId="4D29F8CB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5E3A6E1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29D78B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E2CC59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46A52C24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499B3C6A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3699874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6EC67A58" w14:textId="77777777" w:rsidTr="00350390">
        <w:trPr>
          <w:trHeight w:val="428"/>
        </w:trPr>
        <w:tc>
          <w:tcPr>
            <w:tcW w:w="822" w:type="dxa"/>
          </w:tcPr>
          <w:p w14:paraId="61E43E3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0C34C8F0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600D4EB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990BC4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40940A25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A560E2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226A9AE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24099BEF" w14:textId="77777777" w:rsidTr="00350390">
        <w:trPr>
          <w:trHeight w:val="428"/>
        </w:trPr>
        <w:tc>
          <w:tcPr>
            <w:tcW w:w="822" w:type="dxa"/>
          </w:tcPr>
          <w:p w14:paraId="4F5072A9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5C4B9E6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C099E0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8014C7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64E0233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5B4AE1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7F881E9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682C3844" w14:textId="77777777" w:rsidTr="00350390">
        <w:trPr>
          <w:trHeight w:val="428"/>
        </w:trPr>
        <w:tc>
          <w:tcPr>
            <w:tcW w:w="822" w:type="dxa"/>
          </w:tcPr>
          <w:p w14:paraId="1FAFF20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3BE48D9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A19E48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E5FF73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229CB8DA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16C46E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1E9FA1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337B274C" w14:textId="77777777" w:rsidTr="00350390">
        <w:trPr>
          <w:trHeight w:val="428"/>
        </w:trPr>
        <w:tc>
          <w:tcPr>
            <w:tcW w:w="822" w:type="dxa"/>
          </w:tcPr>
          <w:p w14:paraId="037788D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1BC91E1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D93E925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E63D7E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575F94B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8D9D10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2734E67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315C9C4E" w14:textId="77777777" w:rsidTr="00350390">
        <w:trPr>
          <w:trHeight w:val="428"/>
        </w:trPr>
        <w:tc>
          <w:tcPr>
            <w:tcW w:w="822" w:type="dxa"/>
          </w:tcPr>
          <w:p w14:paraId="169F58F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A23D03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AF7D6C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0F8440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6F5673F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2AAD59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ED1EBFC" w14:textId="77777777" w:rsidR="00665E22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56F75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18BC38A2" w14:textId="77777777" w:rsidTr="00350390">
        <w:trPr>
          <w:trHeight w:val="428"/>
        </w:trPr>
        <w:tc>
          <w:tcPr>
            <w:tcW w:w="822" w:type="dxa"/>
          </w:tcPr>
          <w:p w14:paraId="63AB374F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3A75B342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06AB17C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827B8F7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16EFAA2F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360875F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29360721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442F0572" w14:textId="77777777" w:rsidTr="00350390">
        <w:trPr>
          <w:trHeight w:val="428"/>
        </w:trPr>
        <w:tc>
          <w:tcPr>
            <w:tcW w:w="822" w:type="dxa"/>
          </w:tcPr>
          <w:p w14:paraId="673C3EF7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0D488A63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2F1A6B9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B95C7DE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3C21867C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D31202E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10AC7C73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35BEE5EF" w14:textId="77777777" w:rsidTr="00350390">
        <w:trPr>
          <w:trHeight w:val="428"/>
        </w:trPr>
        <w:tc>
          <w:tcPr>
            <w:tcW w:w="822" w:type="dxa"/>
          </w:tcPr>
          <w:p w14:paraId="1D88B4CF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208D3C12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65465454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61E19E5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5BD437F0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772D28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0B040EF8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0B4ED2D5" w14:textId="77777777" w:rsidTr="00350390">
        <w:trPr>
          <w:trHeight w:val="428"/>
        </w:trPr>
        <w:tc>
          <w:tcPr>
            <w:tcW w:w="822" w:type="dxa"/>
          </w:tcPr>
          <w:p w14:paraId="2AC20706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0943476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0AD976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E96A3CA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14162D8A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1DDCC1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24EBF626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5B2E6238" w14:textId="77777777" w:rsidTr="00350390">
        <w:trPr>
          <w:trHeight w:val="428"/>
        </w:trPr>
        <w:tc>
          <w:tcPr>
            <w:tcW w:w="822" w:type="dxa"/>
          </w:tcPr>
          <w:p w14:paraId="7EDFB934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67D10B8E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9B5369A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7FCA0FE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51B8EB17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E1FC1C0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358A7E8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625CA45D" w14:textId="77777777" w:rsidTr="00350390">
        <w:trPr>
          <w:trHeight w:val="428"/>
        </w:trPr>
        <w:tc>
          <w:tcPr>
            <w:tcW w:w="822" w:type="dxa"/>
          </w:tcPr>
          <w:p w14:paraId="50770915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01A45448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184205F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7EC2E06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7AAE783A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2473BB7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51CA8BA9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171EFC4B" w14:textId="77777777" w:rsidTr="00350390">
        <w:trPr>
          <w:trHeight w:val="428"/>
        </w:trPr>
        <w:tc>
          <w:tcPr>
            <w:tcW w:w="822" w:type="dxa"/>
          </w:tcPr>
          <w:p w14:paraId="29084CC2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3E757309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ACB01D4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911E887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5F123398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58524308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6E26A90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4B898B73" w14:textId="77777777" w:rsidTr="00350390">
        <w:trPr>
          <w:trHeight w:val="428"/>
        </w:trPr>
        <w:tc>
          <w:tcPr>
            <w:tcW w:w="822" w:type="dxa"/>
          </w:tcPr>
          <w:p w14:paraId="347C0012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141B8EA1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03B7309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3B8CAC2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63472794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BC63C55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3F055B3A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782AB659" w14:textId="77777777" w:rsidTr="00350390">
        <w:trPr>
          <w:trHeight w:val="428"/>
        </w:trPr>
        <w:tc>
          <w:tcPr>
            <w:tcW w:w="822" w:type="dxa"/>
          </w:tcPr>
          <w:p w14:paraId="6B09C058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024EE98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3E23C85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938AB89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7E196BDA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04B762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5A011FB8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79AD0454" w14:textId="77777777" w:rsidTr="00350390">
        <w:trPr>
          <w:trHeight w:val="428"/>
        </w:trPr>
        <w:tc>
          <w:tcPr>
            <w:tcW w:w="822" w:type="dxa"/>
          </w:tcPr>
          <w:p w14:paraId="3D596D84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2ACB3240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0539E29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2E76DBA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73694272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2827135D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7E1EABAD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11ED3256" w14:textId="77777777" w:rsidTr="00350390">
        <w:trPr>
          <w:trHeight w:val="428"/>
        </w:trPr>
        <w:tc>
          <w:tcPr>
            <w:tcW w:w="822" w:type="dxa"/>
          </w:tcPr>
          <w:p w14:paraId="69EA85AC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65170554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F344C4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45FBED9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7829705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8C857F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8E41B03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2996B9D6" w14:textId="77777777" w:rsidTr="00350390">
        <w:trPr>
          <w:trHeight w:val="428"/>
        </w:trPr>
        <w:tc>
          <w:tcPr>
            <w:tcW w:w="822" w:type="dxa"/>
          </w:tcPr>
          <w:p w14:paraId="732BE286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59E1F85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E2C206F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DE52A8E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2B9E301A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EA816DB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181BF5A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3636E149" w14:textId="77777777" w:rsidTr="00350390">
        <w:trPr>
          <w:trHeight w:val="428"/>
        </w:trPr>
        <w:tc>
          <w:tcPr>
            <w:tcW w:w="822" w:type="dxa"/>
          </w:tcPr>
          <w:p w14:paraId="3B75A2C7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2AF27679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2B7D30E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128846B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1A6CEFE3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03BAA55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C027B08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404A269E" w14:textId="77777777" w:rsidTr="00350390">
        <w:trPr>
          <w:trHeight w:val="428"/>
        </w:trPr>
        <w:tc>
          <w:tcPr>
            <w:tcW w:w="822" w:type="dxa"/>
          </w:tcPr>
          <w:p w14:paraId="60821571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97D6D55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BD85B8D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63D0BDD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3EFCD662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4B930D1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F9272C7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06178BCD" w14:textId="77777777" w:rsidTr="00350390">
        <w:trPr>
          <w:trHeight w:val="428"/>
        </w:trPr>
        <w:tc>
          <w:tcPr>
            <w:tcW w:w="822" w:type="dxa"/>
          </w:tcPr>
          <w:p w14:paraId="6DFDF5C1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42C9CEAC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30A6324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08A40EE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62E9D70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FEB2F50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3C82EEFF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079EA8F7" w14:textId="77777777" w:rsidTr="00350390">
        <w:trPr>
          <w:trHeight w:val="428"/>
        </w:trPr>
        <w:tc>
          <w:tcPr>
            <w:tcW w:w="822" w:type="dxa"/>
          </w:tcPr>
          <w:p w14:paraId="647B02CB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5E272400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1E9CF050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5BBFE83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181FAC14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2192F7E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B3FBF66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12A4519C" w14:textId="77777777" w:rsidTr="00350390">
        <w:trPr>
          <w:trHeight w:val="428"/>
        </w:trPr>
        <w:tc>
          <w:tcPr>
            <w:tcW w:w="822" w:type="dxa"/>
          </w:tcPr>
          <w:p w14:paraId="27037D91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4BF4E217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C9271F6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92AA98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24B6A4F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DE37A6A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ADBF073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0708EA65" w14:textId="77777777" w:rsidTr="00350390">
        <w:trPr>
          <w:trHeight w:val="428"/>
        </w:trPr>
        <w:tc>
          <w:tcPr>
            <w:tcW w:w="822" w:type="dxa"/>
          </w:tcPr>
          <w:p w14:paraId="0B6E7322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27438EC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65C967AB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A9B033A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27D7CECB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D250C01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314A3611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42C6898F" w14:textId="77777777" w:rsidTr="00350390">
        <w:trPr>
          <w:trHeight w:val="428"/>
        </w:trPr>
        <w:tc>
          <w:tcPr>
            <w:tcW w:w="822" w:type="dxa"/>
          </w:tcPr>
          <w:p w14:paraId="13C8EEFE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1E854032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8FC814C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9F93739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38C84DDD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75FEE0D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363C4F9A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0B39DAFC" w14:textId="77777777" w:rsidTr="00350390">
        <w:trPr>
          <w:trHeight w:val="428"/>
        </w:trPr>
        <w:tc>
          <w:tcPr>
            <w:tcW w:w="822" w:type="dxa"/>
          </w:tcPr>
          <w:p w14:paraId="41023582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0CCB9372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8E4405F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786730C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2BF87AFD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692F766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7F2A0CCC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45316604" w14:textId="77777777" w:rsidTr="00350390">
        <w:trPr>
          <w:trHeight w:val="428"/>
        </w:trPr>
        <w:tc>
          <w:tcPr>
            <w:tcW w:w="822" w:type="dxa"/>
          </w:tcPr>
          <w:p w14:paraId="25CD39D2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4D30050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63DD24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4CB8EDD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6D896191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4A70D94F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64D793F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555BCA" w14:textId="77777777" w:rsidR="00665E22" w:rsidRDefault="00665E22"/>
    <w:sectPr w:rsidR="00665E22" w:rsidSect="0079712B">
      <w:headerReference w:type="default" r:id="rId17"/>
      <w:footerReference w:type="default" r:id="rId18"/>
      <w:headerReference w:type="first" r:id="rId19"/>
      <w:footerReference w:type="first" r:id="rId2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3B993" w14:textId="77777777" w:rsidR="00D44BE2" w:rsidRDefault="00D44BE2" w:rsidP="00553F55">
      <w:pPr>
        <w:spacing w:after="0" w:line="240" w:lineRule="auto"/>
      </w:pPr>
      <w:r>
        <w:separator/>
      </w:r>
    </w:p>
  </w:endnote>
  <w:endnote w:type="continuationSeparator" w:id="0">
    <w:p w14:paraId="4A9D4598" w14:textId="77777777" w:rsidR="00D44BE2" w:rsidRDefault="00D44BE2" w:rsidP="0055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27875"/>
      <w:docPartObj>
        <w:docPartGallery w:val="Page Numbers (Bottom of Page)"/>
        <w:docPartUnique/>
      </w:docPartObj>
    </w:sdtPr>
    <w:sdtEndPr/>
    <w:sdtContent>
      <w:p w14:paraId="7D7F6B08" w14:textId="77777777" w:rsidR="0079712B" w:rsidRDefault="0079712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C6B">
          <w:rPr>
            <w:noProof/>
          </w:rPr>
          <w:t>3</w:t>
        </w:r>
        <w:r>
          <w:fldChar w:fldCharType="end"/>
        </w:r>
      </w:p>
    </w:sdtContent>
  </w:sdt>
  <w:p w14:paraId="44F69B9A" w14:textId="77777777" w:rsidR="00553F55" w:rsidRDefault="00553F5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9178634"/>
      <w:docPartObj>
        <w:docPartGallery w:val="Page Numbers (Bottom of Page)"/>
        <w:docPartUnique/>
      </w:docPartObj>
    </w:sdtPr>
    <w:sdtEndPr/>
    <w:sdtContent>
      <w:p w14:paraId="407CE2FB" w14:textId="77777777" w:rsidR="0079712B" w:rsidRDefault="0079712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C6B">
          <w:rPr>
            <w:noProof/>
          </w:rPr>
          <w:t>1</w:t>
        </w:r>
        <w:r>
          <w:fldChar w:fldCharType="end"/>
        </w:r>
      </w:p>
    </w:sdtContent>
  </w:sdt>
  <w:p w14:paraId="709E88E4" w14:textId="77777777" w:rsidR="0079712B" w:rsidRDefault="0079712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6DEE4" w14:textId="77777777" w:rsidR="00D44BE2" w:rsidRDefault="00D44BE2" w:rsidP="00553F55">
      <w:pPr>
        <w:spacing w:after="0" w:line="240" w:lineRule="auto"/>
      </w:pPr>
      <w:r>
        <w:separator/>
      </w:r>
    </w:p>
  </w:footnote>
  <w:footnote w:type="continuationSeparator" w:id="0">
    <w:p w14:paraId="61BEA2ED" w14:textId="77777777" w:rsidR="00D44BE2" w:rsidRDefault="00D44BE2" w:rsidP="00553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7D11E" w14:textId="77777777" w:rsidR="0079712B" w:rsidRDefault="0079712B">
    <w:pPr>
      <w:pStyle w:val="Sidhuvud"/>
    </w:pPr>
  </w:p>
  <w:p w14:paraId="41508A3C" w14:textId="77777777" w:rsidR="00A57CC9" w:rsidRDefault="00A57CC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C98E9" w14:textId="579C4C25" w:rsidR="0079712B" w:rsidRDefault="0079712B">
    <w:pPr>
      <w:pStyle w:val="Sidhuvud"/>
    </w:pPr>
    <w:r w:rsidRPr="00D9332D">
      <w:rPr>
        <w:rFonts w:ascii="Arial" w:hAnsi="Arial" w:cs="Arial"/>
        <w:noProof/>
        <w:sz w:val="16"/>
        <w:szCs w:val="16"/>
        <w:lang w:eastAsia="sv-SE"/>
      </w:rPr>
      <w:drawing>
        <wp:inline distT="0" distB="0" distL="0" distR="0" wp14:anchorId="7C8BACEC" wp14:editId="1575DEA9">
          <wp:extent cx="1538129" cy="755396"/>
          <wp:effectExtent l="0" t="0" r="5080" b="6985"/>
          <wp:docPr id="1" name="Bildobjekt 1" descr="https://medarbetarportalen.miun.se/imagevault/publishedmedia/77p6t4ru5e1wcdnd0sat/mittuniversitete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edarbetarportalen.miun.se/imagevault/publishedmedia/77p6t4ru5e1wcdnd0sat/mittuniversitetet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801" cy="768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13848"/>
    <w:multiLevelType w:val="hybridMultilevel"/>
    <w:tmpl w:val="D624D9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95154482">
    <w:abstractNumId w:val="0"/>
  </w:num>
  <w:num w:numId="2" w16cid:durableId="1117680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50"/>
    <w:rsid w:val="00001611"/>
    <w:rsid w:val="00002BA4"/>
    <w:rsid w:val="00023597"/>
    <w:rsid w:val="00023935"/>
    <w:rsid w:val="00025DC9"/>
    <w:rsid w:val="00030809"/>
    <w:rsid w:val="0003089B"/>
    <w:rsid w:val="0003324E"/>
    <w:rsid w:val="000417DF"/>
    <w:rsid w:val="000439BA"/>
    <w:rsid w:val="00045111"/>
    <w:rsid w:val="000520BF"/>
    <w:rsid w:val="00057D5E"/>
    <w:rsid w:val="000736D0"/>
    <w:rsid w:val="0007400A"/>
    <w:rsid w:val="000776CA"/>
    <w:rsid w:val="00080230"/>
    <w:rsid w:val="00095E0E"/>
    <w:rsid w:val="000A0356"/>
    <w:rsid w:val="000A58E5"/>
    <w:rsid w:val="000B7794"/>
    <w:rsid w:val="000C1104"/>
    <w:rsid w:val="000D05A9"/>
    <w:rsid w:val="000D275C"/>
    <w:rsid w:val="000E09D0"/>
    <w:rsid w:val="000E1243"/>
    <w:rsid w:val="000F3EB9"/>
    <w:rsid w:val="001048A0"/>
    <w:rsid w:val="00107E59"/>
    <w:rsid w:val="0011227D"/>
    <w:rsid w:val="0011572A"/>
    <w:rsid w:val="001243D2"/>
    <w:rsid w:val="00130B1A"/>
    <w:rsid w:val="001323E3"/>
    <w:rsid w:val="00134FCF"/>
    <w:rsid w:val="00135719"/>
    <w:rsid w:val="001370FA"/>
    <w:rsid w:val="00141410"/>
    <w:rsid w:val="001422E5"/>
    <w:rsid w:val="0014772F"/>
    <w:rsid w:val="00151769"/>
    <w:rsid w:val="001524FC"/>
    <w:rsid w:val="00153AC9"/>
    <w:rsid w:val="00154FE5"/>
    <w:rsid w:val="001578FC"/>
    <w:rsid w:val="00171587"/>
    <w:rsid w:val="0017234C"/>
    <w:rsid w:val="00174F4D"/>
    <w:rsid w:val="001824AD"/>
    <w:rsid w:val="00182888"/>
    <w:rsid w:val="001862FA"/>
    <w:rsid w:val="001947D7"/>
    <w:rsid w:val="0019658F"/>
    <w:rsid w:val="001A1929"/>
    <w:rsid w:val="001A3F15"/>
    <w:rsid w:val="001A6232"/>
    <w:rsid w:val="001B2982"/>
    <w:rsid w:val="001B7016"/>
    <w:rsid w:val="001B7FE7"/>
    <w:rsid w:val="001C056F"/>
    <w:rsid w:val="001C158B"/>
    <w:rsid w:val="001C59DF"/>
    <w:rsid w:val="001D165B"/>
    <w:rsid w:val="001D5ABF"/>
    <w:rsid w:val="001D6ADC"/>
    <w:rsid w:val="001D7F81"/>
    <w:rsid w:val="001E6CCD"/>
    <w:rsid w:val="001F6484"/>
    <w:rsid w:val="00203A18"/>
    <w:rsid w:val="00206CBB"/>
    <w:rsid w:val="0022390C"/>
    <w:rsid w:val="0022559C"/>
    <w:rsid w:val="002256AD"/>
    <w:rsid w:val="00230F06"/>
    <w:rsid w:val="0023413E"/>
    <w:rsid w:val="00243D7D"/>
    <w:rsid w:val="00244A9D"/>
    <w:rsid w:val="00245192"/>
    <w:rsid w:val="00247050"/>
    <w:rsid w:val="00266279"/>
    <w:rsid w:val="00266CFF"/>
    <w:rsid w:val="00267342"/>
    <w:rsid w:val="00267AA6"/>
    <w:rsid w:val="00274210"/>
    <w:rsid w:val="00281B12"/>
    <w:rsid w:val="002A0D08"/>
    <w:rsid w:val="002B0246"/>
    <w:rsid w:val="002C07DF"/>
    <w:rsid w:val="002C3B12"/>
    <w:rsid w:val="002C5C3C"/>
    <w:rsid w:val="002C5F38"/>
    <w:rsid w:val="002E162A"/>
    <w:rsid w:val="002E1AE6"/>
    <w:rsid w:val="002E4165"/>
    <w:rsid w:val="002E537C"/>
    <w:rsid w:val="002E68AE"/>
    <w:rsid w:val="002F777B"/>
    <w:rsid w:val="002F7F23"/>
    <w:rsid w:val="00301617"/>
    <w:rsid w:val="00301AA8"/>
    <w:rsid w:val="003034B7"/>
    <w:rsid w:val="00311689"/>
    <w:rsid w:val="00314B29"/>
    <w:rsid w:val="00314F25"/>
    <w:rsid w:val="00317E13"/>
    <w:rsid w:val="003213BD"/>
    <w:rsid w:val="00322057"/>
    <w:rsid w:val="00326B37"/>
    <w:rsid w:val="003366D5"/>
    <w:rsid w:val="0034295A"/>
    <w:rsid w:val="00345F8D"/>
    <w:rsid w:val="00350390"/>
    <w:rsid w:val="00352061"/>
    <w:rsid w:val="00357599"/>
    <w:rsid w:val="00360E1A"/>
    <w:rsid w:val="00361458"/>
    <w:rsid w:val="00361E67"/>
    <w:rsid w:val="00362EE8"/>
    <w:rsid w:val="0036360A"/>
    <w:rsid w:val="00383577"/>
    <w:rsid w:val="0038567A"/>
    <w:rsid w:val="00390EC5"/>
    <w:rsid w:val="003946ED"/>
    <w:rsid w:val="003978BE"/>
    <w:rsid w:val="003A03B8"/>
    <w:rsid w:val="003B1F16"/>
    <w:rsid w:val="003B23D7"/>
    <w:rsid w:val="003B36B2"/>
    <w:rsid w:val="003B7464"/>
    <w:rsid w:val="003B79D2"/>
    <w:rsid w:val="003C6FF6"/>
    <w:rsid w:val="003D483C"/>
    <w:rsid w:val="003D4AA4"/>
    <w:rsid w:val="003D7973"/>
    <w:rsid w:val="003E07D3"/>
    <w:rsid w:val="003E6918"/>
    <w:rsid w:val="003F4E0E"/>
    <w:rsid w:val="0040523D"/>
    <w:rsid w:val="00406797"/>
    <w:rsid w:val="00421D36"/>
    <w:rsid w:val="00424464"/>
    <w:rsid w:val="00424535"/>
    <w:rsid w:val="00426FAF"/>
    <w:rsid w:val="00436A14"/>
    <w:rsid w:val="0043773D"/>
    <w:rsid w:val="004400BA"/>
    <w:rsid w:val="00446716"/>
    <w:rsid w:val="00453ECE"/>
    <w:rsid w:val="00453F68"/>
    <w:rsid w:val="004542B7"/>
    <w:rsid w:val="00454368"/>
    <w:rsid w:val="004555F6"/>
    <w:rsid w:val="00460C2E"/>
    <w:rsid w:val="00461FE6"/>
    <w:rsid w:val="00467F61"/>
    <w:rsid w:val="00476874"/>
    <w:rsid w:val="00481C36"/>
    <w:rsid w:val="004843DF"/>
    <w:rsid w:val="00493B93"/>
    <w:rsid w:val="004B50DE"/>
    <w:rsid w:val="004B5179"/>
    <w:rsid w:val="004B737B"/>
    <w:rsid w:val="004C4618"/>
    <w:rsid w:val="004C4BA3"/>
    <w:rsid w:val="004C6F01"/>
    <w:rsid w:val="004D0ADD"/>
    <w:rsid w:val="004D1D55"/>
    <w:rsid w:val="004D5FA7"/>
    <w:rsid w:val="004D7910"/>
    <w:rsid w:val="004E03B3"/>
    <w:rsid w:val="004E064F"/>
    <w:rsid w:val="004E2254"/>
    <w:rsid w:val="004F34D0"/>
    <w:rsid w:val="005006C1"/>
    <w:rsid w:val="00515FCE"/>
    <w:rsid w:val="00524E90"/>
    <w:rsid w:val="005253C1"/>
    <w:rsid w:val="00526E70"/>
    <w:rsid w:val="005316F6"/>
    <w:rsid w:val="00534DA2"/>
    <w:rsid w:val="00535CB4"/>
    <w:rsid w:val="005417A3"/>
    <w:rsid w:val="00544695"/>
    <w:rsid w:val="005454B1"/>
    <w:rsid w:val="00545901"/>
    <w:rsid w:val="00553F55"/>
    <w:rsid w:val="00555819"/>
    <w:rsid w:val="00567C1A"/>
    <w:rsid w:val="00573AED"/>
    <w:rsid w:val="00573CC0"/>
    <w:rsid w:val="005762A6"/>
    <w:rsid w:val="00580BB0"/>
    <w:rsid w:val="0058242C"/>
    <w:rsid w:val="005864AE"/>
    <w:rsid w:val="005866B1"/>
    <w:rsid w:val="00597063"/>
    <w:rsid w:val="005A6408"/>
    <w:rsid w:val="005A69C9"/>
    <w:rsid w:val="005B0DED"/>
    <w:rsid w:val="005B1254"/>
    <w:rsid w:val="005B2CDB"/>
    <w:rsid w:val="005B31A5"/>
    <w:rsid w:val="005B4440"/>
    <w:rsid w:val="005B6C02"/>
    <w:rsid w:val="005C000E"/>
    <w:rsid w:val="005C02BE"/>
    <w:rsid w:val="005C1A3B"/>
    <w:rsid w:val="005C68E9"/>
    <w:rsid w:val="005C78F7"/>
    <w:rsid w:val="005C7FF3"/>
    <w:rsid w:val="005D6938"/>
    <w:rsid w:val="005F2171"/>
    <w:rsid w:val="005F27D7"/>
    <w:rsid w:val="005F2E5B"/>
    <w:rsid w:val="005F47AF"/>
    <w:rsid w:val="00605010"/>
    <w:rsid w:val="00611558"/>
    <w:rsid w:val="006138E5"/>
    <w:rsid w:val="00615922"/>
    <w:rsid w:val="00620740"/>
    <w:rsid w:val="00624CD2"/>
    <w:rsid w:val="00627A0F"/>
    <w:rsid w:val="00633AC0"/>
    <w:rsid w:val="00633DA6"/>
    <w:rsid w:val="00634B6F"/>
    <w:rsid w:val="00642AE7"/>
    <w:rsid w:val="0064654F"/>
    <w:rsid w:val="006517E4"/>
    <w:rsid w:val="006615A3"/>
    <w:rsid w:val="00661CF5"/>
    <w:rsid w:val="00663399"/>
    <w:rsid w:val="00665E22"/>
    <w:rsid w:val="00666810"/>
    <w:rsid w:val="00681BFD"/>
    <w:rsid w:val="00681DE8"/>
    <w:rsid w:val="00691646"/>
    <w:rsid w:val="00692907"/>
    <w:rsid w:val="00693EBF"/>
    <w:rsid w:val="006944E7"/>
    <w:rsid w:val="0069506B"/>
    <w:rsid w:val="006A0147"/>
    <w:rsid w:val="006A218E"/>
    <w:rsid w:val="006A5EA0"/>
    <w:rsid w:val="006B7EE0"/>
    <w:rsid w:val="006C3ADE"/>
    <w:rsid w:val="006C6D29"/>
    <w:rsid w:val="006C78FE"/>
    <w:rsid w:val="006D3BA4"/>
    <w:rsid w:val="006D5A6F"/>
    <w:rsid w:val="006D796D"/>
    <w:rsid w:val="006E7BC3"/>
    <w:rsid w:val="006F05EF"/>
    <w:rsid w:val="006F19BE"/>
    <w:rsid w:val="007000A0"/>
    <w:rsid w:val="007055DD"/>
    <w:rsid w:val="00706D3E"/>
    <w:rsid w:val="007262F9"/>
    <w:rsid w:val="00732386"/>
    <w:rsid w:val="00745DDE"/>
    <w:rsid w:val="00750BCB"/>
    <w:rsid w:val="00771653"/>
    <w:rsid w:val="00774F74"/>
    <w:rsid w:val="00777666"/>
    <w:rsid w:val="00793F2E"/>
    <w:rsid w:val="0079712B"/>
    <w:rsid w:val="007A2D82"/>
    <w:rsid w:val="007A5348"/>
    <w:rsid w:val="007B2113"/>
    <w:rsid w:val="007B6ED3"/>
    <w:rsid w:val="007B7B86"/>
    <w:rsid w:val="007D3929"/>
    <w:rsid w:val="007D43DC"/>
    <w:rsid w:val="007E153C"/>
    <w:rsid w:val="007E2DC1"/>
    <w:rsid w:val="007E4147"/>
    <w:rsid w:val="007E53B6"/>
    <w:rsid w:val="007F793F"/>
    <w:rsid w:val="008006A7"/>
    <w:rsid w:val="00801031"/>
    <w:rsid w:val="00814074"/>
    <w:rsid w:val="00815492"/>
    <w:rsid w:val="00821554"/>
    <w:rsid w:val="00836A84"/>
    <w:rsid w:val="00841A79"/>
    <w:rsid w:val="008565D0"/>
    <w:rsid w:val="0087070F"/>
    <w:rsid w:val="00877445"/>
    <w:rsid w:val="008A7F88"/>
    <w:rsid w:val="008C0E6E"/>
    <w:rsid w:val="008C5BFB"/>
    <w:rsid w:val="008C6C11"/>
    <w:rsid w:val="008E1560"/>
    <w:rsid w:val="008E6007"/>
    <w:rsid w:val="008E6AB4"/>
    <w:rsid w:val="00900695"/>
    <w:rsid w:val="0090629C"/>
    <w:rsid w:val="009124CA"/>
    <w:rsid w:val="009138E2"/>
    <w:rsid w:val="00917427"/>
    <w:rsid w:val="009271BD"/>
    <w:rsid w:val="00927507"/>
    <w:rsid w:val="0093583E"/>
    <w:rsid w:val="00940139"/>
    <w:rsid w:val="0094284E"/>
    <w:rsid w:val="00945023"/>
    <w:rsid w:val="00956AB0"/>
    <w:rsid w:val="0096750B"/>
    <w:rsid w:val="00971CA1"/>
    <w:rsid w:val="00973E28"/>
    <w:rsid w:val="0097730C"/>
    <w:rsid w:val="00980720"/>
    <w:rsid w:val="009819EB"/>
    <w:rsid w:val="00982FFD"/>
    <w:rsid w:val="00983045"/>
    <w:rsid w:val="00993869"/>
    <w:rsid w:val="00994A02"/>
    <w:rsid w:val="009A0AA2"/>
    <w:rsid w:val="009A4596"/>
    <w:rsid w:val="009A55D0"/>
    <w:rsid w:val="009B5469"/>
    <w:rsid w:val="009C0DA8"/>
    <w:rsid w:val="009C0F63"/>
    <w:rsid w:val="009C2A40"/>
    <w:rsid w:val="009C3F1E"/>
    <w:rsid w:val="009C4050"/>
    <w:rsid w:val="009D371F"/>
    <w:rsid w:val="009F661D"/>
    <w:rsid w:val="00A10567"/>
    <w:rsid w:val="00A15FEB"/>
    <w:rsid w:val="00A248DB"/>
    <w:rsid w:val="00A40F5C"/>
    <w:rsid w:val="00A45246"/>
    <w:rsid w:val="00A4641D"/>
    <w:rsid w:val="00A57CC9"/>
    <w:rsid w:val="00A62FAA"/>
    <w:rsid w:val="00A63404"/>
    <w:rsid w:val="00A712F9"/>
    <w:rsid w:val="00A71AD0"/>
    <w:rsid w:val="00A71F61"/>
    <w:rsid w:val="00A74DFE"/>
    <w:rsid w:val="00A76514"/>
    <w:rsid w:val="00A77608"/>
    <w:rsid w:val="00A933DA"/>
    <w:rsid w:val="00A93C1F"/>
    <w:rsid w:val="00A96454"/>
    <w:rsid w:val="00AA1122"/>
    <w:rsid w:val="00AA2D96"/>
    <w:rsid w:val="00AB44E7"/>
    <w:rsid w:val="00AB4BE1"/>
    <w:rsid w:val="00AB4C3E"/>
    <w:rsid w:val="00AB775C"/>
    <w:rsid w:val="00AB7949"/>
    <w:rsid w:val="00AC3A92"/>
    <w:rsid w:val="00AC65B9"/>
    <w:rsid w:val="00AC6BD8"/>
    <w:rsid w:val="00AD3B75"/>
    <w:rsid w:val="00AD62A4"/>
    <w:rsid w:val="00AE07FD"/>
    <w:rsid w:val="00AE33A1"/>
    <w:rsid w:val="00B03B15"/>
    <w:rsid w:val="00B06237"/>
    <w:rsid w:val="00B13429"/>
    <w:rsid w:val="00B164F3"/>
    <w:rsid w:val="00B240B3"/>
    <w:rsid w:val="00B25474"/>
    <w:rsid w:val="00B3323B"/>
    <w:rsid w:val="00B33CAB"/>
    <w:rsid w:val="00B36328"/>
    <w:rsid w:val="00B448FB"/>
    <w:rsid w:val="00B46B3C"/>
    <w:rsid w:val="00B5295C"/>
    <w:rsid w:val="00B5606A"/>
    <w:rsid w:val="00B5621E"/>
    <w:rsid w:val="00B64626"/>
    <w:rsid w:val="00B65DA0"/>
    <w:rsid w:val="00B77FD2"/>
    <w:rsid w:val="00B974B4"/>
    <w:rsid w:val="00B97FD3"/>
    <w:rsid w:val="00BA16A7"/>
    <w:rsid w:val="00BA1977"/>
    <w:rsid w:val="00BB30B6"/>
    <w:rsid w:val="00BC198A"/>
    <w:rsid w:val="00BC1C60"/>
    <w:rsid w:val="00BC4EE4"/>
    <w:rsid w:val="00BD4483"/>
    <w:rsid w:val="00BE2F86"/>
    <w:rsid w:val="00BE6DB1"/>
    <w:rsid w:val="00BF268F"/>
    <w:rsid w:val="00BF3829"/>
    <w:rsid w:val="00BF3D3A"/>
    <w:rsid w:val="00BF3E90"/>
    <w:rsid w:val="00BF48EE"/>
    <w:rsid w:val="00BF6C6B"/>
    <w:rsid w:val="00C03EB8"/>
    <w:rsid w:val="00C04C04"/>
    <w:rsid w:val="00C12145"/>
    <w:rsid w:val="00C15632"/>
    <w:rsid w:val="00C227A5"/>
    <w:rsid w:val="00C22F7E"/>
    <w:rsid w:val="00C4748A"/>
    <w:rsid w:val="00C53A2D"/>
    <w:rsid w:val="00C63068"/>
    <w:rsid w:val="00C74CB1"/>
    <w:rsid w:val="00C8673E"/>
    <w:rsid w:val="00C905CA"/>
    <w:rsid w:val="00C96AB8"/>
    <w:rsid w:val="00C97CF6"/>
    <w:rsid w:val="00CA05C5"/>
    <w:rsid w:val="00CA6130"/>
    <w:rsid w:val="00CC289B"/>
    <w:rsid w:val="00CC311C"/>
    <w:rsid w:val="00CF3543"/>
    <w:rsid w:val="00D14485"/>
    <w:rsid w:val="00D17DFC"/>
    <w:rsid w:val="00D21C7E"/>
    <w:rsid w:val="00D22FB4"/>
    <w:rsid w:val="00D2687F"/>
    <w:rsid w:val="00D446E4"/>
    <w:rsid w:val="00D44BE2"/>
    <w:rsid w:val="00D44E2A"/>
    <w:rsid w:val="00D647E3"/>
    <w:rsid w:val="00D65169"/>
    <w:rsid w:val="00D67D16"/>
    <w:rsid w:val="00D778DB"/>
    <w:rsid w:val="00D8544C"/>
    <w:rsid w:val="00D9220B"/>
    <w:rsid w:val="00D9332D"/>
    <w:rsid w:val="00D953ED"/>
    <w:rsid w:val="00DA1804"/>
    <w:rsid w:val="00DA3514"/>
    <w:rsid w:val="00DB07BE"/>
    <w:rsid w:val="00DB5B6F"/>
    <w:rsid w:val="00DB7BE2"/>
    <w:rsid w:val="00DC0CEF"/>
    <w:rsid w:val="00DC2947"/>
    <w:rsid w:val="00DC3BDC"/>
    <w:rsid w:val="00DC428E"/>
    <w:rsid w:val="00DC7C0C"/>
    <w:rsid w:val="00DD0D86"/>
    <w:rsid w:val="00DD222A"/>
    <w:rsid w:val="00DF6A2C"/>
    <w:rsid w:val="00DF72F1"/>
    <w:rsid w:val="00DF7734"/>
    <w:rsid w:val="00E104C8"/>
    <w:rsid w:val="00E10FDF"/>
    <w:rsid w:val="00E273DA"/>
    <w:rsid w:val="00E33BD0"/>
    <w:rsid w:val="00E544D6"/>
    <w:rsid w:val="00E550C1"/>
    <w:rsid w:val="00E562B2"/>
    <w:rsid w:val="00E6291D"/>
    <w:rsid w:val="00E662D6"/>
    <w:rsid w:val="00E8550C"/>
    <w:rsid w:val="00E85630"/>
    <w:rsid w:val="00E91DF9"/>
    <w:rsid w:val="00E93EC1"/>
    <w:rsid w:val="00E94878"/>
    <w:rsid w:val="00EA6110"/>
    <w:rsid w:val="00EA6AEC"/>
    <w:rsid w:val="00EB21E1"/>
    <w:rsid w:val="00EC06E3"/>
    <w:rsid w:val="00EC2129"/>
    <w:rsid w:val="00EC323D"/>
    <w:rsid w:val="00ED3998"/>
    <w:rsid w:val="00ED3E03"/>
    <w:rsid w:val="00ED6C86"/>
    <w:rsid w:val="00EE5BBB"/>
    <w:rsid w:val="00EE7BEA"/>
    <w:rsid w:val="00EF2031"/>
    <w:rsid w:val="00EF609E"/>
    <w:rsid w:val="00EF6395"/>
    <w:rsid w:val="00F0074F"/>
    <w:rsid w:val="00F01842"/>
    <w:rsid w:val="00F11521"/>
    <w:rsid w:val="00F13995"/>
    <w:rsid w:val="00F15CFB"/>
    <w:rsid w:val="00F16E2A"/>
    <w:rsid w:val="00F213B4"/>
    <w:rsid w:val="00F21498"/>
    <w:rsid w:val="00F25247"/>
    <w:rsid w:val="00F31773"/>
    <w:rsid w:val="00F47D61"/>
    <w:rsid w:val="00F53716"/>
    <w:rsid w:val="00F54361"/>
    <w:rsid w:val="00F620C2"/>
    <w:rsid w:val="00F75160"/>
    <w:rsid w:val="00F81DE5"/>
    <w:rsid w:val="00F829CA"/>
    <w:rsid w:val="00F84F4A"/>
    <w:rsid w:val="00F92A4E"/>
    <w:rsid w:val="00F959E4"/>
    <w:rsid w:val="00FA3207"/>
    <w:rsid w:val="00FA7C27"/>
    <w:rsid w:val="00FB3F45"/>
    <w:rsid w:val="00FB6305"/>
    <w:rsid w:val="00FC39A9"/>
    <w:rsid w:val="00FD6E43"/>
    <w:rsid w:val="00FE05C6"/>
    <w:rsid w:val="00FE070C"/>
    <w:rsid w:val="00FE3FFF"/>
    <w:rsid w:val="00FF1ED5"/>
    <w:rsid w:val="00FF3931"/>
    <w:rsid w:val="00FF6D02"/>
    <w:rsid w:val="63A2E4C3"/>
    <w:rsid w:val="7F79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482E5"/>
  <w15:chartTrackingRefBased/>
  <w15:docId w15:val="{649B61E2-46D8-4B6D-83CA-279027FF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3DA"/>
  </w:style>
  <w:style w:type="paragraph" w:styleId="Rubrik1">
    <w:name w:val="heading 1"/>
    <w:basedOn w:val="Normal"/>
    <w:next w:val="Normal"/>
    <w:link w:val="Rubrik1Char"/>
    <w:uiPriority w:val="9"/>
    <w:qFormat/>
    <w:rsid w:val="00A712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715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26E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C5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0D275C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524E90"/>
    <w:rPr>
      <w:color w:val="808080"/>
    </w:rPr>
  </w:style>
  <w:style w:type="paragraph" w:styleId="Liststycke">
    <w:name w:val="List Paragraph"/>
    <w:basedOn w:val="Normal"/>
    <w:uiPriority w:val="34"/>
    <w:qFormat/>
    <w:rsid w:val="00DC3BD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53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53F55"/>
  </w:style>
  <w:style w:type="paragraph" w:styleId="Sidfot">
    <w:name w:val="footer"/>
    <w:basedOn w:val="Normal"/>
    <w:link w:val="SidfotChar"/>
    <w:uiPriority w:val="99"/>
    <w:unhideWhenUsed/>
    <w:rsid w:val="00553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53F55"/>
  </w:style>
  <w:style w:type="paragraph" w:styleId="Ballongtext">
    <w:name w:val="Balloon Text"/>
    <w:basedOn w:val="Normal"/>
    <w:link w:val="BallongtextChar"/>
    <w:uiPriority w:val="99"/>
    <w:semiHidden/>
    <w:unhideWhenUsed/>
    <w:rsid w:val="0069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3EBF"/>
    <w:rPr>
      <w:rFonts w:ascii="Segoe UI" w:hAnsi="Segoe UI" w:cs="Segoe UI"/>
      <w:sz w:val="18"/>
      <w:szCs w:val="18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474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BF3829"/>
    <w:rPr>
      <w:color w:val="605E5C"/>
      <w:shd w:val="clear" w:color="auto" w:fill="E1DFDD"/>
    </w:rPr>
  </w:style>
  <w:style w:type="character" w:styleId="Stark">
    <w:name w:val="Strong"/>
    <w:basedOn w:val="Standardstycketeckensnitt"/>
    <w:uiPriority w:val="22"/>
    <w:qFormat/>
    <w:rsid w:val="00624CD2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A71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nvndHyperlnk">
    <w:name w:val="FollowedHyperlink"/>
    <w:basedOn w:val="Standardstycketeckensnitt"/>
    <w:uiPriority w:val="99"/>
    <w:semiHidden/>
    <w:unhideWhenUsed/>
    <w:rsid w:val="0093583E"/>
    <w:rPr>
      <w:color w:val="954F72" w:themeColor="followed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715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26E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Listformatnumreradlista">
    <w:name w:val="Listformat numrerad lista"/>
    <w:uiPriority w:val="99"/>
    <w:rsid w:val="00634B6F"/>
    <w:pPr>
      <w:numPr>
        <w:numId w:val="2"/>
      </w:numPr>
    </w:pPr>
  </w:style>
  <w:style w:type="paragraph" w:styleId="Numreradlista">
    <w:name w:val="List Number"/>
    <w:basedOn w:val="Normal"/>
    <w:uiPriority w:val="4"/>
    <w:qFormat/>
    <w:rsid w:val="00634B6F"/>
    <w:pPr>
      <w:numPr>
        <w:numId w:val="2"/>
      </w:numPr>
      <w:spacing w:before="120" w:after="120" w:line="288" w:lineRule="auto"/>
      <w:contextualSpacing/>
    </w:pPr>
    <w:rPr>
      <w:rFonts w:eastAsiaTheme="minorEastAsia"/>
      <w:lang w:eastAsia="zh-TW"/>
    </w:rPr>
  </w:style>
  <w:style w:type="character" w:customStyle="1" w:styleId="ui-provider">
    <w:name w:val="ui-provider"/>
    <w:basedOn w:val="Standardstycketeckensnitt"/>
    <w:rsid w:val="002B0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7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spera@miun.s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schema@miun.s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un.se/medarbetare/gemensamt/boka/Lokalbokning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sp.nsp.miun.se/app/submit-ticke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sp.nsp.miun.se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un.se/medarbetare/gemensamt/boka/Lokalbokning/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jo\Desktop\Schemaunderlag%20MED%20tids&#246;nskem&#229;l%20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826D014BBE4F238BBE87E4C47220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36B146-0A27-4638-9182-84AD2EEA818C}"/>
      </w:docPartPr>
      <w:docPartBody>
        <w:p w:rsidR="005B08D7" w:rsidRDefault="000B5E10" w:rsidP="000B5E10">
          <w:pPr>
            <w:pStyle w:val="E8826D014BBE4F238BBE87E4C4722023"/>
          </w:pPr>
          <w:r w:rsidRPr="000628F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4E7FA70D014D26B1B49AFEE6F49A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B74C70-F745-4958-B9D6-8353E64255FD}"/>
      </w:docPartPr>
      <w:docPartBody>
        <w:p w:rsidR="005B08D7" w:rsidRDefault="000B5E10" w:rsidP="000B5E10">
          <w:pPr>
            <w:pStyle w:val="0F4E7FA70D014D26B1B49AFEE6F49A97"/>
          </w:pPr>
          <w:r w:rsidRPr="000628F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4E446E813542D7B70EC555CD80E5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1E704D-93C4-4EE2-B961-B3106DE9088B}"/>
      </w:docPartPr>
      <w:docPartBody>
        <w:p w:rsidR="005B08D7" w:rsidRDefault="000B5E10" w:rsidP="000B5E10">
          <w:pPr>
            <w:pStyle w:val="C84E446E813542D7B70EC555CD80E588"/>
          </w:pPr>
          <w:r w:rsidRPr="000628F0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82B"/>
    <w:rsid w:val="000736D0"/>
    <w:rsid w:val="000A58E5"/>
    <w:rsid w:val="000B5E10"/>
    <w:rsid w:val="000F0382"/>
    <w:rsid w:val="000F7519"/>
    <w:rsid w:val="00113201"/>
    <w:rsid w:val="00130B1A"/>
    <w:rsid w:val="00141410"/>
    <w:rsid w:val="0017292A"/>
    <w:rsid w:val="001B3DB1"/>
    <w:rsid w:val="001C6F15"/>
    <w:rsid w:val="0028762E"/>
    <w:rsid w:val="002B755A"/>
    <w:rsid w:val="002C24E4"/>
    <w:rsid w:val="002C6F14"/>
    <w:rsid w:val="00301617"/>
    <w:rsid w:val="0034295A"/>
    <w:rsid w:val="00371368"/>
    <w:rsid w:val="00391A48"/>
    <w:rsid w:val="003946ED"/>
    <w:rsid w:val="003B2225"/>
    <w:rsid w:val="00412245"/>
    <w:rsid w:val="004F3A23"/>
    <w:rsid w:val="0052539C"/>
    <w:rsid w:val="005329C3"/>
    <w:rsid w:val="00545901"/>
    <w:rsid w:val="00564449"/>
    <w:rsid w:val="005B08D7"/>
    <w:rsid w:val="005B77C2"/>
    <w:rsid w:val="00634615"/>
    <w:rsid w:val="00663BE3"/>
    <w:rsid w:val="00685277"/>
    <w:rsid w:val="00730506"/>
    <w:rsid w:val="007C6DF9"/>
    <w:rsid w:val="0080443B"/>
    <w:rsid w:val="008179A1"/>
    <w:rsid w:val="00855A1C"/>
    <w:rsid w:val="008B624F"/>
    <w:rsid w:val="008E6AB4"/>
    <w:rsid w:val="009F590D"/>
    <w:rsid w:val="00A45246"/>
    <w:rsid w:val="00A71F61"/>
    <w:rsid w:val="00A74DFE"/>
    <w:rsid w:val="00A828F0"/>
    <w:rsid w:val="00AC312C"/>
    <w:rsid w:val="00AE0BDD"/>
    <w:rsid w:val="00AF6C02"/>
    <w:rsid w:val="00B2195E"/>
    <w:rsid w:val="00B840D6"/>
    <w:rsid w:val="00BB30B6"/>
    <w:rsid w:val="00BC282B"/>
    <w:rsid w:val="00BC2AC1"/>
    <w:rsid w:val="00CF4712"/>
    <w:rsid w:val="00DD02CA"/>
    <w:rsid w:val="00E151C3"/>
    <w:rsid w:val="00E63595"/>
    <w:rsid w:val="00ED3E03"/>
    <w:rsid w:val="00F05D64"/>
    <w:rsid w:val="00F54361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B5E10"/>
    <w:rPr>
      <w:color w:val="808080"/>
    </w:rPr>
  </w:style>
  <w:style w:type="paragraph" w:customStyle="1" w:styleId="E8826D014BBE4F238BBE87E4C4722023">
    <w:name w:val="E8826D014BBE4F238BBE87E4C4722023"/>
    <w:rsid w:val="000B5E10"/>
  </w:style>
  <w:style w:type="paragraph" w:customStyle="1" w:styleId="0F4E7FA70D014D26B1B49AFEE6F49A97">
    <w:name w:val="0F4E7FA70D014D26B1B49AFEE6F49A97"/>
    <w:rsid w:val="000B5E10"/>
  </w:style>
  <w:style w:type="paragraph" w:customStyle="1" w:styleId="C84E446E813542D7B70EC555CD80E588">
    <w:name w:val="C84E446E813542D7B70EC555CD80E588"/>
    <w:rsid w:val="000B5E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3BA75828C6B04A98761A62E7963F7C" ma:contentTypeVersion="4" ma:contentTypeDescription="Skapa ett nytt dokument." ma:contentTypeScope="" ma:versionID="f0b01923928f3cd53679fd34ec1df58a">
  <xsd:schema xmlns:xsd="http://www.w3.org/2001/XMLSchema" xmlns:xs="http://www.w3.org/2001/XMLSchema" xmlns:p="http://schemas.microsoft.com/office/2006/metadata/properties" xmlns:ns2="d5aa3996-9416-4fa8-abb6-96eb21542c7b" targetNamespace="http://schemas.microsoft.com/office/2006/metadata/properties" ma:root="true" ma:fieldsID="bfae302e47264219a4a9ab8735fb71bb" ns2:_="">
    <xsd:import namespace="d5aa3996-9416-4fa8-abb6-96eb21542c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a3996-9416-4fa8-abb6-96eb21542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5BE881-63F9-45D1-BAB0-2CB736839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a3996-9416-4fa8-abb6-96eb21542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668437-0BC8-43E7-BB6A-515B9AA73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35CD0-9259-420F-BDBA-8016F696D1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9952E3-B043-4885-B676-B7885DDE51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Schemaunderlag MED tidsönskemål 2019.dotx</Template>
  <TotalTime>7</TotalTime>
  <Pages>7</Pages>
  <Words>971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Jonsson</dc:creator>
  <cp:keywords/>
  <dc:description/>
  <cp:lastModifiedBy>Katarina Nordin</cp:lastModifiedBy>
  <cp:revision>7</cp:revision>
  <cp:lastPrinted>2019-10-03T08:26:00Z</cp:lastPrinted>
  <dcterms:created xsi:type="dcterms:W3CDTF">2025-04-14T10:36:00Z</dcterms:created>
  <dcterms:modified xsi:type="dcterms:W3CDTF">2025-05-15T06:04:00Z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0x010100B73BA75828C6B04A98761A62E7963F7C</vt:lpwstr>
  </property>
</Properties>
</file>