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C38E" w14:textId="49CD3710" w:rsidR="00582AEC" w:rsidRPr="00E4349A" w:rsidRDefault="00CF7B7F" w:rsidP="005E09E6">
      <w:pPr>
        <w:jc w:val="center"/>
        <w:rPr>
          <w:noProof/>
          <w:color w:val="FFFFFF" w:themeColor="background1"/>
          <w:sz w:val="28"/>
          <w:szCs w:val="28"/>
          <w:lang w:eastAsia="sv-SE"/>
        </w:rPr>
      </w:pPr>
      <w:r w:rsidRPr="00E4349A">
        <w:rPr>
          <w:rFonts w:cs="Times New Roman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61312" behindDoc="0" locked="0" layoutInCell="1" allowOverlap="1" wp14:anchorId="6FA6AD4C" wp14:editId="68532A3A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D22">
        <w:rPr>
          <w:b/>
          <w:sz w:val="28"/>
          <w:szCs w:val="28"/>
        </w:rPr>
        <w:t>HFU</w:t>
      </w:r>
      <w:r w:rsidR="00640099" w:rsidRPr="00E4349A">
        <w:rPr>
          <w:b/>
          <w:sz w:val="28"/>
          <w:szCs w:val="28"/>
        </w:rPr>
        <w:t>AN</w:t>
      </w:r>
      <w:r w:rsidR="0087113B" w:rsidRPr="00E4349A">
        <w:rPr>
          <w:b/>
          <w:sz w:val="28"/>
          <w:szCs w:val="28"/>
        </w:rPr>
        <w:t>SÖKAN HANDLEDD FÄLTFÖRLAGD UTBILDNING</w:t>
      </w:r>
    </w:p>
    <w:p w14:paraId="3483DF06" w14:textId="77777777" w:rsidR="005E09E6" w:rsidRDefault="00A97327" w:rsidP="005E09E6">
      <w:pPr>
        <w:pStyle w:val="ListParagraph"/>
        <w:numPr>
          <w:ilvl w:val="0"/>
          <w:numId w:val="13"/>
        </w:numPr>
        <w:jc w:val="center"/>
        <w:rPr>
          <w:sz w:val="24"/>
          <w:szCs w:val="24"/>
        </w:rPr>
      </w:pPr>
      <w:r w:rsidRPr="005E09E6">
        <w:rPr>
          <w:sz w:val="24"/>
          <w:szCs w:val="24"/>
        </w:rPr>
        <w:t>Fy</w:t>
      </w:r>
      <w:r w:rsidR="005E09E6">
        <w:rPr>
          <w:sz w:val="24"/>
          <w:szCs w:val="24"/>
        </w:rPr>
        <w:t>ll i ansökan digitalt och</w:t>
      </w:r>
      <w:r w:rsidR="00E4349A" w:rsidRPr="005E09E6">
        <w:rPr>
          <w:sz w:val="24"/>
          <w:szCs w:val="24"/>
        </w:rPr>
        <w:t xml:space="preserve"> döp dok</w:t>
      </w:r>
      <w:r w:rsidR="005E09E6" w:rsidRPr="005E09E6">
        <w:rPr>
          <w:sz w:val="24"/>
          <w:szCs w:val="24"/>
        </w:rPr>
        <w:t xml:space="preserve">umentet med ditt </w:t>
      </w:r>
      <w:r w:rsidR="00E4349A" w:rsidRPr="005E09E6">
        <w:rPr>
          <w:sz w:val="24"/>
          <w:szCs w:val="24"/>
        </w:rPr>
        <w:t>namn</w:t>
      </w:r>
      <w:r w:rsidR="005E09E6" w:rsidRPr="005E09E6">
        <w:rPr>
          <w:sz w:val="24"/>
          <w:szCs w:val="24"/>
        </w:rPr>
        <w:t xml:space="preserve"> och HFU</w:t>
      </w:r>
      <w:r w:rsidR="005E09E6">
        <w:rPr>
          <w:sz w:val="24"/>
          <w:szCs w:val="24"/>
        </w:rPr>
        <w:t>1/HFU2</w:t>
      </w:r>
      <w:r w:rsidR="005E09E6" w:rsidRPr="005E09E6">
        <w:rPr>
          <w:sz w:val="24"/>
          <w:szCs w:val="24"/>
        </w:rPr>
        <w:t>.</w:t>
      </w:r>
    </w:p>
    <w:p w14:paraId="420FCB1C" w14:textId="77777777" w:rsidR="005E09E6" w:rsidRDefault="005E09E6" w:rsidP="005E09E6">
      <w:pPr>
        <w:pStyle w:val="ListParagraph"/>
        <w:numPr>
          <w:ilvl w:val="0"/>
          <w:numId w:val="13"/>
        </w:numPr>
        <w:jc w:val="center"/>
        <w:rPr>
          <w:sz w:val="24"/>
          <w:szCs w:val="24"/>
        </w:rPr>
      </w:pPr>
      <w:r w:rsidRPr="005E09E6">
        <w:rPr>
          <w:sz w:val="24"/>
          <w:szCs w:val="24"/>
        </w:rPr>
        <w:t>Skicka in ansökan via</w:t>
      </w:r>
      <w:r w:rsidR="00E4349A" w:rsidRPr="005E09E6">
        <w:rPr>
          <w:sz w:val="24"/>
          <w:szCs w:val="24"/>
        </w:rPr>
        <w:t xml:space="preserve"> mejl</w:t>
      </w:r>
      <w:r w:rsidRPr="005E09E6">
        <w:rPr>
          <w:sz w:val="24"/>
          <w:szCs w:val="24"/>
        </w:rPr>
        <w:t xml:space="preserve"> </w:t>
      </w:r>
      <w:r w:rsidR="00A97327" w:rsidRPr="005E09E6">
        <w:rPr>
          <w:sz w:val="24"/>
          <w:szCs w:val="24"/>
        </w:rPr>
        <w:t xml:space="preserve">till </w:t>
      </w:r>
      <w:r w:rsidR="003542B2" w:rsidRPr="003542B2">
        <w:rPr>
          <w:sz w:val="24"/>
          <w:szCs w:val="24"/>
          <w:u w:val="single"/>
        </w:rPr>
        <w:t>hfu@miun.se</w:t>
      </w:r>
      <w:r w:rsidR="003542B2">
        <w:rPr>
          <w:sz w:val="24"/>
          <w:szCs w:val="24"/>
        </w:rPr>
        <w:t xml:space="preserve"> innan aktuell tidsfrist.</w:t>
      </w:r>
    </w:p>
    <w:p w14:paraId="72EFDA85" w14:textId="77777777" w:rsidR="00B90A4A" w:rsidRPr="005E09E6" w:rsidRDefault="005E09E6" w:rsidP="005E09E6">
      <w:pPr>
        <w:pStyle w:val="ListParagraph"/>
        <w:numPr>
          <w:ilvl w:val="0"/>
          <w:numId w:val="1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Skicka in</w:t>
      </w:r>
      <w:r w:rsidR="002F159A" w:rsidRPr="005E09E6">
        <w:rPr>
          <w:sz w:val="24"/>
          <w:szCs w:val="24"/>
        </w:rPr>
        <w:t xml:space="preserve"> eventuella bilagor </w:t>
      </w:r>
      <w:r w:rsidRPr="005E09E6">
        <w:rPr>
          <w:sz w:val="24"/>
          <w:szCs w:val="24"/>
        </w:rPr>
        <w:t>till hfu@miun.se</w:t>
      </w:r>
      <w:r w:rsidR="002F159A" w:rsidRPr="005E09E6">
        <w:rPr>
          <w:sz w:val="24"/>
          <w:szCs w:val="24"/>
        </w:rPr>
        <w:t xml:space="preserve"> </w:t>
      </w:r>
      <w:r w:rsidR="00E4349A" w:rsidRPr="005E09E6">
        <w:rPr>
          <w:sz w:val="24"/>
          <w:szCs w:val="24"/>
        </w:rPr>
        <w:t xml:space="preserve">eller </w:t>
      </w:r>
      <w:r>
        <w:rPr>
          <w:sz w:val="24"/>
          <w:szCs w:val="24"/>
        </w:rPr>
        <w:t>lägg de i</w:t>
      </w:r>
      <w:r w:rsidR="002F159A" w:rsidRPr="005E09E6">
        <w:rPr>
          <w:sz w:val="24"/>
          <w:szCs w:val="24"/>
        </w:rPr>
        <w:t xml:space="preserve"> HFU-postlådan (</w:t>
      </w:r>
      <w:r w:rsidR="00821DB2" w:rsidRPr="005E09E6">
        <w:rPr>
          <w:sz w:val="24"/>
          <w:szCs w:val="24"/>
        </w:rPr>
        <w:t xml:space="preserve">som finns </w:t>
      </w:r>
      <w:r w:rsidR="00B8314A" w:rsidRPr="005E09E6">
        <w:rPr>
          <w:sz w:val="24"/>
          <w:szCs w:val="24"/>
        </w:rPr>
        <w:t>vid ingången</w:t>
      </w:r>
      <w:r w:rsidR="002F159A" w:rsidRPr="005E09E6">
        <w:rPr>
          <w:sz w:val="24"/>
          <w:szCs w:val="24"/>
        </w:rPr>
        <w:t xml:space="preserve"> </w:t>
      </w:r>
      <w:r w:rsidR="009C6EBD" w:rsidRPr="005E09E6">
        <w:rPr>
          <w:sz w:val="24"/>
          <w:szCs w:val="24"/>
        </w:rPr>
        <w:t xml:space="preserve">till </w:t>
      </w:r>
      <w:r w:rsidR="002F159A" w:rsidRPr="005E09E6">
        <w:rPr>
          <w:sz w:val="24"/>
          <w:szCs w:val="24"/>
        </w:rPr>
        <w:t>socionom</w:t>
      </w:r>
      <w:r w:rsidR="00B8314A" w:rsidRPr="005E09E6">
        <w:rPr>
          <w:sz w:val="24"/>
          <w:szCs w:val="24"/>
        </w:rPr>
        <w:t>programmet</w:t>
      </w:r>
      <w:r w:rsidR="00821DB2" w:rsidRPr="005E09E6">
        <w:rPr>
          <w:sz w:val="24"/>
          <w:szCs w:val="24"/>
        </w:rPr>
        <w:t>, P-huset</w:t>
      </w:r>
      <w:r w:rsidR="006421E0" w:rsidRPr="005E09E6">
        <w:rPr>
          <w:sz w:val="24"/>
          <w:szCs w:val="24"/>
        </w:rPr>
        <w:t>, andra</w:t>
      </w:r>
      <w:r w:rsidR="00821DB2" w:rsidRPr="005E09E6">
        <w:rPr>
          <w:sz w:val="24"/>
          <w:szCs w:val="24"/>
        </w:rPr>
        <w:t xml:space="preserve"> våningen</w:t>
      </w:r>
      <w:r w:rsidR="002F159A" w:rsidRPr="005E09E6">
        <w:rPr>
          <w:sz w:val="24"/>
          <w:szCs w:val="24"/>
        </w:rPr>
        <w:t>)</w:t>
      </w:r>
      <w:r w:rsidR="00E4349A" w:rsidRPr="005E09E6">
        <w:rPr>
          <w:sz w:val="24"/>
          <w:szCs w:val="24"/>
        </w:rPr>
        <w:t>.</w:t>
      </w: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6B77CC" w:rsidRPr="00E4349A" w14:paraId="0DA74495" w14:textId="77777777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9" w:type="dxa"/>
          </w:tcPr>
          <w:p w14:paraId="769F08FD" w14:textId="77777777" w:rsidR="00B90A4A" w:rsidRPr="00B90A4A" w:rsidRDefault="00B90A4A" w:rsidP="00B90A4A">
            <w:pPr>
              <w:spacing w:before="48" w:after="48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HFU1 eller HFU2:</w:t>
            </w:r>
          </w:p>
        </w:tc>
        <w:tc>
          <w:tcPr>
            <w:tcW w:w="7229" w:type="dxa"/>
          </w:tcPr>
          <w:p w14:paraId="4E28C8AC" w14:textId="3455E45D" w:rsidR="006B77CC" w:rsidRPr="00E4349A" w:rsidRDefault="006B77CC" w:rsidP="006F7E5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2673D316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64FEB04A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Namn:</w:t>
            </w:r>
          </w:p>
        </w:tc>
        <w:tc>
          <w:tcPr>
            <w:tcW w:w="7229" w:type="dxa"/>
          </w:tcPr>
          <w:p w14:paraId="19BDEE83" w14:textId="0CFB8697" w:rsidR="00B90A4A" w:rsidRPr="00E4349A" w:rsidRDefault="00B90A4A" w:rsidP="00B90A4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90A4A" w:rsidRPr="00E4349A" w14:paraId="18FE00A2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4475AF03" w14:textId="77777777" w:rsidR="00B90A4A" w:rsidRPr="00E4349A" w:rsidRDefault="009A20A9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Födelsesdatum</w:t>
            </w:r>
            <w:r w:rsidR="00B90A4A" w:rsidRPr="00E4349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1C7CC85" w14:textId="0E4DB2DE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6DE76752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636AF322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Gatuadress/ nr:</w:t>
            </w:r>
          </w:p>
        </w:tc>
        <w:tc>
          <w:tcPr>
            <w:tcW w:w="7229" w:type="dxa"/>
          </w:tcPr>
          <w:p w14:paraId="18FE469B" w14:textId="55D3AB31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49FA4DC0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6173ABC6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Postnr &amp; ort:</w:t>
            </w:r>
          </w:p>
        </w:tc>
        <w:tc>
          <w:tcPr>
            <w:tcW w:w="7229" w:type="dxa"/>
          </w:tcPr>
          <w:p w14:paraId="2D91B5DB" w14:textId="345B47A6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47E6E6A9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2285AB9F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Telefonnummer:</w:t>
            </w:r>
          </w:p>
        </w:tc>
        <w:tc>
          <w:tcPr>
            <w:tcW w:w="7229" w:type="dxa"/>
          </w:tcPr>
          <w:p w14:paraId="7D15C9AD" w14:textId="2CD884C5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4077E8ED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002BC222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Studentmejl:</w:t>
            </w:r>
          </w:p>
        </w:tc>
        <w:tc>
          <w:tcPr>
            <w:tcW w:w="7229" w:type="dxa"/>
          </w:tcPr>
          <w:p w14:paraId="29C33293" w14:textId="096A4EC3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3D38" w:rsidRPr="00E4349A" w14:paraId="4ECF9C02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6D9FDB58" w14:textId="1935D4BD" w:rsidR="00D73D38" w:rsidRPr="00D73D38" w:rsidRDefault="00D73D38" w:rsidP="00B90A4A">
            <w:pPr>
              <w:spacing w:before="48" w:after="48"/>
              <w:rPr>
                <w:rFonts w:ascii="Palatino Linotype" w:hAnsi="Palatino Linotype"/>
                <w:sz w:val="24"/>
                <w:szCs w:val="24"/>
              </w:rPr>
            </w:pPr>
            <w:r w:rsidRPr="00D73D38">
              <w:rPr>
                <w:rFonts w:ascii="Palatino Linotype" w:hAnsi="Palatino Linotype"/>
                <w:sz w:val="24"/>
                <w:szCs w:val="24"/>
              </w:rPr>
              <w:t>Hemort:</w:t>
            </w:r>
          </w:p>
        </w:tc>
        <w:tc>
          <w:tcPr>
            <w:tcW w:w="7229" w:type="dxa"/>
          </w:tcPr>
          <w:p w14:paraId="28AEA3D3" w14:textId="4E5C5679" w:rsidR="00D73D38" w:rsidRPr="00E4349A" w:rsidRDefault="00D73D38" w:rsidP="00B90A4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532FA4D0" w14:textId="77777777" w:rsidR="00FE1FF2" w:rsidRPr="00D73D38" w:rsidRDefault="00FE1FF2" w:rsidP="00D73D38">
      <w:pPr>
        <w:spacing w:after="0"/>
        <w:rPr>
          <w:sz w:val="18"/>
          <w:szCs w:val="18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D73D38" w14:paraId="06CEE761" w14:textId="77777777" w:rsidTr="00A27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8" w:type="dxa"/>
          </w:tcPr>
          <w:p w14:paraId="716DE096" w14:textId="73A19F02" w:rsidR="00D73D38" w:rsidRPr="00D73D38" w:rsidRDefault="00D73D38" w:rsidP="006F7E5A">
            <w:pPr>
              <w:rPr>
                <w:rFonts w:ascii="Palatino Linotype" w:hAnsi="Palatino Linotype"/>
                <w:b w:val="0"/>
                <w:bCs/>
                <w:sz w:val="24"/>
                <w:szCs w:val="24"/>
              </w:rPr>
            </w:pPr>
            <w:r w:rsidRPr="00D73D38">
              <w:rPr>
                <w:rFonts w:ascii="Palatino Linotype" w:hAnsi="Palatino Linotype"/>
                <w:b w:val="0"/>
                <w:bCs/>
              </w:rPr>
              <w:t>Tidigare HFU-plats</w:t>
            </w:r>
            <w:r w:rsidR="00A27083">
              <w:rPr>
                <w:rFonts w:ascii="Palatino Linotype" w:hAnsi="Palatino Linotype"/>
                <w:b w:val="0"/>
                <w:bCs/>
              </w:rPr>
              <w:t xml:space="preserve"> (HFU1)</w:t>
            </w:r>
            <w:r w:rsidRPr="00D73D38">
              <w:rPr>
                <w:rFonts w:ascii="Palatino Linotype" w:hAnsi="Palatino Linotype"/>
                <w:b w:val="0"/>
                <w:bCs/>
              </w:rPr>
              <w:t>:</w:t>
            </w:r>
          </w:p>
        </w:tc>
        <w:tc>
          <w:tcPr>
            <w:tcW w:w="6520" w:type="dxa"/>
          </w:tcPr>
          <w:p w14:paraId="1F4DCD6F" w14:textId="476E2C4F" w:rsidR="00D73D38" w:rsidRDefault="000A5D22" w:rsidP="006F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CB8D5C0" w14:textId="77777777" w:rsidR="00D73D38" w:rsidRPr="00D73D38" w:rsidRDefault="00D73D38" w:rsidP="00D73D38">
      <w:pPr>
        <w:spacing w:after="0"/>
        <w:rPr>
          <w:sz w:val="18"/>
          <w:szCs w:val="18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B8314A" w14:paraId="0891B91B" w14:textId="77777777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14:paraId="65D29BCC" w14:textId="77777777" w:rsidR="00B8314A" w:rsidRDefault="00B8314A" w:rsidP="006F7E5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5BAFD1F3" w14:textId="77777777" w:rsidR="00B8314A" w:rsidRDefault="00B8314A" w:rsidP="006F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Önskemål om geografiskt område</w:t>
            </w:r>
          </w:p>
          <w:p w14:paraId="03164640" w14:textId="77777777" w:rsidR="00B8314A" w:rsidRPr="00B8314A" w:rsidRDefault="00B8314A" w:rsidP="006F7E5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Fyll i tre olika önskemål om orter och/ eller län i prioriteringsordning:</w:t>
            </w:r>
          </w:p>
        </w:tc>
      </w:tr>
      <w:tr w:rsidR="00B8314A" w14:paraId="6694D488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976E899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41C6115C" w14:textId="68A6B00F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2100809E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14:paraId="76AA44A3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7D181C3E" w14:textId="5DBD15BA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0CDEA1E4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B52FE3F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29F0905A" w14:textId="39F75816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53F56F75" w14:textId="77777777" w:rsidR="00B8314A" w:rsidRPr="00D73D38" w:rsidRDefault="00B8314A" w:rsidP="00D73D38">
      <w:pPr>
        <w:spacing w:after="0"/>
        <w:rPr>
          <w:sz w:val="18"/>
          <w:szCs w:val="18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B8314A" w14:paraId="3B2289B6" w14:textId="77777777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14:paraId="09C1CE39" w14:textId="77777777" w:rsidR="00B8314A" w:rsidRDefault="00B8314A" w:rsidP="006F7E5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6B1117B4" w14:textId="77777777" w:rsidR="00B8314A" w:rsidRDefault="00B8314A" w:rsidP="006F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B90A4A">
              <w:rPr>
                <w:sz w:val="24"/>
                <w:szCs w:val="24"/>
              </w:rPr>
              <w:t>nskemål om plats</w:t>
            </w:r>
          </w:p>
          <w:p w14:paraId="09C73AAC" w14:textId="77777777" w:rsidR="00B8314A" w:rsidRDefault="00B8314A" w:rsidP="00B90A4A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Fyll i tre </w:t>
            </w:r>
            <w:r w:rsidR="00B90A4A">
              <w:rPr>
                <w:rFonts w:asciiTheme="minorHAnsi" w:hAnsiTheme="minorHAnsi"/>
                <w:b w:val="0"/>
                <w:sz w:val="24"/>
                <w:szCs w:val="24"/>
              </w:rPr>
              <w:t xml:space="preserve">önskemål om verksamhet och/ eller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målgrupp:</w:t>
            </w:r>
          </w:p>
        </w:tc>
      </w:tr>
      <w:tr w:rsidR="00B8314A" w14:paraId="7C02C152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3709F1EB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1392A64E" w14:textId="60FB23D3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564CEE81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14:paraId="10BF4F78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165858A2" w14:textId="1D9A3BB5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26079CE7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066B8C8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5FCBBC67" w14:textId="40F1515E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0D1B0976" w14:textId="77777777" w:rsidR="00B8314A" w:rsidRPr="00E4349A" w:rsidRDefault="00B8314A" w:rsidP="006F7E5A">
      <w:pPr>
        <w:rPr>
          <w:sz w:val="24"/>
          <w:szCs w:val="24"/>
        </w:rPr>
      </w:pPr>
    </w:p>
    <w:p w14:paraId="6146A88A" w14:textId="77777777" w:rsidR="00A97327" w:rsidRPr="00E4349A" w:rsidRDefault="00A97327" w:rsidP="00274490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rPr>
          <w:sz w:val="24"/>
          <w:szCs w:val="24"/>
        </w:rPr>
      </w:pPr>
      <w:r w:rsidRPr="00E4349A">
        <w:rPr>
          <w:sz w:val="24"/>
          <w:szCs w:val="24"/>
        </w:rPr>
        <w:t>Kryssa i om något av nedanstående är aktuellt för dig:</w:t>
      </w: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D43DF8" w:rsidRPr="00E4349A" w14:paraId="56E88738" w14:textId="77777777" w:rsidTr="00D43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14:paraId="6EBCAA92" w14:textId="77777777" w:rsidR="00D43DF8" w:rsidRPr="00E4349A" w:rsidRDefault="00D43DF8" w:rsidP="00D43DF8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14:paraId="319843A4" w14:textId="77777777" w:rsidR="007D05B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Jag </w:t>
      </w:r>
      <w:r w:rsidR="00D43DF8" w:rsidRPr="00E4349A">
        <w:rPr>
          <w:rFonts w:cs="AGaramond"/>
          <w:sz w:val="24"/>
          <w:szCs w:val="24"/>
        </w:rPr>
        <w:t>har</w:t>
      </w:r>
      <w:r w:rsidRPr="00E4349A">
        <w:rPr>
          <w:rFonts w:cs="AGaramond"/>
          <w:sz w:val="24"/>
          <w:szCs w:val="24"/>
        </w:rPr>
        <w:t xml:space="preserve"> familjeskäl som </w:t>
      </w:r>
      <w:r w:rsidR="00D43DF8" w:rsidRPr="00E4349A">
        <w:rPr>
          <w:rFonts w:cs="AGaramond"/>
          <w:sz w:val="24"/>
          <w:szCs w:val="24"/>
        </w:rPr>
        <w:t>kan ge mig</w:t>
      </w:r>
      <w:r w:rsidR="007636F2">
        <w:rPr>
          <w:rFonts w:cs="AGaramond"/>
          <w:sz w:val="24"/>
          <w:szCs w:val="24"/>
        </w:rPr>
        <w:t xml:space="preserve"> företräde till en placering på en särskild geografisk plats</w:t>
      </w:r>
      <w:r w:rsidRPr="00E4349A">
        <w:rPr>
          <w:rFonts w:cs="AGaramond"/>
          <w:sz w:val="24"/>
          <w:szCs w:val="24"/>
        </w:rPr>
        <w:t>.</w:t>
      </w:r>
      <w:r w:rsidR="007636F2">
        <w:rPr>
          <w:rFonts w:cs="AGaramond"/>
          <w:sz w:val="24"/>
          <w:szCs w:val="24"/>
        </w:rPr>
        <w:t xml:space="preserve"> </w:t>
      </w:r>
      <w:r w:rsidRPr="00E4349A">
        <w:rPr>
          <w:rFonts w:cs="AGaramond"/>
          <w:sz w:val="24"/>
          <w:szCs w:val="24"/>
        </w:rPr>
        <w:t>Detta gäller om man har hemmavarande minderåriga barn</w:t>
      </w:r>
      <w:r w:rsidR="00B419EF" w:rsidRPr="00E4349A">
        <w:rPr>
          <w:rFonts w:cs="AGaramond"/>
          <w:sz w:val="24"/>
          <w:szCs w:val="24"/>
        </w:rPr>
        <w:t xml:space="preserve">. </w:t>
      </w:r>
      <w:r w:rsidR="007636F2">
        <w:rPr>
          <w:rFonts w:cs="AGaramond"/>
          <w:sz w:val="24"/>
          <w:szCs w:val="24"/>
        </w:rPr>
        <w:t xml:space="preserve">    </w:t>
      </w:r>
      <w:r w:rsidR="007D05BA">
        <w:rPr>
          <w:rFonts w:cs="AGaramond"/>
          <w:sz w:val="24"/>
          <w:szCs w:val="24"/>
        </w:rPr>
        <w:t xml:space="preserve">     </w:t>
      </w:r>
    </w:p>
    <w:p w14:paraId="3967AB51" w14:textId="77777777" w:rsidR="007D05BA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>
        <w:rPr>
          <w:rFonts w:cs="AGaramond"/>
          <w:sz w:val="24"/>
          <w:szCs w:val="24"/>
        </w:rPr>
        <w:t xml:space="preserve">* </w:t>
      </w:r>
      <w:r w:rsidR="00B419EF" w:rsidRPr="00E4349A">
        <w:rPr>
          <w:rFonts w:cs="AGaramond"/>
          <w:sz w:val="24"/>
          <w:szCs w:val="24"/>
        </w:rPr>
        <w:t>P</w:t>
      </w:r>
      <w:r w:rsidR="00274490" w:rsidRPr="00E4349A">
        <w:rPr>
          <w:rFonts w:cs="AGaramond"/>
          <w:sz w:val="24"/>
          <w:szCs w:val="24"/>
        </w:rPr>
        <w:t xml:space="preserve">ersonbevis </w:t>
      </w:r>
      <w:r w:rsidR="00B419EF" w:rsidRPr="00E4349A">
        <w:rPr>
          <w:rFonts w:cs="AGaramond"/>
          <w:sz w:val="24"/>
          <w:szCs w:val="24"/>
        </w:rPr>
        <w:t>bifogas.</w:t>
      </w:r>
      <w:r w:rsidR="00274490" w:rsidRPr="00E4349A">
        <w:rPr>
          <w:rFonts w:cs="AGaramond"/>
          <w:sz w:val="24"/>
          <w:szCs w:val="24"/>
        </w:rPr>
        <w:t xml:space="preserve">       </w:t>
      </w:r>
    </w:p>
    <w:p w14:paraId="592419DE" w14:textId="77777777" w:rsidR="00D43DF8" w:rsidRPr="00E4349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                        </w:t>
      </w: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D43DF8" w:rsidRPr="00E4349A" w14:paraId="1DFBB5C4" w14:textId="77777777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14:paraId="59013283" w14:textId="77777777" w:rsidR="00D43DF8" w:rsidRPr="00E4349A" w:rsidRDefault="00D43DF8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14:paraId="5C78E270" w14:textId="77777777" w:rsidR="007D05B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Jag </w:t>
      </w:r>
      <w:r w:rsidR="00D43DF8" w:rsidRPr="00E4349A">
        <w:rPr>
          <w:rFonts w:cs="AGaramond"/>
          <w:sz w:val="24"/>
          <w:szCs w:val="24"/>
        </w:rPr>
        <w:t>har</w:t>
      </w:r>
      <w:r w:rsidR="00B419EF" w:rsidRPr="00E4349A">
        <w:rPr>
          <w:rFonts w:cs="AGaramond"/>
          <w:sz w:val="24"/>
          <w:szCs w:val="24"/>
        </w:rPr>
        <w:t xml:space="preserve"> hälsomässiga</w:t>
      </w:r>
      <w:r w:rsidRPr="00E4349A">
        <w:rPr>
          <w:rFonts w:cs="AGaramond"/>
          <w:sz w:val="24"/>
          <w:szCs w:val="24"/>
        </w:rPr>
        <w:t xml:space="preserve"> skäl </w:t>
      </w:r>
      <w:r w:rsidR="00D43DF8" w:rsidRPr="00E4349A">
        <w:rPr>
          <w:rFonts w:cs="AGaramond"/>
          <w:sz w:val="24"/>
          <w:szCs w:val="24"/>
        </w:rPr>
        <w:t>som kan ge mig företräde till en placering vid mitt första val av ort/län.</w:t>
      </w:r>
      <w:r w:rsidRPr="00E4349A">
        <w:rPr>
          <w:rFonts w:cs="AGaramond"/>
          <w:sz w:val="24"/>
          <w:szCs w:val="24"/>
        </w:rPr>
        <w:t xml:space="preserve"> </w:t>
      </w:r>
      <w:r w:rsidR="006B77CC" w:rsidRPr="00E4349A">
        <w:rPr>
          <w:rFonts w:cs="AGaramond"/>
          <w:sz w:val="24"/>
          <w:szCs w:val="24"/>
        </w:rPr>
        <w:t xml:space="preserve"> </w:t>
      </w:r>
      <w:r w:rsidRPr="00E4349A">
        <w:rPr>
          <w:rFonts w:cs="AGaramond"/>
          <w:sz w:val="24"/>
          <w:szCs w:val="24"/>
        </w:rPr>
        <w:t xml:space="preserve">Detta gäller vid </w:t>
      </w:r>
      <w:r w:rsidR="00B419EF" w:rsidRPr="00E4349A">
        <w:rPr>
          <w:rFonts w:cs="AGaramond"/>
          <w:sz w:val="24"/>
          <w:szCs w:val="24"/>
        </w:rPr>
        <w:t>p</w:t>
      </w:r>
      <w:r w:rsidRPr="00E4349A">
        <w:rPr>
          <w:rFonts w:cs="AGaramond"/>
          <w:sz w:val="24"/>
          <w:szCs w:val="24"/>
        </w:rPr>
        <w:t>ågående behandling</w:t>
      </w:r>
      <w:r w:rsidR="00B419EF" w:rsidRPr="00E4349A">
        <w:rPr>
          <w:rFonts w:cs="AGaramond"/>
          <w:sz w:val="24"/>
          <w:szCs w:val="24"/>
        </w:rPr>
        <w:t xml:space="preserve">. </w:t>
      </w:r>
      <w:r w:rsidR="007D05BA">
        <w:rPr>
          <w:rFonts w:cs="AGaramond"/>
          <w:sz w:val="24"/>
          <w:szCs w:val="24"/>
        </w:rPr>
        <w:t xml:space="preserve">                                    </w:t>
      </w:r>
    </w:p>
    <w:p w14:paraId="2493D268" w14:textId="77777777" w:rsidR="00FE1FF2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>
        <w:rPr>
          <w:rFonts w:cs="AGaramond"/>
          <w:sz w:val="24"/>
          <w:szCs w:val="24"/>
        </w:rPr>
        <w:t xml:space="preserve">* </w:t>
      </w:r>
      <w:r w:rsidR="00B419EF" w:rsidRPr="00E4349A">
        <w:rPr>
          <w:rFonts w:cs="AGaramond"/>
          <w:sz w:val="24"/>
          <w:szCs w:val="24"/>
        </w:rPr>
        <w:t>I</w:t>
      </w:r>
      <w:r w:rsidR="00D43DF8" w:rsidRPr="00E4349A">
        <w:rPr>
          <w:rFonts w:cs="AGaramond"/>
          <w:sz w:val="24"/>
          <w:szCs w:val="24"/>
        </w:rPr>
        <w:t>ntyg</w:t>
      </w:r>
      <w:r w:rsidR="00B419EF" w:rsidRPr="00E4349A">
        <w:rPr>
          <w:rFonts w:cs="AGaramond"/>
          <w:sz w:val="24"/>
          <w:szCs w:val="24"/>
        </w:rPr>
        <w:t xml:space="preserve"> från behandlare</w:t>
      </w:r>
      <w:r w:rsidR="006B77CC" w:rsidRPr="00E4349A">
        <w:rPr>
          <w:rFonts w:cs="AGaramond"/>
          <w:sz w:val="24"/>
          <w:szCs w:val="24"/>
        </w:rPr>
        <w:t xml:space="preserve"> </w:t>
      </w:r>
      <w:r w:rsidR="00B419EF" w:rsidRPr="00E4349A">
        <w:rPr>
          <w:rFonts w:cs="AGaramond"/>
          <w:sz w:val="24"/>
          <w:szCs w:val="24"/>
        </w:rPr>
        <w:t>bifogas.</w:t>
      </w:r>
    </w:p>
    <w:p w14:paraId="55FBB2F3" w14:textId="77777777" w:rsidR="007D05BA" w:rsidRPr="00E4349A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24957" w:rsidRPr="00E4349A" w14:paraId="72A9DD71" w14:textId="77777777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14:paraId="340D05F2" w14:textId="77777777" w:rsidR="00724957" w:rsidRPr="00E4349A" w:rsidRDefault="00724957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14:paraId="79A131A8" w14:textId="77777777" w:rsidR="007D05BA" w:rsidRDefault="00724957" w:rsidP="006F7E5A">
      <w:pPr>
        <w:rPr>
          <w:sz w:val="24"/>
          <w:szCs w:val="24"/>
        </w:rPr>
      </w:pPr>
      <w:r w:rsidRPr="00E4349A">
        <w:rPr>
          <w:sz w:val="24"/>
          <w:szCs w:val="24"/>
        </w:rPr>
        <w:t>Jag kan inte arbeta obekväma arbetstider. Detta gälle</w:t>
      </w:r>
      <w:r w:rsidR="007D05BA">
        <w:rPr>
          <w:sz w:val="24"/>
          <w:szCs w:val="24"/>
        </w:rPr>
        <w:t xml:space="preserve">r om man har särskilda skäl. </w:t>
      </w:r>
    </w:p>
    <w:p w14:paraId="37FAF2BE" w14:textId="77777777" w:rsidR="00724957" w:rsidRDefault="007D05BA" w:rsidP="007D05BA">
      <w:pPr>
        <w:rPr>
          <w:sz w:val="24"/>
          <w:szCs w:val="24"/>
        </w:rPr>
      </w:pPr>
      <w:r>
        <w:rPr>
          <w:sz w:val="24"/>
          <w:szCs w:val="24"/>
        </w:rPr>
        <w:t xml:space="preserve">       * B</w:t>
      </w:r>
      <w:r w:rsidR="00724957" w:rsidRPr="00E4349A">
        <w:rPr>
          <w:sz w:val="24"/>
          <w:szCs w:val="24"/>
        </w:rPr>
        <w:t>rev med en bes</w:t>
      </w:r>
      <w:r>
        <w:rPr>
          <w:sz w:val="24"/>
          <w:szCs w:val="24"/>
        </w:rPr>
        <w:t>krivning av dessa skäl</w:t>
      </w:r>
      <w:r w:rsidR="00B90A4A">
        <w:rPr>
          <w:sz w:val="24"/>
          <w:szCs w:val="24"/>
        </w:rPr>
        <w:t xml:space="preserve"> bifogas.</w:t>
      </w:r>
    </w:p>
    <w:p w14:paraId="313F2E7A" w14:textId="77777777" w:rsidR="007D05BA" w:rsidRPr="00E4349A" w:rsidRDefault="007D05BA" w:rsidP="007D05BA">
      <w:pPr>
        <w:rPr>
          <w:sz w:val="24"/>
          <w:szCs w:val="24"/>
        </w:rPr>
      </w:pP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24957" w:rsidRPr="00E4349A" w14:paraId="357E1463" w14:textId="77777777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14:paraId="5FE6D4C9" w14:textId="77777777" w:rsidR="00724957" w:rsidRPr="00E4349A" w:rsidRDefault="00724957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14:paraId="40E0ECFC" w14:textId="77777777" w:rsidR="007D05BA" w:rsidRDefault="00724957" w:rsidP="006F7E5A">
      <w:pPr>
        <w:rPr>
          <w:sz w:val="24"/>
          <w:szCs w:val="24"/>
        </w:rPr>
      </w:pPr>
      <w:r w:rsidRPr="00E4349A">
        <w:rPr>
          <w:sz w:val="24"/>
          <w:szCs w:val="24"/>
        </w:rPr>
        <w:t xml:space="preserve">Jag </w:t>
      </w:r>
      <w:r w:rsidR="00A97327" w:rsidRPr="00E4349A">
        <w:rPr>
          <w:sz w:val="24"/>
          <w:szCs w:val="24"/>
        </w:rPr>
        <w:t xml:space="preserve">har </w:t>
      </w:r>
      <w:r w:rsidR="007636F2">
        <w:rPr>
          <w:sz w:val="24"/>
          <w:szCs w:val="24"/>
        </w:rPr>
        <w:t xml:space="preserve">en </w:t>
      </w:r>
      <w:r w:rsidR="00A97327" w:rsidRPr="00E4349A">
        <w:rPr>
          <w:sz w:val="24"/>
          <w:szCs w:val="24"/>
        </w:rPr>
        <w:t xml:space="preserve">särskild situation </w:t>
      </w:r>
      <w:r w:rsidR="00B419EF" w:rsidRPr="00E4349A">
        <w:rPr>
          <w:sz w:val="24"/>
          <w:szCs w:val="24"/>
        </w:rPr>
        <w:t xml:space="preserve">som </w:t>
      </w:r>
      <w:r w:rsidR="00A97327" w:rsidRPr="00E4349A">
        <w:rPr>
          <w:sz w:val="24"/>
          <w:szCs w:val="24"/>
        </w:rPr>
        <w:t>är viktig för placeringsansvarig att känna till inför planeringsarbetet.</w:t>
      </w:r>
      <w:r w:rsidR="007636F2">
        <w:rPr>
          <w:sz w:val="24"/>
          <w:szCs w:val="24"/>
        </w:rPr>
        <w:t xml:space="preserve"> </w:t>
      </w:r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0FF06348" w14:textId="77777777" w:rsidR="00724957" w:rsidRDefault="007D05BA" w:rsidP="006F7E5A">
      <w:pPr>
        <w:rPr>
          <w:sz w:val="24"/>
          <w:szCs w:val="24"/>
        </w:rPr>
      </w:pPr>
      <w:r>
        <w:rPr>
          <w:sz w:val="24"/>
          <w:szCs w:val="24"/>
        </w:rPr>
        <w:t xml:space="preserve">        * </w:t>
      </w:r>
      <w:r w:rsidR="007636F2">
        <w:rPr>
          <w:sz w:val="24"/>
          <w:szCs w:val="24"/>
        </w:rPr>
        <w:t>Brev med motivering bifogas.</w:t>
      </w:r>
    </w:p>
    <w:p w14:paraId="141D6B92" w14:textId="77777777" w:rsidR="00D71328" w:rsidRDefault="00D71328" w:rsidP="006F7E5A">
      <w:pPr>
        <w:rPr>
          <w:sz w:val="24"/>
          <w:szCs w:val="24"/>
        </w:rPr>
      </w:pPr>
    </w:p>
    <w:p w14:paraId="47B46C2C" w14:textId="77777777" w:rsidR="00D71328" w:rsidRPr="00E4349A" w:rsidRDefault="00D71328" w:rsidP="006F7E5A">
      <w:pPr>
        <w:rPr>
          <w:sz w:val="24"/>
          <w:szCs w:val="24"/>
        </w:rPr>
      </w:pPr>
      <w:r>
        <w:rPr>
          <w:sz w:val="24"/>
          <w:szCs w:val="24"/>
        </w:rPr>
        <w:t xml:space="preserve">Vid frågor om </w:t>
      </w:r>
      <w:r w:rsidR="00E3425A">
        <w:rPr>
          <w:sz w:val="24"/>
          <w:szCs w:val="24"/>
        </w:rPr>
        <w:t xml:space="preserve">ansökningsblanketten skicka mejl till </w:t>
      </w:r>
      <w:r w:rsidR="00E3425A" w:rsidRPr="00E4349A">
        <w:rPr>
          <w:sz w:val="24"/>
          <w:szCs w:val="24"/>
          <w:u w:val="single"/>
        </w:rPr>
        <w:t>hfu@miun.se</w:t>
      </w:r>
      <w:r w:rsidR="00E3425A">
        <w:rPr>
          <w:sz w:val="24"/>
          <w:szCs w:val="24"/>
          <w:u w:val="single"/>
        </w:rPr>
        <w:t>.</w:t>
      </w:r>
    </w:p>
    <w:sectPr w:rsidR="00D71328" w:rsidRPr="00E4349A" w:rsidSect="0087113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65" w:right="1418" w:bottom="198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9590" w14:textId="77777777" w:rsidR="005F565A" w:rsidRDefault="005F565A" w:rsidP="00E25647">
      <w:pPr>
        <w:spacing w:line="240" w:lineRule="auto"/>
      </w:pPr>
      <w:r>
        <w:separator/>
      </w:r>
    </w:p>
  </w:endnote>
  <w:endnote w:type="continuationSeparator" w:id="0">
    <w:p w14:paraId="7C7CFD39" w14:textId="77777777" w:rsidR="005F565A" w:rsidRDefault="005F565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5002" w14:textId="77777777" w:rsidR="00445860" w:rsidRPr="0019145C" w:rsidRDefault="00445860" w:rsidP="00445860">
    <w:pPr>
      <w:pStyle w:val="Footer"/>
      <w:ind w:right="-1588"/>
      <w:jc w:val="right"/>
      <w:rPr>
        <w:rStyle w:val="PageNumber"/>
      </w:rPr>
    </w:pPr>
    <w:r w:rsidRPr="0019145C">
      <w:rPr>
        <w:rStyle w:val="PageNumber"/>
      </w:rPr>
      <w:fldChar w:fldCharType="begin"/>
    </w:r>
    <w:r w:rsidRPr="0019145C">
      <w:rPr>
        <w:rStyle w:val="PageNumber"/>
      </w:rPr>
      <w:instrText xml:space="preserve"> PAGE   \* MERGEFORMAT </w:instrText>
    </w:r>
    <w:r w:rsidRPr="0019145C">
      <w:rPr>
        <w:rStyle w:val="PageNumber"/>
      </w:rPr>
      <w:fldChar w:fldCharType="separate"/>
    </w:r>
    <w:r w:rsidR="007D05BA">
      <w:rPr>
        <w:rStyle w:val="PageNumber"/>
        <w:noProof/>
      </w:rPr>
      <w:t>2</w:t>
    </w:r>
    <w:r w:rsidRPr="0019145C">
      <w:rPr>
        <w:rStyle w:val="PageNumber"/>
      </w:rPr>
      <w:fldChar w:fldCharType="end"/>
    </w:r>
    <w:r w:rsidRPr="0019145C">
      <w:rPr>
        <w:rStyle w:val="PageNumber"/>
      </w:rPr>
      <w:t>/</w:t>
    </w:r>
    <w:r w:rsidRPr="0019145C">
      <w:rPr>
        <w:rStyle w:val="PageNumber"/>
      </w:rPr>
      <w:fldChar w:fldCharType="begin"/>
    </w:r>
    <w:r w:rsidRPr="0019145C">
      <w:rPr>
        <w:rStyle w:val="PageNumber"/>
      </w:rPr>
      <w:instrText xml:space="preserve"> NUMPAGES   \* MERGEFORMAT </w:instrText>
    </w:r>
    <w:r w:rsidRPr="0019145C">
      <w:rPr>
        <w:rStyle w:val="PageNumber"/>
      </w:rPr>
      <w:fldChar w:fldCharType="separate"/>
    </w:r>
    <w:r w:rsidR="007D05BA">
      <w:rPr>
        <w:rStyle w:val="PageNumber"/>
        <w:noProof/>
      </w:rPr>
      <w:t>2</w:t>
    </w:r>
    <w:r w:rsidRPr="0019145C">
      <w:rPr>
        <w:rStyle w:val="PageNumber"/>
      </w:rPr>
      <w:fldChar w:fldCharType="end"/>
    </w:r>
  </w:p>
  <w:p w14:paraId="1FEC2C4D" w14:textId="77777777" w:rsidR="00130729" w:rsidRPr="00630209" w:rsidRDefault="00130729" w:rsidP="00E4678B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C6B3" w14:textId="77777777" w:rsidR="0062646B" w:rsidRPr="00445860" w:rsidRDefault="0062646B" w:rsidP="0062646B">
    <w:pPr>
      <w:pStyle w:val="Footer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PageNumber"/>
      </w:rPr>
      <w:fldChar w:fldCharType="begin"/>
    </w:r>
    <w:r w:rsidRPr="0019145C">
      <w:rPr>
        <w:rStyle w:val="PageNumber"/>
      </w:rPr>
      <w:instrText xml:space="preserve"> PAGE   \* MERGEFORMAT </w:instrText>
    </w:r>
    <w:r w:rsidRPr="0019145C">
      <w:rPr>
        <w:rStyle w:val="PageNumber"/>
      </w:rPr>
      <w:fldChar w:fldCharType="separate"/>
    </w:r>
    <w:r w:rsidR="007D05BA">
      <w:rPr>
        <w:rStyle w:val="PageNumber"/>
        <w:noProof/>
      </w:rPr>
      <w:t>1</w:t>
    </w:r>
    <w:r w:rsidRPr="0019145C">
      <w:rPr>
        <w:rStyle w:val="PageNumber"/>
      </w:rPr>
      <w:fldChar w:fldCharType="end"/>
    </w:r>
    <w:r w:rsidRPr="0019145C">
      <w:rPr>
        <w:rStyle w:val="PageNumber"/>
      </w:rPr>
      <w:t>/</w:t>
    </w:r>
    <w:r w:rsidRPr="0019145C">
      <w:rPr>
        <w:rStyle w:val="PageNumber"/>
      </w:rPr>
      <w:fldChar w:fldCharType="begin"/>
    </w:r>
    <w:r w:rsidRPr="0019145C">
      <w:rPr>
        <w:rStyle w:val="PageNumber"/>
      </w:rPr>
      <w:instrText xml:space="preserve"> NUMPAGES   \* MERGEFORMAT </w:instrText>
    </w:r>
    <w:r w:rsidRPr="0019145C">
      <w:rPr>
        <w:rStyle w:val="PageNumber"/>
      </w:rPr>
      <w:fldChar w:fldCharType="separate"/>
    </w:r>
    <w:r w:rsidR="007D05BA">
      <w:rPr>
        <w:rStyle w:val="PageNumber"/>
        <w:noProof/>
      </w:rPr>
      <w:t>2</w:t>
    </w:r>
    <w:r w:rsidRPr="0019145C">
      <w:rPr>
        <w:rStyle w:val="PageNumber"/>
      </w:rPr>
      <w:fldChar w:fldCharType="end"/>
    </w:r>
  </w:p>
  <w:p w14:paraId="0217A8A8" w14:textId="77777777" w:rsidR="00545972" w:rsidRPr="0062303E" w:rsidRDefault="00545972" w:rsidP="00E4678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8F24" w14:textId="77777777" w:rsidR="005F565A" w:rsidRPr="001565B5" w:rsidRDefault="005F565A" w:rsidP="001565B5">
      <w:pPr>
        <w:pStyle w:val="Footer"/>
      </w:pPr>
    </w:p>
  </w:footnote>
  <w:footnote w:type="continuationSeparator" w:id="0">
    <w:p w14:paraId="09F9D6F8" w14:textId="77777777" w:rsidR="005F565A" w:rsidRDefault="005F565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B5C8" w14:textId="49FD24BF" w:rsidR="00552FD9" w:rsidRDefault="00552F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F778908" wp14:editId="2644E4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415890497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4C273" w14:textId="1BD4B442" w:rsidR="00552FD9" w:rsidRPr="00552FD9" w:rsidRDefault="00552FD9" w:rsidP="00552F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2F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789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0;margin-top:0;width:94.95pt;height:29.6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FF4C273" w14:textId="1BD4B442" w:rsidR="00552FD9" w:rsidRPr="00552FD9" w:rsidRDefault="00552FD9" w:rsidP="00552F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2F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8563" w14:textId="67E8314C" w:rsidR="00545972" w:rsidRDefault="00552FD9">
    <w:pPr>
      <w:pStyle w:val="Header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1B81C35" wp14:editId="40C98B27">
              <wp:simplePos x="904875" y="54292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1986609446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E87E7" w14:textId="56907E09" w:rsidR="00552FD9" w:rsidRPr="00552FD9" w:rsidRDefault="00552FD9" w:rsidP="00552F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2F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81C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0;margin-top:0;width:94.95pt;height:29.6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455E87E7" w14:textId="56907E09" w:rsidR="00552FD9" w:rsidRPr="00552FD9" w:rsidRDefault="00552FD9" w:rsidP="00552F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2F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7B7F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3D746E40" wp14:editId="36B65422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3CF2" w14:textId="1FF06475" w:rsidR="00552FD9" w:rsidRDefault="00552F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44AAC87" wp14:editId="07571121">
              <wp:simplePos x="904875" y="54292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342341216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280C1" w14:textId="63625F34" w:rsidR="00552FD9" w:rsidRPr="00552FD9" w:rsidRDefault="00552FD9" w:rsidP="00552F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2F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AAC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0;margin-top:0;width:94.95pt;height:29.6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649280C1" w14:textId="63625F34" w:rsidR="00552FD9" w:rsidRPr="00552FD9" w:rsidRDefault="00552FD9" w:rsidP="00552F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2F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ListBullet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F62F45"/>
    <w:multiLevelType w:val="hybridMultilevel"/>
    <w:tmpl w:val="2B48D498"/>
    <w:lvl w:ilvl="0" w:tplc="92044DA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1257"/>
    <w:multiLevelType w:val="hybridMultilevel"/>
    <w:tmpl w:val="BE0C5FDC"/>
    <w:lvl w:ilvl="0" w:tplc="9AEE2E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272035"/>
    <w:multiLevelType w:val="multilevel"/>
    <w:tmpl w:val="FB883CFA"/>
    <w:numStyleLink w:val="Listformatnumreraderubriker"/>
  </w:abstractNum>
  <w:abstractNum w:abstractNumId="9" w15:restartNumberingAfterBreak="0">
    <w:nsid w:val="5D2656F6"/>
    <w:multiLevelType w:val="multilevel"/>
    <w:tmpl w:val="00D2B484"/>
    <w:numStyleLink w:val="Listformatpunktlista2"/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8791896">
    <w:abstractNumId w:val="11"/>
  </w:num>
  <w:num w:numId="2" w16cid:durableId="1983122016">
    <w:abstractNumId w:val="10"/>
  </w:num>
  <w:num w:numId="3" w16cid:durableId="1580021844">
    <w:abstractNumId w:val="7"/>
  </w:num>
  <w:num w:numId="4" w16cid:durableId="1995912796">
    <w:abstractNumId w:val="4"/>
  </w:num>
  <w:num w:numId="5" w16cid:durableId="737246668">
    <w:abstractNumId w:val="11"/>
  </w:num>
  <w:num w:numId="6" w16cid:durableId="1015573774">
    <w:abstractNumId w:val="3"/>
  </w:num>
  <w:num w:numId="7" w16cid:durableId="344091558">
    <w:abstractNumId w:val="2"/>
  </w:num>
  <w:num w:numId="8" w16cid:durableId="32467751">
    <w:abstractNumId w:val="1"/>
  </w:num>
  <w:num w:numId="9" w16cid:durableId="2140881060">
    <w:abstractNumId w:val="0"/>
  </w:num>
  <w:num w:numId="10" w16cid:durableId="9381885">
    <w:abstractNumId w:val="9"/>
  </w:num>
  <w:num w:numId="11" w16cid:durableId="1055934446">
    <w:abstractNumId w:val="8"/>
  </w:num>
  <w:num w:numId="12" w16cid:durableId="1989359741">
    <w:abstractNumId w:val="5"/>
  </w:num>
  <w:num w:numId="13" w16cid:durableId="34537503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EC"/>
    <w:rsid w:val="0000059E"/>
    <w:rsid w:val="00020939"/>
    <w:rsid w:val="00096720"/>
    <w:rsid w:val="000A18A5"/>
    <w:rsid w:val="000A5D22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6176B"/>
    <w:rsid w:val="002667E7"/>
    <w:rsid w:val="00270306"/>
    <w:rsid w:val="00274490"/>
    <w:rsid w:val="002872AF"/>
    <w:rsid w:val="0029770C"/>
    <w:rsid w:val="002C7BDF"/>
    <w:rsid w:val="002D1A6B"/>
    <w:rsid w:val="002F159A"/>
    <w:rsid w:val="002F2FCC"/>
    <w:rsid w:val="00303DCD"/>
    <w:rsid w:val="00317C32"/>
    <w:rsid w:val="00332B42"/>
    <w:rsid w:val="00342BAB"/>
    <w:rsid w:val="00342D40"/>
    <w:rsid w:val="003542B2"/>
    <w:rsid w:val="003677FC"/>
    <w:rsid w:val="003816F9"/>
    <w:rsid w:val="003A4AE7"/>
    <w:rsid w:val="003B6E48"/>
    <w:rsid w:val="003C19D5"/>
    <w:rsid w:val="003C7A20"/>
    <w:rsid w:val="003E2BB0"/>
    <w:rsid w:val="003E4BDD"/>
    <w:rsid w:val="003F115C"/>
    <w:rsid w:val="003F4840"/>
    <w:rsid w:val="004050F1"/>
    <w:rsid w:val="00413E88"/>
    <w:rsid w:val="00416052"/>
    <w:rsid w:val="00423FAF"/>
    <w:rsid w:val="00445860"/>
    <w:rsid w:val="0044747B"/>
    <w:rsid w:val="00452CE3"/>
    <w:rsid w:val="00474416"/>
    <w:rsid w:val="0047515C"/>
    <w:rsid w:val="00482434"/>
    <w:rsid w:val="004A50F6"/>
    <w:rsid w:val="005124C7"/>
    <w:rsid w:val="00513028"/>
    <w:rsid w:val="00526960"/>
    <w:rsid w:val="00545972"/>
    <w:rsid w:val="00552FD9"/>
    <w:rsid w:val="005804DF"/>
    <w:rsid w:val="0058105A"/>
    <w:rsid w:val="00582AEC"/>
    <w:rsid w:val="005B1832"/>
    <w:rsid w:val="005E09E6"/>
    <w:rsid w:val="005E3AF4"/>
    <w:rsid w:val="005E53A0"/>
    <w:rsid w:val="005F565A"/>
    <w:rsid w:val="0062303E"/>
    <w:rsid w:val="0062646B"/>
    <w:rsid w:val="00630209"/>
    <w:rsid w:val="00640099"/>
    <w:rsid w:val="006419CE"/>
    <w:rsid w:val="006421E0"/>
    <w:rsid w:val="00644641"/>
    <w:rsid w:val="00650B23"/>
    <w:rsid w:val="00656BD9"/>
    <w:rsid w:val="00662B38"/>
    <w:rsid w:val="00675FF0"/>
    <w:rsid w:val="00680823"/>
    <w:rsid w:val="0069094B"/>
    <w:rsid w:val="006927D2"/>
    <w:rsid w:val="006A7863"/>
    <w:rsid w:val="006B01B9"/>
    <w:rsid w:val="006B4D1B"/>
    <w:rsid w:val="006B6100"/>
    <w:rsid w:val="006B77CC"/>
    <w:rsid w:val="006C1D81"/>
    <w:rsid w:val="006C7F6C"/>
    <w:rsid w:val="006F7E5A"/>
    <w:rsid w:val="00710D48"/>
    <w:rsid w:val="007119E4"/>
    <w:rsid w:val="00715DD8"/>
    <w:rsid w:val="0072258C"/>
    <w:rsid w:val="0072301D"/>
    <w:rsid w:val="00724957"/>
    <w:rsid w:val="007308DC"/>
    <w:rsid w:val="0073754A"/>
    <w:rsid w:val="007636F2"/>
    <w:rsid w:val="00765DCC"/>
    <w:rsid w:val="007669AF"/>
    <w:rsid w:val="00776913"/>
    <w:rsid w:val="00781A86"/>
    <w:rsid w:val="00790808"/>
    <w:rsid w:val="00792F23"/>
    <w:rsid w:val="007C1402"/>
    <w:rsid w:val="007D05BA"/>
    <w:rsid w:val="007D1A2F"/>
    <w:rsid w:val="007F5B9C"/>
    <w:rsid w:val="00803397"/>
    <w:rsid w:val="00804A07"/>
    <w:rsid w:val="00821DB2"/>
    <w:rsid w:val="00830F24"/>
    <w:rsid w:val="00836BFB"/>
    <w:rsid w:val="00842A5F"/>
    <w:rsid w:val="00847DB3"/>
    <w:rsid w:val="00851366"/>
    <w:rsid w:val="0087113B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A20A9"/>
    <w:rsid w:val="009B454F"/>
    <w:rsid w:val="009B678E"/>
    <w:rsid w:val="009C6EBD"/>
    <w:rsid w:val="009D59CA"/>
    <w:rsid w:val="009F7E8F"/>
    <w:rsid w:val="00A03753"/>
    <w:rsid w:val="00A27083"/>
    <w:rsid w:val="00A55BE8"/>
    <w:rsid w:val="00A634D2"/>
    <w:rsid w:val="00A66AB8"/>
    <w:rsid w:val="00A94F83"/>
    <w:rsid w:val="00A97327"/>
    <w:rsid w:val="00AB4043"/>
    <w:rsid w:val="00AB49A3"/>
    <w:rsid w:val="00AD4A6E"/>
    <w:rsid w:val="00B00D17"/>
    <w:rsid w:val="00B02FB5"/>
    <w:rsid w:val="00B13B81"/>
    <w:rsid w:val="00B302B0"/>
    <w:rsid w:val="00B419EF"/>
    <w:rsid w:val="00B8314A"/>
    <w:rsid w:val="00B90A4A"/>
    <w:rsid w:val="00B957FF"/>
    <w:rsid w:val="00BA514F"/>
    <w:rsid w:val="00BA69B4"/>
    <w:rsid w:val="00BB315B"/>
    <w:rsid w:val="00BB7C98"/>
    <w:rsid w:val="00BC1655"/>
    <w:rsid w:val="00BD5F04"/>
    <w:rsid w:val="00BE658C"/>
    <w:rsid w:val="00BF6441"/>
    <w:rsid w:val="00C03A7E"/>
    <w:rsid w:val="00C14A5B"/>
    <w:rsid w:val="00C24AEC"/>
    <w:rsid w:val="00C36C4F"/>
    <w:rsid w:val="00C45C23"/>
    <w:rsid w:val="00C55325"/>
    <w:rsid w:val="00C56FAD"/>
    <w:rsid w:val="00C61709"/>
    <w:rsid w:val="00C82E48"/>
    <w:rsid w:val="00C833CC"/>
    <w:rsid w:val="00C975EE"/>
    <w:rsid w:val="00CA5885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43DF8"/>
    <w:rsid w:val="00D522BD"/>
    <w:rsid w:val="00D71328"/>
    <w:rsid w:val="00D73D38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3425A"/>
    <w:rsid w:val="00E4349A"/>
    <w:rsid w:val="00E4678B"/>
    <w:rsid w:val="00E65FCD"/>
    <w:rsid w:val="00E72E4B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D298"/>
  <w15:chartTrackingRefBased/>
  <w15:docId w15:val="{657A69AD-BF07-41B4-9DDF-61D5570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Heading1">
    <w:name w:val="heading 1"/>
    <w:basedOn w:val="Normal"/>
    <w:next w:val="Normal"/>
    <w:link w:val="Heading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254A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254A2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Footer"/>
    <w:semiHidden/>
    <w:rsid w:val="00D254A2"/>
    <w:rPr>
      <w:i/>
    </w:rPr>
  </w:style>
  <w:style w:type="character" w:styleId="Hyperlink">
    <w:name w:val="Hyperlink"/>
    <w:basedOn w:val="DefaultParagraphFon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PageNumber">
    <w:name w:val="page number"/>
    <w:basedOn w:val="DefaultParagraphFont"/>
    <w:uiPriority w:val="99"/>
    <w:unhideWhenUsed/>
    <w:rsid w:val="00D254A2"/>
    <w:rPr>
      <w:rFonts w:asciiTheme="majorHAnsi" w:hAnsiTheme="maj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ListBullet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ListBullet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ListNumber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254A2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Heading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Heading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Heading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Heading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Heading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Quote">
    <w:name w:val="Quote"/>
    <w:basedOn w:val="Normal"/>
    <w:next w:val="Normal"/>
    <w:link w:val="Quote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NoSpacing">
    <w:name w:val="No Spacing"/>
    <w:uiPriority w:val="2"/>
    <w:rsid w:val="00D254A2"/>
    <w:pPr>
      <w:spacing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TOC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TOCHeading">
    <w:name w:val="TOC Heading"/>
    <w:basedOn w:val="Heading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ListBullet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Heading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Heading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Heading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D254A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TableNorma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Paragraph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per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CC05-8CF3-4373-8086-A1368589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2</Pages>
  <Words>278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Anniken</dc:creator>
  <cp:keywords/>
  <dc:description/>
  <cp:lastModifiedBy>Charlotte Andoh-Appiah</cp:lastModifiedBy>
  <cp:revision>2</cp:revision>
  <cp:lastPrinted>2015-04-21T11:34:00Z</cp:lastPrinted>
  <dcterms:created xsi:type="dcterms:W3CDTF">2025-09-04T08:14:00Z</dcterms:created>
  <dcterms:modified xsi:type="dcterms:W3CDTF">2025-09-04T08:14:00Z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lassificationContentMarkingHeaderShapeIds">
    <vt:lpwstr>1467b660,18c9fc41,76694126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2025-09-04T08:13:22Z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253b94c6-c7cc-469d-95fd-9005ae4aced4</vt:lpwstr>
  </property>
  <property fmtid="{D5CDD505-2E9C-101B-9397-08002B2CF9AE}" pid="12" name="MSIP_Label_e7a9e035-fc31-4a12-9147-f5d37fc656b3_ContentBits">
    <vt:lpwstr>1</vt:lpwstr>
  </property>
  <property fmtid="{D5CDD505-2E9C-101B-9397-08002B2CF9AE}" pid="13" name="MSIP_Label_e7a9e035-fc31-4a12-9147-f5d37fc656b3_Tag">
    <vt:lpwstr>10, 3, 0, 1</vt:lpwstr>
  </property>
</Properties>
</file>