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973B2" w14:textId="77777777" w:rsidR="00672410" w:rsidRPr="00672410" w:rsidRDefault="00672410" w:rsidP="00672410">
      <w:pPr>
        <w:pStyle w:val="Rubrik1"/>
        <w:rPr>
          <w:rFonts w:cstheme="majorHAnsi"/>
          <w:sz w:val="32"/>
        </w:rPr>
      </w:pPr>
      <w:r w:rsidRPr="00672410">
        <w:rPr>
          <w:rFonts w:cstheme="majorHAnsi"/>
          <w:sz w:val="32"/>
        </w:rPr>
        <w:t xml:space="preserve">Referensmall rekrytering </w:t>
      </w:r>
    </w:p>
    <w:p w14:paraId="218BD929" w14:textId="1F18C605" w:rsidR="003653E4" w:rsidRDefault="00672410" w:rsidP="003653E4">
      <w:pPr>
        <w:pStyle w:val="Brdtext"/>
        <w:rPr>
          <w:rFonts w:asciiTheme="majorHAnsi" w:hAnsiTheme="majorHAnsi" w:cstheme="majorHAnsi"/>
        </w:rPr>
      </w:pPr>
      <w:r w:rsidRPr="00672410">
        <w:rPr>
          <w:rFonts w:asciiTheme="majorHAnsi" w:hAnsiTheme="majorHAnsi" w:cstheme="majorHAnsi"/>
        </w:rPr>
        <w:t>Referenstagningen baseras på kravprofilen och på eventuella frågetecken som uppstått under intervjun</w:t>
      </w:r>
      <w:r w:rsidR="003653E4">
        <w:rPr>
          <w:rFonts w:asciiTheme="majorHAnsi" w:hAnsiTheme="majorHAnsi" w:cstheme="majorHAnsi"/>
        </w:rPr>
        <w:t xml:space="preserve">. </w:t>
      </w:r>
      <w:r w:rsidR="003653E4" w:rsidRPr="00672410">
        <w:rPr>
          <w:rFonts w:asciiTheme="majorHAnsi" w:hAnsiTheme="majorHAnsi" w:cstheme="majorHAnsi"/>
        </w:rPr>
        <w:t>Du bör ta minst två referenser på varje slutkandidat. Referenserna ska vara aktuella</w:t>
      </w:r>
      <w:r w:rsidR="00A41E6B">
        <w:rPr>
          <w:rFonts w:asciiTheme="majorHAnsi" w:hAnsiTheme="majorHAnsi" w:cstheme="majorHAnsi"/>
        </w:rPr>
        <w:t xml:space="preserve">, </w:t>
      </w:r>
      <w:r w:rsidR="003653E4" w:rsidRPr="00672410">
        <w:rPr>
          <w:rFonts w:asciiTheme="majorHAnsi" w:hAnsiTheme="majorHAnsi" w:cstheme="majorHAnsi"/>
        </w:rPr>
        <w:t>helst inte äldre än 5 år</w:t>
      </w:r>
      <w:r w:rsidR="00A41E6B">
        <w:rPr>
          <w:rFonts w:asciiTheme="majorHAnsi" w:hAnsiTheme="majorHAnsi" w:cstheme="majorHAnsi"/>
        </w:rPr>
        <w:t xml:space="preserve">. </w:t>
      </w:r>
      <w:r w:rsidR="00A41E6B">
        <w:rPr>
          <w:rFonts w:asciiTheme="majorHAnsi" w:hAnsiTheme="majorHAnsi" w:cstheme="majorHAnsi"/>
        </w:rPr>
        <w:br/>
        <w:t>M</w:t>
      </w:r>
      <w:r w:rsidR="003653E4" w:rsidRPr="00672410">
        <w:rPr>
          <w:rFonts w:asciiTheme="majorHAnsi" w:hAnsiTheme="majorHAnsi" w:cstheme="majorHAnsi"/>
        </w:rPr>
        <w:t>inst en chef.</w:t>
      </w:r>
    </w:p>
    <w:p w14:paraId="690605F8" w14:textId="77777777" w:rsidR="003653E4" w:rsidRPr="00672410" w:rsidRDefault="003653E4" w:rsidP="003653E4">
      <w:pPr>
        <w:pStyle w:val="Brdtext"/>
        <w:rPr>
          <w:rFonts w:asciiTheme="majorHAnsi" w:hAnsiTheme="majorHAnsi" w:cstheme="majorHAnsi"/>
        </w:rPr>
      </w:pPr>
      <w:r w:rsidRPr="00672410">
        <w:rPr>
          <w:rFonts w:asciiTheme="majorHAnsi" w:hAnsiTheme="majorHAnsi" w:cstheme="majorHAnsi"/>
        </w:rPr>
        <w:t>Stäm av om referenten förberetts på samtalet i förväg av kandidaten.</w:t>
      </w:r>
    </w:p>
    <w:p w14:paraId="6B3F8F44" w14:textId="77777777" w:rsidR="003653E4" w:rsidRDefault="003653E4" w:rsidP="003653E4">
      <w:pPr>
        <w:rPr>
          <w:rFonts w:asciiTheme="majorHAnsi" w:hAnsiTheme="majorHAnsi" w:cstheme="majorHAnsi"/>
          <w:sz w:val="22"/>
          <w:szCs w:val="22"/>
        </w:rPr>
      </w:pPr>
    </w:p>
    <w:p w14:paraId="28472C35" w14:textId="71D9D805" w:rsidR="00672410" w:rsidRPr="003653E4" w:rsidRDefault="003653E4" w:rsidP="003653E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Inled gärna referenstagningen med att </w:t>
      </w:r>
      <w:r w:rsidR="00672410" w:rsidRPr="003653E4">
        <w:rPr>
          <w:rFonts w:asciiTheme="majorHAnsi" w:hAnsiTheme="majorHAnsi" w:cstheme="majorHAnsi"/>
          <w:sz w:val="22"/>
          <w:szCs w:val="22"/>
        </w:rPr>
        <w:t xml:space="preserve">kortfattat </w:t>
      </w:r>
      <w:r>
        <w:rPr>
          <w:rFonts w:asciiTheme="majorHAnsi" w:hAnsiTheme="majorHAnsi" w:cstheme="majorHAnsi"/>
          <w:sz w:val="22"/>
          <w:szCs w:val="22"/>
        </w:rPr>
        <w:t xml:space="preserve">beskriva </w:t>
      </w:r>
      <w:r w:rsidR="00672410" w:rsidRPr="003653E4">
        <w:rPr>
          <w:rFonts w:asciiTheme="majorHAnsi" w:hAnsiTheme="majorHAnsi" w:cstheme="majorHAnsi"/>
          <w:sz w:val="22"/>
          <w:szCs w:val="22"/>
        </w:rPr>
        <w:t>befattningen som personen är aktuell för, arbetsuppgifter och ansvar.</w:t>
      </w:r>
    </w:p>
    <w:p w14:paraId="05C4C4EA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</w:rPr>
      </w:pPr>
    </w:p>
    <w:p w14:paraId="1A1146BD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</w:rPr>
      </w:pPr>
      <w:r w:rsidRPr="00672410">
        <w:rPr>
          <w:rFonts w:asciiTheme="majorHAnsi" w:hAnsiTheme="majorHAnsi" w:cstheme="majorHAnsi"/>
          <w:sz w:val="22"/>
          <w:szCs w:val="22"/>
        </w:rPr>
        <w:tab/>
      </w:r>
      <w:r w:rsidRPr="00672410">
        <w:rPr>
          <w:rFonts w:asciiTheme="majorHAnsi" w:hAnsiTheme="majorHAnsi" w:cstheme="majorHAnsi"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8"/>
      </w:tblGrid>
      <w:tr w:rsidR="00672410" w:rsidRPr="00672410" w14:paraId="6C06E70D" w14:textId="77777777" w:rsidTr="008E23FA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8D04" w14:textId="3F4AE029" w:rsidR="00672410" w:rsidRPr="008E23FA" w:rsidRDefault="00B75C54" w:rsidP="001E4AF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974" w14:textId="6AD7DD53" w:rsidR="00672410" w:rsidRPr="00B75C54" w:rsidRDefault="00672410" w:rsidP="001E4AF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75C54" w:rsidRPr="00672410" w14:paraId="08D0F259" w14:textId="77777777" w:rsidTr="008E23FA">
        <w:trPr>
          <w:trHeight w:val="454"/>
        </w:trPr>
        <w:tc>
          <w:tcPr>
            <w:tcW w:w="3539" w:type="dxa"/>
            <w:shd w:val="clear" w:color="auto" w:fill="auto"/>
          </w:tcPr>
          <w:p w14:paraId="5FDADB9A" w14:textId="1CFAE2F1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Kandidatens namn</w:t>
            </w:r>
          </w:p>
        </w:tc>
        <w:tc>
          <w:tcPr>
            <w:tcW w:w="5528" w:type="dxa"/>
          </w:tcPr>
          <w:p w14:paraId="6A2782C7" w14:textId="3E632852" w:rsidR="00B75C54" w:rsidRPr="00B75C54" w:rsidRDefault="00B75C54" w:rsidP="00B75C5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75C54" w:rsidRPr="00672410" w14:paraId="00130DD6" w14:textId="77777777" w:rsidTr="008E23FA">
        <w:trPr>
          <w:trHeight w:val="454"/>
        </w:trPr>
        <w:tc>
          <w:tcPr>
            <w:tcW w:w="3539" w:type="dxa"/>
            <w:shd w:val="clear" w:color="auto" w:fill="auto"/>
          </w:tcPr>
          <w:p w14:paraId="497881D4" w14:textId="3FD6BCE3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Aktuell för tjänsten som</w:t>
            </w:r>
          </w:p>
        </w:tc>
        <w:tc>
          <w:tcPr>
            <w:tcW w:w="5528" w:type="dxa"/>
          </w:tcPr>
          <w:p w14:paraId="2F197E67" w14:textId="411DC8A2" w:rsidR="00B75C54" w:rsidRPr="00B75C54" w:rsidRDefault="00B75C54" w:rsidP="00B75C5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75C54" w:rsidRPr="00672410" w14:paraId="15A95B51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52EE02F1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Referensgivarens namn</w:t>
            </w:r>
          </w:p>
        </w:tc>
        <w:tc>
          <w:tcPr>
            <w:tcW w:w="5528" w:type="dxa"/>
          </w:tcPr>
          <w:p w14:paraId="0FF3C3C0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5C54" w:rsidRPr="00672410" w14:paraId="49157ABE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1D20FF9B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Telefonnummer</w:t>
            </w:r>
          </w:p>
        </w:tc>
        <w:tc>
          <w:tcPr>
            <w:tcW w:w="5528" w:type="dxa"/>
          </w:tcPr>
          <w:p w14:paraId="15FA943C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5C54" w:rsidRPr="00672410" w14:paraId="68AC14C4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5812A6A9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Referentens roll i förhållande till kandidaten</w:t>
            </w:r>
          </w:p>
        </w:tc>
        <w:tc>
          <w:tcPr>
            <w:tcW w:w="5528" w:type="dxa"/>
          </w:tcPr>
          <w:p w14:paraId="5E9080DA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5C54" w:rsidRPr="00672410" w14:paraId="0C7D275C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2CA5A0C9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Arbetat tillsammans på företag</w:t>
            </w:r>
          </w:p>
        </w:tc>
        <w:tc>
          <w:tcPr>
            <w:tcW w:w="5528" w:type="dxa"/>
          </w:tcPr>
          <w:p w14:paraId="691602FA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5C54" w:rsidRPr="00672410" w14:paraId="6969768F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385BB589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Vilken är din relation till NN? Privat relation?</w:t>
            </w:r>
          </w:p>
        </w:tc>
        <w:tc>
          <w:tcPr>
            <w:tcW w:w="5528" w:type="dxa"/>
          </w:tcPr>
          <w:p w14:paraId="31501CB1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5C54" w:rsidRPr="00672410" w14:paraId="568ADDE8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0DF63800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Hur länge har ni känt varandra?</w:t>
            </w:r>
          </w:p>
        </w:tc>
        <w:tc>
          <w:tcPr>
            <w:tcW w:w="5528" w:type="dxa"/>
          </w:tcPr>
          <w:p w14:paraId="39CF08A1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5C54" w:rsidRPr="00672410" w14:paraId="405ACB47" w14:textId="77777777" w:rsidTr="008E23FA">
        <w:trPr>
          <w:trHeight w:val="466"/>
        </w:trPr>
        <w:tc>
          <w:tcPr>
            <w:tcW w:w="3539" w:type="dxa"/>
            <w:shd w:val="clear" w:color="auto" w:fill="auto"/>
          </w:tcPr>
          <w:p w14:paraId="286FE9D2" w14:textId="77777777" w:rsidR="00B75C54" w:rsidRPr="008E23FA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3FA">
              <w:rPr>
                <w:rFonts w:asciiTheme="majorHAnsi" w:hAnsiTheme="majorHAnsi" w:cstheme="majorHAnsi"/>
                <w:b/>
                <w:sz w:val="22"/>
                <w:szCs w:val="22"/>
              </w:rPr>
              <w:t>När slutade ni arbeta tillsammans och varför?</w:t>
            </w:r>
          </w:p>
        </w:tc>
        <w:tc>
          <w:tcPr>
            <w:tcW w:w="5528" w:type="dxa"/>
          </w:tcPr>
          <w:p w14:paraId="6869DD47" w14:textId="77777777" w:rsidR="00B75C54" w:rsidRPr="00672410" w:rsidRDefault="00B75C54" w:rsidP="00B75C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6353E81" w14:textId="77777777" w:rsidR="00672410" w:rsidRPr="00672410" w:rsidRDefault="00672410" w:rsidP="00672410">
      <w:p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73ABC14A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</w:rPr>
      </w:pPr>
      <w:r w:rsidRPr="00672410">
        <w:rPr>
          <w:rFonts w:asciiTheme="majorHAnsi" w:hAnsiTheme="majorHAnsi" w:cstheme="majorHAnsi"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366E4EF1" w14:textId="77777777" w:rsidTr="008E23FA">
        <w:tc>
          <w:tcPr>
            <w:tcW w:w="9209" w:type="dxa"/>
            <w:shd w:val="clear" w:color="auto" w:fill="F5FC9C"/>
          </w:tcPr>
          <w:p w14:paraId="1F23196A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lastRenderedPageBreak/>
              <w:t>Kan du berätta om NN:s arbetsuppgifter?</w:t>
            </w:r>
          </w:p>
          <w:p w14:paraId="2092AFC8" w14:textId="77777777" w:rsidR="00672410" w:rsidRPr="00A30AAF" w:rsidRDefault="00672410" w:rsidP="001E4AF7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A30AAF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proofErr w:type="spellStart"/>
            <w:r w:rsidRPr="00A30AAF">
              <w:rPr>
                <w:rFonts w:asciiTheme="majorHAnsi" w:hAnsiTheme="majorHAnsi" w:cstheme="majorHAnsi"/>
                <w:i/>
                <w:sz w:val="22"/>
                <w:szCs w:val="22"/>
              </w:rPr>
              <w:t>inkl</w:t>
            </w:r>
            <w:proofErr w:type="spellEnd"/>
            <w:r w:rsidRPr="00A30AA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ansvar, mandat, rapporteringsvägar etc.)</w:t>
            </w:r>
          </w:p>
        </w:tc>
      </w:tr>
      <w:tr w:rsidR="00672410" w:rsidRPr="00672410" w14:paraId="078E0A51" w14:textId="77777777" w:rsidTr="001E4AF7">
        <w:trPr>
          <w:trHeight w:val="1701"/>
        </w:trPr>
        <w:tc>
          <w:tcPr>
            <w:tcW w:w="9209" w:type="dxa"/>
          </w:tcPr>
          <w:p w14:paraId="40D751BC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677F80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93220C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2E84BD" w14:textId="77777777" w:rsidR="00672410" w:rsidRPr="00672410" w:rsidRDefault="00672410" w:rsidP="00672410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37625FF8" w14:textId="77777777" w:rsidTr="008E23FA">
        <w:tc>
          <w:tcPr>
            <w:tcW w:w="9209" w:type="dxa"/>
            <w:shd w:val="clear" w:color="auto" w:fill="F5FC9C"/>
          </w:tcPr>
          <w:p w14:paraId="66A73327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 xml:space="preserve">Särskilda ansvarsområden? </w:t>
            </w:r>
          </w:p>
        </w:tc>
      </w:tr>
      <w:tr w:rsidR="00672410" w:rsidRPr="00672410" w14:paraId="163C1B48" w14:textId="77777777" w:rsidTr="001E4AF7">
        <w:trPr>
          <w:trHeight w:val="1701"/>
        </w:trPr>
        <w:tc>
          <w:tcPr>
            <w:tcW w:w="9209" w:type="dxa"/>
          </w:tcPr>
          <w:p w14:paraId="54089026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8EE096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AD213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6A1F36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AEF69A2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329B65C2" w14:textId="77777777" w:rsidTr="008E23FA">
        <w:tc>
          <w:tcPr>
            <w:tcW w:w="9209" w:type="dxa"/>
            <w:shd w:val="clear" w:color="auto" w:fill="F5FC9C"/>
          </w:tcPr>
          <w:p w14:paraId="6DB42279" w14:textId="77777777" w:rsidR="00672410" w:rsidRPr="00672410" w:rsidRDefault="00672410" w:rsidP="001E4AF7">
            <w:pPr>
              <w:spacing w:line="260" w:lineRule="atLeast"/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>Deltagande i större projekt/utvecklingsinsatser?</w:t>
            </w:r>
          </w:p>
        </w:tc>
      </w:tr>
      <w:tr w:rsidR="00672410" w:rsidRPr="00672410" w14:paraId="7FECA0C1" w14:textId="77777777" w:rsidTr="001E4AF7">
        <w:trPr>
          <w:trHeight w:val="1701"/>
        </w:trPr>
        <w:tc>
          <w:tcPr>
            <w:tcW w:w="9209" w:type="dxa"/>
          </w:tcPr>
          <w:p w14:paraId="0E9B893D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3E003C6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23ECBDCF" w14:textId="77777777" w:rsidTr="008E23FA">
        <w:trPr>
          <w:trHeight w:val="296"/>
        </w:trPr>
        <w:tc>
          <w:tcPr>
            <w:tcW w:w="9209" w:type="dxa"/>
            <w:shd w:val="clear" w:color="auto" w:fill="F5FC9C"/>
          </w:tcPr>
          <w:p w14:paraId="33FD9FEB" w14:textId="77777777" w:rsidR="00672410" w:rsidRPr="00672410" w:rsidRDefault="00672410" w:rsidP="001E4AF7">
            <w:pPr>
              <w:spacing w:line="260" w:lineRule="atLeast"/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>Eventuell ledarskapsfunktion/-er?</w:t>
            </w:r>
          </w:p>
        </w:tc>
      </w:tr>
      <w:tr w:rsidR="00672410" w:rsidRPr="00672410" w14:paraId="797F5BF6" w14:textId="77777777" w:rsidTr="001E4AF7">
        <w:trPr>
          <w:trHeight w:val="1701"/>
        </w:trPr>
        <w:tc>
          <w:tcPr>
            <w:tcW w:w="9209" w:type="dxa"/>
          </w:tcPr>
          <w:p w14:paraId="4C3A73F5" w14:textId="77777777" w:rsidR="00672410" w:rsidRPr="00672410" w:rsidRDefault="00672410" w:rsidP="001E4AF7">
            <w:pPr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5F7E408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6EBACDD7" w14:textId="77777777" w:rsidTr="008E23FA">
        <w:trPr>
          <w:trHeight w:val="245"/>
        </w:trPr>
        <w:tc>
          <w:tcPr>
            <w:tcW w:w="9209" w:type="dxa"/>
            <w:shd w:val="clear" w:color="auto" w:fill="F5FC9C"/>
          </w:tcPr>
          <w:p w14:paraId="31F3BD88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>Hur har NN presterat under den tid som ni arbetat tillsammans? Hur har kvalitén på de utförda arbetsuppgifterna varit?</w:t>
            </w:r>
            <w:r w:rsidRPr="00672410">
              <w:rPr>
                <w:rFonts w:asciiTheme="majorHAnsi" w:hAnsiTheme="majorHAnsi" w:cstheme="majorHAnsi"/>
                <w:i/>
              </w:rPr>
              <w:t xml:space="preserve"> </w:t>
            </w:r>
            <w:r w:rsidRPr="00A30AAF">
              <w:rPr>
                <w:rFonts w:asciiTheme="majorHAnsi" w:hAnsiTheme="majorHAnsi" w:cstheme="majorHAnsi"/>
                <w:i/>
                <w:sz w:val="22"/>
                <w:szCs w:val="22"/>
              </w:rPr>
              <w:t>(Stäm av mot punkterna ovan)</w:t>
            </w:r>
          </w:p>
        </w:tc>
      </w:tr>
      <w:tr w:rsidR="00672410" w:rsidRPr="00027ED6" w14:paraId="7AD7981A" w14:textId="77777777" w:rsidTr="001E4AF7">
        <w:trPr>
          <w:trHeight w:val="1701"/>
        </w:trPr>
        <w:tc>
          <w:tcPr>
            <w:tcW w:w="9209" w:type="dxa"/>
          </w:tcPr>
          <w:p w14:paraId="0F779D3B" w14:textId="77777777" w:rsidR="00672410" w:rsidRPr="00027ED6" w:rsidRDefault="00672410" w:rsidP="001E4AF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BF31C13" w14:textId="77777777" w:rsidR="00AC04BA" w:rsidRDefault="00AC04BA" w:rsidP="00672410">
      <w:pPr>
        <w:rPr>
          <w:rFonts w:asciiTheme="minorHAnsi" w:hAnsiTheme="minorHAnsi"/>
          <w:sz w:val="22"/>
          <w:szCs w:val="22"/>
          <w:u w:val="single"/>
        </w:rPr>
      </w:pPr>
    </w:p>
    <w:p w14:paraId="7888DDD7" w14:textId="77777777" w:rsidR="00672410" w:rsidRPr="00C51637" w:rsidRDefault="00672410" w:rsidP="00672410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C51637" w14:paraId="75EA029E" w14:textId="77777777" w:rsidTr="008E23FA">
        <w:trPr>
          <w:trHeight w:val="215"/>
        </w:trPr>
        <w:tc>
          <w:tcPr>
            <w:tcW w:w="9209" w:type="dxa"/>
            <w:shd w:val="clear" w:color="auto" w:fill="F5FC9C"/>
          </w:tcPr>
          <w:p w14:paraId="4032BF84" w14:textId="5768CB8C" w:rsidR="00672410" w:rsidRPr="00C51637" w:rsidRDefault="00C51637" w:rsidP="00EF5C19">
            <w:pP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C51637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Beskriv NN med </w:t>
            </w:r>
            <w: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(ca) </w:t>
            </w:r>
            <w:r w:rsidRPr="00C51637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tre ord. Vad är karaktäriserande för NN? </w:t>
            </w:r>
          </w:p>
        </w:tc>
      </w:tr>
      <w:tr w:rsidR="00672410" w:rsidRPr="00027ED6" w14:paraId="2A5082F6" w14:textId="77777777" w:rsidTr="001E4AF7">
        <w:trPr>
          <w:trHeight w:val="1701"/>
        </w:trPr>
        <w:tc>
          <w:tcPr>
            <w:tcW w:w="9209" w:type="dxa"/>
          </w:tcPr>
          <w:p w14:paraId="2D73552B" w14:textId="77777777" w:rsidR="00672410" w:rsidRDefault="00672410" w:rsidP="001E4AF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973082" w14:textId="77777777" w:rsidR="00672410" w:rsidRPr="0023144E" w:rsidRDefault="00672410" w:rsidP="001E4AF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2CB58F" w14:textId="77777777" w:rsidR="00672410" w:rsidRPr="0023144E" w:rsidRDefault="00672410" w:rsidP="001E4AF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3DE99E" w14:textId="77777777" w:rsidR="00672410" w:rsidRDefault="00672410" w:rsidP="001E4AF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F3834DA" w14:textId="77777777" w:rsidR="00672410" w:rsidRPr="0023144E" w:rsidRDefault="00672410" w:rsidP="001E4A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DBCE344" w14:textId="77777777" w:rsidR="00672410" w:rsidRPr="00027ED6" w:rsidRDefault="00672410" w:rsidP="00672410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23144E" w14:paraId="5DA420D3" w14:textId="77777777" w:rsidTr="008E23FA">
        <w:trPr>
          <w:trHeight w:val="174"/>
        </w:trPr>
        <w:tc>
          <w:tcPr>
            <w:tcW w:w="9209" w:type="dxa"/>
            <w:shd w:val="clear" w:color="auto" w:fill="F5FC9C"/>
          </w:tcPr>
          <w:p w14:paraId="0267A7FC" w14:textId="3996C18F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>Vad anser du är NN:s starka sidor?</w:t>
            </w:r>
            <w:r w:rsidR="00C51637" w:rsidRPr="00C51637">
              <w:rPr>
                <w:rFonts w:asciiTheme="majorHAnsi" w:hAnsiTheme="majorHAnsi" w:cstheme="majorHAnsi"/>
                <w:b/>
              </w:rPr>
              <w:t xml:space="preserve"> </w:t>
            </w:r>
            <w:r w:rsidR="00C51637" w:rsidRPr="00C51637">
              <w:rPr>
                <w:rFonts w:asciiTheme="majorHAnsi" w:hAnsiTheme="majorHAnsi" w:cstheme="majorHAnsi"/>
                <w:bCs/>
                <w:i/>
                <w:iCs/>
              </w:rPr>
              <w:t>Vilka egenskaper och förmågor har varit mest värdefulla i ert samarbete? Be om exempel på beteenden.</w:t>
            </w:r>
          </w:p>
        </w:tc>
      </w:tr>
      <w:tr w:rsidR="00672410" w:rsidRPr="00027ED6" w14:paraId="06960AC6" w14:textId="77777777" w:rsidTr="001E4AF7">
        <w:trPr>
          <w:trHeight w:val="1701"/>
        </w:trPr>
        <w:tc>
          <w:tcPr>
            <w:tcW w:w="9209" w:type="dxa"/>
          </w:tcPr>
          <w:p w14:paraId="7C8C13EB" w14:textId="77777777" w:rsidR="00672410" w:rsidRPr="00027ED6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  <w:p w14:paraId="24E52A57" w14:textId="77777777" w:rsidR="00672410" w:rsidRPr="00027ED6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</w:tc>
      </w:tr>
    </w:tbl>
    <w:p w14:paraId="45280620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63337EA4" w14:textId="77777777" w:rsidTr="008E23FA">
        <w:trPr>
          <w:trHeight w:val="174"/>
        </w:trPr>
        <w:tc>
          <w:tcPr>
            <w:tcW w:w="9209" w:type="dxa"/>
            <w:shd w:val="clear" w:color="auto" w:fill="F5FC9C"/>
          </w:tcPr>
          <w:p w14:paraId="2B7FDC4F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>Vilka egenskaper kan NN utveckla?</w:t>
            </w:r>
          </w:p>
        </w:tc>
      </w:tr>
      <w:tr w:rsidR="00672410" w:rsidRPr="00027ED6" w14:paraId="72481964" w14:textId="77777777" w:rsidTr="001E4AF7">
        <w:trPr>
          <w:trHeight w:val="1701"/>
        </w:trPr>
        <w:tc>
          <w:tcPr>
            <w:tcW w:w="9209" w:type="dxa"/>
          </w:tcPr>
          <w:p w14:paraId="498E3F68" w14:textId="77777777" w:rsidR="00672410" w:rsidRPr="00027ED6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  <w:p w14:paraId="71234CD9" w14:textId="77777777" w:rsidR="00672410" w:rsidRPr="00027ED6" w:rsidRDefault="00672410" w:rsidP="001E4AF7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</w:tc>
      </w:tr>
    </w:tbl>
    <w:p w14:paraId="6D0511C2" w14:textId="77777777" w:rsidR="00393DD7" w:rsidRDefault="00393DD7" w:rsidP="00672410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93DD7" w:rsidRPr="00393DD7" w14:paraId="39DCF369" w14:textId="77777777" w:rsidTr="00041F19">
        <w:trPr>
          <w:trHeight w:val="174"/>
        </w:trPr>
        <w:tc>
          <w:tcPr>
            <w:tcW w:w="9209" w:type="dxa"/>
            <w:shd w:val="clear" w:color="auto" w:fill="F5FC9C"/>
          </w:tcPr>
          <w:p w14:paraId="76872680" w14:textId="77777777" w:rsidR="00393DD7" w:rsidRPr="00393DD7" w:rsidRDefault="00393DD7" w:rsidP="00393DD7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93DD7">
              <w:rPr>
                <w:rFonts w:asciiTheme="majorHAnsi" w:hAnsiTheme="majorHAnsi" w:cstheme="majorHAnsi"/>
                <w:b/>
              </w:rPr>
              <w:t>Vad har utmärkt NN jämfört med medarbetare som har liknande arbetsuppgifter?</w:t>
            </w:r>
            <w:r w:rsidRPr="00393DD7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Be om konkreta exempel på personens agerande.</w:t>
            </w:r>
          </w:p>
        </w:tc>
      </w:tr>
      <w:tr w:rsidR="00393DD7" w:rsidRPr="00393DD7" w14:paraId="0F1B6FA2" w14:textId="77777777" w:rsidTr="00041F19">
        <w:trPr>
          <w:trHeight w:val="1701"/>
        </w:trPr>
        <w:tc>
          <w:tcPr>
            <w:tcW w:w="9209" w:type="dxa"/>
          </w:tcPr>
          <w:p w14:paraId="6C72E72C" w14:textId="77777777" w:rsidR="00393DD7" w:rsidRPr="00393DD7" w:rsidRDefault="00393DD7" w:rsidP="00393DD7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</w:tc>
      </w:tr>
    </w:tbl>
    <w:p w14:paraId="2A965C04" w14:textId="77777777" w:rsidR="00393DD7" w:rsidRPr="00027ED6" w:rsidRDefault="00393DD7" w:rsidP="00672410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92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4678"/>
      </w:tblGrid>
      <w:tr w:rsidR="005B6560" w:rsidRPr="0023144E" w14:paraId="4A2FC5FC" w14:textId="77777777" w:rsidTr="00041F19">
        <w:trPr>
          <w:trHeight w:val="56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C9C"/>
          </w:tcPr>
          <w:p w14:paraId="6554C7D6" w14:textId="77777777" w:rsidR="005B6560" w:rsidRPr="00041E7E" w:rsidRDefault="005B6560" w:rsidP="00041F1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041E7E">
              <w:rPr>
                <w:rFonts w:asciiTheme="majorHAnsi" w:hAnsiTheme="majorHAnsi" w:cstheme="majorHAnsi"/>
                <w:b/>
                <w:color w:val="000000" w:themeColor="text1"/>
              </w:rPr>
              <w:t xml:space="preserve">Avgörande personliga kompetenser från kravprofil </w:t>
            </w:r>
          </w:p>
          <w:p w14:paraId="00835A67" w14:textId="77777777" w:rsidR="005B6560" w:rsidRPr="00A30AAF" w:rsidRDefault="005B6560" w:rsidP="00041F1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41E7E"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  <w:t>Be referenten betygsätta på en skala från 1-5 och be om exempel på situationer där personens kompetens visat sig eller inte visat sig</w:t>
            </w:r>
            <w:r w:rsidRPr="00041E7E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041E7E" w14:paraId="5CCFC50B" w14:textId="77777777" w:rsidTr="00041E7E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B209A" w14:textId="5BBB62F4" w:rsidR="00041E7E" w:rsidRPr="00672410" w:rsidRDefault="00041E7E" w:rsidP="00041F1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68096" w14:textId="063DCF6B" w:rsidR="00041E7E" w:rsidRPr="00041E7E" w:rsidRDefault="00041E7E" w:rsidP="00041F1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41E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Anteckning </w:t>
            </w:r>
          </w:p>
        </w:tc>
      </w:tr>
      <w:tr w:rsidR="00041E7E" w14:paraId="5A6CE71F" w14:textId="77777777" w:rsidTr="00041E7E">
        <w:trPr>
          <w:trHeight w:val="45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72CEF" w14:textId="5A69630F" w:rsidR="00041E7E" w:rsidRDefault="00041E7E" w:rsidP="00041F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50712" w14:textId="77777777" w:rsidR="00041E7E" w:rsidRDefault="00041E7E" w:rsidP="00041F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D40593" w14:textId="77777777" w:rsidR="00672410" w:rsidRPr="00027ED6" w:rsidRDefault="00672410" w:rsidP="00672410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823F2F" w14:paraId="4EF5CF65" w14:textId="77777777" w:rsidTr="008E23FA">
        <w:trPr>
          <w:trHeight w:val="212"/>
        </w:trPr>
        <w:tc>
          <w:tcPr>
            <w:tcW w:w="9209" w:type="dxa"/>
            <w:shd w:val="clear" w:color="auto" w:fill="F5FC9C"/>
          </w:tcPr>
          <w:p w14:paraId="48E687D5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 xml:space="preserve">Skulle du återanställa NN alternativt kunna se er arbeta tillsammans igen? </w:t>
            </w:r>
          </w:p>
        </w:tc>
      </w:tr>
      <w:tr w:rsidR="00672410" w:rsidRPr="00027ED6" w14:paraId="05869A78" w14:textId="77777777" w:rsidTr="002F3E62">
        <w:trPr>
          <w:trHeight w:val="1237"/>
        </w:trPr>
        <w:tc>
          <w:tcPr>
            <w:tcW w:w="9209" w:type="dxa"/>
          </w:tcPr>
          <w:p w14:paraId="47222770" w14:textId="77777777" w:rsidR="00672410" w:rsidRPr="00027ED6" w:rsidRDefault="00672410" w:rsidP="001E4AF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44FD40D" w14:textId="77777777" w:rsidR="00672410" w:rsidRPr="00027ED6" w:rsidRDefault="00672410" w:rsidP="001E4AF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E2606BE" w14:textId="77777777" w:rsidR="00393DD7" w:rsidRPr="00027ED6" w:rsidRDefault="00393DD7" w:rsidP="00672410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F65C03" w14:paraId="3D10FBBE" w14:textId="77777777" w:rsidTr="008E23FA">
        <w:trPr>
          <w:trHeight w:val="212"/>
        </w:trPr>
        <w:tc>
          <w:tcPr>
            <w:tcW w:w="9209" w:type="dxa"/>
            <w:shd w:val="clear" w:color="auto" w:fill="F5FC9C"/>
          </w:tcPr>
          <w:p w14:paraId="63DD54F4" w14:textId="77777777" w:rsidR="00672410" w:rsidRPr="00672410" w:rsidRDefault="00672410" w:rsidP="001E4AF7">
            <w:pPr>
              <w:tabs>
                <w:tab w:val="center" w:pos="5063"/>
              </w:tabs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 xml:space="preserve">Varför slutade NN arbeta hos er? </w:t>
            </w:r>
            <w:r w:rsidRPr="00672410">
              <w:rPr>
                <w:rFonts w:asciiTheme="majorHAnsi" w:hAnsiTheme="majorHAnsi" w:cstheme="majorHAnsi"/>
                <w:b/>
              </w:rPr>
              <w:tab/>
            </w:r>
          </w:p>
        </w:tc>
      </w:tr>
      <w:tr w:rsidR="00672410" w:rsidRPr="00027ED6" w14:paraId="5BA4D118" w14:textId="77777777" w:rsidTr="002F3E62">
        <w:trPr>
          <w:trHeight w:val="1354"/>
        </w:trPr>
        <w:tc>
          <w:tcPr>
            <w:tcW w:w="9209" w:type="dxa"/>
          </w:tcPr>
          <w:p w14:paraId="4F967F77" w14:textId="77777777" w:rsidR="00672410" w:rsidRPr="00027ED6" w:rsidRDefault="00672410" w:rsidP="001E4AF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CF66FE4" w14:textId="77777777" w:rsidR="005B6560" w:rsidRDefault="005B6560" w:rsidP="00672410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391"/>
        <w:gridCol w:w="6237"/>
      </w:tblGrid>
      <w:tr w:rsidR="00672410" w:rsidRPr="00F65C03" w14:paraId="36795351" w14:textId="77777777" w:rsidTr="008E23FA">
        <w:trPr>
          <w:trHeight w:val="210"/>
        </w:trPr>
        <w:tc>
          <w:tcPr>
            <w:tcW w:w="9209" w:type="dxa"/>
            <w:gridSpan w:val="3"/>
            <w:shd w:val="clear" w:color="auto" w:fill="F5FC9C"/>
          </w:tcPr>
          <w:p w14:paraId="752F666D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>Vi ställer alltid några rutinfrågor och jag undrar om du har någon anmärkning eller misstanke beträffande:</w:t>
            </w:r>
          </w:p>
        </w:tc>
      </w:tr>
      <w:tr w:rsidR="00672410" w:rsidRPr="00672410" w14:paraId="451CE215" w14:textId="77777777" w:rsidTr="001E4AF7">
        <w:trPr>
          <w:trHeight w:val="636"/>
        </w:trPr>
        <w:tc>
          <w:tcPr>
            <w:tcW w:w="1581" w:type="dxa"/>
          </w:tcPr>
          <w:p w14:paraId="677E1DAB" w14:textId="130B485F" w:rsidR="00672410" w:rsidRPr="00BB0D47" w:rsidRDefault="00BB0D47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Skötsamhet</w:t>
            </w:r>
          </w:p>
          <w:p w14:paraId="6C4521C1" w14:textId="77777777" w:rsidR="00672410" w:rsidRPr="00BB0D47" w:rsidRDefault="00672410" w:rsidP="001E4AF7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32CD3E3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7"/>
            <w:r w:rsidRPr="00BB0D47">
              <w:rPr>
                <w:rFonts w:asciiTheme="majorHAnsi" w:hAnsiTheme="majorHAnsi" w:cstheme="majorHAnsi"/>
                <w:color w:val="000000" w:themeColor="text1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</w:rPr>
              <w:fldChar w:fldCharType="separate"/>
            </w:r>
            <w:r w:rsidRPr="00BB0D47">
              <w:rPr>
                <w:rFonts w:asciiTheme="majorHAnsi" w:hAnsiTheme="majorHAnsi" w:cstheme="majorHAnsi"/>
                <w:color w:val="000000" w:themeColor="text1"/>
              </w:rPr>
              <w:fldChar w:fldCharType="end"/>
            </w:r>
            <w:bookmarkEnd w:id="0"/>
            <w:r w:rsidRPr="00BB0D4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Ingen </w:t>
            </w:r>
          </w:p>
          <w:p w14:paraId="59C97F29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anmärkning</w:t>
            </w:r>
          </w:p>
        </w:tc>
        <w:tc>
          <w:tcPr>
            <w:tcW w:w="6237" w:type="dxa"/>
          </w:tcPr>
          <w:p w14:paraId="22201D9D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Kommentar:</w:t>
            </w:r>
          </w:p>
        </w:tc>
      </w:tr>
      <w:tr w:rsidR="00672410" w:rsidRPr="00672410" w14:paraId="03BD284E" w14:textId="77777777" w:rsidTr="001E4AF7">
        <w:trPr>
          <w:trHeight w:val="636"/>
        </w:trPr>
        <w:tc>
          <w:tcPr>
            <w:tcW w:w="1581" w:type="dxa"/>
          </w:tcPr>
          <w:p w14:paraId="001A1580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Missbruk</w:t>
            </w:r>
          </w:p>
        </w:tc>
        <w:tc>
          <w:tcPr>
            <w:tcW w:w="1391" w:type="dxa"/>
          </w:tcPr>
          <w:p w14:paraId="03B78920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D47">
              <w:rPr>
                <w:rFonts w:asciiTheme="majorHAnsi" w:hAnsiTheme="majorHAnsi" w:cstheme="majorHAnsi"/>
                <w:color w:val="000000" w:themeColor="text1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color w:val="000000" w:themeColor="text1"/>
              </w:rPr>
            </w:r>
            <w:r w:rsidR="00000000">
              <w:rPr>
                <w:rFonts w:asciiTheme="majorHAnsi" w:hAnsiTheme="majorHAnsi" w:cstheme="majorHAnsi"/>
                <w:color w:val="000000" w:themeColor="text1"/>
              </w:rPr>
              <w:fldChar w:fldCharType="separate"/>
            </w:r>
            <w:r w:rsidRPr="00BB0D47">
              <w:rPr>
                <w:rFonts w:asciiTheme="majorHAnsi" w:hAnsiTheme="majorHAnsi" w:cstheme="majorHAnsi"/>
                <w:color w:val="000000" w:themeColor="text1"/>
              </w:rPr>
              <w:fldChar w:fldCharType="end"/>
            </w: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Ingen </w:t>
            </w:r>
          </w:p>
          <w:p w14:paraId="331437E4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anmärkning</w:t>
            </w:r>
          </w:p>
        </w:tc>
        <w:tc>
          <w:tcPr>
            <w:tcW w:w="6237" w:type="dxa"/>
          </w:tcPr>
          <w:p w14:paraId="29B0EE92" w14:textId="77777777" w:rsidR="00672410" w:rsidRPr="00BB0D47" w:rsidRDefault="00672410" w:rsidP="001E4AF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B0D4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Kommentar:</w:t>
            </w:r>
          </w:p>
        </w:tc>
      </w:tr>
      <w:tr w:rsidR="00672410" w:rsidRPr="00672410" w14:paraId="3B99F474" w14:textId="77777777" w:rsidTr="001E4AF7">
        <w:trPr>
          <w:trHeight w:val="636"/>
        </w:trPr>
        <w:tc>
          <w:tcPr>
            <w:tcW w:w="1581" w:type="dxa"/>
          </w:tcPr>
          <w:p w14:paraId="0ABFD839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72410">
              <w:rPr>
                <w:rFonts w:asciiTheme="majorHAnsi" w:hAnsiTheme="majorHAnsi" w:cstheme="majorHAnsi"/>
                <w:sz w:val="22"/>
                <w:szCs w:val="22"/>
              </w:rPr>
              <w:t>Tidspassning</w:t>
            </w:r>
          </w:p>
        </w:tc>
        <w:tc>
          <w:tcPr>
            <w:tcW w:w="1391" w:type="dxa"/>
          </w:tcPr>
          <w:p w14:paraId="7CD6AE0D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72410">
              <w:rPr>
                <w:rFonts w:asciiTheme="majorHAnsi" w:hAnsiTheme="majorHAnsi" w:cstheme="majorHAnsi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672410">
              <w:rPr>
                <w:rFonts w:asciiTheme="majorHAnsi" w:hAnsiTheme="majorHAnsi" w:cstheme="majorHAnsi"/>
              </w:rPr>
              <w:fldChar w:fldCharType="end"/>
            </w:r>
            <w:r w:rsidRPr="00672410">
              <w:rPr>
                <w:rFonts w:asciiTheme="majorHAnsi" w:hAnsiTheme="majorHAnsi" w:cstheme="majorHAnsi"/>
                <w:sz w:val="22"/>
                <w:szCs w:val="22"/>
              </w:rPr>
              <w:t xml:space="preserve"> Ingen </w:t>
            </w:r>
          </w:p>
          <w:p w14:paraId="52E018C7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72410">
              <w:rPr>
                <w:rFonts w:asciiTheme="majorHAnsi" w:hAnsiTheme="majorHAnsi" w:cstheme="majorHAnsi"/>
                <w:sz w:val="22"/>
                <w:szCs w:val="22"/>
              </w:rPr>
              <w:t>anmärkning</w:t>
            </w:r>
          </w:p>
        </w:tc>
        <w:tc>
          <w:tcPr>
            <w:tcW w:w="6237" w:type="dxa"/>
          </w:tcPr>
          <w:p w14:paraId="7A2369AC" w14:textId="77777777" w:rsidR="00672410" w:rsidRPr="00672410" w:rsidRDefault="00672410" w:rsidP="001E4AF7">
            <w:pPr>
              <w:rPr>
                <w:rFonts w:asciiTheme="majorHAnsi" w:hAnsiTheme="majorHAnsi" w:cstheme="majorHAnsi"/>
              </w:rPr>
            </w:pPr>
            <w:r w:rsidRPr="00672410">
              <w:rPr>
                <w:rFonts w:asciiTheme="majorHAnsi" w:hAnsiTheme="majorHAnsi" w:cstheme="majorHAnsi"/>
                <w:sz w:val="22"/>
                <w:szCs w:val="22"/>
              </w:rPr>
              <w:t>Kommentar:</w:t>
            </w:r>
          </w:p>
        </w:tc>
      </w:tr>
    </w:tbl>
    <w:p w14:paraId="1C43E17B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4440FDC3" w14:textId="77777777" w:rsidTr="008E23FA">
        <w:trPr>
          <w:trHeight w:val="163"/>
        </w:trPr>
        <w:tc>
          <w:tcPr>
            <w:tcW w:w="9209" w:type="dxa"/>
            <w:shd w:val="clear" w:color="auto" w:fill="F5FC9C"/>
          </w:tcPr>
          <w:p w14:paraId="732DEF44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 xml:space="preserve">Hur har NN:s frånvaro sett ut? </w:t>
            </w:r>
          </w:p>
        </w:tc>
      </w:tr>
      <w:tr w:rsidR="00672410" w:rsidRPr="00672410" w14:paraId="0C4FDADF" w14:textId="77777777" w:rsidTr="002F3E62">
        <w:trPr>
          <w:trHeight w:val="1256"/>
        </w:trPr>
        <w:tc>
          <w:tcPr>
            <w:tcW w:w="9209" w:type="dxa"/>
          </w:tcPr>
          <w:p w14:paraId="0C53F7A3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8C4865" w14:textId="77777777" w:rsidR="00672410" w:rsidRPr="00393DD7" w:rsidRDefault="00672410" w:rsidP="00672410">
      <w:pPr>
        <w:rPr>
          <w:rFonts w:asciiTheme="majorHAnsi" w:hAnsiTheme="majorHAnsi" w:cstheme="maj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410" w:rsidRPr="00672410" w14:paraId="31FA5BFA" w14:textId="77777777" w:rsidTr="008E23FA">
        <w:trPr>
          <w:trHeight w:val="212"/>
        </w:trPr>
        <w:tc>
          <w:tcPr>
            <w:tcW w:w="9209" w:type="dxa"/>
            <w:shd w:val="clear" w:color="auto" w:fill="F5FC9C"/>
          </w:tcPr>
          <w:p w14:paraId="16C22B0D" w14:textId="77777777" w:rsidR="00672410" w:rsidRPr="00672410" w:rsidRDefault="00672410" w:rsidP="001E4AF7">
            <w:pPr>
              <w:rPr>
                <w:rFonts w:asciiTheme="majorHAnsi" w:hAnsiTheme="majorHAnsi" w:cstheme="majorHAnsi"/>
                <w:b/>
              </w:rPr>
            </w:pPr>
            <w:r w:rsidRPr="00672410">
              <w:rPr>
                <w:rFonts w:asciiTheme="majorHAnsi" w:hAnsiTheme="majorHAnsi" w:cstheme="majorHAnsi"/>
                <w:b/>
              </w:rPr>
              <w:t xml:space="preserve">Finns det något annat du vill tillägga eller som är bra att känna till om NN som jag inte frågat om? </w:t>
            </w:r>
          </w:p>
        </w:tc>
      </w:tr>
      <w:tr w:rsidR="00672410" w:rsidRPr="00672410" w14:paraId="1FDD17C9" w14:textId="77777777" w:rsidTr="002F3E62">
        <w:trPr>
          <w:trHeight w:val="983"/>
        </w:trPr>
        <w:tc>
          <w:tcPr>
            <w:tcW w:w="9209" w:type="dxa"/>
          </w:tcPr>
          <w:p w14:paraId="6CA75FE2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1647AD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C8AB50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60F275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42368A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332347" w14:textId="77777777" w:rsidR="00672410" w:rsidRPr="00672410" w:rsidRDefault="00672410" w:rsidP="001E4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FE64E4F" w14:textId="77777777" w:rsidR="00672410" w:rsidRPr="00672410" w:rsidRDefault="00672410" w:rsidP="00672410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60FEAF61" w14:textId="77A1AFA8" w:rsidR="00FD635A" w:rsidRPr="002F3E62" w:rsidRDefault="009D2128" w:rsidP="00672410">
      <w:pPr>
        <w:rPr>
          <w:rFonts w:asciiTheme="majorHAnsi" w:hAnsiTheme="majorHAnsi" w:cstheme="majorHAnsi"/>
          <w:b/>
          <w:sz w:val="22"/>
          <w:szCs w:val="22"/>
        </w:rPr>
      </w:pPr>
      <w:r w:rsidRPr="002F3E62">
        <w:rPr>
          <w:rFonts w:asciiTheme="majorHAnsi" w:hAnsiTheme="majorHAnsi" w:cstheme="majorHAnsi"/>
          <w:b/>
          <w:sz w:val="22"/>
          <w:szCs w:val="22"/>
        </w:rPr>
        <w:t>Hur bedömer du referentens trovärdigh</w:t>
      </w:r>
      <w:r w:rsidR="00FD635A" w:rsidRPr="002F3E62">
        <w:rPr>
          <w:rFonts w:asciiTheme="majorHAnsi" w:hAnsiTheme="majorHAnsi" w:cstheme="majorHAnsi"/>
          <w:b/>
          <w:sz w:val="22"/>
          <w:szCs w:val="22"/>
        </w:rPr>
        <w:t>et?</w:t>
      </w:r>
    </w:p>
    <w:p w14:paraId="01629D21" w14:textId="77777777" w:rsidR="00FD635A" w:rsidRDefault="00FD635A" w:rsidP="00672410">
      <w:pPr>
        <w:rPr>
          <w:rFonts w:asciiTheme="majorHAnsi" w:hAnsiTheme="majorHAnsi" w:cstheme="majorHAnsi"/>
          <w:b/>
        </w:rPr>
      </w:pPr>
    </w:p>
    <w:p w14:paraId="4C5E487F" w14:textId="6F331F56" w:rsidR="00FD635A" w:rsidRPr="00FD635A" w:rsidRDefault="00000000" w:rsidP="00672410">
      <w:pPr>
        <w:rPr>
          <w:rFonts w:asciiTheme="majorHAnsi" w:hAnsiTheme="majorHAnsi" w:cstheme="majorHAnsi"/>
          <w:bCs/>
          <w:sz w:val="22"/>
          <w:szCs w:val="22"/>
        </w:rPr>
      </w:pPr>
      <w:sdt>
        <w:sdtPr>
          <w:rPr>
            <w:rFonts w:asciiTheme="majorHAnsi" w:hAnsiTheme="majorHAnsi" w:cstheme="majorHAnsi"/>
            <w:bCs/>
            <w:sz w:val="22"/>
            <w:szCs w:val="22"/>
          </w:rPr>
          <w:id w:val="17547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35A">
            <w:rPr>
              <w:rFonts w:ascii="MS Gothic" w:eastAsia="MS Gothic" w:hAnsi="MS Gothic" w:cstheme="majorHAnsi" w:hint="eastAsia"/>
              <w:bCs/>
              <w:sz w:val="22"/>
              <w:szCs w:val="22"/>
            </w:rPr>
            <w:t>☐</w:t>
          </w:r>
        </w:sdtContent>
      </w:sdt>
      <w:r w:rsidR="00FD635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D635A" w:rsidRPr="00FD635A">
        <w:rPr>
          <w:rFonts w:asciiTheme="majorHAnsi" w:hAnsiTheme="majorHAnsi" w:cstheme="majorHAnsi"/>
          <w:bCs/>
          <w:sz w:val="22"/>
          <w:szCs w:val="22"/>
        </w:rPr>
        <w:t>Trovärdig</w:t>
      </w:r>
    </w:p>
    <w:p w14:paraId="512F7638" w14:textId="3701D226" w:rsidR="00FD635A" w:rsidRPr="002F3E62" w:rsidRDefault="00000000" w:rsidP="00672410">
      <w:pPr>
        <w:rPr>
          <w:rFonts w:asciiTheme="majorHAnsi" w:hAnsiTheme="majorHAnsi" w:cstheme="majorHAnsi"/>
          <w:bCs/>
          <w:sz w:val="22"/>
          <w:szCs w:val="22"/>
        </w:rPr>
      </w:pPr>
      <w:sdt>
        <w:sdtPr>
          <w:rPr>
            <w:rFonts w:asciiTheme="majorHAnsi" w:hAnsiTheme="majorHAnsi" w:cstheme="majorHAnsi"/>
            <w:bCs/>
            <w:sz w:val="22"/>
            <w:szCs w:val="22"/>
          </w:rPr>
          <w:id w:val="-90939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35A">
            <w:rPr>
              <w:rFonts w:ascii="MS Gothic" w:eastAsia="MS Gothic" w:hAnsi="MS Gothic" w:cstheme="majorHAnsi" w:hint="eastAsia"/>
              <w:bCs/>
              <w:sz w:val="22"/>
              <w:szCs w:val="22"/>
            </w:rPr>
            <w:t>☐</w:t>
          </w:r>
        </w:sdtContent>
      </w:sdt>
      <w:r w:rsidR="00FD635A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D635A" w:rsidRPr="00FD635A">
        <w:rPr>
          <w:rFonts w:asciiTheme="majorHAnsi" w:hAnsiTheme="majorHAnsi" w:cstheme="majorHAnsi"/>
          <w:bCs/>
          <w:sz w:val="22"/>
          <w:szCs w:val="22"/>
        </w:rPr>
        <w:t xml:space="preserve">Inte trovärdig </w:t>
      </w:r>
    </w:p>
    <w:sectPr w:rsidR="00FD635A" w:rsidRPr="002F3E62" w:rsidSect="00AF61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759CC" w14:textId="77777777" w:rsidR="00600B82" w:rsidRDefault="00600B82" w:rsidP="00E25647">
      <w:r>
        <w:separator/>
      </w:r>
    </w:p>
  </w:endnote>
  <w:endnote w:type="continuationSeparator" w:id="0">
    <w:p w14:paraId="14082A82" w14:textId="77777777" w:rsidR="00600B82" w:rsidRDefault="00600B82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1358AC0A" w14:textId="77777777" w:rsidTr="00130729">
      <w:trPr>
        <w:trHeight w:val="57"/>
      </w:trPr>
      <w:tc>
        <w:tcPr>
          <w:tcW w:w="567" w:type="dxa"/>
        </w:tcPr>
        <w:p w14:paraId="4D5B4D67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42B54DB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40737BDD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296395F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6C7D05E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39C04FD9" w14:textId="77777777" w:rsidTr="00130729">
      <w:trPr>
        <w:trHeight w:val="284"/>
      </w:trPr>
      <w:tc>
        <w:tcPr>
          <w:tcW w:w="567" w:type="dxa"/>
        </w:tcPr>
        <w:p w14:paraId="4BCCC0CB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90CF854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19F540E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86876F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AAA13A5" w14:textId="77777777" w:rsidR="00130729" w:rsidRDefault="00130729" w:rsidP="00130729">
          <w:pPr>
            <w:pStyle w:val="Sidfot"/>
          </w:pPr>
        </w:p>
      </w:tc>
    </w:tr>
    <w:tr w:rsidR="00130729" w14:paraId="4E1DD72A" w14:textId="77777777" w:rsidTr="00130729">
      <w:tc>
        <w:tcPr>
          <w:tcW w:w="567" w:type="dxa"/>
        </w:tcPr>
        <w:p w14:paraId="21C4066F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837988D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7E45D5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EDCF59E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DC79EA4" w14:textId="77777777" w:rsidR="00130729" w:rsidRDefault="00130729" w:rsidP="00130729">
          <w:pPr>
            <w:pStyle w:val="Sidfot"/>
          </w:pPr>
        </w:p>
      </w:tc>
    </w:tr>
    <w:tr w:rsidR="00130729" w14:paraId="2D28256B" w14:textId="77777777" w:rsidTr="00130729">
      <w:tc>
        <w:tcPr>
          <w:tcW w:w="567" w:type="dxa"/>
        </w:tcPr>
        <w:p w14:paraId="69D43B13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DEB396C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14069ED5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D080680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7EE5463" w14:textId="77777777" w:rsidR="00130729" w:rsidRDefault="00130729" w:rsidP="00130729">
          <w:pPr>
            <w:pStyle w:val="Sidfot"/>
          </w:pPr>
        </w:p>
      </w:tc>
    </w:tr>
    <w:tr w:rsidR="00130729" w14:paraId="72E02ACD" w14:textId="77777777" w:rsidTr="00130729">
      <w:tc>
        <w:tcPr>
          <w:tcW w:w="567" w:type="dxa"/>
        </w:tcPr>
        <w:p w14:paraId="78305056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086E49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1FD07C5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31FD4F9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73A4E71" w14:textId="77777777" w:rsidR="00130729" w:rsidRDefault="00130729" w:rsidP="00130729">
          <w:pPr>
            <w:pStyle w:val="Sidfot"/>
          </w:pPr>
        </w:p>
      </w:tc>
    </w:tr>
    <w:tr w:rsidR="00130729" w14:paraId="31C77C71" w14:textId="77777777" w:rsidTr="00130729">
      <w:tc>
        <w:tcPr>
          <w:tcW w:w="567" w:type="dxa"/>
        </w:tcPr>
        <w:p w14:paraId="1CD6EDF1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C72E694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F04A62A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0677066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B4FDC69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EF5C19">
            <w:rPr>
              <w:rStyle w:val="Sidnummer"/>
              <w:noProof/>
            </w:rPr>
            <w:t>5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EF5C19">
            <w:rPr>
              <w:rStyle w:val="Sidnummer"/>
              <w:noProof/>
            </w:rPr>
            <w:t>5</w:t>
          </w:r>
          <w:r w:rsidRPr="0019145C">
            <w:rPr>
              <w:rStyle w:val="Sidnummer"/>
            </w:rPr>
            <w:fldChar w:fldCharType="end"/>
          </w:r>
        </w:p>
      </w:tc>
    </w:tr>
  </w:tbl>
  <w:p w14:paraId="4CFDBBCA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65D7EE6C" w14:textId="77777777" w:rsidTr="008B5138">
      <w:tc>
        <w:tcPr>
          <w:tcW w:w="9072" w:type="dxa"/>
          <w:vAlign w:val="bottom"/>
        </w:tcPr>
        <w:p w14:paraId="5E3D0439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EF5C19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EF5C19">
            <w:rPr>
              <w:rStyle w:val="Sidnummer"/>
              <w:noProof/>
            </w:rPr>
            <w:t>5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7E29EC5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6D913" w14:textId="77777777" w:rsidR="00600B82" w:rsidRPr="001565B5" w:rsidRDefault="00600B82" w:rsidP="001565B5">
      <w:pPr>
        <w:pStyle w:val="Sidfot"/>
      </w:pPr>
    </w:p>
  </w:footnote>
  <w:footnote w:type="continuationSeparator" w:id="0">
    <w:p w14:paraId="19EC23DE" w14:textId="77777777" w:rsidR="00600B82" w:rsidRDefault="00600B82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FB520" w14:textId="77777777"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24A214BE" wp14:editId="79028F4B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47685" w14:textId="77777777" w:rsidR="00545972" w:rsidRPr="00545972" w:rsidRDefault="00A634D2" w:rsidP="005459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72401B04" wp14:editId="20596283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21CE115A"/>
    <w:multiLevelType w:val="hybridMultilevel"/>
    <w:tmpl w:val="0E007A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4856872">
    <w:abstractNumId w:val="5"/>
  </w:num>
  <w:num w:numId="2" w16cid:durableId="1195460149">
    <w:abstractNumId w:val="2"/>
  </w:num>
  <w:num w:numId="3" w16cid:durableId="1225214763">
    <w:abstractNumId w:val="0"/>
  </w:num>
  <w:num w:numId="4" w16cid:durableId="1714579730">
    <w:abstractNumId w:val="8"/>
  </w:num>
  <w:num w:numId="5" w16cid:durableId="1276985209">
    <w:abstractNumId w:val="1"/>
  </w:num>
  <w:num w:numId="6" w16cid:durableId="1573587202">
    <w:abstractNumId w:val="3"/>
  </w:num>
  <w:num w:numId="7" w16cid:durableId="1955398902">
    <w:abstractNumId w:val="7"/>
  </w:num>
  <w:num w:numId="8" w16cid:durableId="1164398648">
    <w:abstractNumId w:val="6"/>
  </w:num>
  <w:num w:numId="9" w16cid:durableId="1292325700">
    <w:abstractNumId w:val="6"/>
  </w:num>
  <w:num w:numId="10" w16cid:durableId="865798857">
    <w:abstractNumId w:val="6"/>
  </w:num>
  <w:num w:numId="11" w16cid:durableId="62416157">
    <w:abstractNumId w:val="6"/>
  </w:num>
  <w:num w:numId="12" w16cid:durableId="892349606">
    <w:abstractNumId w:val="6"/>
  </w:num>
  <w:num w:numId="13" w16cid:durableId="61279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10"/>
    <w:rsid w:val="0000059E"/>
    <w:rsid w:val="00020939"/>
    <w:rsid w:val="00041E7E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F2FCC"/>
    <w:rsid w:val="002F3E62"/>
    <w:rsid w:val="00303DCD"/>
    <w:rsid w:val="00317C32"/>
    <w:rsid w:val="00332B42"/>
    <w:rsid w:val="00342BAB"/>
    <w:rsid w:val="00342D40"/>
    <w:rsid w:val="003653E4"/>
    <w:rsid w:val="003677FC"/>
    <w:rsid w:val="003816F9"/>
    <w:rsid w:val="00393DD7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76EA5"/>
    <w:rsid w:val="00482434"/>
    <w:rsid w:val="004A50F6"/>
    <w:rsid w:val="00526960"/>
    <w:rsid w:val="00545972"/>
    <w:rsid w:val="005804DF"/>
    <w:rsid w:val="0058105A"/>
    <w:rsid w:val="005B1832"/>
    <w:rsid w:val="005B6560"/>
    <w:rsid w:val="005E3AF4"/>
    <w:rsid w:val="00600B82"/>
    <w:rsid w:val="00612245"/>
    <w:rsid w:val="0062303E"/>
    <w:rsid w:val="00630209"/>
    <w:rsid w:val="006419CE"/>
    <w:rsid w:val="00644641"/>
    <w:rsid w:val="00650B23"/>
    <w:rsid w:val="00662B38"/>
    <w:rsid w:val="00672410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52D86"/>
    <w:rsid w:val="00765DCC"/>
    <w:rsid w:val="007669AF"/>
    <w:rsid w:val="00781A86"/>
    <w:rsid w:val="00792F23"/>
    <w:rsid w:val="007D1A2F"/>
    <w:rsid w:val="007D6035"/>
    <w:rsid w:val="007F5B9C"/>
    <w:rsid w:val="00804A07"/>
    <w:rsid w:val="00830F24"/>
    <w:rsid w:val="00836BFB"/>
    <w:rsid w:val="00842A5F"/>
    <w:rsid w:val="00847DB3"/>
    <w:rsid w:val="00881FF0"/>
    <w:rsid w:val="008B5138"/>
    <w:rsid w:val="008D2DF7"/>
    <w:rsid w:val="008E23FA"/>
    <w:rsid w:val="009161BE"/>
    <w:rsid w:val="00921EDB"/>
    <w:rsid w:val="00937407"/>
    <w:rsid w:val="009604E0"/>
    <w:rsid w:val="00970E4C"/>
    <w:rsid w:val="00971A6A"/>
    <w:rsid w:val="00992047"/>
    <w:rsid w:val="009B454F"/>
    <w:rsid w:val="009B678E"/>
    <w:rsid w:val="009D2128"/>
    <w:rsid w:val="009D59CA"/>
    <w:rsid w:val="00A03753"/>
    <w:rsid w:val="00A30AAF"/>
    <w:rsid w:val="00A41E6B"/>
    <w:rsid w:val="00A55BE8"/>
    <w:rsid w:val="00A634D2"/>
    <w:rsid w:val="00A66AB8"/>
    <w:rsid w:val="00A94F83"/>
    <w:rsid w:val="00AB4043"/>
    <w:rsid w:val="00AB49A3"/>
    <w:rsid w:val="00AC04BA"/>
    <w:rsid w:val="00AD4A6E"/>
    <w:rsid w:val="00AF6180"/>
    <w:rsid w:val="00B00D17"/>
    <w:rsid w:val="00B13B81"/>
    <w:rsid w:val="00B302B0"/>
    <w:rsid w:val="00B75C54"/>
    <w:rsid w:val="00B957FF"/>
    <w:rsid w:val="00B974E4"/>
    <w:rsid w:val="00BA514F"/>
    <w:rsid w:val="00BA69B4"/>
    <w:rsid w:val="00BB0D47"/>
    <w:rsid w:val="00BB315B"/>
    <w:rsid w:val="00BB7C98"/>
    <w:rsid w:val="00BC1655"/>
    <w:rsid w:val="00BF02FB"/>
    <w:rsid w:val="00C14A5B"/>
    <w:rsid w:val="00C36C4F"/>
    <w:rsid w:val="00C45C23"/>
    <w:rsid w:val="00C51637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EF5C19"/>
    <w:rsid w:val="00F218D1"/>
    <w:rsid w:val="00F22361"/>
    <w:rsid w:val="00F4475F"/>
    <w:rsid w:val="00F943B5"/>
    <w:rsid w:val="00F97BA1"/>
    <w:rsid w:val="00FA7CA6"/>
    <w:rsid w:val="00FB1DA0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8B59E"/>
  <w15:chartTrackingRefBased/>
  <w15:docId w15:val="{F09A08B9-BEF2-44EC-A186-0D400B7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styleId="Brdtext">
    <w:name w:val="Body Text"/>
    <w:basedOn w:val="Rubrik2"/>
    <w:link w:val="BrdtextChar"/>
    <w:qFormat/>
    <w:rsid w:val="00672410"/>
    <w:pPr>
      <w:keepNext w:val="0"/>
      <w:keepLines w:val="0"/>
      <w:spacing w:before="240" w:after="60" w:line="240" w:lineRule="auto"/>
    </w:pPr>
    <w:rPr>
      <w:rFonts w:ascii="Calibri" w:eastAsia="Calibri" w:hAnsi="Calibri" w:cs="Times New Roman"/>
      <w:bCs/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672410"/>
    <w:rPr>
      <w:rFonts w:ascii="Calibri" w:eastAsia="Calibri" w:hAnsi="Calibri" w:cs="Times New Roman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ber2200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21E5-BC83-422C-9511-A96317A7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38</TotalTime>
  <Pages>4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Juliusson Madeleine</dc:creator>
  <cp:keywords/>
  <dc:description/>
  <cp:lastModifiedBy>Olivia Bergdahl</cp:lastModifiedBy>
  <cp:revision>12</cp:revision>
  <cp:lastPrinted>2015-04-21T11:34:00Z</cp:lastPrinted>
  <dcterms:created xsi:type="dcterms:W3CDTF">2024-05-13T08:48:00Z</dcterms:created>
  <dcterms:modified xsi:type="dcterms:W3CDTF">2024-08-28T12:46:00Z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